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673"/>
      </w:tblGrid>
      <w:tr w:rsidR="008B1914" w:rsidRPr="00100F76" w14:paraId="0A9441A2" w14:textId="77777777" w:rsidTr="00A251D6">
        <w:trPr>
          <w:trHeight w:val="146"/>
        </w:trPr>
        <w:tc>
          <w:tcPr>
            <w:tcW w:w="1536" w:type="dxa"/>
            <w:vMerge w:val="restart"/>
            <w:shd w:val="clear" w:color="auto" w:fill="EAF1DD"/>
            <w:vAlign w:val="center"/>
          </w:tcPr>
          <w:p w14:paraId="24E6537B" w14:textId="479E1249" w:rsidR="00122522" w:rsidRPr="00BB38ED" w:rsidRDefault="00E0449C" w:rsidP="00BB38ED">
            <w:pPr>
              <w:tabs>
                <w:tab w:val="left" w:pos="885"/>
              </w:tabs>
              <w:spacing w:after="0" w:line="240" w:lineRule="auto"/>
              <w:jc w:val="center"/>
              <w:rPr>
                <w:rFonts w:ascii="Arial" w:hAnsi="Arial" w:cs="Arial"/>
                <w:b/>
                <w:sz w:val="36"/>
                <w:szCs w:val="36"/>
              </w:rPr>
            </w:pPr>
            <w:r w:rsidRPr="00940DD0">
              <w:rPr>
                <w:rFonts w:ascii="Arial" w:hAnsi="Arial" w:cs="Arial"/>
                <w:b/>
                <w:sz w:val="36"/>
                <w:szCs w:val="36"/>
              </w:rPr>
              <w:t>MODUL</w:t>
            </w:r>
          </w:p>
        </w:tc>
        <w:tc>
          <w:tcPr>
            <w:tcW w:w="7673" w:type="dxa"/>
            <w:shd w:val="clear" w:color="auto" w:fill="FABF8F"/>
            <w:vAlign w:val="center"/>
          </w:tcPr>
          <w:p w14:paraId="331D6ABA" w14:textId="77777777" w:rsidR="007369C7" w:rsidRPr="00E0449C" w:rsidRDefault="001B47D4" w:rsidP="008B35F2">
            <w:pPr>
              <w:tabs>
                <w:tab w:val="left" w:pos="540"/>
              </w:tabs>
              <w:spacing w:before="120" w:after="120" w:line="240" w:lineRule="auto"/>
              <w:ind w:right="28"/>
              <w:jc w:val="center"/>
              <w:rPr>
                <w:rFonts w:ascii="Britannic Bold" w:hAnsi="Britannic Bold" w:cs="Arial"/>
                <w:b/>
                <w:sz w:val="40"/>
                <w:szCs w:val="40"/>
                <w:lang w:val="en-GB"/>
              </w:rPr>
            </w:pPr>
            <w:r>
              <w:rPr>
                <w:rFonts w:ascii="Britannic Bold" w:hAnsi="Britannic Bold" w:cs="Arial"/>
                <w:b/>
                <w:sz w:val="40"/>
                <w:szCs w:val="40"/>
              </w:rPr>
              <w:t>PENYIMPANAN DAN PENDIS</w:t>
            </w:r>
            <w:r w:rsidR="008B35F2">
              <w:rPr>
                <w:rFonts w:ascii="Britannic Bold" w:hAnsi="Britannic Bold" w:cs="Arial"/>
                <w:b/>
                <w:sz w:val="40"/>
                <w:szCs w:val="40"/>
              </w:rPr>
              <w:t>TRIBUSIAN</w:t>
            </w:r>
            <w:r>
              <w:rPr>
                <w:rFonts w:ascii="Britannic Bold" w:hAnsi="Britannic Bold" w:cs="Arial"/>
                <w:b/>
                <w:sz w:val="40"/>
                <w:szCs w:val="40"/>
              </w:rPr>
              <w:t xml:space="preserve"> </w:t>
            </w:r>
            <w:r w:rsidR="00B76237">
              <w:rPr>
                <w:rFonts w:ascii="Britannic Bold" w:hAnsi="Britannic Bold" w:cs="Arial"/>
                <w:b/>
                <w:sz w:val="40"/>
                <w:szCs w:val="40"/>
              </w:rPr>
              <w:t>BARANG MILIK NEGARA (</w:t>
            </w:r>
            <w:r>
              <w:rPr>
                <w:rFonts w:ascii="Britannic Bold" w:hAnsi="Britannic Bold" w:cs="Arial"/>
                <w:b/>
                <w:sz w:val="40"/>
                <w:szCs w:val="40"/>
              </w:rPr>
              <w:t>BMN</w:t>
            </w:r>
            <w:r w:rsidR="00B76237">
              <w:rPr>
                <w:rFonts w:ascii="Britannic Bold" w:hAnsi="Britannic Bold" w:cs="Arial"/>
                <w:b/>
                <w:sz w:val="40"/>
                <w:szCs w:val="40"/>
              </w:rPr>
              <w:t>)</w:t>
            </w:r>
            <w:r w:rsidR="001424EC">
              <w:rPr>
                <w:rFonts w:ascii="Copperplate Gothic Bold" w:hAnsi="Copperplate Gothic Bold" w:cs="Arial"/>
                <w:b/>
                <w:sz w:val="40"/>
                <w:szCs w:val="40"/>
              </w:rPr>
              <w:t xml:space="preserve"> </w:t>
            </w:r>
          </w:p>
        </w:tc>
      </w:tr>
      <w:tr w:rsidR="008B1914" w:rsidRPr="00100F76" w14:paraId="4EC56D7B" w14:textId="77777777" w:rsidTr="00A251D6">
        <w:trPr>
          <w:trHeight w:val="455"/>
        </w:trPr>
        <w:tc>
          <w:tcPr>
            <w:tcW w:w="1536" w:type="dxa"/>
            <w:vMerge/>
            <w:shd w:val="clear" w:color="auto" w:fill="EAF1DD"/>
          </w:tcPr>
          <w:p w14:paraId="74A69214" w14:textId="77777777" w:rsidR="008B1914" w:rsidRPr="00100F76" w:rsidRDefault="008B1914" w:rsidP="00365A4C">
            <w:pPr>
              <w:spacing w:after="0" w:line="240" w:lineRule="auto"/>
              <w:rPr>
                <w:rFonts w:ascii="Arial" w:hAnsi="Arial" w:cs="Arial"/>
                <w:sz w:val="24"/>
                <w:szCs w:val="24"/>
              </w:rPr>
            </w:pPr>
          </w:p>
        </w:tc>
        <w:tc>
          <w:tcPr>
            <w:tcW w:w="7673" w:type="dxa"/>
            <w:shd w:val="clear" w:color="auto" w:fill="FDE9D9"/>
          </w:tcPr>
          <w:p w14:paraId="353F0C3E" w14:textId="77777777" w:rsidR="008B1914" w:rsidRPr="00100F76" w:rsidRDefault="009C4E5F" w:rsidP="0089226C">
            <w:pPr>
              <w:spacing w:after="120" w:line="240" w:lineRule="auto"/>
              <w:jc w:val="center"/>
              <w:rPr>
                <w:rFonts w:ascii="Arial" w:hAnsi="Arial" w:cs="Arial"/>
                <w:sz w:val="24"/>
                <w:szCs w:val="24"/>
              </w:rPr>
            </w:pPr>
            <w:r>
              <w:rPr>
                <w:rFonts w:ascii="Arial" w:hAnsi="Arial" w:cs="Arial"/>
                <w:noProof/>
                <w:sz w:val="24"/>
                <w:szCs w:val="24"/>
                <w:lang w:val="en-US"/>
              </w:rPr>
              <w:drawing>
                <wp:inline distT="0" distB="0" distL="0" distR="0" wp14:anchorId="3FA8A172" wp14:editId="43466330">
                  <wp:extent cx="449580" cy="401955"/>
                  <wp:effectExtent l="1905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9580" cy="401955"/>
                          </a:xfrm>
                          <a:prstGeom prst="rect">
                            <a:avLst/>
                          </a:prstGeom>
                          <a:noFill/>
                          <a:ln w="9525">
                            <a:noFill/>
                            <a:miter lim="800000"/>
                            <a:headEnd/>
                            <a:tailEnd/>
                          </a:ln>
                        </pic:spPr>
                      </pic:pic>
                    </a:graphicData>
                  </a:graphic>
                </wp:inline>
              </w:drawing>
            </w:r>
            <w:r w:rsidR="00D779D4">
              <w:rPr>
                <w:rFonts w:ascii="Arial" w:hAnsi="Arial" w:cs="Arial"/>
                <w:sz w:val="36"/>
                <w:szCs w:val="36"/>
              </w:rPr>
              <w:t xml:space="preserve"> </w:t>
            </w:r>
            <w:r w:rsidR="00D653D5" w:rsidRPr="00BB38ED">
              <w:rPr>
                <w:rFonts w:ascii="Arial" w:hAnsi="Arial" w:cs="Arial"/>
                <w:sz w:val="36"/>
                <w:szCs w:val="36"/>
                <w:lang w:val="en-US"/>
              </w:rPr>
              <w:t>8</w:t>
            </w:r>
            <w:r w:rsidR="00D779D4" w:rsidRPr="00BB38ED">
              <w:rPr>
                <w:rFonts w:ascii="Arial" w:hAnsi="Arial" w:cs="Arial"/>
                <w:sz w:val="36"/>
                <w:szCs w:val="36"/>
              </w:rPr>
              <w:t xml:space="preserve"> </w:t>
            </w:r>
            <w:r w:rsidR="008B1914" w:rsidRPr="00BB38ED">
              <w:rPr>
                <w:rFonts w:ascii="Arial" w:hAnsi="Arial" w:cs="Arial"/>
                <w:sz w:val="36"/>
                <w:szCs w:val="36"/>
              </w:rPr>
              <w:t>JP (</w:t>
            </w:r>
            <w:r w:rsidR="00D653D5" w:rsidRPr="00BB38ED">
              <w:rPr>
                <w:rFonts w:ascii="Arial" w:hAnsi="Arial" w:cs="Arial"/>
                <w:sz w:val="36"/>
                <w:szCs w:val="36"/>
                <w:lang w:val="en-US"/>
              </w:rPr>
              <w:t>360</w:t>
            </w:r>
            <w:r w:rsidR="008B1914" w:rsidRPr="00BB38ED">
              <w:rPr>
                <w:rFonts w:ascii="Arial" w:hAnsi="Arial" w:cs="Arial"/>
                <w:sz w:val="36"/>
                <w:szCs w:val="36"/>
              </w:rPr>
              <w:t xml:space="preserve"> menit)</w:t>
            </w:r>
          </w:p>
        </w:tc>
      </w:tr>
    </w:tbl>
    <w:p w14:paraId="0705E20D" w14:textId="77777777" w:rsidR="007369C7" w:rsidRPr="0089226C" w:rsidRDefault="007369C7" w:rsidP="00365A4C">
      <w:pPr>
        <w:spacing w:after="0" w:line="240" w:lineRule="auto"/>
        <w:rPr>
          <w:rFonts w:ascii="Arial" w:hAnsi="Arial" w:cs="Arial"/>
          <w:sz w:val="48"/>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7920"/>
      </w:tblGrid>
      <w:tr w:rsidR="008B1914" w:rsidRPr="00100F76" w14:paraId="520384A3" w14:textId="77777777" w:rsidTr="00A251D6">
        <w:tc>
          <w:tcPr>
            <w:tcW w:w="1289" w:type="dxa"/>
            <w:vMerge w:val="restart"/>
            <w:shd w:val="clear" w:color="auto" w:fill="EAF1DD"/>
            <w:vAlign w:val="center"/>
          </w:tcPr>
          <w:p w14:paraId="07BDC273" w14:textId="77777777" w:rsidR="008B1914" w:rsidRPr="00100F76" w:rsidRDefault="009C4E5F" w:rsidP="00365A4C">
            <w:pPr>
              <w:spacing w:after="0" w:line="240" w:lineRule="auto"/>
              <w:rPr>
                <w:rFonts w:ascii="Arial" w:hAnsi="Arial" w:cs="Arial"/>
                <w:sz w:val="24"/>
                <w:szCs w:val="24"/>
                <w:vertAlign w:val="superscript"/>
              </w:rPr>
            </w:pPr>
            <w:r>
              <w:rPr>
                <w:rFonts w:ascii="Arial" w:hAnsi="Arial" w:cs="Arial"/>
                <w:noProof/>
                <w:sz w:val="24"/>
                <w:szCs w:val="24"/>
                <w:lang w:val="en-US"/>
              </w:rPr>
              <w:drawing>
                <wp:inline distT="0" distB="0" distL="0" distR="0" wp14:anchorId="7E57FAEE" wp14:editId="10427C24">
                  <wp:extent cx="534035" cy="7239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4035" cy="723900"/>
                          </a:xfrm>
                          <a:prstGeom prst="rect">
                            <a:avLst/>
                          </a:prstGeom>
                          <a:noFill/>
                          <a:ln w="9525">
                            <a:noFill/>
                            <a:miter lim="800000"/>
                            <a:headEnd/>
                            <a:tailEnd/>
                          </a:ln>
                        </pic:spPr>
                      </pic:pic>
                    </a:graphicData>
                  </a:graphic>
                </wp:inline>
              </w:drawing>
            </w:r>
          </w:p>
        </w:tc>
        <w:tc>
          <w:tcPr>
            <w:tcW w:w="7920" w:type="dxa"/>
            <w:shd w:val="clear" w:color="auto" w:fill="FFFFFF"/>
          </w:tcPr>
          <w:p w14:paraId="15D97253" w14:textId="77777777" w:rsidR="00437264" w:rsidRPr="00526FBD" w:rsidRDefault="0097056C" w:rsidP="00526FBD">
            <w:pPr>
              <w:spacing w:before="120" w:after="120" w:line="240" w:lineRule="auto"/>
              <w:rPr>
                <w:rFonts w:ascii="Copperplate Gothic Bold" w:hAnsi="Copperplate Gothic Bold" w:cs="Arial"/>
                <w:b/>
                <w:sz w:val="28"/>
                <w:szCs w:val="28"/>
              </w:rPr>
            </w:pPr>
            <w:r w:rsidRPr="00E0449C">
              <w:rPr>
                <w:rFonts w:ascii="Copperplate Gothic Bold" w:hAnsi="Copperplate Gothic Bold" w:cs="Arial"/>
                <w:b/>
                <w:sz w:val="28"/>
                <w:szCs w:val="28"/>
              </w:rPr>
              <w:t>Pen</w:t>
            </w:r>
            <w:r w:rsidR="00630A47">
              <w:rPr>
                <w:rFonts w:ascii="Copperplate Gothic Bold" w:hAnsi="Copperplate Gothic Bold" w:cs="Arial"/>
                <w:b/>
                <w:sz w:val="28"/>
                <w:szCs w:val="28"/>
              </w:rPr>
              <w:t>dahuluan</w:t>
            </w:r>
          </w:p>
        </w:tc>
      </w:tr>
      <w:tr w:rsidR="008B1914" w:rsidRPr="00100F76" w14:paraId="0474A1CF" w14:textId="77777777" w:rsidTr="00A251D6">
        <w:trPr>
          <w:trHeight w:val="772"/>
        </w:trPr>
        <w:tc>
          <w:tcPr>
            <w:tcW w:w="1289" w:type="dxa"/>
            <w:vMerge/>
            <w:shd w:val="clear" w:color="auto" w:fill="EAF1DD"/>
          </w:tcPr>
          <w:p w14:paraId="6C043AAD" w14:textId="77777777" w:rsidR="008B1914" w:rsidRPr="00100F76" w:rsidRDefault="008B1914" w:rsidP="00365A4C">
            <w:pPr>
              <w:spacing w:after="0" w:line="240" w:lineRule="auto"/>
              <w:rPr>
                <w:rFonts w:ascii="Arial" w:hAnsi="Arial" w:cs="Arial"/>
                <w:sz w:val="24"/>
                <w:szCs w:val="24"/>
              </w:rPr>
            </w:pPr>
          </w:p>
        </w:tc>
        <w:tc>
          <w:tcPr>
            <w:tcW w:w="7920" w:type="dxa"/>
            <w:vMerge w:val="restart"/>
            <w:shd w:val="clear" w:color="auto" w:fill="FFFFFF"/>
          </w:tcPr>
          <w:p w14:paraId="681DD642" w14:textId="68F9956C" w:rsidR="00B14D5C" w:rsidRDefault="001530BB" w:rsidP="0089226C">
            <w:pPr>
              <w:spacing w:before="120" w:after="0" w:line="240" w:lineRule="auto"/>
              <w:ind w:firstLine="567"/>
              <w:jc w:val="both"/>
              <w:rPr>
                <w:rFonts w:ascii="Arial" w:hAnsi="Arial" w:cs="Arial"/>
                <w:sz w:val="24"/>
                <w:szCs w:val="24"/>
                <w:lang w:val="en-US"/>
              </w:rPr>
            </w:pPr>
            <w:r w:rsidRPr="000975EB">
              <w:rPr>
                <w:rFonts w:ascii="Arial" w:hAnsi="Arial" w:cs="Arial"/>
                <w:sz w:val="24"/>
                <w:szCs w:val="24"/>
              </w:rPr>
              <w:t xml:space="preserve">Penatausahaan BMN </w:t>
            </w:r>
            <w:r w:rsidR="003D1C62">
              <w:rPr>
                <w:rFonts w:ascii="Arial" w:hAnsi="Arial" w:cs="Arial"/>
                <w:sz w:val="24"/>
                <w:szCs w:val="24"/>
                <w:lang w:val="en-US"/>
              </w:rPr>
              <w:t xml:space="preserve">yang baik </w:t>
            </w:r>
            <w:bookmarkStart w:id="0" w:name="_GoBack"/>
            <w:bookmarkEnd w:id="0"/>
            <w:r>
              <w:rPr>
                <w:rFonts w:ascii="Arial" w:hAnsi="Arial" w:cs="Arial"/>
                <w:sz w:val="24"/>
                <w:szCs w:val="24"/>
                <w:lang w:val="en-US"/>
              </w:rPr>
              <w:t>dilak</w:t>
            </w:r>
            <w:r w:rsidR="003D1C62">
              <w:rPr>
                <w:rFonts w:ascii="Arial" w:hAnsi="Arial" w:cs="Arial"/>
                <w:sz w:val="24"/>
                <w:szCs w:val="24"/>
                <w:lang w:val="en-US"/>
              </w:rPr>
              <w:t>sanakan</w:t>
            </w:r>
            <w:r>
              <w:rPr>
                <w:rFonts w:ascii="Arial" w:hAnsi="Arial" w:cs="Arial"/>
                <w:sz w:val="24"/>
                <w:szCs w:val="24"/>
                <w:lang w:val="en-US"/>
              </w:rPr>
              <w:t xml:space="preserve"> untuk </w:t>
            </w:r>
            <w:r w:rsidRPr="000975EB">
              <w:rPr>
                <w:rFonts w:ascii="Arial" w:hAnsi="Arial" w:cs="Arial"/>
                <w:sz w:val="24"/>
                <w:szCs w:val="24"/>
              </w:rPr>
              <w:t xml:space="preserve">mewujudkan tertib administrasi </w:t>
            </w:r>
            <w:r>
              <w:rPr>
                <w:rFonts w:ascii="Arial" w:hAnsi="Arial" w:cs="Arial"/>
                <w:sz w:val="24"/>
                <w:szCs w:val="24"/>
                <w:lang w:val="en-US"/>
              </w:rPr>
              <w:t>dan m</w:t>
            </w:r>
            <w:r w:rsidRPr="000975EB">
              <w:rPr>
                <w:rFonts w:ascii="Arial" w:hAnsi="Arial" w:cs="Arial"/>
                <w:sz w:val="24"/>
                <w:szCs w:val="24"/>
              </w:rPr>
              <w:t xml:space="preserve">endukung pelaksanaan pengelolaan BMN terdiri dari pembukuan, inventarisasi dan pelaporan BMN. </w:t>
            </w:r>
            <w:r w:rsidR="00B14D5C">
              <w:rPr>
                <w:rFonts w:ascii="Arial" w:hAnsi="Arial" w:cs="Arial"/>
                <w:sz w:val="24"/>
                <w:szCs w:val="24"/>
                <w:lang w:val="en-US"/>
              </w:rPr>
              <w:t>Salah satu kegiatan pengelolaan BMN yang sangat penting dalam mewujudkan ke</w:t>
            </w:r>
            <w:r w:rsidR="0056779E">
              <w:rPr>
                <w:rFonts w:ascii="Arial" w:hAnsi="Arial" w:cs="Arial"/>
                <w:sz w:val="24"/>
                <w:szCs w:val="24"/>
                <w:lang w:val="en-US"/>
              </w:rPr>
              <w:t>amanan</w:t>
            </w:r>
            <w:r w:rsidR="00B14D5C">
              <w:rPr>
                <w:rFonts w:ascii="Arial" w:hAnsi="Arial" w:cs="Arial"/>
                <w:sz w:val="24"/>
                <w:szCs w:val="24"/>
                <w:lang w:val="en-US"/>
              </w:rPr>
              <w:t xml:space="preserve">n dan </w:t>
            </w:r>
            <w:r w:rsidR="0056779E">
              <w:rPr>
                <w:rFonts w:ascii="Arial" w:hAnsi="Arial" w:cs="Arial"/>
                <w:sz w:val="24"/>
                <w:szCs w:val="24"/>
                <w:lang w:val="en-US"/>
              </w:rPr>
              <w:t>kemaksimalan fungsi BMN adalah cara penyimpanan dan pendistribusian yang tepat sesuai sifat BMN.</w:t>
            </w:r>
            <w:r w:rsidR="0034631C">
              <w:rPr>
                <w:rFonts w:ascii="Arial" w:hAnsi="Arial" w:cs="Arial"/>
                <w:sz w:val="24"/>
                <w:szCs w:val="24"/>
                <w:lang w:val="en-US"/>
              </w:rPr>
              <w:t xml:space="preserve"> </w:t>
            </w:r>
          </w:p>
          <w:p w14:paraId="794BFA67" w14:textId="32C76A8D" w:rsidR="00395E3C" w:rsidRDefault="0034631C" w:rsidP="0089226C">
            <w:pPr>
              <w:spacing w:before="120" w:after="0" w:line="240" w:lineRule="auto"/>
              <w:ind w:firstLine="567"/>
              <w:jc w:val="both"/>
              <w:rPr>
                <w:rFonts w:ascii="Arial" w:hAnsi="Arial" w:cs="Arial"/>
                <w:sz w:val="24"/>
                <w:szCs w:val="24"/>
                <w:lang w:val="en-US"/>
              </w:rPr>
            </w:pPr>
            <w:r>
              <w:rPr>
                <w:rFonts w:ascii="Arial" w:hAnsi="Arial" w:cs="Arial"/>
                <w:sz w:val="24"/>
                <w:szCs w:val="24"/>
                <w:lang w:val="en-US"/>
              </w:rPr>
              <w:t xml:space="preserve">Mengingat pentingnya </w:t>
            </w:r>
            <w:r>
              <w:rPr>
                <w:rFonts w:ascii="Arial" w:hAnsi="Arial" w:cs="Arial"/>
                <w:sz w:val="24"/>
                <w:szCs w:val="24"/>
                <w:lang w:val="en-US"/>
              </w:rPr>
              <w:t xml:space="preserve">keamanann dan kemaksimalan fungsi BMN </w:t>
            </w:r>
            <w:r>
              <w:rPr>
                <w:rFonts w:ascii="Arial" w:hAnsi="Arial" w:cs="Arial"/>
                <w:sz w:val="24"/>
                <w:szCs w:val="24"/>
                <w:lang w:val="en-US"/>
              </w:rPr>
              <w:t>maka k</w:t>
            </w:r>
            <w:r w:rsidR="00B76237" w:rsidRPr="00CC6B8C">
              <w:rPr>
                <w:rFonts w:ascii="Arial" w:hAnsi="Arial" w:cs="Arial"/>
                <w:sz w:val="24"/>
                <w:szCs w:val="24"/>
                <w:lang w:val="en-US"/>
              </w:rPr>
              <w:t xml:space="preserve">egiatan penyimpanan </w:t>
            </w:r>
            <w:r w:rsidR="00836CD9" w:rsidRPr="00CC6B8C">
              <w:rPr>
                <w:rFonts w:ascii="Arial" w:hAnsi="Arial" w:cs="Arial"/>
                <w:sz w:val="24"/>
                <w:szCs w:val="24"/>
              </w:rPr>
              <w:t xml:space="preserve">dan </w:t>
            </w:r>
            <w:r w:rsidR="00B76237" w:rsidRPr="00CC6B8C">
              <w:rPr>
                <w:rFonts w:ascii="Arial" w:hAnsi="Arial" w:cs="Arial"/>
                <w:sz w:val="24"/>
                <w:szCs w:val="24"/>
                <w:lang w:val="en-US"/>
              </w:rPr>
              <w:t xml:space="preserve">pendistribusian barang </w:t>
            </w:r>
            <w:r w:rsidR="00395E3C" w:rsidRPr="00CC6B8C">
              <w:rPr>
                <w:rFonts w:ascii="Arial" w:hAnsi="Arial" w:cs="Arial"/>
                <w:sz w:val="24"/>
                <w:szCs w:val="24"/>
              </w:rPr>
              <w:t xml:space="preserve">perlu dipahami </w:t>
            </w:r>
            <w:r>
              <w:rPr>
                <w:rFonts w:ascii="Arial" w:hAnsi="Arial" w:cs="Arial"/>
                <w:sz w:val="24"/>
                <w:szCs w:val="24"/>
                <w:lang w:val="en-US"/>
              </w:rPr>
              <w:t>para personel pengamban fungsi logisti</w:t>
            </w:r>
            <w:r w:rsidR="005D206E">
              <w:rPr>
                <w:rFonts w:ascii="Arial" w:hAnsi="Arial" w:cs="Arial"/>
                <w:sz w:val="24"/>
                <w:szCs w:val="24"/>
                <w:lang w:val="en-US"/>
              </w:rPr>
              <w:t>k</w:t>
            </w:r>
            <w:r>
              <w:rPr>
                <w:rFonts w:ascii="Arial" w:hAnsi="Arial" w:cs="Arial"/>
                <w:sz w:val="24"/>
                <w:szCs w:val="24"/>
                <w:lang w:val="en-US"/>
              </w:rPr>
              <w:t>,</w:t>
            </w:r>
            <w:r w:rsidR="00395E3C" w:rsidRPr="00CC6B8C">
              <w:rPr>
                <w:rFonts w:ascii="Arial" w:hAnsi="Arial" w:cs="Arial"/>
                <w:sz w:val="24"/>
                <w:szCs w:val="24"/>
              </w:rPr>
              <w:t xml:space="preserve"> sehingga </w:t>
            </w:r>
            <w:r>
              <w:rPr>
                <w:rFonts w:ascii="Arial" w:hAnsi="Arial" w:cs="Arial"/>
                <w:sz w:val="24"/>
                <w:szCs w:val="24"/>
                <w:lang w:val="en-US"/>
              </w:rPr>
              <w:t>diperlukan</w:t>
            </w:r>
            <w:r w:rsidR="00395E3C" w:rsidRPr="00CC6B8C">
              <w:rPr>
                <w:rFonts w:ascii="Arial" w:hAnsi="Arial" w:cs="Arial"/>
                <w:sz w:val="24"/>
                <w:szCs w:val="24"/>
              </w:rPr>
              <w:t xml:space="preserve"> keterampilan </w:t>
            </w:r>
            <w:r>
              <w:rPr>
                <w:rFonts w:ascii="Arial" w:hAnsi="Arial" w:cs="Arial"/>
                <w:sz w:val="24"/>
                <w:szCs w:val="24"/>
                <w:lang w:val="en-US"/>
              </w:rPr>
              <w:t xml:space="preserve">teknis dan </w:t>
            </w:r>
            <w:r>
              <w:rPr>
                <w:rFonts w:ascii="Arial" w:hAnsi="Arial" w:cs="Arial"/>
                <w:sz w:val="24"/>
                <w:szCs w:val="24"/>
                <w:lang w:val="en-US"/>
              </w:rPr>
              <w:t>pengadministrasian</w:t>
            </w:r>
            <w:r w:rsidRPr="00CC6B8C">
              <w:rPr>
                <w:rFonts w:ascii="Arial" w:hAnsi="Arial" w:cs="Arial"/>
                <w:sz w:val="24"/>
                <w:szCs w:val="24"/>
              </w:rPr>
              <w:t xml:space="preserve"> </w:t>
            </w:r>
            <w:r w:rsidR="00395E3C" w:rsidRPr="00CC6B8C">
              <w:rPr>
                <w:rFonts w:ascii="Arial" w:hAnsi="Arial" w:cs="Arial"/>
                <w:sz w:val="24"/>
                <w:szCs w:val="24"/>
              </w:rPr>
              <w:t>penyimpanan dan pendistribusian barang milik negara dengan bena</w:t>
            </w:r>
            <w:r w:rsidR="002737D4" w:rsidRPr="00CC6B8C">
              <w:rPr>
                <w:rFonts w:ascii="Arial" w:hAnsi="Arial" w:cs="Arial"/>
                <w:sz w:val="24"/>
                <w:szCs w:val="24"/>
              </w:rPr>
              <w:t>r sesuai peraturan yang berlaku</w:t>
            </w:r>
            <w:r w:rsidR="00FB146D" w:rsidRPr="00CC6B8C">
              <w:rPr>
                <w:rFonts w:ascii="Arial" w:hAnsi="Arial" w:cs="Arial"/>
                <w:sz w:val="24"/>
                <w:szCs w:val="24"/>
                <w:lang w:val="en-US"/>
              </w:rPr>
              <w:t>.</w:t>
            </w:r>
          </w:p>
          <w:p w14:paraId="72D22F7C" w14:textId="167B7147" w:rsidR="00836CD9" w:rsidRPr="0089226C" w:rsidRDefault="00395E3C" w:rsidP="003F2ADD">
            <w:pPr>
              <w:spacing w:after="120" w:line="240" w:lineRule="auto"/>
              <w:ind w:firstLine="567"/>
              <w:jc w:val="both"/>
              <w:rPr>
                <w:rFonts w:ascii="Arial" w:hAnsi="Arial" w:cs="Arial"/>
                <w:sz w:val="24"/>
                <w:szCs w:val="24"/>
                <w:lang w:val="en-US"/>
              </w:rPr>
            </w:pPr>
            <w:r w:rsidRPr="00CC6B8C">
              <w:rPr>
                <w:rFonts w:ascii="Arial" w:hAnsi="Arial" w:cs="Arial"/>
                <w:sz w:val="24"/>
                <w:szCs w:val="24"/>
              </w:rPr>
              <w:t xml:space="preserve">Untuk </w:t>
            </w:r>
            <w:r w:rsidR="005D206E">
              <w:rPr>
                <w:rFonts w:ascii="Arial" w:hAnsi="Arial" w:cs="Arial"/>
                <w:sz w:val="24"/>
                <w:szCs w:val="24"/>
                <w:lang w:val="en-US"/>
              </w:rPr>
              <w:t xml:space="preserve">memberikan pemahaman dan keterampilan </w:t>
            </w:r>
            <w:r w:rsidR="005D206E" w:rsidRPr="00CC6B8C">
              <w:rPr>
                <w:rFonts w:ascii="Arial" w:hAnsi="Arial" w:cs="Arial"/>
                <w:sz w:val="24"/>
                <w:szCs w:val="24"/>
              </w:rPr>
              <w:t xml:space="preserve">keterampilan </w:t>
            </w:r>
            <w:r w:rsidR="005D206E">
              <w:rPr>
                <w:rFonts w:ascii="Arial" w:hAnsi="Arial" w:cs="Arial"/>
                <w:sz w:val="24"/>
                <w:szCs w:val="24"/>
                <w:lang w:val="en-US"/>
              </w:rPr>
              <w:t>teknis dan pengadministrasian</w:t>
            </w:r>
            <w:r w:rsidR="005D206E" w:rsidRPr="00CC6B8C">
              <w:rPr>
                <w:rFonts w:ascii="Arial" w:hAnsi="Arial" w:cs="Arial"/>
                <w:sz w:val="24"/>
                <w:szCs w:val="24"/>
              </w:rPr>
              <w:t xml:space="preserve"> penyimpanan dan pendistribusian</w:t>
            </w:r>
            <w:r w:rsidR="005D206E" w:rsidRPr="00CC6B8C">
              <w:rPr>
                <w:rFonts w:ascii="Arial" w:hAnsi="Arial" w:cs="Arial"/>
                <w:sz w:val="24"/>
                <w:szCs w:val="24"/>
              </w:rPr>
              <w:t xml:space="preserve"> </w:t>
            </w:r>
            <w:r w:rsidR="005D206E">
              <w:rPr>
                <w:rFonts w:ascii="Arial" w:hAnsi="Arial" w:cs="Arial"/>
                <w:sz w:val="24"/>
                <w:szCs w:val="24"/>
                <w:lang w:val="en-US"/>
              </w:rPr>
              <w:t>BMN bagi para</w:t>
            </w:r>
            <w:r w:rsidRPr="00CC6B8C">
              <w:rPr>
                <w:rFonts w:ascii="Arial" w:hAnsi="Arial" w:cs="Arial"/>
                <w:sz w:val="24"/>
                <w:szCs w:val="24"/>
              </w:rPr>
              <w:t xml:space="preserve"> </w:t>
            </w:r>
            <w:r w:rsidR="00675A70" w:rsidRPr="00CC6B8C">
              <w:rPr>
                <w:rFonts w:ascii="Arial" w:hAnsi="Arial" w:cs="Arial"/>
                <w:sz w:val="24"/>
                <w:szCs w:val="24"/>
                <w:lang w:val="en-US"/>
              </w:rPr>
              <w:t>Perwira Pertama</w:t>
            </w:r>
            <w:r w:rsidRPr="00CC6B8C">
              <w:rPr>
                <w:rFonts w:ascii="Arial" w:hAnsi="Arial" w:cs="Arial"/>
                <w:sz w:val="24"/>
                <w:szCs w:val="24"/>
              </w:rPr>
              <w:t xml:space="preserve">/PNS </w:t>
            </w:r>
            <w:r w:rsidR="00675A70" w:rsidRPr="00CC6B8C">
              <w:rPr>
                <w:rFonts w:ascii="Arial" w:hAnsi="Arial" w:cs="Arial"/>
                <w:sz w:val="24"/>
                <w:szCs w:val="24"/>
                <w:lang w:val="en-US"/>
              </w:rPr>
              <w:t>Gol.</w:t>
            </w:r>
            <w:r w:rsidRPr="00CC6B8C">
              <w:rPr>
                <w:rFonts w:ascii="Arial" w:hAnsi="Arial" w:cs="Arial"/>
                <w:sz w:val="24"/>
                <w:szCs w:val="24"/>
              </w:rPr>
              <w:t xml:space="preserve"> II</w:t>
            </w:r>
            <w:r w:rsidR="00675A70" w:rsidRPr="00CC6B8C">
              <w:rPr>
                <w:rFonts w:ascii="Arial" w:hAnsi="Arial" w:cs="Arial"/>
                <w:sz w:val="24"/>
                <w:szCs w:val="24"/>
                <w:lang w:val="en-US"/>
              </w:rPr>
              <w:t xml:space="preserve">I </w:t>
            </w:r>
            <w:r w:rsidR="005D206E">
              <w:rPr>
                <w:rFonts w:ascii="Arial" w:hAnsi="Arial" w:cs="Arial"/>
                <w:sz w:val="24"/>
                <w:szCs w:val="24"/>
                <w:lang w:val="en-US"/>
              </w:rPr>
              <w:t>bidang</w:t>
            </w:r>
            <w:r w:rsidRPr="00CC6B8C">
              <w:rPr>
                <w:rFonts w:ascii="Arial" w:hAnsi="Arial" w:cs="Arial"/>
                <w:sz w:val="24"/>
                <w:szCs w:val="24"/>
              </w:rPr>
              <w:t xml:space="preserve"> logistik </w:t>
            </w:r>
            <w:r w:rsidR="005D206E">
              <w:rPr>
                <w:rFonts w:ascii="Arial" w:hAnsi="Arial" w:cs="Arial"/>
                <w:sz w:val="24"/>
                <w:szCs w:val="24"/>
                <w:lang w:val="en-US"/>
              </w:rPr>
              <w:t xml:space="preserve">maka perlu diberikan mata pelajaran yang berisi </w:t>
            </w:r>
            <w:r w:rsidR="003F2ADD">
              <w:rPr>
                <w:rFonts w:ascii="Arial" w:hAnsi="Arial" w:cs="Arial"/>
                <w:sz w:val="24"/>
                <w:szCs w:val="24"/>
                <w:lang w:val="en-US"/>
              </w:rPr>
              <w:t xml:space="preserve">materi tentang konsep dan pengelolaan pegadministrasian penyimpanan dan </w:t>
            </w:r>
            <w:r w:rsidR="003F2ADD">
              <w:rPr>
                <w:rFonts w:ascii="Arial" w:hAnsi="Arial" w:cs="Arial"/>
                <w:sz w:val="24"/>
                <w:szCs w:val="24"/>
                <w:lang w:val="en-US"/>
              </w:rPr>
              <w:t xml:space="preserve">konsep </w:t>
            </w:r>
            <w:r w:rsidR="003F2ADD">
              <w:rPr>
                <w:rFonts w:ascii="Arial" w:hAnsi="Arial" w:cs="Arial"/>
                <w:sz w:val="24"/>
                <w:szCs w:val="24"/>
                <w:lang w:val="en-US"/>
              </w:rPr>
              <w:t xml:space="preserve">serta </w:t>
            </w:r>
            <w:r w:rsidR="003F2ADD">
              <w:rPr>
                <w:rFonts w:ascii="Arial" w:hAnsi="Arial" w:cs="Arial"/>
                <w:sz w:val="24"/>
                <w:szCs w:val="24"/>
                <w:lang w:val="en-US"/>
              </w:rPr>
              <w:t>pengelolaan pegadministrasian</w:t>
            </w:r>
            <w:r w:rsidR="003F2ADD">
              <w:rPr>
                <w:rFonts w:ascii="Arial" w:hAnsi="Arial" w:cs="Arial"/>
                <w:sz w:val="24"/>
                <w:szCs w:val="24"/>
                <w:lang w:val="en-US"/>
              </w:rPr>
              <w:t xml:space="preserve"> pendistribusian BMN.</w:t>
            </w:r>
          </w:p>
        </w:tc>
      </w:tr>
      <w:tr w:rsidR="008B1914" w:rsidRPr="00100F76" w14:paraId="0F49FD4E" w14:textId="77777777" w:rsidTr="00A251D6">
        <w:trPr>
          <w:trHeight w:val="415"/>
        </w:trPr>
        <w:tc>
          <w:tcPr>
            <w:tcW w:w="1289" w:type="dxa"/>
            <w:shd w:val="clear" w:color="auto" w:fill="FFFFFF"/>
          </w:tcPr>
          <w:p w14:paraId="09703C1F" w14:textId="5BB1A194" w:rsidR="008B1914" w:rsidRPr="00100F76" w:rsidRDefault="008B1914" w:rsidP="00365A4C">
            <w:pPr>
              <w:spacing w:after="0" w:line="240" w:lineRule="auto"/>
              <w:rPr>
                <w:rFonts w:ascii="Arial" w:hAnsi="Arial" w:cs="Arial"/>
                <w:sz w:val="24"/>
                <w:szCs w:val="24"/>
              </w:rPr>
            </w:pPr>
          </w:p>
        </w:tc>
        <w:tc>
          <w:tcPr>
            <w:tcW w:w="7920" w:type="dxa"/>
            <w:vMerge/>
            <w:shd w:val="clear" w:color="auto" w:fill="FFFFFF"/>
          </w:tcPr>
          <w:p w14:paraId="31BF3466" w14:textId="77777777" w:rsidR="008B1914" w:rsidRPr="00100F76" w:rsidRDefault="008B1914" w:rsidP="00365A4C">
            <w:pPr>
              <w:spacing w:after="0" w:line="240" w:lineRule="auto"/>
              <w:rPr>
                <w:rFonts w:ascii="Arial" w:hAnsi="Arial" w:cs="Arial"/>
                <w:sz w:val="24"/>
                <w:szCs w:val="24"/>
              </w:rPr>
            </w:pPr>
          </w:p>
        </w:tc>
      </w:tr>
    </w:tbl>
    <w:p w14:paraId="2487616B" w14:textId="77777777" w:rsidR="003F6061" w:rsidRDefault="003F6061" w:rsidP="00365A4C">
      <w:pPr>
        <w:spacing w:after="0" w:line="240" w:lineRule="auto"/>
        <w:rPr>
          <w:rFonts w:ascii="Arial" w:hAnsi="Arial" w:cs="Arial"/>
          <w:sz w:val="24"/>
          <w:szCs w:val="24"/>
        </w:rPr>
      </w:pPr>
    </w:p>
    <w:p w14:paraId="78B115AB" w14:textId="77777777" w:rsidR="00B76237" w:rsidRDefault="00B76237" w:rsidP="00365A4C">
      <w:pPr>
        <w:spacing w:after="0" w:line="240" w:lineRule="auto"/>
        <w:rPr>
          <w:rFonts w:ascii="Arial" w:hAnsi="Arial" w:cs="Arial"/>
          <w:sz w:val="24"/>
          <w:szCs w:val="24"/>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900"/>
      </w:tblGrid>
      <w:tr w:rsidR="00D779D4" w:rsidRPr="00EB6236" w14:paraId="03790EFD" w14:textId="77777777" w:rsidTr="003F2ADD">
        <w:tc>
          <w:tcPr>
            <w:tcW w:w="1278" w:type="dxa"/>
            <w:vMerge w:val="restart"/>
            <w:shd w:val="clear" w:color="auto" w:fill="EAF1DD"/>
          </w:tcPr>
          <w:p w14:paraId="78685F89" w14:textId="77777777" w:rsidR="00BB38ED" w:rsidRPr="00BB38ED" w:rsidRDefault="00BB38ED" w:rsidP="00AB1A02">
            <w:pPr>
              <w:spacing w:after="0" w:line="240" w:lineRule="auto"/>
              <w:jc w:val="center"/>
              <w:rPr>
                <w:rFonts w:ascii="Bernard MT Condensed" w:hAnsi="Bernard MT Condensed"/>
                <w:color w:val="FF0000"/>
                <w:sz w:val="20"/>
                <w:szCs w:val="20"/>
                <w:vertAlign w:val="superscript"/>
                <w:lang w:val="en-US"/>
              </w:rPr>
            </w:pPr>
          </w:p>
          <w:p w14:paraId="3C992C1F" w14:textId="34A76A7E" w:rsidR="00D779D4" w:rsidRPr="00F845FC" w:rsidRDefault="00BB38ED" w:rsidP="00AB1A02">
            <w:pPr>
              <w:spacing w:after="0" w:line="240" w:lineRule="auto"/>
              <w:jc w:val="center"/>
              <w:rPr>
                <w:rFonts w:ascii="Bernard MT Condensed" w:hAnsi="Bernard MT Condensed"/>
                <w:color w:val="FF0000"/>
                <w:sz w:val="72"/>
                <w:szCs w:val="72"/>
                <w:vertAlign w:val="superscript"/>
                <w:lang w:val="en-US"/>
              </w:rPr>
            </w:pPr>
            <w:r w:rsidRPr="00933457">
              <w:rPr>
                <w:rFonts w:cs="Arial"/>
                <w:noProof/>
                <w:szCs w:val="24"/>
                <w:vertAlign w:val="superscript"/>
                <w:lang w:val="en-US"/>
              </w:rPr>
              <w:drawing>
                <wp:inline distT="0" distB="0" distL="0" distR="0" wp14:anchorId="15AD23FD" wp14:editId="2E4A6DF0">
                  <wp:extent cx="514350" cy="501650"/>
                  <wp:effectExtent l="0" t="0" r="0" b="0"/>
                  <wp:docPr id="1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501650"/>
                          </a:xfrm>
                          <a:prstGeom prst="rect">
                            <a:avLst/>
                          </a:prstGeom>
                          <a:noFill/>
                          <a:ln>
                            <a:noFill/>
                          </a:ln>
                        </pic:spPr>
                      </pic:pic>
                    </a:graphicData>
                  </a:graphic>
                </wp:inline>
              </w:drawing>
            </w:r>
          </w:p>
        </w:tc>
        <w:tc>
          <w:tcPr>
            <w:tcW w:w="7900" w:type="dxa"/>
            <w:shd w:val="clear" w:color="auto" w:fill="FFFFFF"/>
          </w:tcPr>
          <w:p w14:paraId="5B3E636C" w14:textId="77777777" w:rsidR="00D779D4" w:rsidRPr="009B207B" w:rsidRDefault="00D779D4" w:rsidP="00526FBD">
            <w:pPr>
              <w:spacing w:before="120" w:after="120" w:line="240" w:lineRule="auto"/>
              <w:rPr>
                <w:rFonts w:ascii="Copperplate Gothic Bold" w:hAnsi="Copperplate Gothic Bold"/>
                <w:sz w:val="28"/>
                <w:szCs w:val="28"/>
              </w:rPr>
            </w:pPr>
            <w:r w:rsidRPr="00526FBD">
              <w:rPr>
                <w:rFonts w:ascii="Copperplate Gothic Bold" w:hAnsi="Copperplate Gothic Bold" w:cs="Arial"/>
                <w:b/>
                <w:sz w:val="28"/>
                <w:szCs w:val="28"/>
              </w:rPr>
              <w:t>Standar Kompetensi</w:t>
            </w:r>
          </w:p>
        </w:tc>
      </w:tr>
      <w:tr w:rsidR="00D779D4" w:rsidRPr="00EB6236" w14:paraId="73946C52" w14:textId="77777777" w:rsidTr="003F2ADD">
        <w:trPr>
          <w:trHeight w:val="459"/>
        </w:trPr>
        <w:tc>
          <w:tcPr>
            <w:tcW w:w="1278" w:type="dxa"/>
            <w:vMerge/>
            <w:shd w:val="clear" w:color="auto" w:fill="EAF1DD"/>
          </w:tcPr>
          <w:p w14:paraId="5640B0D6" w14:textId="77777777" w:rsidR="00D779D4" w:rsidRPr="00574F8F" w:rsidRDefault="00D779D4" w:rsidP="00AB1A02">
            <w:pPr>
              <w:spacing w:after="0" w:line="240" w:lineRule="auto"/>
              <w:rPr>
                <w:rFonts w:ascii="Arial Narrow" w:hAnsi="Arial Narrow"/>
                <w:sz w:val="40"/>
                <w:szCs w:val="40"/>
              </w:rPr>
            </w:pPr>
          </w:p>
        </w:tc>
        <w:tc>
          <w:tcPr>
            <w:tcW w:w="7900" w:type="dxa"/>
            <w:vMerge w:val="restart"/>
            <w:shd w:val="clear" w:color="auto" w:fill="FFFFFF"/>
          </w:tcPr>
          <w:p w14:paraId="0ACCF30A" w14:textId="77777777" w:rsidR="00D779D4" w:rsidRPr="00987B3C" w:rsidRDefault="004F6DEF" w:rsidP="004A7152">
            <w:pPr>
              <w:spacing w:before="160" w:after="160" w:line="240" w:lineRule="auto"/>
              <w:jc w:val="both"/>
              <w:rPr>
                <w:rFonts w:ascii="Arial" w:hAnsi="Arial" w:cs="Arial"/>
                <w:sz w:val="24"/>
                <w:szCs w:val="24"/>
              </w:rPr>
            </w:pPr>
            <w:r>
              <w:rPr>
                <w:rFonts w:ascii="Arial" w:hAnsi="Arial" w:cs="Arial"/>
                <w:sz w:val="24"/>
                <w:szCs w:val="24"/>
                <w:lang w:val="en-US"/>
              </w:rPr>
              <w:t>Mengelola</w:t>
            </w:r>
            <w:r w:rsidR="00B76237">
              <w:rPr>
                <w:rFonts w:ascii="Arial" w:hAnsi="Arial" w:cs="Arial"/>
                <w:sz w:val="24"/>
                <w:szCs w:val="24"/>
                <w:lang w:val="en-US"/>
              </w:rPr>
              <w:t xml:space="preserve"> penyimpanan dan pendistribusian </w:t>
            </w:r>
            <w:r w:rsidR="00B76237">
              <w:rPr>
                <w:rFonts w:ascii="Arial" w:hAnsi="Arial" w:cs="Arial"/>
                <w:sz w:val="24"/>
                <w:szCs w:val="24"/>
              </w:rPr>
              <w:t>BMN</w:t>
            </w:r>
            <w:r w:rsidR="00B76237">
              <w:rPr>
                <w:rFonts w:ascii="Arial" w:hAnsi="Arial" w:cs="Arial"/>
                <w:sz w:val="24"/>
                <w:szCs w:val="24"/>
                <w:lang w:val="en-US"/>
              </w:rPr>
              <w:t>.</w:t>
            </w:r>
          </w:p>
        </w:tc>
      </w:tr>
      <w:tr w:rsidR="00D779D4" w:rsidRPr="00EB6236" w14:paraId="2DB99895" w14:textId="77777777" w:rsidTr="003F2ADD">
        <w:trPr>
          <w:trHeight w:val="492"/>
        </w:trPr>
        <w:tc>
          <w:tcPr>
            <w:tcW w:w="1278" w:type="dxa"/>
            <w:shd w:val="clear" w:color="auto" w:fill="auto"/>
          </w:tcPr>
          <w:p w14:paraId="200C6DA4" w14:textId="77777777" w:rsidR="00D779D4" w:rsidRPr="00574F8F" w:rsidRDefault="00D779D4" w:rsidP="00AB1A02">
            <w:pPr>
              <w:spacing w:after="0" w:line="240" w:lineRule="auto"/>
              <w:rPr>
                <w:rFonts w:ascii="Arial Narrow" w:hAnsi="Arial Narrow"/>
                <w:sz w:val="40"/>
                <w:szCs w:val="40"/>
              </w:rPr>
            </w:pPr>
          </w:p>
        </w:tc>
        <w:tc>
          <w:tcPr>
            <w:tcW w:w="7900" w:type="dxa"/>
            <w:vMerge/>
            <w:shd w:val="clear" w:color="auto" w:fill="FFFFFF"/>
          </w:tcPr>
          <w:p w14:paraId="17D6FD21" w14:textId="77777777" w:rsidR="00D779D4" w:rsidRPr="00BE5757" w:rsidRDefault="00D779D4" w:rsidP="00AB1A02">
            <w:pPr>
              <w:spacing w:before="160" w:after="160" w:line="240" w:lineRule="auto"/>
              <w:jc w:val="both"/>
              <w:rPr>
                <w:rFonts w:ascii="Arial" w:hAnsi="Arial" w:cs="Arial"/>
                <w:color w:val="000000"/>
                <w:sz w:val="24"/>
                <w:szCs w:val="24"/>
              </w:rPr>
            </w:pPr>
          </w:p>
        </w:tc>
      </w:tr>
    </w:tbl>
    <w:p w14:paraId="441F4B72" w14:textId="77777777" w:rsidR="00D779D4" w:rsidRDefault="00D779D4" w:rsidP="00365A4C">
      <w:pPr>
        <w:spacing w:after="0" w:line="240" w:lineRule="auto"/>
        <w:rPr>
          <w:rFonts w:ascii="Arial" w:hAnsi="Arial" w:cs="Arial"/>
          <w:sz w:val="24"/>
          <w:szCs w:val="24"/>
        </w:rPr>
      </w:pPr>
    </w:p>
    <w:p w14:paraId="7B2405C1" w14:textId="77777777" w:rsidR="003F2ADD" w:rsidRDefault="003F2ADD" w:rsidP="00365A4C">
      <w:pPr>
        <w:spacing w:after="0" w:line="240" w:lineRule="auto"/>
        <w:rPr>
          <w:rFonts w:ascii="Arial" w:hAnsi="Arial" w:cs="Arial"/>
          <w:sz w:val="24"/>
          <w:szCs w:val="24"/>
        </w:rPr>
      </w:pPr>
    </w:p>
    <w:p w14:paraId="2FFDA74A" w14:textId="77777777" w:rsidR="003F2ADD" w:rsidRDefault="003F2ADD" w:rsidP="00365A4C">
      <w:pPr>
        <w:spacing w:after="0" w:line="240" w:lineRule="auto"/>
        <w:rPr>
          <w:rFonts w:ascii="Arial" w:hAnsi="Arial" w:cs="Arial"/>
          <w:sz w:val="24"/>
          <w:szCs w:val="24"/>
        </w:rPr>
      </w:pPr>
    </w:p>
    <w:p w14:paraId="31078432" w14:textId="77777777" w:rsidR="003F2ADD" w:rsidRDefault="003F2ADD" w:rsidP="00365A4C">
      <w:pPr>
        <w:spacing w:after="0" w:line="240" w:lineRule="auto"/>
        <w:rPr>
          <w:rFonts w:ascii="Arial" w:hAnsi="Arial" w:cs="Arial"/>
          <w:sz w:val="24"/>
          <w:szCs w:val="24"/>
        </w:rPr>
      </w:pPr>
    </w:p>
    <w:p w14:paraId="0867427E" w14:textId="77777777" w:rsidR="003F2ADD" w:rsidRDefault="003F2ADD" w:rsidP="00365A4C">
      <w:pPr>
        <w:spacing w:after="0" w:line="240" w:lineRule="auto"/>
        <w:rPr>
          <w:rFonts w:ascii="Arial" w:hAnsi="Arial" w:cs="Arial"/>
          <w:sz w:val="24"/>
          <w:szCs w:val="24"/>
        </w:rPr>
      </w:pPr>
    </w:p>
    <w:p w14:paraId="7C6E8475" w14:textId="77777777" w:rsidR="003F2ADD" w:rsidRDefault="003F2ADD" w:rsidP="00365A4C">
      <w:pPr>
        <w:spacing w:after="0" w:line="240" w:lineRule="auto"/>
        <w:rPr>
          <w:rFonts w:ascii="Arial" w:hAnsi="Arial" w:cs="Arial"/>
          <w:sz w:val="24"/>
          <w:szCs w:val="24"/>
        </w:rPr>
      </w:pPr>
    </w:p>
    <w:p w14:paraId="36DC6E8C" w14:textId="77777777" w:rsidR="003F2ADD" w:rsidRDefault="003F2ADD" w:rsidP="00365A4C">
      <w:pPr>
        <w:spacing w:after="0" w:line="240" w:lineRule="auto"/>
        <w:rPr>
          <w:rFonts w:ascii="Arial" w:hAnsi="Arial" w:cs="Arial"/>
          <w:sz w:val="24"/>
          <w:szCs w:val="24"/>
        </w:rPr>
      </w:pPr>
    </w:p>
    <w:p w14:paraId="4189B605" w14:textId="77777777" w:rsidR="003F2ADD" w:rsidRDefault="003F2ADD" w:rsidP="00365A4C">
      <w:pPr>
        <w:spacing w:after="0" w:line="240" w:lineRule="auto"/>
        <w:rPr>
          <w:rFonts w:ascii="Arial" w:hAnsi="Arial" w:cs="Arial"/>
          <w:sz w:val="24"/>
          <w:szCs w:val="24"/>
        </w:rPr>
      </w:pPr>
    </w:p>
    <w:p w14:paraId="5B18AA64" w14:textId="77777777" w:rsidR="003F2ADD" w:rsidRPr="00D779D4" w:rsidRDefault="003F2ADD" w:rsidP="00365A4C">
      <w:pPr>
        <w:spacing w:after="0" w:line="240" w:lineRule="auto"/>
        <w:rPr>
          <w:rFonts w:ascii="Arial" w:hAnsi="Arial" w:cs="Arial"/>
          <w:sz w:val="24"/>
          <w:szCs w:val="24"/>
        </w:rPr>
      </w:pPr>
    </w:p>
    <w:p w14:paraId="5852CA34" w14:textId="77777777" w:rsidR="003F2ADD" w:rsidRDefault="003F2ADD" w:rsidP="00365A4C">
      <w:pPr>
        <w:spacing w:after="0" w:line="240" w:lineRule="auto"/>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886"/>
      </w:tblGrid>
      <w:tr w:rsidR="008B1914" w:rsidRPr="00100F76" w14:paraId="2E7680E2" w14:textId="77777777" w:rsidTr="00A251D6">
        <w:tc>
          <w:tcPr>
            <w:tcW w:w="1292" w:type="dxa"/>
            <w:vMerge w:val="restart"/>
            <w:shd w:val="clear" w:color="auto" w:fill="EAF1DD"/>
            <w:vAlign w:val="center"/>
          </w:tcPr>
          <w:p w14:paraId="6F6D474C" w14:textId="77777777" w:rsidR="008B1914" w:rsidRPr="00100F76" w:rsidRDefault="00312993" w:rsidP="00365A4C">
            <w:pPr>
              <w:spacing w:after="0" w:line="240" w:lineRule="auto"/>
              <w:rPr>
                <w:rFonts w:ascii="Arial" w:hAnsi="Arial" w:cs="Arial"/>
                <w:sz w:val="24"/>
                <w:szCs w:val="24"/>
                <w:vertAlign w:val="superscript"/>
              </w:rPr>
            </w:pPr>
            <w:r>
              <w:rPr>
                <w:rFonts w:ascii="Arial" w:hAnsi="Arial" w:cs="Arial"/>
                <w:noProof/>
                <w:sz w:val="24"/>
                <w:szCs w:val="24"/>
                <w:lang w:val="en-US"/>
              </w:rPr>
              <w:lastRenderedPageBreak/>
              <w:drawing>
                <wp:inline distT="0" distB="0" distL="0" distR="0" wp14:anchorId="39E64980" wp14:editId="529E97E7">
                  <wp:extent cx="595630" cy="659130"/>
                  <wp:effectExtent l="0" t="0" r="0" b="0"/>
                  <wp:docPr id="5" name="Picture 5"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58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630" cy="659130"/>
                          </a:xfrm>
                          <a:prstGeom prst="rect">
                            <a:avLst/>
                          </a:prstGeom>
                          <a:noFill/>
                          <a:ln>
                            <a:noFill/>
                          </a:ln>
                        </pic:spPr>
                      </pic:pic>
                    </a:graphicData>
                  </a:graphic>
                </wp:inline>
              </w:drawing>
            </w:r>
          </w:p>
        </w:tc>
        <w:tc>
          <w:tcPr>
            <w:tcW w:w="7886" w:type="dxa"/>
            <w:shd w:val="clear" w:color="auto" w:fill="FFFFFF"/>
          </w:tcPr>
          <w:p w14:paraId="4E5511BD" w14:textId="77777777" w:rsidR="00437264" w:rsidRPr="00A70E64" w:rsidRDefault="00437264" w:rsidP="00365A4C">
            <w:pPr>
              <w:spacing w:after="0" w:line="240" w:lineRule="auto"/>
              <w:rPr>
                <w:rFonts w:ascii="Arial" w:hAnsi="Arial" w:cs="Arial"/>
                <w:b/>
                <w:sz w:val="16"/>
                <w:szCs w:val="16"/>
              </w:rPr>
            </w:pPr>
          </w:p>
          <w:p w14:paraId="3096657D" w14:textId="77777777" w:rsidR="008B1914" w:rsidRPr="00E0449C" w:rsidRDefault="0097056C" w:rsidP="00365A4C">
            <w:pPr>
              <w:spacing w:after="0" w:line="240" w:lineRule="auto"/>
              <w:rPr>
                <w:rFonts w:ascii="Copperplate Gothic Bold" w:hAnsi="Copperplate Gothic Bold" w:cs="Arial"/>
                <w:b/>
                <w:sz w:val="28"/>
                <w:szCs w:val="28"/>
              </w:rPr>
            </w:pPr>
            <w:r w:rsidRPr="00E0449C">
              <w:rPr>
                <w:rFonts w:ascii="Copperplate Gothic Bold" w:hAnsi="Copperplate Gothic Bold" w:cs="Arial"/>
                <w:b/>
                <w:sz w:val="28"/>
                <w:szCs w:val="28"/>
              </w:rPr>
              <w:t>Kompetensi Dasar</w:t>
            </w:r>
          </w:p>
          <w:p w14:paraId="14C0407C" w14:textId="77777777" w:rsidR="00437264" w:rsidRPr="00A70E64" w:rsidRDefault="00437264" w:rsidP="00365A4C">
            <w:pPr>
              <w:spacing w:after="0" w:line="240" w:lineRule="auto"/>
              <w:rPr>
                <w:rFonts w:ascii="Arial" w:hAnsi="Arial" w:cs="Arial"/>
                <w:b/>
                <w:sz w:val="16"/>
                <w:szCs w:val="16"/>
              </w:rPr>
            </w:pPr>
          </w:p>
        </w:tc>
      </w:tr>
      <w:tr w:rsidR="008B1914" w:rsidRPr="00100F76" w14:paraId="72231DA0" w14:textId="77777777" w:rsidTr="00A251D6">
        <w:trPr>
          <w:trHeight w:val="772"/>
        </w:trPr>
        <w:tc>
          <w:tcPr>
            <w:tcW w:w="1292" w:type="dxa"/>
            <w:vMerge/>
            <w:shd w:val="clear" w:color="auto" w:fill="EAF1DD"/>
          </w:tcPr>
          <w:p w14:paraId="133B1B8C" w14:textId="77777777" w:rsidR="008B1914" w:rsidRPr="00100F76" w:rsidRDefault="008B1914" w:rsidP="00365A4C">
            <w:pPr>
              <w:spacing w:after="0" w:line="240" w:lineRule="auto"/>
              <w:rPr>
                <w:rFonts w:ascii="Arial" w:hAnsi="Arial" w:cs="Arial"/>
                <w:sz w:val="24"/>
                <w:szCs w:val="24"/>
              </w:rPr>
            </w:pPr>
          </w:p>
        </w:tc>
        <w:tc>
          <w:tcPr>
            <w:tcW w:w="7886" w:type="dxa"/>
            <w:vMerge w:val="restart"/>
            <w:shd w:val="clear" w:color="auto" w:fill="FFFFFF"/>
          </w:tcPr>
          <w:p w14:paraId="5D9C7B3C" w14:textId="77777777" w:rsidR="00431882" w:rsidRPr="003C280E" w:rsidRDefault="00431882" w:rsidP="00044840">
            <w:pPr>
              <w:pStyle w:val="ListParagraph"/>
              <w:numPr>
                <w:ilvl w:val="0"/>
                <w:numId w:val="9"/>
              </w:numPr>
              <w:shd w:val="clear" w:color="auto" w:fill="FFFFFF"/>
              <w:spacing w:before="120" w:after="0" w:line="240" w:lineRule="auto"/>
              <w:ind w:left="544" w:right="-51" w:hanging="567"/>
              <w:contextualSpacing w:val="0"/>
              <w:jc w:val="both"/>
              <w:rPr>
                <w:rFonts w:ascii="Arial" w:hAnsi="Arial" w:cs="Arial"/>
                <w:b/>
                <w:noProof/>
                <w:spacing w:val="-4"/>
                <w:sz w:val="24"/>
                <w:szCs w:val="24"/>
              </w:rPr>
            </w:pPr>
            <w:r w:rsidRPr="003C280E">
              <w:rPr>
                <w:rFonts w:ascii="Arial" w:hAnsi="Arial" w:cs="Arial"/>
                <w:sz w:val="24"/>
                <w:szCs w:val="24"/>
                <w:lang w:val="it-IT"/>
              </w:rPr>
              <w:t>Memahami</w:t>
            </w:r>
            <w:r w:rsidRPr="003C280E">
              <w:rPr>
                <w:rFonts w:ascii="Arial" w:hAnsi="Arial" w:cs="Arial"/>
                <w:sz w:val="24"/>
                <w:szCs w:val="24"/>
              </w:rPr>
              <w:t xml:space="preserve"> penyimpanan BMN.   </w:t>
            </w:r>
          </w:p>
          <w:p w14:paraId="5730A189" w14:textId="77777777" w:rsidR="00431882" w:rsidRPr="003C280E" w:rsidRDefault="00431882" w:rsidP="00431882">
            <w:pPr>
              <w:shd w:val="clear" w:color="auto" w:fill="FFFFFF"/>
              <w:spacing w:before="120" w:after="120" w:line="240" w:lineRule="auto"/>
              <w:ind w:left="545" w:right="-51"/>
              <w:rPr>
                <w:rFonts w:ascii="Arial" w:hAnsi="Arial" w:cs="Arial"/>
                <w:b/>
                <w:noProof/>
                <w:spacing w:val="-4"/>
                <w:sz w:val="24"/>
                <w:szCs w:val="24"/>
              </w:rPr>
            </w:pPr>
            <w:r w:rsidRPr="003C280E">
              <w:rPr>
                <w:rFonts w:ascii="Arial" w:hAnsi="Arial" w:cs="Arial"/>
                <w:b/>
                <w:noProof/>
                <w:spacing w:val="-4"/>
                <w:sz w:val="24"/>
                <w:szCs w:val="24"/>
              </w:rPr>
              <w:t>Indikator Hasil Belajar:</w:t>
            </w:r>
          </w:p>
          <w:p w14:paraId="7FB1DE75" w14:textId="77777777" w:rsidR="00431882" w:rsidRPr="003C280E" w:rsidRDefault="00431882" w:rsidP="00044840">
            <w:pPr>
              <w:numPr>
                <w:ilvl w:val="0"/>
                <w:numId w:val="10"/>
              </w:numPr>
              <w:shd w:val="clear" w:color="auto" w:fill="FFFFFF"/>
              <w:spacing w:after="0" w:line="240" w:lineRule="auto"/>
              <w:ind w:left="1111" w:right="-51" w:hanging="567"/>
              <w:jc w:val="both"/>
              <w:rPr>
                <w:rFonts w:ascii="Arial" w:hAnsi="Arial" w:cs="Arial"/>
                <w:noProof/>
                <w:spacing w:val="-4"/>
                <w:sz w:val="24"/>
                <w:szCs w:val="24"/>
              </w:rPr>
            </w:pPr>
            <w:r w:rsidRPr="003C280E">
              <w:rPr>
                <w:rFonts w:ascii="Arial" w:hAnsi="Arial" w:cs="Arial"/>
                <w:noProof/>
                <w:spacing w:val="-4"/>
                <w:sz w:val="24"/>
                <w:szCs w:val="24"/>
              </w:rPr>
              <w:t>Menjelaskan pengertian penyimpanan BMN.</w:t>
            </w:r>
          </w:p>
          <w:p w14:paraId="65B0189A" w14:textId="77777777" w:rsidR="00431882" w:rsidRPr="003C280E" w:rsidRDefault="00431882" w:rsidP="00044840">
            <w:pPr>
              <w:numPr>
                <w:ilvl w:val="0"/>
                <w:numId w:val="10"/>
              </w:numPr>
              <w:shd w:val="clear" w:color="auto" w:fill="FFFFFF"/>
              <w:spacing w:after="0" w:line="240" w:lineRule="auto"/>
              <w:ind w:left="1111" w:right="-51" w:hanging="567"/>
              <w:jc w:val="both"/>
              <w:rPr>
                <w:rFonts w:ascii="Arial" w:hAnsi="Arial" w:cs="Arial"/>
                <w:noProof/>
                <w:spacing w:val="-4"/>
                <w:sz w:val="24"/>
                <w:szCs w:val="24"/>
              </w:rPr>
            </w:pPr>
            <w:r w:rsidRPr="003C280E">
              <w:rPr>
                <w:rFonts w:ascii="Arial" w:hAnsi="Arial" w:cs="Arial"/>
                <w:noProof/>
                <w:spacing w:val="-4"/>
                <w:sz w:val="24"/>
                <w:szCs w:val="24"/>
              </w:rPr>
              <w:t xml:space="preserve">Menjelaskan </w:t>
            </w:r>
            <w:r w:rsidRPr="003C280E">
              <w:rPr>
                <w:rFonts w:ascii="Arial" w:hAnsi="Arial" w:cs="Arial"/>
                <w:noProof/>
                <w:spacing w:val="-4"/>
                <w:sz w:val="24"/>
                <w:szCs w:val="24"/>
                <w:lang w:val="en-US"/>
              </w:rPr>
              <w:t>tujuan penyimpanan BMN.</w:t>
            </w:r>
          </w:p>
          <w:p w14:paraId="2FACAD94" w14:textId="77777777" w:rsidR="00431882" w:rsidRPr="003C280E" w:rsidRDefault="00431882" w:rsidP="00044840">
            <w:pPr>
              <w:numPr>
                <w:ilvl w:val="0"/>
                <w:numId w:val="10"/>
              </w:numPr>
              <w:shd w:val="clear" w:color="auto" w:fill="FFFFFF"/>
              <w:spacing w:after="0" w:line="240" w:lineRule="auto"/>
              <w:ind w:left="1111" w:right="-51" w:hanging="567"/>
              <w:jc w:val="both"/>
              <w:rPr>
                <w:rFonts w:ascii="Arial" w:hAnsi="Arial" w:cs="Arial"/>
                <w:noProof/>
                <w:spacing w:val="-4"/>
                <w:sz w:val="24"/>
                <w:szCs w:val="24"/>
              </w:rPr>
            </w:pPr>
            <w:r w:rsidRPr="003C280E">
              <w:rPr>
                <w:rFonts w:ascii="Arial" w:hAnsi="Arial" w:cs="Arial"/>
                <w:noProof/>
                <w:spacing w:val="-4"/>
                <w:sz w:val="24"/>
                <w:szCs w:val="24"/>
              </w:rPr>
              <w:t>Menjelaskan</w:t>
            </w:r>
            <w:r w:rsidRPr="003C280E">
              <w:rPr>
                <w:rFonts w:ascii="Arial" w:hAnsi="Arial" w:cs="Arial"/>
                <w:noProof/>
                <w:spacing w:val="-4"/>
                <w:sz w:val="24"/>
                <w:szCs w:val="24"/>
                <w:lang w:val="en-US"/>
              </w:rPr>
              <w:t xml:space="preserve"> metode pencatatan persediaan barang.</w:t>
            </w:r>
          </w:p>
          <w:p w14:paraId="0E8BD43F" w14:textId="77777777" w:rsidR="00431882" w:rsidRPr="003C280E" w:rsidRDefault="00431882" w:rsidP="00044840">
            <w:pPr>
              <w:numPr>
                <w:ilvl w:val="0"/>
                <w:numId w:val="10"/>
              </w:numPr>
              <w:shd w:val="clear" w:color="auto" w:fill="FFFFFF"/>
              <w:spacing w:after="0" w:line="240" w:lineRule="auto"/>
              <w:ind w:left="1111" w:right="-51" w:hanging="567"/>
              <w:jc w:val="both"/>
              <w:rPr>
                <w:rFonts w:ascii="Arial" w:hAnsi="Arial" w:cs="Arial"/>
                <w:noProof/>
                <w:spacing w:val="-4"/>
                <w:sz w:val="24"/>
                <w:szCs w:val="24"/>
              </w:rPr>
            </w:pPr>
            <w:r w:rsidRPr="003C280E">
              <w:rPr>
                <w:rFonts w:ascii="Arial" w:hAnsi="Arial" w:cs="Arial"/>
                <w:noProof/>
                <w:spacing w:val="-4"/>
                <w:sz w:val="24"/>
                <w:szCs w:val="24"/>
              </w:rPr>
              <w:t xml:space="preserve">Menjelaskan jenis-jenis </w:t>
            </w:r>
            <w:r w:rsidRPr="003C280E">
              <w:rPr>
                <w:rFonts w:ascii="Arial" w:hAnsi="Arial" w:cs="Arial"/>
                <w:noProof/>
                <w:spacing w:val="-4"/>
                <w:sz w:val="24"/>
                <w:szCs w:val="24"/>
                <w:lang w:val="en-US"/>
              </w:rPr>
              <w:t xml:space="preserve">gudang penyimpanan </w:t>
            </w:r>
            <w:r w:rsidRPr="003C280E">
              <w:rPr>
                <w:rFonts w:ascii="Arial" w:hAnsi="Arial" w:cs="Arial"/>
                <w:noProof/>
                <w:spacing w:val="-4"/>
                <w:sz w:val="24"/>
                <w:szCs w:val="24"/>
              </w:rPr>
              <w:t>BMN.</w:t>
            </w:r>
          </w:p>
          <w:p w14:paraId="255A2152" w14:textId="77777777" w:rsidR="00431882" w:rsidRPr="003C280E" w:rsidRDefault="00431882" w:rsidP="00044840">
            <w:pPr>
              <w:numPr>
                <w:ilvl w:val="0"/>
                <w:numId w:val="10"/>
              </w:numPr>
              <w:shd w:val="clear" w:color="auto" w:fill="FFFFFF"/>
              <w:spacing w:after="0" w:line="240" w:lineRule="auto"/>
              <w:ind w:left="1111" w:right="-51" w:hanging="567"/>
              <w:jc w:val="both"/>
              <w:rPr>
                <w:rFonts w:ascii="Arial" w:hAnsi="Arial" w:cs="Arial"/>
                <w:noProof/>
                <w:spacing w:val="-4"/>
                <w:sz w:val="24"/>
                <w:szCs w:val="24"/>
              </w:rPr>
            </w:pPr>
            <w:r w:rsidRPr="003C280E">
              <w:rPr>
                <w:rFonts w:ascii="Arial" w:hAnsi="Arial" w:cs="Arial"/>
                <w:noProof/>
                <w:spacing w:val="-4"/>
                <w:sz w:val="24"/>
                <w:szCs w:val="24"/>
              </w:rPr>
              <w:t xml:space="preserve">Menjelaskan </w:t>
            </w:r>
            <w:r w:rsidRPr="003C280E">
              <w:rPr>
                <w:rFonts w:ascii="Arial" w:hAnsi="Arial" w:cs="Arial"/>
                <w:noProof/>
                <w:spacing w:val="-4"/>
                <w:sz w:val="24"/>
                <w:szCs w:val="24"/>
                <w:lang w:val="en-US"/>
              </w:rPr>
              <w:t>syarat-syarat</w:t>
            </w:r>
            <w:r w:rsidRPr="003C280E">
              <w:rPr>
                <w:rFonts w:ascii="Arial" w:hAnsi="Arial" w:cs="Arial"/>
                <w:noProof/>
                <w:spacing w:val="-4"/>
                <w:sz w:val="24"/>
                <w:szCs w:val="24"/>
              </w:rPr>
              <w:t xml:space="preserve"> </w:t>
            </w:r>
            <w:r w:rsidRPr="003C280E">
              <w:rPr>
                <w:rFonts w:ascii="Arial" w:hAnsi="Arial" w:cs="Arial"/>
                <w:noProof/>
                <w:spacing w:val="-4"/>
                <w:sz w:val="24"/>
                <w:szCs w:val="24"/>
                <w:lang w:val="en-US"/>
              </w:rPr>
              <w:t>gudang</w:t>
            </w:r>
            <w:r w:rsidRPr="003C280E">
              <w:rPr>
                <w:rFonts w:ascii="Arial" w:hAnsi="Arial" w:cs="Arial"/>
                <w:noProof/>
                <w:spacing w:val="-4"/>
                <w:sz w:val="24"/>
                <w:szCs w:val="24"/>
              </w:rPr>
              <w:t xml:space="preserve"> penyimpanan BMN.</w:t>
            </w:r>
          </w:p>
          <w:p w14:paraId="0DBD159E" w14:textId="77777777" w:rsidR="00431882" w:rsidRPr="003C280E" w:rsidRDefault="00431882" w:rsidP="00044840">
            <w:pPr>
              <w:numPr>
                <w:ilvl w:val="0"/>
                <w:numId w:val="10"/>
              </w:numPr>
              <w:shd w:val="clear" w:color="auto" w:fill="FFFFFF"/>
              <w:spacing w:after="0" w:line="240" w:lineRule="auto"/>
              <w:ind w:left="1111" w:right="-51" w:hanging="567"/>
              <w:jc w:val="both"/>
              <w:rPr>
                <w:rFonts w:ascii="Arial" w:hAnsi="Arial" w:cs="Arial"/>
                <w:noProof/>
                <w:spacing w:val="-4"/>
                <w:sz w:val="24"/>
                <w:szCs w:val="24"/>
              </w:rPr>
            </w:pPr>
            <w:r w:rsidRPr="003C280E">
              <w:rPr>
                <w:rFonts w:ascii="Arial" w:hAnsi="Arial" w:cs="Arial"/>
                <w:noProof/>
                <w:spacing w:val="-4"/>
                <w:sz w:val="24"/>
                <w:szCs w:val="24"/>
              </w:rPr>
              <w:t xml:space="preserve">Menjelaskan administrasi </w:t>
            </w:r>
            <w:r w:rsidRPr="003C280E">
              <w:rPr>
                <w:rFonts w:ascii="Arial" w:hAnsi="Arial" w:cs="Arial"/>
                <w:noProof/>
                <w:spacing w:val="-4"/>
                <w:sz w:val="24"/>
                <w:szCs w:val="24"/>
                <w:lang w:val="en-US"/>
              </w:rPr>
              <w:t>gudang</w:t>
            </w:r>
            <w:r w:rsidRPr="003C280E">
              <w:rPr>
                <w:rFonts w:ascii="Arial" w:hAnsi="Arial" w:cs="Arial"/>
                <w:noProof/>
                <w:spacing w:val="-4"/>
                <w:sz w:val="24"/>
                <w:szCs w:val="24"/>
              </w:rPr>
              <w:t xml:space="preserve"> BMN.</w:t>
            </w:r>
          </w:p>
          <w:p w14:paraId="29F3052C" w14:textId="77777777" w:rsidR="00431882" w:rsidRPr="00A06E47" w:rsidRDefault="000D6A55" w:rsidP="00044840">
            <w:pPr>
              <w:numPr>
                <w:ilvl w:val="0"/>
                <w:numId w:val="10"/>
              </w:numPr>
              <w:shd w:val="clear" w:color="auto" w:fill="FFFFFF"/>
              <w:spacing w:after="0" w:line="240" w:lineRule="auto"/>
              <w:ind w:left="1111" w:right="-51" w:hanging="567"/>
              <w:jc w:val="both"/>
              <w:rPr>
                <w:rFonts w:ascii="Arial" w:hAnsi="Arial" w:cs="Arial"/>
                <w:noProof/>
                <w:spacing w:val="-4"/>
                <w:sz w:val="24"/>
                <w:szCs w:val="24"/>
              </w:rPr>
            </w:pPr>
            <w:r w:rsidRPr="003C280E">
              <w:rPr>
                <w:rFonts w:ascii="Arial" w:hAnsi="Arial" w:cs="Arial"/>
                <w:noProof/>
                <w:spacing w:val="-4"/>
                <w:sz w:val="24"/>
                <w:szCs w:val="24"/>
              </w:rPr>
              <w:t xml:space="preserve">Menjelaskan </w:t>
            </w:r>
            <w:r w:rsidRPr="003C280E">
              <w:rPr>
                <w:rFonts w:ascii="Arial" w:hAnsi="Arial" w:cs="Arial"/>
                <w:noProof/>
                <w:spacing w:val="-4"/>
                <w:sz w:val="24"/>
                <w:szCs w:val="24"/>
                <w:lang w:val="en-US"/>
              </w:rPr>
              <w:t xml:space="preserve">alur </w:t>
            </w:r>
            <w:r w:rsidR="00431882" w:rsidRPr="003C280E">
              <w:rPr>
                <w:rFonts w:ascii="Arial" w:hAnsi="Arial" w:cs="Arial"/>
                <w:noProof/>
                <w:spacing w:val="-4"/>
                <w:sz w:val="24"/>
                <w:szCs w:val="24"/>
                <w:lang w:val="en-US"/>
              </w:rPr>
              <w:t>pe</w:t>
            </w:r>
            <w:r w:rsidR="00A06E47">
              <w:rPr>
                <w:rFonts w:ascii="Arial" w:hAnsi="Arial" w:cs="Arial"/>
                <w:noProof/>
                <w:spacing w:val="-4"/>
                <w:sz w:val="24"/>
                <w:szCs w:val="24"/>
                <w:lang w:val="en-US"/>
              </w:rPr>
              <w:t>nerimaan dalam penyimpanan BMN.</w:t>
            </w:r>
          </w:p>
          <w:p w14:paraId="6B1A3A5B" w14:textId="77777777" w:rsidR="00A06E47" w:rsidRPr="003C280E" w:rsidRDefault="00A06E47" w:rsidP="00044840">
            <w:pPr>
              <w:numPr>
                <w:ilvl w:val="0"/>
                <w:numId w:val="10"/>
              </w:numPr>
              <w:shd w:val="clear" w:color="auto" w:fill="FFFFFF"/>
              <w:spacing w:after="0" w:line="240" w:lineRule="auto"/>
              <w:ind w:left="1111" w:right="-51" w:hanging="567"/>
              <w:jc w:val="both"/>
              <w:rPr>
                <w:rFonts w:ascii="Arial" w:hAnsi="Arial" w:cs="Arial"/>
                <w:noProof/>
                <w:spacing w:val="-4"/>
                <w:sz w:val="24"/>
                <w:szCs w:val="24"/>
              </w:rPr>
            </w:pPr>
            <w:r>
              <w:rPr>
                <w:rFonts w:ascii="Arial" w:hAnsi="Arial" w:cs="Arial"/>
                <w:noProof/>
                <w:spacing w:val="-4"/>
                <w:sz w:val="24"/>
                <w:szCs w:val="24"/>
                <w:lang w:val="en-US"/>
              </w:rPr>
              <w:t>Menjelaskan tata cara pembukuan penyimpanan BMN.</w:t>
            </w:r>
          </w:p>
          <w:p w14:paraId="7521DAAD" w14:textId="77777777" w:rsidR="000D047D" w:rsidRDefault="000D047D" w:rsidP="00431882">
            <w:pPr>
              <w:shd w:val="clear" w:color="auto" w:fill="FFFFFF"/>
              <w:spacing w:after="0" w:line="240" w:lineRule="auto"/>
              <w:ind w:left="662" w:right="-53"/>
              <w:jc w:val="both"/>
              <w:rPr>
                <w:rFonts w:ascii="Arial" w:hAnsi="Arial" w:cs="Arial"/>
                <w:noProof/>
                <w:spacing w:val="-4"/>
                <w:sz w:val="24"/>
                <w:szCs w:val="24"/>
              </w:rPr>
            </w:pPr>
          </w:p>
          <w:p w14:paraId="2ECF1B28" w14:textId="77777777" w:rsidR="00014AEE" w:rsidRPr="00014AEE" w:rsidRDefault="00014AEE" w:rsidP="00014AEE">
            <w:pPr>
              <w:pStyle w:val="ListParagraph"/>
              <w:numPr>
                <w:ilvl w:val="0"/>
                <w:numId w:val="9"/>
              </w:numPr>
              <w:shd w:val="clear" w:color="auto" w:fill="FFFFFF"/>
              <w:spacing w:before="120" w:after="0" w:line="240" w:lineRule="auto"/>
              <w:ind w:left="544" w:right="-51" w:hanging="567"/>
              <w:contextualSpacing w:val="0"/>
              <w:jc w:val="both"/>
              <w:rPr>
                <w:rFonts w:ascii="Arial" w:hAnsi="Arial" w:cs="Arial"/>
                <w:noProof/>
                <w:spacing w:val="-4"/>
                <w:sz w:val="24"/>
                <w:szCs w:val="24"/>
              </w:rPr>
            </w:pPr>
            <w:r>
              <w:rPr>
                <w:rFonts w:ascii="Arial" w:hAnsi="Arial" w:cs="Arial"/>
                <w:noProof/>
                <w:spacing w:val="-4"/>
                <w:sz w:val="24"/>
                <w:szCs w:val="24"/>
                <w:lang w:val="en-US"/>
              </w:rPr>
              <w:t>Mengelola penyimpanan BMN.</w:t>
            </w:r>
          </w:p>
          <w:p w14:paraId="5A518E31" w14:textId="77777777" w:rsidR="00014AEE" w:rsidRPr="003C280E" w:rsidRDefault="00014AEE" w:rsidP="00014AEE">
            <w:pPr>
              <w:shd w:val="clear" w:color="auto" w:fill="FFFFFF"/>
              <w:spacing w:before="120" w:after="120" w:line="240" w:lineRule="auto"/>
              <w:ind w:left="545" w:right="-51"/>
              <w:rPr>
                <w:rFonts w:ascii="Arial" w:hAnsi="Arial" w:cs="Arial"/>
                <w:noProof/>
                <w:spacing w:val="-4"/>
                <w:sz w:val="24"/>
                <w:szCs w:val="24"/>
              </w:rPr>
            </w:pPr>
            <w:r w:rsidRPr="003C280E">
              <w:rPr>
                <w:rFonts w:ascii="Arial" w:hAnsi="Arial" w:cs="Arial"/>
                <w:b/>
                <w:noProof/>
                <w:spacing w:val="-4"/>
                <w:sz w:val="24"/>
                <w:szCs w:val="24"/>
              </w:rPr>
              <w:t>Indikator Hasil Belajar:</w:t>
            </w:r>
          </w:p>
          <w:p w14:paraId="05C8E4A4" w14:textId="77777777" w:rsidR="00014AEE" w:rsidRPr="00014AEE" w:rsidRDefault="00014AEE" w:rsidP="00014AEE">
            <w:pPr>
              <w:pStyle w:val="ListParagraph"/>
              <w:shd w:val="clear" w:color="auto" w:fill="FFFFFF"/>
              <w:spacing w:after="0" w:line="240" w:lineRule="auto"/>
              <w:ind w:left="544" w:right="-51"/>
              <w:contextualSpacing w:val="0"/>
              <w:jc w:val="both"/>
              <w:rPr>
                <w:rFonts w:ascii="Arial" w:hAnsi="Arial" w:cs="Arial"/>
                <w:noProof/>
                <w:spacing w:val="-4"/>
                <w:sz w:val="24"/>
                <w:szCs w:val="24"/>
                <w:lang w:val="en-US"/>
              </w:rPr>
            </w:pPr>
            <w:r>
              <w:rPr>
                <w:rFonts w:ascii="Arial" w:hAnsi="Arial" w:cs="Arial"/>
                <w:noProof/>
                <w:spacing w:val="-4"/>
                <w:sz w:val="24"/>
                <w:szCs w:val="24"/>
                <w:lang w:val="en-US"/>
              </w:rPr>
              <w:t>Mengecek kebenaran pembukuan penyimpanan BMN.</w:t>
            </w:r>
          </w:p>
          <w:p w14:paraId="06F81E34" w14:textId="77777777" w:rsidR="00014AEE" w:rsidRPr="00014AEE" w:rsidRDefault="00014AEE" w:rsidP="00014AEE">
            <w:pPr>
              <w:pStyle w:val="ListParagraph"/>
              <w:shd w:val="clear" w:color="auto" w:fill="FFFFFF"/>
              <w:spacing w:after="0" w:line="240" w:lineRule="auto"/>
              <w:ind w:left="544" w:right="-51"/>
              <w:contextualSpacing w:val="0"/>
              <w:jc w:val="both"/>
              <w:rPr>
                <w:rFonts w:ascii="Arial" w:hAnsi="Arial" w:cs="Arial"/>
                <w:noProof/>
                <w:spacing w:val="-4"/>
                <w:sz w:val="24"/>
                <w:szCs w:val="24"/>
              </w:rPr>
            </w:pPr>
          </w:p>
          <w:p w14:paraId="77AB7453" w14:textId="77777777" w:rsidR="00431882" w:rsidRPr="003C280E" w:rsidRDefault="00431882" w:rsidP="00014AEE">
            <w:pPr>
              <w:pStyle w:val="ListParagraph"/>
              <w:numPr>
                <w:ilvl w:val="0"/>
                <w:numId w:val="9"/>
              </w:numPr>
              <w:shd w:val="clear" w:color="auto" w:fill="FFFFFF"/>
              <w:spacing w:after="0" w:line="240" w:lineRule="auto"/>
              <w:ind w:left="544" w:right="-51" w:hanging="567"/>
              <w:contextualSpacing w:val="0"/>
              <w:jc w:val="both"/>
              <w:rPr>
                <w:rFonts w:ascii="Arial" w:hAnsi="Arial" w:cs="Arial"/>
                <w:noProof/>
                <w:spacing w:val="-4"/>
                <w:sz w:val="24"/>
                <w:szCs w:val="24"/>
              </w:rPr>
            </w:pPr>
            <w:r w:rsidRPr="003C280E">
              <w:rPr>
                <w:rFonts w:ascii="Arial" w:hAnsi="Arial" w:cs="Arial"/>
                <w:sz w:val="24"/>
                <w:szCs w:val="24"/>
              </w:rPr>
              <w:t>Memahami</w:t>
            </w:r>
            <w:r w:rsidRPr="003C280E">
              <w:rPr>
                <w:rFonts w:ascii="Arial" w:hAnsi="Arial" w:cs="Arial"/>
                <w:noProof/>
                <w:spacing w:val="-4"/>
                <w:sz w:val="24"/>
                <w:szCs w:val="24"/>
              </w:rPr>
              <w:t xml:space="preserve"> </w:t>
            </w:r>
            <w:r w:rsidRPr="003C280E">
              <w:rPr>
                <w:rFonts w:ascii="Arial" w:hAnsi="Arial" w:cs="Arial"/>
                <w:sz w:val="24"/>
                <w:szCs w:val="24"/>
                <w:lang w:val="en-US"/>
              </w:rPr>
              <w:t>pendistribusian</w:t>
            </w:r>
            <w:r w:rsidRPr="003C280E">
              <w:rPr>
                <w:rFonts w:ascii="Arial" w:hAnsi="Arial" w:cs="Arial"/>
                <w:sz w:val="24"/>
                <w:szCs w:val="24"/>
              </w:rPr>
              <w:t xml:space="preserve"> BMN. </w:t>
            </w:r>
          </w:p>
          <w:p w14:paraId="079A8047" w14:textId="77777777" w:rsidR="00431882" w:rsidRPr="003C280E" w:rsidRDefault="00431882" w:rsidP="00431882">
            <w:pPr>
              <w:shd w:val="clear" w:color="auto" w:fill="FFFFFF"/>
              <w:spacing w:before="120" w:after="120" w:line="240" w:lineRule="auto"/>
              <w:ind w:left="545" w:right="-51"/>
              <w:rPr>
                <w:rFonts w:ascii="Arial" w:hAnsi="Arial" w:cs="Arial"/>
                <w:noProof/>
                <w:spacing w:val="-4"/>
                <w:sz w:val="24"/>
                <w:szCs w:val="24"/>
              </w:rPr>
            </w:pPr>
            <w:r w:rsidRPr="003C280E">
              <w:rPr>
                <w:rFonts w:ascii="Arial" w:hAnsi="Arial" w:cs="Arial"/>
                <w:b/>
                <w:noProof/>
                <w:spacing w:val="-4"/>
                <w:sz w:val="24"/>
                <w:szCs w:val="24"/>
              </w:rPr>
              <w:t>Indikator Hasil Belajar:</w:t>
            </w:r>
          </w:p>
          <w:p w14:paraId="4D37DB77" w14:textId="77777777" w:rsidR="00431882" w:rsidRPr="003C280E" w:rsidRDefault="00431882" w:rsidP="00044840">
            <w:pPr>
              <w:numPr>
                <w:ilvl w:val="0"/>
                <w:numId w:val="11"/>
              </w:numPr>
              <w:spacing w:after="0" w:line="240" w:lineRule="auto"/>
              <w:ind w:left="1112" w:hanging="567"/>
              <w:jc w:val="both"/>
              <w:rPr>
                <w:rFonts w:ascii="Arial" w:hAnsi="Arial"/>
                <w:sz w:val="24"/>
                <w:szCs w:val="24"/>
              </w:rPr>
            </w:pPr>
            <w:r w:rsidRPr="003C280E">
              <w:rPr>
                <w:rFonts w:ascii="Arial" w:hAnsi="Arial"/>
                <w:sz w:val="24"/>
                <w:szCs w:val="24"/>
              </w:rPr>
              <w:t>Menjelaskan</w:t>
            </w:r>
            <w:r w:rsidRPr="003C280E">
              <w:rPr>
                <w:rFonts w:ascii="Arial" w:hAnsi="Arial"/>
                <w:sz w:val="24"/>
                <w:szCs w:val="24"/>
                <w:lang w:val="en-US"/>
              </w:rPr>
              <w:t xml:space="preserve"> </w:t>
            </w:r>
            <w:r w:rsidR="00A41134">
              <w:rPr>
                <w:rFonts w:ascii="Arial" w:hAnsi="Arial"/>
                <w:sz w:val="24"/>
                <w:szCs w:val="24"/>
                <w:lang w:val="en-US"/>
              </w:rPr>
              <w:t xml:space="preserve">pengertian </w:t>
            </w:r>
            <w:r w:rsidR="00A41134" w:rsidRPr="003C280E">
              <w:rPr>
                <w:rFonts w:ascii="Arial" w:hAnsi="Arial"/>
                <w:sz w:val="24"/>
                <w:szCs w:val="24"/>
                <w:lang w:val="en-US"/>
              </w:rPr>
              <w:t xml:space="preserve">pendistribusian </w:t>
            </w:r>
            <w:r w:rsidRPr="003C280E">
              <w:rPr>
                <w:rFonts w:ascii="Arial" w:hAnsi="Arial"/>
                <w:sz w:val="24"/>
                <w:szCs w:val="24"/>
                <w:lang w:val="en-US"/>
              </w:rPr>
              <w:t>BMN.</w:t>
            </w:r>
          </w:p>
          <w:p w14:paraId="72EB3C7E" w14:textId="77777777" w:rsidR="00431882" w:rsidRPr="003C280E" w:rsidRDefault="00431882" w:rsidP="00044840">
            <w:pPr>
              <w:numPr>
                <w:ilvl w:val="0"/>
                <w:numId w:val="11"/>
              </w:numPr>
              <w:spacing w:after="0" w:line="240" w:lineRule="auto"/>
              <w:ind w:left="1112" w:hanging="567"/>
              <w:jc w:val="both"/>
              <w:rPr>
                <w:rFonts w:ascii="Arial" w:hAnsi="Arial"/>
                <w:sz w:val="24"/>
                <w:szCs w:val="24"/>
              </w:rPr>
            </w:pPr>
            <w:r w:rsidRPr="003C280E">
              <w:rPr>
                <w:rFonts w:ascii="Arial" w:hAnsi="Arial"/>
                <w:sz w:val="24"/>
                <w:szCs w:val="24"/>
                <w:lang w:val="en-US"/>
              </w:rPr>
              <w:t>Menjelaskan tujuan pendistribusian BMN.</w:t>
            </w:r>
          </w:p>
          <w:p w14:paraId="457CACED" w14:textId="77777777" w:rsidR="00431882" w:rsidRPr="003C280E" w:rsidRDefault="00431882" w:rsidP="00044840">
            <w:pPr>
              <w:numPr>
                <w:ilvl w:val="0"/>
                <w:numId w:val="11"/>
              </w:numPr>
              <w:spacing w:after="0" w:line="240" w:lineRule="auto"/>
              <w:ind w:left="1112" w:hanging="567"/>
              <w:jc w:val="both"/>
              <w:rPr>
                <w:rFonts w:ascii="Arial" w:hAnsi="Arial"/>
                <w:sz w:val="24"/>
                <w:szCs w:val="24"/>
              </w:rPr>
            </w:pPr>
            <w:r w:rsidRPr="003C280E">
              <w:rPr>
                <w:rFonts w:ascii="Arial" w:hAnsi="Arial"/>
                <w:sz w:val="24"/>
                <w:szCs w:val="24"/>
              </w:rPr>
              <w:t>Menjelaskan rencana pendistribusian BMN.</w:t>
            </w:r>
          </w:p>
          <w:p w14:paraId="5B02E360" w14:textId="77777777" w:rsidR="00FF0B11" w:rsidRDefault="00FF0B11" w:rsidP="00044840">
            <w:pPr>
              <w:numPr>
                <w:ilvl w:val="0"/>
                <w:numId w:val="11"/>
              </w:numPr>
              <w:spacing w:after="0" w:line="240" w:lineRule="auto"/>
              <w:ind w:left="1112" w:hanging="567"/>
              <w:jc w:val="both"/>
              <w:rPr>
                <w:rFonts w:ascii="Arial" w:hAnsi="Arial"/>
                <w:sz w:val="24"/>
                <w:szCs w:val="24"/>
              </w:rPr>
            </w:pPr>
            <w:r w:rsidRPr="003C280E">
              <w:rPr>
                <w:rFonts w:ascii="Arial" w:hAnsi="Arial"/>
                <w:sz w:val="24"/>
                <w:szCs w:val="24"/>
              </w:rPr>
              <w:t>Menjelaskan tatacara pelaksanaan pendistribusian BMN.</w:t>
            </w:r>
          </w:p>
          <w:p w14:paraId="18D9CD91" w14:textId="77777777" w:rsidR="006C7686" w:rsidRDefault="00431882" w:rsidP="00044840">
            <w:pPr>
              <w:numPr>
                <w:ilvl w:val="0"/>
                <w:numId w:val="11"/>
              </w:numPr>
              <w:spacing w:after="0" w:line="240" w:lineRule="auto"/>
              <w:ind w:left="1112" w:hanging="567"/>
              <w:jc w:val="both"/>
              <w:rPr>
                <w:rFonts w:ascii="Arial" w:hAnsi="Arial"/>
                <w:sz w:val="24"/>
                <w:szCs w:val="24"/>
              </w:rPr>
            </w:pPr>
            <w:r w:rsidRPr="003C280E">
              <w:rPr>
                <w:rFonts w:ascii="Arial" w:hAnsi="Arial"/>
                <w:sz w:val="24"/>
                <w:szCs w:val="24"/>
              </w:rPr>
              <w:t>Menjelaskan kelengkapan administrasi pendistribusian BMN.</w:t>
            </w:r>
          </w:p>
          <w:p w14:paraId="76AFF888" w14:textId="77777777" w:rsidR="00A76DA7" w:rsidRPr="00A76DA7" w:rsidRDefault="00A76DA7" w:rsidP="00044840">
            <w:pPr>
              <w:numPr>
                <w:ilvl w:val="0"/>
                <w:numId w:val="11"/>
              </w:numPr>
              <w:spacing w:after="0" w:line="240" w:lineRule="auto"/>
              <w:ind w:left="1112" w:hanging="567"/>
              <w:jc w:val="both"/>
              <w:rPr>
                <w:rFonts w:ascii="Arial" w:hAnsi="Arial"/>
                <w:sz w:val="24"/>
                <w:szCs w:val="24"/>
              </w:rPr>
            </w:pPr>
            <w:r>
              <w:rPr>
                <w:rFonts w:ascii="Arial" w:hAnsi="Arial"/>
                <w:sz w:val="24"/>
                <w:szCs w:val="24"/>
                <w:lang w:val="en-US"/>
              </w:rPr>
              <w:t>Menjelaskan pembuatan rencana pendistribusian BMN.</w:t>
            </w:r>
          </w:p>
          <w:p w14:paraId="57DE76D6" w14:textId="77777777" w:rsidR="00A76DA7" w:rsidRDefault="00A76DA7" w:rsidP="00A76DA7">
            <w:pPr>
              <w:spacing w:after="0" w:line="240" w:lineRule="auto"/>
              <w:jc w:val="both"/>
              <w:rPr>
                <w:rFonts w:ascii="Arial" w:hAnsi="Arial"/>
                <w:sz w:val="24"/>
                <w:szCs w:val="24"/>
                <w:lang w:val="en-US"/>
              </w:rPr>
            </w:pPr>
          </w:p>
          <w:p w14:paraId="0C81CC48" w14:textId="77777777" w:rsidR="00A76DA7" w:rsidRPr="003C280E" w:rsidRDefault="00A76DA7" w:rsidP="00A76DA7">
            <w:pPr>
              <w:pStyle w:val="ListParagraph"/>
              <w:numPr>
                <w:ilvl w:val="0"/>
                <w:numId w:val="9"/>
              </w:numPr>
              <w:shd w:val="clear" w:color="auto" w:fill="FFFFFF"/>
              <w:spacing w:after="0" w:line="240" w:lineRule="auto"/>
              <w:ind w:left="544" w:right="-51" w:hanging="567"/>
              <w:contextualSpacing w:val="0"/>
              <w:jc w:val="both"/>
              <w:rPr>
                <w:rFonts w:ascii="Arial" w:hAnsi="Arial" w:cs="Arial"/>
                <w:noProof/>
                <w:spacing w:val="-4"/>
                <w:sz w:val="24"/>
                <w:szCs w:val="24"/>
              </w:rPr>
            </w:pPr>
            <w:r w:rsidRPr="003C280E">
              <w:rPr>
                <w:rFonts w:ascii="Arial" w:hAnsi="Arial" w:cs="Arial"/>
                <w:sz w:val="24"/>
                <w:szCs w:val="24"/>
              </w:rPr>
              <w:t>Memahami</w:t>
            </w:r>
            <w:r w:rsidRPr="003C280E">
              <w:rPr>
                <w:rFonts w:ascii="Arial" w:hAnsi="Arial" w:cs="Arial"/>
                <w:noProof/>
                <w:spacing w:val="-4"/>
                <w:sz w:val="24"/>
                <w:szCs w:val="24"/>
              </w:rPr>
              <w:t xml:space="preserve"> </w:t>
            </w:r>
            <w:r w:rsidRPr="003C280E">
              <w:rPr>
                <w:rFonts w:ascii="Arial" w:hAnsi="Arial" w:cs="Arial"/>
                <w:sz w:val="24"/>
                <w:szCs w:val="24"/>
                <w:lang w:val="en-US"/>
              </w:rPr>
              <w:t>pendistribusian</w:t>
            </w:r>
            <w:r w:rsidRPr="003C280E">
              <w:rPr>
                <w:rFonts w:ascii="Arial" w:hAnsi="Arial" w:cs="Arial"/>
                <w:sz w:val="24"/>
                <w:szCs w:val="24"/>
              </w:rPr>
              <w:t xml:space="preserve"> BMN. </w:t>
            </w:r>
          </w:p>
          <w:p w14:paraId="6A86A625" w14:textId="77777777" w:rsidR="00A76DA7" w:rsidRPr="003C280E" w:rsidRDefault="00A76DA7" w:rsidP="00A76DA7">
            <w:pPr>
              <w:shd w:val="clear" w:color="auto" w:fill="FFFFFF"/>
              <w:spacing w:before="120" w:after="120" w:line="240" w:lineRule="auto"/>
              <w:ind w:left="545" w:right="-51"/>
              <w:rPr>
                <w:rFonts w:ascii="Arial" w:hAnsi="Arial" w:cs="Arial"/>
                <w:noProof/>
                <w:spacing w:val="-4"/>
                <w:sz w:val="24"/>
                <w:szCs w:val="24"/>
              </w:rPr>
            </w:pPr>
            <w:r w:rsidRPr="003C280E">
              <w:rPr>
                <w:rFonts w:ascii="Arial" w:hAnsi="Arial" w:cs="Arial"/>
                <w:b/>
                <w:noProof/>
                <w:spacing w:val="-4"/>
                <w:sz w:val="24"/>
                <w:szCs w:val="24"/>
              </w:rPr>
              <w:t>Indikator Hasil Belajar:</w:t>
            </w:r>
          </w:p>
          <w:p w14:paraId="4AA0B7ED" w14:textId="77777777" w:rsidR="00A76DA7" w:rsidRPr="00A76DA7" w:rsidRDefault="00A76DA7" w:rsidP="00A76DA7">
            <w:pPr>
              <w:pStyle w:val="ListParagraph"/>
              <w:numPr>
                <w:ilvl w:val="0"/>
                <w:numId w:val="38"/>
              </w:numPr>
              <w:spacing w:after="0" w:line="240" w:lineRule="auto"/>
              <w:ind w:left="1112" w:hanging="567"/>
              <w:jc w:val="both"/>
              <w:rPr>
                <w:rFonts w:ascii="Arial" w:eastAsia="SimSun" w:hAnsi="Arial" w:cs="Arial"/>
                <w:color w:val="000000"/>
                <w:sz w:val="24"/>
                <w:szCs w:val="24"/>
              </w:rPr>
            </w:pPr>
            <w:r w:rsidRPr="00A76DA7">
              <w:rPr>
                <w:rFonts w:ascii="Arial" w:eastAsia="SimSun" w:hAnsi="Arial" w:cs="Arial"/>
                <w:color w:val="000000"/>
                <w:sz w:val="24"/>
                <w:szCs w:val="24"/>
              </w:rPr>
              <w:t>Menyusun rencana pendistribusian BMN</w:t>
            </w:r>
            <w:r>
              <w:rPr>
                <w:rFonts w:ascii="Arial" w:eastAsia="SimSun" w:hAnsi="Arial" w:cs="Arial"/>
                <w:color w:val="000000"/>
                <w:sz w:val="24"/>
                <w:szCs w:val="24"/>
              </w:rPr>
              <w:t>.</w:t>
            </w:r>
          </w:p>
          <w:p w14:paraId="12BCDAD0" w14:textId="77777777" w:rsidR="00A76DA7" w:rsidRPr="002C7089" w:rsidRDefault="00A76DA7" w:rsidP="002C7089">
            <w:pPr>
              <w:pStyle w:val="ListParagraph"/>
              <w:numPr>
                <w:ilvl w:val="0"/>
                <w:numId w:val="38"/>
              </w:numPr>
              <w:spacing w:after="120" w:line="240" w:lineRule="auto"/>
              <w:ind w:left="1111" w:hanging="567"/>
              <w:contextualSpacing w:val="0"/>
              <w:jc w:val="both"/>
              <w:rPr>
                <w:rFonts w:ascii="Arial" w:hAnsi="Arial"/>
                <w:sz w:val="24"/>
                <w:szCs w:val="24"/>
                <w:lang w:val="en-US"/>
              </w:rPr>
            </w:pPr>
            <w:r w:rsidRPr="00A76DA7">
              <w:rPr>
                <w:rFonts w:ascii="Arial" w:eastAsia="SimSun" w:hAnsi="Arial" w:cs="Arial"/>
                <w:color w:val="000000"/>
                <w:sz w:val="24"/>
                <w:szCs w:val="24"/>
              </w:rPr>
              <w:t>Mengecek kelengkapan administrasi pendistribusian BMN.</w:t>
            </w:r>
          </w:p>
        </w:tc>
      </w:tr>
      <w:tr w:rsidR="008B1914" w:rsidRPr="00100F76" w14:paraId="2384C29B" w14:textId="77777777" w:rsidTr="00A251D6">
        <w:trPr>
          <w:trHeight w:val="1301"/>
        </w:trPr>
        <w:tc>
          <w:tcPr>
            <w:tcW w:w="1292" w:type="dxa"/>
            <w:shd w:val="clear" w:color="auto" w:fill="FFFFFF"/>
          </w:tcPr>
          <w:p w14:paraId="48346894" w14:textId="77777777" w:rsidR="008B1914" w:rsidRPr="00100F76" w:rsidRDefault="008B1914" w:rsidP="00365A4C">
            <w:pPr>
              <w:spacing w:after="0" w:line="240" w:lineRule="auto"/>
              <w:rPr>
                <w:rFonts w:ascii="Arial" w:hAnsi="Arial" w:cs="Arial"/>
                <w:sz w:val="24"/>
                <w:szCs w:val="24"/>
              </w:rPr>
            </w:pPr>
          </w:p>
        </w:tc>
        <w:tc>
          <w:tcPr>
            <w:tcW w:w="7886" w:type="dxa"/>
            <w:vMerge/>
            <w:shd w:val="clear" w:color="auto" w:fill="FFFFFF"/>
          </w:tcPr>
          <w:p w14:paraId="1D9CCD82" w14:textId="77777777" w:rsidR="008B1914" w:rsidRPr="00100F76" w:rsidRDefault="008B1914" w:rsidP="00365A4C">
            <w:pPr>
              <w:spacing w:after="0" w:line="240" w:lineRule="auto"/>
              <w:rPr>
                <w:rFonts w:ascii="Arial" w:hAnsi="Arial" w:cs="Arial"/>
                <w:sz w:val="24"/>
                <w:szCs w:val="24"/>
              </w:rPr>
            </w:pPr>
          </w:p>
        </w:tc>
      </w:tr>
    </w:tbl>
    <w:p w14:paraId="372A67A3" w14:textId="77777777" w:rsidR="00D77CF6" w:rsidRPr="00122522" w:rsidRDefault="00D77CF6" w:rsidP="00365A4C">
      <w:pPr>
        <w:spacing w:after="0" w:line="240" w:lineRule="auto"/>
        <w:rPr>
          <w:rFonts w:ascii="Arial" w:hAnsi="Arial" w:cs="Arial"/>
          <w:sz w:val="24"/>
          <w:szCs w:val="24"/>
        </w:rPr>
      </w:pPr>
    </w:p>
    <w:p w14:paraId="70D69BF3" w14:textId="77777777" w:rsidR="005E54C8" w:rsidRDefault="005E54C8" w:rsidP="00365A4C">
      <w:pPr>
        <w:spacing w:after="0" w:line="240" w:lineRule="auto"/>
        <w:rPr>
          <w:rFonts w:ascii="Arial" w:hAnsi="Arial" w:cs="Arial"/>
          <w:sz w:val="24"/>
          <w:szCs w:val="24"/>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866"/>
      </w:tblGrid>
      <w:tr w:rsidR="008B1914" w:rsidRPr="00100F76" w14:paraId="16239488" w14:textId="77777777" w:rsidTr="00A251D6">
        <w:tc>
          <w:tcPr>
            <w:tcW w:w="1312" w:type="dxa"/>
            <w:vMerge w:val="restart"/>
            <w:shd w:val="clear" w:color="auto" w:fill="EAF1DD"/>
            <w:vAlign w:val="center"/>
          </w:tcPr>
          <w:p w14:paraId="74299AE8" w14:textId="77777777" w:rsidR="008B1914" w:rsidRPr="00100F76" w:rsidRDefault="009C4E5F" w:rsidP="00365A4C">
            <w:pPr>
              <w:spacing w:after="0" w:line="240" w:lineRule="auto"/>
              <w:rPr>
                <w:rFonts w:ascii="Arial" w:hAnsi="Arial" w:cs="Arial"/>
                <w:sz w:val="24"/>
                <w:szCs w:val="24"/>
                <w:vertAlign w:val="superscript"/>
              </w:rPr>
            </w:pPr>
            <w:r>
              <w:rPr>
                <w:rFonts w:ascii="Arial" w:hAnsi="Arial" w:cs="Arial"/>
                <w:noProof/>
                <w:sz w:val="24"/>
                <w:szCs w:val="24"/>
                <w:lang w:val="en-US"/>
              </w:rPr>
              <w:drawing>
                <wp:inline distT="0" distB="0" distL="0" distR="0" wp14:anchorId="29366D82" wp14:editId="2813DFFB">
                  <wp:extent cx="560070" cy="65532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60070" cy="655320"/>
                          </a:xfrm>
                          <a:prstGeom prst="rect">
                            <a:avLst/>
                          </a:prstGeom>
                          <a:noFill/>
                          <a:ln w="9525">
                            <a:noFill/>
                            <a:miter lim="800000"/>
                            <a:headEnd/>
                            <a:tailEnd/>
                          </a:ln>
                        </pic:spPr>
                      </pic:pic>
                    </a:graphicData>
                  </a:graphic>
                </wp:inline>
              </w:drawing>
            </w:r>
          </w:p>
        </w:tc>
        <w:tc>
          <w:tcPr>
            <w:tcW w:w="7866" w:type="dxa"/>
            <w:shd w:val="clear" w:color="auto" w:fill="FFFFFF"/>
          </w:tcPr>
          <w:p w14:paraId="7B28AA31" w14:textId="77777777" w:rsidR="00437264" w:rsidRPr="003F6061" w:rsidRDefault="00437264" w:rsidP="00365A4C">
            <w:pPr>
              <w:spacing w:after="0" w:line="240" w:lineRule="auto"/>
              <w:rPr>
                <w:rFonts w:ascii="Arial" w:hAnsi="Arial" w:cs="Arial"/>
                <w:b/>
                <w:sz w:val="16"/>
                <w:szCs w:val="16"/>
              </w:rPr>
            </w:pPr>
          </w:p>
          <w:p w14:paraId="62161A00" w14:textId="77777777" w:rsidR="008B1914" w:rsidRPr="00E0449C" w:rsidRDefault="0097056C" w:rsidP="00365A4C">
            <w:pPr>
              <w:spacing w:after="0" w:line="240" w:lineRule="auto"/>
              <w:rPr>
                <w:rFonts w:ascii="Copperplate Gothic Bold" w:hAnsi="Copperplate Gothic Bold" w:cs="Arial"/>
                <w:b/>
                <w:sz w:val="28"/>
                <w:szCs w:val="28"/>
              </w:rPr>
            </w:pPr>
            <w:r w:rsidRPr="00E0449C">
              <w:rPr>
                <w:rFonts w:ascii="Copperplate Gothic Bold" w:hAnsi="Copperplate Gothic Bold" w:cs="Arial"/>
                <w:b/>
                <w:sz w:val="28"/>
                <w:szCs w:val="28"/>
              </w:rPr>
              <w:t>Materi P</w:t>
            </w:r>
            <w:r w:rsidR="002B518F">
              <w:rPr>
                <w:rFonts w:ascii="Copperplate Gothic Bold" w:hAnsi="Copperplate Gothic Bold" w:cs="Arial"/>
                <w:b/>
                <w:sz w:val="28"/>
                <w:szCs w:val="28"/>
              </w:rPr>
              <w:t>elajaran</w:t>
            </w:r>
          </w:p>
          <w:p w14:paraId="04F06A1D" w14:textId="77777777" w:rsidR="00437264" w:rsidRPr="003F6061" w:rsidRDefault="00437264" w:rsidP="00365A4C">
            <w:pPr>
              <w:spacing w:after="0" w:line="240" w:lineRule="auto"/>
              <w:rPr>
                <w:rFonts w:ascii="Arial" w:hAnsi="Arial" w:cs="Arial"/>
                <w:b/>
                <w:sz w:val="16"/>
                <w:szCs w:val="16"/>
              </w:rPr>
            </w:pPr>
          </w:p>
        </w:tc>
      </w:tr>
      <w:tr w:rsidR="008B1914" w:rsidRPr="00100F76" w14:paraId="1895C2E3" w14:textId="77777777" w:rsidTr="00A251D6">
        <w:trPr>
          <w:trHeight w:val="772"/>
        </w:trPr>
        <w:tc>
          <w:tcPr>
            <w:tcW w:w="1312" w:type="dxa"/>
            <w:vMerge/>
            <w:shd w:val="clear" w:color="auto" w:fill="EAF1DD"/>
          </w:tcPr>
          <w:p w14:paraId="6E05EF82" w14:textId="77777777" w:rsidR="008B1914" w:rsidRPr="00100F76" w:rsidRDefault="008B1914" w:rsidP="00365A4C">
            <w:pPr>
              <w:spacing w:after="0" w:line="240" w:lineRule="auto"/>
              <w:rPr>
                <w:rFonts w:ascii="Arial" w:hAnsi="Arial" w:cs="Arial"/>
                <w:sz w:val="24"/>
                <w:szCs w:val="24"/>
              </w:rPr>
            </w:pPr>
          </w:p>
        </w:tc>
        <w:tc>
          <w:tcPr>
            <w:tcW w:w="7866" w:type="dxa"/>
            <w:vMerge w:val="restart"/>
            <w:shd w:val="clear" w:color="auto" w:fill="FFFFFF"/>
          </w:tcPr>
          <w:p w14:paraId="74C240B7" w14:textId="77777777" w:rsidR="004E70BB" w:rsidRPr="00B67A29" w:rsidRDefault="004E70BB" w:rsidP="00044840">
            <w:pPr>
              <w:numPr>
                <w:ilvl w:val="0"/>
                <w:numId w:val="12"/>
              </w:numPr>
              <w:spacing w:before="120" w:after="120" w:line="240" w:lineRule="auto"/>
              <w:ind w:left="531" w:hanging="567"/>
              <w:jc w:val="both"/>
              <w:rPr>
                <w:rFonts w:ascii="Arial" w:hAnsi="Arial" w:cs="Arial"/>
                <w:b/>
                <w:sz w:val="24"/>
                <w:szCs w:val="24"/>
              </w:rPr>
            </w:pPr>
            <w:r w:rsidRPr="00B67A29">
              <w:rPr>
                <w:rFonts w:ascii="Arial" w:hAnsi="Arial" w:cs="Arial"/>
                <w:b/>
                <w:sz w:val="24"/>
                <w:szCs w:val="24"/>
                <w:lang w:val="da-DK"/>
              </w:rPr>
              <w:t xml:space="preserve">Pokok </w:t>
            </w:r>
            <w:r w:rsidR="00526FBD" w:rsidRPr="00B67A29">
              <w:rPr>
                <w:rFonts w:ascii="Arial" w:hAnsi="Arial" w:cs="Arial"/>
                <w:b/>
                <w:sz w:val="24"/>
                <w:szCs w:val="24"/>
                <w:lang w:val="da-DK"/>
              </w:rPr>
              <w:t>Bahasan</w:t>
            </w:r>
            <w:r w:rsidR="00526FBD" w:rsidRPr="00B67A29">
              <w:rPr>
                <w:rFonts w:ascii="Arial" w:hAnsi="Arial" w:cs="Arial"/>
                <w:b/>
                <w:sz w:val="24"/>
                <w:szCs w:val="24"/>
              </w:rPr>
              <w:t xml:space="preserve"> </w:t>
            </w:r>
            <w:r w:rsidRPr="00B67A29">
              <w:rPr>
                <w:rFonts w:ascii="Arial" w:hAnsi="Arial" w:cs="Arial"/>
                <w:b/>
                <w:sz w:val="24"/>
                <w:szCs w:val="24"/>
              </w:rPr>
              <w:t>1:</w:t>
            </w:r>
          </w:p>
          <w:p w14:paraId="5B399B4C" w14:textId="77777777" w:rsidR="004E70BB" w:rsidRPr="00B67A29" w:rsidRDefault="00EC1F7B" w:rsidP="00C64AF0">
            <w:pPr>
              <w:spacing w:after="0" w:line="240" w:lineRule="auto"/>
              <w:ind w:left="531"/>
              <w:jc w:val="both"/>
              <w:rPr>
                <w:rFonts w:ascii="Arial" w:hAnsi="Arial" w:cs="Arial"/>
                <w:b/>
                <w:sz w:val="24"/>
                <w:szCs w:val="24"/>
              </w:rPr>
            </w:pPr>
            <w:r w:rsidRPr="00B67A29">
              <w:rPr>
                <w:rFonts w:ascii="Arial" w:hAnsi="Arial" w:cs="Arial"/>
                <w:sz w:val="24"/>
                <w:szCs w:val="24"/>
              </w:rPr>
              <w:t xml:space="preserve">Penyimpanan </w:t>
            </w:r>
            <w:r w:rsidR="00C66800" w:rsidRPr="00B67A29">
              <w:rPr>
                <w:rFonts w:ascii="Arial" w:hAnsi="Arial" w:cs="Arial"/>
                <w:sz w:val="24"/>
                <w:szCs w:val="24"/>
              </w:rPr>
              <w:t xml:space="preserve">BMN. </w:t>
            </w:r>
          </w:p>
          <w:p w14:paraId="4C07A553" w14:textId="77777777" w:rsidR="004E70BB" w:rsidRPr="00B67A29" w:rsidRDefault="004E70BB" w:rsidP="00C64AF0">
            <w:pPr>
              <w:shd w:val="clear" w:color="auto" w:fill="FFFFFF"/>
              <w:spacing w:before="120" w:after="120" w:line="240" w:lineRule="auto"/>
              <w:ind w:left="531"/>
              <w:jc w:val="both"/>
              <w:rPr>
                <w:rFonts w:ascii="Arial" w:hAnsi="Arial" w:cs="Arial"/>
                <w:b/>
                <w:sz w:val="24"/>
                <w:szCs w:val="24"/>
              </w:rPr>
            </w:pPr>
            <w:r w:rsidRPr="00B67A29">
              <w:rPr>
                <w:rFonts w:ascii="Arial" w:hAnsi="Arial" w:cs="Arial"/>
                <w:b/>
                <w:sz w:val="24"/>
                <w:szCs w:val="24"/>
                <w:lang w:val="en-US"/>
              </w:rPr>
              <w:t xml:space="preserve">Sub </w:t>
            </w:r>
            <w:r w:rsidR="00C64AF0" w:rsidRPr="00B67A29">
              <w:rPr>
                <w:rFonts w:ascii="Arial" w:hAnsi="Arial" w:cs="Arial"/>
                <w:b/>
                <w:sz w:val="24"/>
                <w:szCs w:val="24"/>
                <w:lang w:val="en-US"/>
              </w:rPr>
              <w:t>Pokok Bahasan</w:t>
            </w:r>
            <w:r w:rsidRPr="00B67A29">
              <w:rPr>
                <w:rFonts w:ascii="Arial" w:hAnsi="Arial" w:cs="Arial"/>
                <w:b/>
                <w:sz w:val="24"/>
                <w:szCs w:val="24"/>
              </w:rPr>
              <w:t>:</w:t>
            </w:r>
          </w:p>
          <w:p w14:paraId="5C5E3E83" w14:textId="77777777" w:rsidR="000D6A55" w:rsidRPr="00B67A29" w:rsidRDefault="000D6A55" w:rsidP="00044840">
            <w:pPr>
              <w:numPr>
                <w:ilvl w:val="0"/>
                <w:numId w:val="14"/>
              </w:numPr>
              <w:shd w:val="clear" w:color="auto" w:fill="FFFFFF"/>
              <w:spacing w:after="0" w:line="240" w:lineRule="auto"/>
              <w:ind w:left="1098" w:hanging="567"/>
              <w:jc w:val="both"/>
              <w:rPr>
                <w:rFonts w:ascii="Arial" w:hAnsi="Arial"/>
                <w:sz w:val="24"/>
                <w:szCs w:val="24"/>
                <w:lang w:val="it-IT"/>
              </w:rPr>
            </w:pPr>
            <w:r w:rsidRPr="00B67A29">
              <w:rPr>
                <w:rFonts w:ascii="Arial" w:hAnsi="Arial"/>
                <w:sz w:val="24"/>
                <w:szCs w:val="24"/>
                <w:lang w:val="it-IT"/>
              </w:rPr>
              <w:t>Pengertian penyimpanan BMN.</w:t>
            </w:r>
          </w:p>
          <w:p w14:paraId="26910DDE" w14:textId="77777777" w:rsidR="000D6A55" w:rsidRPr="00B67A29" w:rsidRDefault="000D6A55" w:rsidP="00044840">
            <w:pPr>
              <w:numPr>
                <w:ilvl w:val="0"/>
                <w:numId w:val="14"/>
              </w:numPr>
              <w:shd w:val="clear" w:color="auto" w:fill="FFFFFF"/>
              <w:spacing w:after="0" w:line="240" w:lineRule="auto"/>
              <w:ind w:left="1098" w:hanging="567"/>
              <w:jc w:val="both"/>
              <w:rPr>
                <w:rFonts w:ascii="Arial" w:hAnsi="Arial"/>
                <w:sz w:val="24"/>
                <w:szCs w:val="24"/>
                <w:lang w:val="it-IT"/>
              </w:rPr>
            </w:pPr>
            <w:r w:rsidRPr="00B67A29">
              <w:rPr>
                <w:rFonts w:ascii="Arial" w:hAnsi="Arial"/>
                <w:sz w:val="24"/>
                <w:szCs w:val="24"/>
                <w:lang w:val="it-IT"/>
              </w:rPr>
              <w:t>Tujuan penyimpanan BMN.</w:t>
            </w:r>
          </w:p>
          <w:p w14:paraId="25CDD52B" w14:textId="77777777" w:rsidR="000D6A55" w:rsidRPr="00B67A29" w:rsidRDefault="000D6A55" w:rsidP="00044840">
            <w:pPr>
              <w:numPr>
                <w:ilvl w:val="0"/>
                <w:numId w:val="14"/>
              </w:numPr>
              <w:shd w:val="clear" w:color="auto" w:fill="FFFFFF"/>
              <w:spacing w:after="0" w:line="240" w:lineRule="auto"/>
              <w:ind w:left="1098" w:hanging="567"/>
              <w:jc w:val="both"/>
              <w:rPr>
                <w:rFonts w:ascii="Arial" w:hAnsi="Arial"/>
                <w:sz w:val="24"/>
                <w:szCs w:val="24"/>
                <w:lang w:val="it-IT"/>
              </w:rPr>
            </w:pPr>
            <w:r w:rsidRPr="00B67A29">
              <w:rPr>
                <w:rFonts w:ascii="Arial" w:hAnsi="Arial"/>
                <w:sz w:val="24"/>
                <w:szCs w:val="24"/>
                <w:lang w:val="it-IT"/>
              </w:rPr>
              <w:t>Metode pencatatan persediaan barang.</w:t>
            </w:r>
          </w:p>
          <w:p w14:paraId="64778C17" w14:textId="77777777" w:rsidR="000D6A55" w:rsidRPr="00B67A29" w:rsidRDefault="000D6A55" w:rsidP="00044840">
            <w:pPr>
              <w:numPr>
                <w:ilvl w:val="0"/>
                <w:numId w:val="14"/>
              </w:numPr>
              <w:shd w:val="clear" w:color="auto" w:fill="FFFFFF"/>
              <w:spacing w:after="0" w:line="240" w:lineRule="auto"/>
              <w:ind w:left="1098" w:hanging="567"/>
              <w:jc w:val="both"/>
              <w:rPr>
                <w:rFonts w:ascii="Arial" w:hAnsi="Arial"/>
                <w:sz w:val="24"/>
                <w:szCs w:val="24"/>
                <w:lang w:val="it-IT"/>
              </w:rPr>
            </w:pPr>
            <w:r w:rsidRPr="00B67A29">
              <w:rPr>
                <w:rFonts w:ascii="Arial" w:hAnsi="Arial"/>
                <w:sz w:val="24"/>
                <w:szCs w:val="24"/>
                <w:lang w:val="it-IT"/>
              </w:rPr>
              <w:t>Jenis-jenis gudang penyimpanan BMN.</w:t>
            </w:r>
          </w:p>
          <w:p w14:paraId="59463468" w14:textId="77777777" w:rsidR="000D6A55" w:rsidRPr="00B67A29" w:rsidRDefault="000D6A55" w:rsidP="00044840">
            <w:pPr>
              <w:numPr>
                <w:ilvl w:val="0"/>
                <w:numId w:val="14"/>
              </w:numPr>
              <w:shd w:val="clear" w:color="auto" w:fill="FFFFFF"/>
              <w:spacing w:after="0" w:line="240" w:lineRule="auto"/>
              <w:ind w:left="1098" w:hanging="567"/>
              <w:jc w:val="both"/>
              <w:rPr>
                <w:rFonts w:ascii="Arial" w:hAnsi="Arial"/>
                <w:sz w:val="24"/>
                <w:szCs w:val="24"/>
                <w:lang w:val="it-IT"/>
              </w:rPr>
            </w:pPr>
            <w:r w:rsidRPr="00B67A29">
              <w:rPr>
                <w:rFonts w:ascii="Arial" w:hAnsi="Arial"/>
                <w:sz w:val="24"/>
                <w:szCs w:val="24"/>
                <w:lang w:val="it-IT"/>
              </w:rPr>
              <w:lastRenderedPageBreak/>
              <w:t>Syarat-syarat gudang penyimpanan BMN.</w:t>
            </w:r>
          </w:p>
          <w:p w14:paraId="755562C1" w14:textId="77777777" w:rsidR="000D6A55" w:rsidRPr="00B67A29" w:rsidRDefault="000D6A55" w:rsidP="00044840">
            <w:pPr>
              <w:numPr>
                <w:ilvl w:val="0"/>
                <w:numId w:val="14"/>
              </w:numPr>
              <w:shd w:val="clear" w:color="auto" w:fill="FFFFFF"/>
              <w:spacing w:after="0" w:line="240" w:lineRule="auto"/>
              <w:ind w:left="1098" w:hanging="567"/>
              <w:jc w:val="both"/>
              <w:rPr>
                <w:rFonts w:ascii="Arial" w:hAnsi="Arial"/>
                <w:sz w:val="24"/>
                <w:szCs w:val="24"/>
                <w:lang w:val="it-IT"/>
              </w:rPr>
            </w:pPr>
            <w:r w:rsidRPr="00B67A29">
              <w:rPr>
                <w:rFonts w:ascii="Arial" w:hAnsi="Arial"/>
                <w:sz w:val="24"/>
                <w:szCs w:val="24"/>
                <w:lang w:val="it-IT"/>
              </w:rPr>
              <w:t>Administrasi gudang BMN.</w:t>
            </w:r>
          </w:p>
          <w:p w14:paraId="67BA724F" w14:textId="77777777" w:rsidR="000D6A55" w:rsidRDefault="000D6A55" w:rsidP="00044840">
            <w:pPr>
              <w:numPr>
                <w:ilvl w:val="0"/>
                <w:numId w:val="14"/>
              </w:numPr>
              <w:shd w:val="clear" w:color="auto" w:fill="FFFFFF"/>
              <w:spacing w:after="0" w:line="240" w:lineRule="auto"/>
              <w:ind w:left="1098" w:hanging="567"/>
              <w:jc w:val="both"/>
              <w:rPr>
                <w:rFonts w:ascii="Arial" w:hAnsi="Arial"/>
                <w:sz w:val="24"/>
                <w:szCs w:val="24"/>
                <w:lang w:val="it-IT"/>
              </w:rPr>
            </w:pPr>
            <w:r w:rsidRPr="00B67A29">
              <w:rPr>
                <w:rFonts w:ascii="Arial" w:hAnsi="Arial"/>
                <w:sz w:val="24"/>
                <w:szCs w:val="24"/>
                <w:lang w:val="it-IT"/>
              </w:rPr>
              <w:t>Alur penerimaan dalam penyimpanan BMN.</w:t>
            </w:r>
          </w:p>
          <w:p w14:paraId="76C025A0" w14:textId="77777777" w:rsidR="00E23D76" w:rsidRPr="00B67A29" w:rsidRDefault="00E23D76" w:rsidP="00044840">
            <w:pPr>
              <w:numPr>
                <w:ilvl w:val="0"/>
                <w:numId w:val="14"/>
              </w:numPr>
              <w:shd w:val="clear" w:color="auto" w:fill="FFFFFF"/>
              <w:spacing w:after="0" w:line="240" w:lineRule="auto"/>
              <w:ind w:left="1098" w:hanging="567"/>
              <w:jc w:val="both"/>
              <w:rPr>
                <w:rFonts w:ascii="Arial" w:hAnsi="Arial"/>
                <w:sz w:val="24"/>
                <w:szCs w:val="24"/>
                <w:lang w:val="it-IT"/>
              </w:rPr>
            </w:pPr>
            <w:r w:rsidRPr="00E23D76">
              <w:rPr>
                <w:rFonts w:ascii="Arial" w:hAnsi="Arial"/>
                <w:sz w:val="24"/>
                <w:szCs w:val="24"/>
                <w:lang w:val="en-US"/>
              </w:rPr>
              <w:t xml:space="preserve">Tata </w:t>
            </w:r>
            <w:proofErr w:type="gramStart"/>
            <w:r w:rsidRPr="00E23D76">
              <w:rPr>
                <w:rFonts w:ascii="Arial" w:hAnsi="Arial"/>
                <w:sz w:val="24"/>
                <w:szCs w:val="24"/>
                <w:lang w:val="en-US"/>
              </w:rPr>
              <w:t>cara</w:t>
            </w:r>
            <w:proofErr w:type="gramEnd"/>
            <w:r w:rsidRPr="00E23D76">
              <w:rPr>
                <w:rFonts w:ascii="Arial" w:hAnsi="Arial"/>
                <w:sz w:val="24"/>
                <w:szCs w:val="24"/>
                <w:lang w:val="en-US"/>
              </w:rPr>
              <w:t xml:space="preserve"> pembukuan penyimpanan BMN.</w:t>
            </w:r>
          </w:p>
          <w:p w14:paraId="44705EAA" w14:textId="77777777" w:rsidR="003C3C44" w:rsidRPr="00B67A29" w:rsidRDefault="003C3C44" w:rsidP="00133D62">
            <w:pPr>
              <w:spacing w:after="0" w:line="240" w:lineRule="auto"/>
              <w:ind w:left="673"/>
              <w:jc w:val="both"/>
              <w:rPr>
                <w:rFonts w:ascii="Arial" w:hAnsi="Arial" w:cs="Arial"/>
                <w:b/>
                <w:sz w:val="24"/>
                <w:szCs w:val="24"/>
              </w:rPr>
            </w:pPr>
          </w:p>
          <w:p w14:paraId="25EC7D32" w14:textId="77777777" w:rsidR="004E70BB" w:rsidRPr="00B67A29" w:rsidRDefault="004E70BB" w:rsidP="00044840">
            <w:pPr>
              <w:numPr>
                <w:ilvl w:val="0"/>
                <w:numId w:val="12"/>
              </w:numPr>
              <w:spacing w:after="120" w:line="240" w:lineRule="auto"/>
              <w:ind w:left="533" w:hanging="567"/>
              <w:jc w:val="both"/>
              <w:rPr>
                <w:rFonts w:ascii="Arial" w:hAnsi="Arial" w:cs="Arial"/>
                <w:b/>
                <w:sz w:val="24"/>
                <w:szCs w:val="24"/>
              </w:rPr>
            </w:pPr>
            <w:r w:rsidRPr="00B67A29">
              <w:rPr>
                <w:rFonts w:ascii="Arial" w:hAnsi="Arial" w:cs="Arial"/>
                <w:b/>
                <w:sz w:val="24"/>
                <w:szCs w:val="24"/>
                <w:lang w:val="da-DK"/>
              </w:rPr>
              <w:t>Pokok</w:t>
            </w:r>
            <w:r w:rsidRPr="00B67A29">
              <w:rPr>
                <w:rFonts w:ascii="Arial" w:hAnsi="Arial" w:cs="Arial"/>
                <w:b/>
                <w:sz w:val="24"/>
                <w:szCs w:val="24"/>
              </w:rPr>
              <w:t xml:space="preserve"> </w:t>
            </w:r>
            <w:r w:rsidR="00490B7D" w:rsidRPr="00B67A29">
              <w:rPr>
                <w:rFonts w:ascii="Arial" w:hAnsi="Arial" w:cs="Arial"/>
                <w:b/>
                <w:sz w:val="24"/>
                <w:szCs w:val="24"/>
                <w:lang w:val="da-DK"/>
              </w:rPr>
              <w:t>Bahasan</w:t>
            </w:r>
            <w:r w:rsidR="00490B7D" w:rsidRPr="00B67A29">
              <w:rPr>
                <w:rFonts w:ascii="Arial" w:hAnsi="Arial" w:cs="Arial"/>
                <w:b/>
                <w:sz w:val="24"/>
                <w:szCs w:val="24"/>
              </w:rPr>
              <w:t xml:space="preserve"> </w:t>
            </w:r>
            <w:r w:rsidRPr="00B67A29">
              <w:rPr>
                <w:rFonts w:ascii="Arial" w:hAnsi="Arial" w:cs="Arial"/>
                <w:b/>
                <w:sz w:val="24"/>
                <w:szCs w:val="24"/>
              </w:rPr>
              <w:t>2:</w:t>
            </w:r>
          </w:p>
          <w:p w14:paraId="7C8BAE0B" w14:textId="77777777" w:rsidR="004E70BB" w:rsidRPr="00B67A29" w:rsidRDefault="00C66800" w:rsidP="00C64AF0">
            <w:pPr>
              <w:spacing w:after="0" w:line="240" w:lineRule="auto"/>
              <w:ind w:left="531"/>
              <w:jc w:val="both"/>
              <w:rPr>
                <w:rFonts w:ascii="Arial" w:hAnsi="Arial"/>
                <w:sz w:val="24"/>
                <w:szCs w:val="24"/>
              </w:rPr>
            </w:pPr>
            <w:r w:rsidRPr="00B67A29">
              <w:rPr>
                <w:rFonts w:ascii="Arial" w:hAnsi="Arial" w:cs="Arial"/>
                <w:sz w:val="24"/>
                <w:szCs w:val="24"/>
              </w:rPr>
              <w:t>Pendistribusian BMN.</w:t>
            </w:r>
          </w:p>
          <w:p w14:paraId="15A0D5C2" w14:textId="77777777" w:rsidR="004E70BB" w:rsidRPr="00B67A29" w:rsidRDefault="004E70BB" w:rsidP="00C64AF0">
            <w:pPr>
              <w:shd w:val="clear" w:color="auto" w:fill="FFFFFF"/>
              <w:spacing w:before="120" w:after="120" w:line="240" w:lineRule="auto"/>
              <w:ind w:left="531"/>
              <w:jc w:val="both"/>
              <w:rPr>
                <w:rFonts w:ascii="Arial" w:hAnsi="Arial"/>
                <w:sz w:val="24"/>
                <w:szCs w:val="24"/>
              </w:rPr>
            </w:pPr>
            <w:r w:rsidRPr="00B67A29">
              <w:rPr>
                <w:rFonts w:ascii="Arial" w:hAnsi="Arial"/>
                <w:b/>
                <w:sz w:val="24"/>
                <w:szCs w:val="24"/>
              </w:rPr>
              <w:t xml:space="preserve">Sub </w:t>
            </w:r>
            <w:r w:rsidR="005D11C8" w:rsidRPr="00B67A29">
              <w:rPr>
                <w:rFonts w:ascii="Arial" w:hAnsi="Arial" w:cs="Arial"/>
                <w:b/>
                <w:sz w:val="24"/>
                <w:szCs w:val="24"/>
                <w:lang w:val="en-US"/>
              </w:rPr>
              <w:t>Pokok</w:t>
            </w:r>
            <w:r w:rsidR="00A0652C" w:rsidRPr="00B67A29">
              <w:rPr>
                <w:rFonts w:ascii="Arial" w:hAnsi="Arial"/>
                <w:b/>
                <w:sz w:val="24"/>
                <w:szCs w:val="24"/>
              </w:rPr>
              <w:t xml:space="preserve"> Bahasan</w:t>
            </w:r>
            <w:r w:rsidRPr="00B67A29">
              <w:rPr>
                <w:rFonts w:ascii="Arial" w:hAnsi="Arial"/>
                <w:b/>
                <w:sz w:val="24"/>
                <w:szCs w:val="24"/>
              </w:rPr>
              <w:t>:</w:t>
            </w:r>
          </w:p>
          <w:p w14:paraId="56352D65" w14:textId="77777777" w:rsidR="00B67A29" w:rsidRPr="00B67A29" w:rsidRDefault="00FF0B11" w:rsidP="00044840">
            <w:pPr>
              <w:numPr>
                <w:ilvl w:val="0"/>
                <w:numId w:val="13"/>
              </w:numPr>
              <w:shd w:val="clear" w:color="auto" w:fill="FFFFFF"/>
              <w:tabs>
                <w:tab w:val="clear" w:pos="720"/>
                <w:tab w:val="num" w:pos="1098"/>
              </w:tabs>
              <w:spacing w:after="0" w:line="240" w:lineRule="auto"/>
              <w:ind w:left="1100" w:hanging="567"/>
              <w:jc w:val="both"/>
              <w:rPr>
                <w:rFonts w:ascii="Arial" w:hAnsi="Arial"/>
                <w:sz w:val="24"/>
                <w:szCs w:val="24"/>
              </w:rPr>
            </w:pPr>
            <w:r>
              <w:rPr>
                <w:rFonts w:ascii="Arial" w:hAnsi="Arial"/>
                <w:sz w:val="24"/>
                <w:szCs w:val="24"/>
                <w:lang w:val="en-US"/>
              </w:rPr>
              <w:t xml:space="preserve">Pengertian </w:t>
            </w:r>
            <w:r w:rsidRPr="00B67A29">
              <w:rPr>
                <w:rFonts w:ascii="Arial" w:hAnsi="Arial"/>
                <w:sz w:val="24"/>
                <w:szCs w:val="24"/>
              </w:rPr>
              <w:t xml:space="preserve">pendistribusian </w:t>
            </w:r>
            <w:r w:rsidR="00B67A29" w:rsidRPr="00B67A29">
              <w:rPr>
                <w:rFonts w:ascii="Arial" w:hAnsi="Arial"/>
                <w:sz w:val="24"/>
                <w:szCs w:val="24"/>
              </w:rPr>
              <w:t>BMN.</w:t>
            </w:r>
          </w:p>
          <w:p w14:paraId="511B6531" w14:textId="77777777" w:rsidR="00B67A29" w:rsidRPr="00B67A29" w:rsidRDefault="00B67A29" w:rsidP="00044840">
            <w:pPr>
              <w:numPr>
                <w:ilvl w:val="0"/>
                <w:numId w:val="13"/>
              </w:numPr>
              <w:shd w:val="clear" w:color="auto" w:fill="FFFFFF"/>
              <w:tabs>
                <w:tab w:val="clear" w:pos="720"/>
                <w:tab w:val="num" w:pos="1098"/>
              </w:tabs>
              <w:spacing w:after="0" w:line="240" w:lineRule="auto"/>
              <w:ind w:left="1100" w:hanging="567"/>
              <w:jc w:val="both"/>
              <w:rPr>
                <w:rFonts w:ascii="Arial" w:hAnsi="Arial"/>
                <w:sz w:val="24"/>
                <w:szCs w:val="24"/>
              </w:rPr>
            </w:pPr>
            <w:r w:rsidRPr="00B67A29">
              <w:rPr>
                <w:rFonts w:ascii="Arial" w:hAnsi="Arial"/>
                <w:sz w:val="24"/>
                <w:szCs w:val="24"/>
              </w:rPr>
              <w:t>Tujuan pendistribusian BMN.</w:t>
            </w:r>
          </w:p>
          <w:p w14:paraId="2305D90D" w14:textId="77777777" w:rsidR="00B67A29" w:rsidRPr="00B67A29" w:rsidRDefault="00B67A29" w:rsidP="00044840">
            <w:pPr>
              <w:numPr>
                <w:ilvl w:val="0"/>
                <w:numId w:val="13"/>
              </w:numPr>
              <w:shd w:val="clear" w:color="auto" w:fill="FFFFFF"/>
              <w:tabs>
                <w:tab w:val="clear" w:pos="720"/>
                <w:tab w:val="num" w:pos="1098"/>
              </w:tabs>
              <w:spacing w:after="0" w:line="240" w:lineRule="auto"/>
              <w:ind w:left="1100" w:hanging="567"/>
              <w:jc w:val="both"/>
              <w:rPr>
                <w:rFonts w:ascii="Arial" w:hAnsi="Arial"/>
                <w:sz w:val="24"/>
                <w:szCs w:val="24"/>
              </w:rPr>
            </w:pPr>
            <w:r w:rsidRPr="00B67A29">
              <w:rPr>
                <w:rFonts w:ascii="Arial" w:hAnsi="Arial"/>
                <w:sz w:val="24"/>
                <w:szCs w:val="24"/>
              </w:rPr>
              <w:t>Rencana pendistribusian BMN.</w:t>
            </w:r>
          </w:p>
          <w:p w14:paraId="32648FCE" w14:textId="77777777" w:rsidR="00FF0B11" w:rsidRDefault="00FF0B11" w:rsidP="00044840">
            <w:pPr>
              <w:numPr>
                <w:ilvl w:val="0"/>
                <w:numId w:val="13"/>
              </w:numPr>
              <w:shd w:val="clear" w:color="auto" w:fill="FFFFFF"/>
              <w:tabs>
                <w:tab w:val="clear" w:pos="720"/>
                <w:tab w:val="num" w:pos="1098"/>
              </w:tabs>
              <w:spacing w:after="0" w:line="240" w:lineRule="auto"/>
              <w:ind w:left="1100" w:hanging="567"/>
              <w:jc w:val="both"/>
              <w:rPr>
                <w:rFonts w:ascii="Arial" w:hAnsi="Arial"/>
                <w:sz w:val="24"/>
                <w:szCs w:val="24"/>
              </w:rPr>
            </w:pPr>
            <w:r w:rsidRPr="00B67A29">
              <w:rPr>
                <w:rFonts w:ascii="Arial" w:hAnsi="Arial"/>
                <w:sz w:val="24"/>
                <w:szCs w:val="24"/>
              </w:rPr>
              <w:t>Tatacara pelaksanaan pendistribusian BMN.</w:t>
            </w:r>
          </w:p>
          <w:p w14:paraId="755EAED9" w14:textId="77777777" w:rsidR="004E70BB" w:rsidRDefault="00B67A29" w:rsidP="00016F2A">
            <w:pPr>
              <w:numPr>
                <w:ilvl w:val="0"/>
                <w:numId w:val="13"/>
              </w:numPr>
              <w:shd w:val="clear" w:color="auto" w:fill="FFFFFF"/>
              <w:tabs>
                <w:tab w:val="clear" w:pos="720"/>
                <w:tab w:val="num" w:pos="1098"/>
              </w:tabs>
              <w:spacing w:before="120" w:after="0" w:line="240" w:lineRule="auto"/>
              <w:ind w:left="1100" w:hanging="567"/>
              <w:jc w:val="both"/>
              <w:rPr>
                <w:rFonts w:ascii="Arial" w:hAnsi="Arial"/>
                <w:sz w:val="24"/>
                <w:szCs w:val="24"/>
              </w:rPr>
            </w:pPr>
            <w:r w:rsidRPr="00B67A29">
              <w:rPr>
                <w:rFonts w:ascii="Arial" w:hAnsi="Arial"/>
                <w:sz w:val="24"/>
                <w:szCs w:val="24"/>
              </w:rPr>
              <w:t>Kelengkapan administrasi pendistribusian BMN.</w:t>
            </w:r>
          </w:p>
          <w:p w14:paraId="4C66A35B" w14:textId="77777777" w:rsidR="004F7045" w:rsidRPr="00FF0B11" w:rsidRDefault="004F7045" w:rsidP="00016F2A">
            <w:pPr>
              <w:numPr>
                <w:ilvl w:val="0"/>
                <w:numId w:val="13"/>
              </w:numPr>
              <w:shd w:val="clear" w:color="auto" w:fill="FFFFFF"/>
              <w:tabs>
                <w:tab w:val="clear" w:pos="720"/>
                <w:tab w:val="num" w:pos="1098"/>
              </w:tabs>
              <w:spacing w:after="120" w:line="240" w:lineRule="auto"/>
              <w:ind w:left="1100" w:hanging="567"/>
              <w:jc w:val="both"/>
              <w:rPr>
                <w:rFonts w:ascii="Arial" w:hAnsi="Arial"/>
                <w:sz w:val="24"/>
                <w:szCs w:val="24"/>
              </w:rPr>
            </w:pPr>
            <w:r w:rsidRPr="004F7045">
              <w:rPr>
                <w:rFonts w:ascii="Arial" w:hAnsi="Arial"/>
                <w:sz w:val="24"/>
                <w:szCs w:val="24"/>
              </w:rPr>
              <w:t>Pembuatan rencana pendistribusian BMN.</w:t>
            </w:r>
          </w:p>
        </w:tc>
      </w:tr>
      <w:tr w:rsidR="008B1914" w:rsidRPr="00100F76" w14:paraId="67D617A5" w14:textId="77777777" w:rsidTr="00A251D6">
        <w:trPr>
          <w:trHeight w:val="352"/>
        </w:trPr>
        <w:tc>
          <w:tcPr>
            <w:tcW w:w="1312" w:type="dxa"/>
            <w:shd w:val="clear" w:color="auto" w:fill="FFFFFF"/>
          </w:tcPr>
          <w:p w14:paraId="4462365D" w14:textId="77777777" w:rsidR="008B1914" w:rsidRPr="00B13A8A" w:rsidRDefault="008B1914" w:rsidP="00365A4C">
            <w:pPr>
              <w:spacing w:after="0" w:line="240" w:lineRule="auto"/>
              <w:rPr>
                <w:rFonts w:ascii="Arial" w:hAnsi="Arial" w:cs="Arial"/>
                <w:sz w:val="24"/>
                <w:szCs w:val="24"/>
                <w:lang w:val="en-US"/>
              </w:rPr>
            </w:pPr>
          </w:p>
        </w:tc>
        <w:tc>
          <w:tcPr>
            <w:tcW w:w="7866" w:type="dxa"/>
            <w:vMerge/>
            <w:shd w:val="clear" w:color="auto" w:fill="FFFFFF"/>
          </w:tcPr>
          <w:p w14:paraId="06CC5499" w14:textId="77777777" w:rsidR="008B1914" w:rsidRPr="00100F76" w:rsidRDefault="008B1914" w:rsidP="00365A4C">
            <w:pPr>
              <w:spacing w:after="0" w:line="240" w:lineRule="auto"/>
              <w:rPr>
                <w:rFonts w:ascii="Arial" w:hAnsi="Arial" w:cs="Arial"/>
                <w:sz w:val="24"/>
                <w:szCs w:val="24"/>
              </w:rPr>
            </w:pPr>
          </w:p>
        </w:tc>
      </w:tr>
    </w:tbl>
    <w:p w14:paraId="1B55F946" w14:textId="77777777" w:rsidR="00BD25D3" w:rsidRPr="00122522" w:rsidRDefault="00BD25D3" w:rsidP="00BD25D3">
      <w:pPr>
        <w:spacing w:after="0" w:line="240" w:lineRule="auto"/>
        <w:rPr>
          <w:rFonts w:ascii="Arial" w:hAnsi="Arial" w:cs="Arial"/>
          <w:sz w:val="24"/>
          <w:szCs w:val="24"/>
          <w:lang w:val="en-US"/>
        </w:rPr>
      </w:pPr>
    </w:p>
    <w:p w14:paraId="4C48AE39" w14:textId="77777777" w:rsidR="008E4F48" w:rsidRPr="00122522" w:rsidRDefault="008E4F48" w:rsidP="00BD25D3">
      <w:pPr>
        <w:spacing w:after="0" w:line="240" w:lineRule="auto"/>
        <w:rPr>
          <w:rFonts w:ascii="Arial" w:hAnsi="Arial" w:cs="Arial"/>
          <w:sz w:val="24"/>
          <w:szCs w:val="24"/>
          <w:lang w:val="en-US"/>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880"/>
      </w:tblGrid>
      <w:tr w:rsidR="008B1914" w:rsidRPr="00100F76" w14:paraId="667DCF45" w14:textId="77777777" w:rsidTr="00A251D6">
        <w:tc>
          <w:tcPr>
            <w:tcW w:w="1312" w:type="dxa"/>
            <w:vMerge w:val="restart"/>
            <w:shd w:val="clear" w:color="auto" w:fill="EAF1DD"/>
            <w:vAlign w:val="center"/>
          </w:tcPr>
          <w:p w14:paraId="1B50989A" w14:textId="77777777" w:rsidR="008B1914" w:rsidRPr="00100F76" w:rsidRDefault="009C4E5F" w:rsidP="00032A8C">
            <w:pPr>
              <w:spacing w:after="0" w:line="240" w:lineRule="auto"/>
              <w:jc w:val="center"/>
              <w:rPr>
                <w:rFonts w:ascii="Arial" w:hAnsi="Arial" w:cs="Arial"/>
                <w:sz w:val="24"/>
                <w:szCs w:val="24"/>
                <w:vertAlign w:val="superscript"/>
              </w:rPr>
            </w:pPr>
            <w:r>
              <w:rPr>
                <w:rFonts w:ascii="Arial" w:hAnsi="Arial" w:cs="Arial"/>
                <w:noProof/>
                <w:sz w:val="24"/>
                <w:szCs w:val="24"/>
                <w:lang w:val="en-US"/>
              </w:rPr>
              <w:drawing>
                <wp:inline distT="0" distB="0" distL="0" distR="0" wp14:anchorId="1D846C2A" wp14:editId="7C3641C6">
                  <wp:extent cx="488836" cy="526477"/>
                  <wp:effectExtent l="0" t="0" r="6985" b="698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98565" cy="536956"/>
                          </a:xfrm>
                          <a:prstGeom prst="rect">
                            <a:avLst/>
                          </a:prstGeom>
                          <a:noFill/>
                          <a:ln w="9525">
                            <a:noFill/>
                            <a:miter lim="800000"/>
                            <a:headEnd/>
                            <a:tailEnd/>
                          </a:ln>
                        </pic:spPr>
                      </pic:pic>
                    </a:graphicData>
                  </a:graphic>
                </wp:inline>
              </w:drawing>
            </w:r>
          </w:p>
        </w:tc>
        <w:tc>
          <w:tcPr>
            <w:tcW w:w="7880" w:type="dxa"/>
            <w:shd w:val="clear" w:color="auto" w:fill="FFFFFF"/>
          </w:tcPr>
          <w:p w14:paraId="7DFB01E4" w14:textId="77777777" w:rsidR="00437264" w:rsidRPr="003F6061" w:rsidRDefault="00437264" w:rsidP="00365A4C">
            <w:pPr>
              <w:spacing w:after="0" w:line="240" w:lineRule="auto"/>
              <w:rPr>
                <w:rFonts w:ascii="Arial" w:hAnsi="Arial" w:cs="Arial"/>
                <w:b/>
                <w:sz w:val="16"/>
                <w:szCs w:val="16"/>
              </w:rPr>
            </w:pPr>
          </w:p>
          <w:p w14:paraId="21847FA4" w14:textId="77777777" w:rsidR="008B1914" w:rsidRPr="00E0449C" w:rsidRDefault="00674C4C" w:rsidP="00365A4C">
            <w:pPr>
              <w:spacing w:after="0" w:line="240" w:lineRule="auto"/>
              <w:rPr>
                <w:rFonts w:ascii="Copperplate Gothic Bold" w:hAnsi="Copperplate Gothic Bold" w:cs="Arial"/>
                <w:b/>
                <w:sz w:val="28"/>
                <w:szCs w:val="28"/>
              </w:rPr>
            </w:pPr>
            <w:r w:rsidRPr="00E0449C">
              <w:rPr>
                <w:rFonts w:ascii="Copperplate Gothic Bold" w:hAnsi="Copperplate Gothic Bold" w:cs="Arial"/>
                <w:b/>
                <w:sz w:val="28"/>
                <w:szCs w:val="28"/>
              </w:rPr>
              <w:t xml:space="preserve">Metode </w:t>
            </w:r>
            <w:r w:rsidR="00C53D31">
              <w:rPr>
                <w:rFonts w:ascii="Copperplate Gothic Bold" w:hAnsi="Copperplate Gothic Bold" w:cs="Arial"/>
                <w:b/>
                <w:sz w:val="28"/>
                <w:szCs w:val="28"/>
              </w:rPr>
              <w:t xml:space="preserve"> </w:t>
            </w:r>
            <w:r w:rsidRPr="00E0449C">
              <w:rPr>
                <w:rFonts w:ascii="Copperplate Gothic Bold" w:hAnsi="Copperplate Gothic Bold" w:cs="Arial"/>
                <w:b/>
                <w:sz w:val="28"/>
                <w:szCs w:val="28"/>
              </w:rPr>
              <w:t>Pe</w:t>
            </w:r>
            <w:r w:rsidRPr="00E0449C">
              <w:rPr>
                <w:rFonts w:ascii="Copperplate Gothic Bold" w:hAnsi="Copperplate Gothic Bold" w:cs="Arial"/>
                <w:b/>
                <w:sz w:val="28"/>
                <w:szCs w:val="28"/>
                <w:lang w:val="en-US"/>
              </w:rPr>
              <w:t>mbelajaran</w:t>
            </w:r>
          </w:p>
          <w:p w14:paraId="73217B22" w14:textId="77777777" w:rsidR="00437264" w:rsidRPr="003F6061" w:rsidRDefault="00437264" w:rsidP="00365A4C">
            <w:pPr>
              <w:spacing w:after="0" w:line="240" w:lineRule="auto"/>
              <w:rPr>
                <w:rFonts w:ascii="Arial" w:hAnsi="Arial" w:cs="Arial"/>
                <w:b/>
                <w:sz w:val="16"/>
                <w:szCs w:val="16"/>
              </w:rPr>
            </w:pPr>
          </w:p>
        </w:tc>
      </w:tr>
      <w:tr w:rsidR="008B1914" w:rsidRPr="00100F76" w14:paraId="5CEEF724" w14:textId="77777777" w:rsidTr="00A251D6">
        <w:trPr>
          <w:trHeight w:val="317"/>
        </w:trPr>
        <w:tc>
          <w:tcPr>
            <w:tcW w:w="1312" w:type="dxa"/>
            <w:vMerge/>
            <w:shd w:val="clear" w:color="auto" w:fill="EAF1DD"/>
          </w:tcPr>
          <w:p w14:paraId="03857717" w14:textId="77777777" w:rsidR="008B1914" w:rsidRPr="00100F76" w:rsidRDefault="008B1914" w:rsidP="00365A4C">
            <w:pPr>
              <w:spacing w:after="0" w:line="240" w:lineRule="auto"/>
              <w:rPr>
                <w:rFonts w:ascii="Arial" w:hAnsi="Arial" w:cs="Arial"/>
                <w:sz w:val="24"/>
                <w:szCs w:val="24"/>
              </w:rPr>
            </w:pPr>
          </w:p>
        </w:tc>
        <w:tc>
          <w:tcPr>
            <w:tcW w:w="7880" w:type="dxa"/>
            <w:vMerge w:val="restart"/>
            <w:shd w:val="clear" w:color="auto" w:fill="FFFFFF"/>
          </w:tcPr>
          <w:p w14:paraId="32366BD9" w14:textId="77777777" w:rsidR="009C2044" w:rsidRPr="00D13534" w:rsidRDefault="003F6061" w:rsidP="00044840">
            <w:pPr>
              <w:pStyle w:val="ListParagraph"/>
              <w:numPr>
                <w:ilvl w:val="0"/>
                <w:numId w:val="4"/>
              </w:numPr>
              <w:spacing w:before="120" w:after="120" w:line="240" w:lineRule="auto"/>
              <w:ind w:left="675" w:right="34" w:hanging="675"/>
              <w:contextualSpacing w:val="0"/>
              <w:jc w:val="both"/>
              <w:rPr>
                <w:rFonts w:ascii="Arial" w:hAnsi="Arial" w:cs="Arial"/>
                <w:b/>
                <w:sz w:val="24"/>
                <w:szCs w:val="24"/>
              </w:rPr>
            </w:pPr>
            <w:r w:rsidRPr="00D13534">
              <w:rPr>
                <w:rFonts w:ascii="Arial" w:hAnsi="Arial" w:cs="Arial"/>
                <w:b/>
                <w:sz w:val="24"/>
                <w:szCs w:val="24"/>
              </w:rPr>
              <w:t xml:space="preserve">Metode </w:t>
            </w:r>
            <w:r w:rsidR="00D13534" w:rsidRPr="00D13534">
              <w:rPr>
                <w:rFonts w:ascii="Arial" w:hAnsi="Arial" w:cs="Arial"/>
                <w:b/>
                <w:sz w:val="24"/>
                <w:szCs w:val="24"/>
              </w:rPr>
              <w:t xml:space="preserve">Ceramah </w:t>
            </w:r>
          </w:p>
          <w:p w14:paraId="6CD42A0A" w14:textId="77777777" w:rsidR="002C1C65" w:rsidRPr="002C1C65" w:rsidRDefault="00D13534" w:rsidP="00974E10">
            <w:pPr>
              <w:pStyle w:val="ListParagraph"/>
              <w:spacing w:before="120" w:after="120" w:line="240" w:lineRule="auto"/>
              <w:ind w:left="673" w:right="34"/>
              <w:jc w:val="both"/>
              <w:rPr>
                <w:rFonts w:ascii="Arial" w:hAnsi="Arial" w:cs="Arial"/>
                <w:sz w:val="24"/>
                <w:szCs w:val="24"/>
                <w:lang w:val="en-US"/>
              </w:rPr>
            </w:pPr>
            <w:r w:rsidRPr="002C1C65">
              <w:rPr>
                <w:rFonts w:ascii="Arial" w:hAnsi="Arial" w:cs="Arial"/>
                <w:sz w:val="24"/>
                <w:szCs w:val="24"/>
                <w:lang w:val="en-US"/>
              </w:rPr>
              <w:t>Metode ini digunakan untuk menyampaikan materi</w:t>
            </w:r>
            <w:r w:rsidR="002C1C65" w:rsidRPr="002C1C65">
              <w:rPr>
                <w:rFonts w:ascii="Arial" w:hAnsi="Arial" w:cs="Arial"/>
                <w:sz w:val="24"/>
                <w:szCs w:val="24"/>
                <w:lang w:val="en-US"/>
              </w:rPr>
              <w:t xml:space="preserve"> pengertian </w:t>
            </w:r>
            <w:r w:rsidR="002C1C65">
              <w:rPr>
                <w:rFonts w:ascii="Arial" w:hAnsi="Arial" w:cs="Arial"/>
                <w:sz w:val="24"/>
                <w:szCs w:val="24"/>
                <w:lang w:val="en-US"/>
              </w:rPr>
              <w:t xml:space="preserve">penyimpanan BMN, </w:t>
            </w:r>
            <w:r w:rsidR="002C1C65" w:rsidRPr="002C1C65">
              <w:rPr>
                <w:rFonts w:ascii="Arial" w:hAnsi="Arial" w:cs="Arial"/>
                <w:sz w:val="24"/>
                <w:szCs w:val="24"/>
                <w:lang w:val="en-US"/>
              </w:rPr>
              <w:t xml:space="preserve">tujuan </w:t>
            </w:r>
            <w:r w:rsidR="002C1C65">
              <w:rPr>
                <w:rFonts w:ascii="Arial" w:hAnsi="Arial" w:cs="Arial"/>
                <w:sz w:val="24"/>
                <w:szCs w:val="24"/>
                <w:lang w:val="en-US"/>
              </w:rPr>
              <w:t>penyimpanan BMN, m</w:t>
            </w:r>
            <w:r w:rsidR="002C1C65" w:rsidRPr="002C1C65">
              <w:rPr>
                <w:rFonts w:ascii="Arial" w:hAnsi="Arial" w:cs="Arial"/>
                <w:sz w:val="24"/>
                <w:szCs w:val="24"/>
                <w:lang w:val="en-US"/>
              </w:rPr>
              <w:t xml:space="preserve">etode </w:t>
            </w:r>
            <w:r w:rsidR="002C1C65">
              <w:rPr>
                <w:rFonts w:ascii="Arial" w:hAnsi="Arial" w:cs="Arial"/>
                <w:sz w:val="24"/>
                <w:szCs w:val="24"/>
                <w:lang w:val="en-US"/>
              </w:rPr>
              <w:t xml:space="preserve">pencatatan persediaan barang, </w:t>
            </w:r>
            <w:r w:rsidR="002C1C65" w:rsidRPr="002C1C65">
              <w:rPr>
                <w:rFonts w:ascii="Arial" w:hAnsi="Arial" w:cs="Arial"/>
                <w:sz w:val="24"/>
                <w:szCs w:val="24"/>
                <w:lang w:val="en-US"/>
              </w:rPr>
              <w:t>jenis</w:t>
            </w:r>
            <w:r w:rsidR="002C1C65">
              <w:rPr>
                <w:rFonts w:ascii="Arial" w:hAnsi="Arial" w:cs="Arial"/>
                <w:sz w:val="24"/>
                <w:szCs w:val="24"/>
                <w:lang w:val="en-US"/>
              </w:rPr>
              <w:t xml:space="preserve">-jenis gudang penyimpanan BMN, </w:t>
            </w:r>
            <w:r w:rsidR="002C1C65" w:rsidRPr="002C1C65">
              <w:rPr>
                <w:rFonts w:ascii="Arial" w:hAnsi="Arial" w:cs="Arial"/>
                <w:sz w:val="24"/>
                <w:szCs w:val="24"/>
                <w:lang w:val="en-US"/>
              </w:rPr>
              <w:t>syarat</w:t>
            </w:r>
            <w:r w:rsidR="002C1C65">
              <w:rPr>
                <w:rFonts w:ascii="Arial" w:hAnsi="Arial" w:cs="Arial"/>
                <w:sz w:val="24"/>
                <w:szCs w:val="24"/>
                <w:lang w:val="en-US"/>
              </w:rPr>
              <w:t xml:space="preserve">-syarat gudang penyimpanan BMN, </w:t>
            </w:r>
            <w:r w:rsidR="002C1C65" w:rsidRPr="002C1C65">
              <w:rPr>
                <w:rFonts w:ascii="Arial" w:hAnsi="Arial" w:cs="Arial"/>
                <w:sz w:val="24"/>
                <w:szCs w:val="24"/>
                <w:lang w:val="en-US"/>
              </w:rPr>
              <w:t xml:space="preserve">administrasi </w:t>
            </w:r>
            <w:r w:rsidR="002C1C65">
              <w:rPr>
                <w:rFonts w:ascii="Arial" w:hAnsi="Arial" w:cs="Arial"/>
                <w:sz w:val="24"/>
                <w:szCs w:val="24"/>
                <w:lang w:val="en-US"/>
              </w:rPr>
              <w:t xml:space="preserve">gudang BMN, </w:t>
            </w:r>
            <w:r w:rsidR="002C1C65" w:rsidRPr="002C1C65">
              <w:rPr>
                <w:rFonts w:ascii="Arial" w:hAnsi="Arial" w:cs="Arial"/>
                <w:sz w:val="24"/>
                <w:szCs w:val="24"/>
                <w:lang w:val="en-US"/>
              </w:rPr>
              <w:t>alur p</w:t>
            </w:r>
            <w:r w:rsidR="002C1C65">
              <w:rPr>
                <w:rFonts w:ascii="Arial" w:hAnsi="Arial" w:cs="Arial"/>
                <w:sz w:val="24"/>
                <w:szCs w:val="24"/>
                <w:lang w:val="en-US"/>
              </w:rPr>
              <w:t xml:space="preserve">enerimaan dalam penyimpanan BMN, </w:t>
            </w:r>
            <w:r w:rsidR="002C1C65" w:rsidRPr="002C1C65">
              <w:rPr>
                <w:rFonts w:ascii="Arial" w:hAnsi="Arial" w:cs="Arial"/>
                <w:sz w:val="24"/>
                <w:szCs w:val="24"/>
                <w:lang w:val="en-US"/>
              </w:rPr>
              <w:t>tata cara pembukuan penyimpa</w:t>
            </w:r>
            <w:r w:rsidR="002C1C65">
              <w:rPr>
                <w:rFonts w:ascii="Arial" w:hAnsi="Arial" w:cs="Arial"/>
                <w:sz w:val="24"/>
                <w:szCs w:val="24"/>
                <w:lang w:val="en-US"/>
              </w:rPr>
              <w:t xml:space="preserve">nan BMN, </w:t>
            </w:r>
            <w:r w:rsidR="00974E10" w:rsidRPr="00974E10">
              <w:rPr>
                <w:rFonts w:ascii="Arial" w:hAnsi="Arial" w:cs="Arial"/>
                <w:sz w:val="24"/>
                <w:szCs w:val="24"/>
                <w:lang w:val="en-US"/>
              </w:rPr>
              <w:t xml:space="preserve">pengertian pendistribusian </w:t>
            </w:r>
            <w:r w:rsidR="00974E10">
              <w:rPr>
                <w:rFonts w:ascii="Arial" w:hAnsi="Arial" w:cs="Arial"/>
                <w:sz w:val="24"/>
                <w:szCs w:val="24"/>
                <w:lang w:val="en-US"/>
              </w:rPr>
              <w:t xml:space="preserve">BMN, </w:t>
            </w:r>
            <w:r w:rsidR="00974E10" w:rsidRPr="00974E10">
              <w:rPr>
                <w:rFonts w:ascii="Arial" w:hAnsi="Arial" w:cs="Arial"/>
                <w:sz w:val="24"/>
                <w:szCs w:val="24"/>
                <w:lang w:val="en-US"/>
              </w:rPr>
              <w:t xml:space="preserve">tujuan </w:t>
            </w:r>
            <w:r w:rsidR="00974E10">
              <w:rPr>
                <w:rFonts w:ascii="Arial" w:hAnsi="Arial" w:cs="Arial"/>
                <w:sz w:val="24"/>
                <w:szCs w:val="24"/>
                <w:lang w:val="en-US"/>
              </w:rPr>
              <w:t xml:space="preserve">pendistribusian BMN, </w:t>
            </w:r>
            <w:r w:rsidR="00974E10" w:rsidRPr="00974E10">
              <w:rPr>
                <w:rFonts w:ascii="Arial" w:hAnsi="Arial" w:cs="Arial"/>
                <w:sz w:val="24"/>
                <w:szCs w:val="24"/>
                <w:lang w:val="en-US"/>
              </w:rPr>
              <w:t xml:space="preserve">rencana </w:t>
            </w:r>
            <w:r w:rsidR="00974E10">
              <w:rPr>
                <w:rFonts w:ascii="Arial" w:hAnsi="Arial" w:cs="Arial"/>
                <w:sz w:val="24"/>
                <w:szCs w:val="24"/>
                <w:lang w:val="en-US"/>
              </w:rPr>
              <w:t xml:space="preserve">pendistribusian BMN, </w:t>
            </w:r>
            <w:r w:rsidR="00974E10" w:rsidRPr="00974E10">
              <w:rPr>
                <w:rFonts w:ascii="Arial" w:hAnsi="Arial" w:cs="Arial"/>
                <w:sz w:val="24"/>
                <w:szCs w:val="24"/>
                <w:lang w:val="en-US"/>
              </w:rPr>
              <w:t xml:space="preserve">tatacara </w:t>
            </w:r>
            <w:r w:rsidR="00974E10">
              <w:rPr>
                <w:rFonts w:ascii="Arial" w:hAnsi="Arial" w:cs="Arial"/>
                <w:sz w:val="24"/>
                <w:szCs w:val="24"/>
                <w:lang w:val="en-US"/>
              </w:rPr>
              <w:t xml:space="preserve">pelaksanaan pendistribusian BMN, </w:t>
            </w:r>
            <w:r w:rsidR="00974E10" w:rsidRPr="00974E10">
              <w:rPr>
                <w:rFonts w:ascii="Arial" w:hAnsi="Arial" w:cs="Arial"/>
                <w:sz w:val="24"/>
                <w:szCs w:val="24"/>
                <w:lang w:val="en-US"/>
              </w:rPr>
              <w:t>kelengkapan a</w:t>
            </w:r>
            <w:r w:rsidR="00974E10">
              <w:rPr>
                <w:rFonts w:ascii="Arial" w:hAnsi="Arial" w:cs="Arial"/>
                <w:sz w:val="24"/>
                <w:szCs w:val="24"/>
                <w:lang w:val="en-US"/>
              </w:rPr>
              <w:t xml:space="preserve">dministrasi pendistribusian BMN dan </w:t>
            </w:r>
            <w:r w:rsidR="00974E10" w:rsidRPr="00974E10">
              <w:rPr>
                <w:rFonts w:ascii="Arial" w:hAnsi="Arial" w:cs="Arial"/>
                <w:sz w:val="24"/>
                <w:szCs w:val="24"/>
                <w:lang w:val="en-US"/>
              </w:rPr>
              <w:t>pembuatan rencana pendistribusian BMN.</w:t>
            </w:r>
          </w:p>
          <w:p w14:paraId="225DA30B" w14:textId="77777777" w:rsidR="009C7000" w:rsidRPr="00D13534" w:rsidRDefault="009C7000" w:rsidP="00D13534">
            <w:pPr>
              <w:pStyle w:val="ListParagraph"/>
              <w:spacing w:before="120" w:after="120" w:line="240" w:lineRule="auto"/>
              <w:ind w:left="673" w:right="34"/>
              <w:jc w:val="both"/>
              <w:rPr>
                <w:rFonts w:ascii="Arial" w:hAnsi="Arial" w:cs="Arial"/>
                <w:bCs/>
                <w:sz w:val="24"/>
                <w:szCs w:val="24"/>
              </w:rPr>
            </w:pPr>
          </w:p>
          <w:p w14:paraId="7D449590" w14:textId="77777777" w:rsidR="009C2044" w:rsidRPr="00D13534" w:rsidRDefault="00F53BB8" w:rsidP="00044840">
            <w:pPr>
              <w:pStyle w:val="ListParagraph"/>
              <w:numPr>
                <w:ilvl w:val="0"/>
                <w:numId w:val="4"/>
              </w:numPr>
              <w:spacing w:before="120" w:after="120" w:line="240" w:lineRule="auto"/>
              <w:ind w:left="673" w:right="34" w:hanging="673"/>
              <w:jc w:val="both"/>
              <w:rPr>
                <w:rFonts w:ascii="Arial" w:hAnsi="Arial" w:cs="Arial"/>
                <w:b/>
                <w:sz w:val="24"/>
                <w:szCs w:val="24"/>
              </w:rPr>
            </w:pPr>
            <w:r w:rsidRPr="00D13534">
              <w:rPr>
                <w:rFonts w:ascii="Arial" w:hAnsi="Arial" w:cs="Arial"/>
                <w:b/>
                <w:sz w:val="24"/>
                <w:szCs w:val="24"/>
              </w:rPr>
              <w:t xml:space="preserve">Metode </w:t>
            </w:r>
            <w:r w:rsidR="00D13534" w:rsidRPr="00D13534">
              <w:rPr>
                <w:rFonts w:ascii="Arial" w:hAnsi="Arial" w:cs="Arial"/>
                <w:b/>
                <w:sz w:val="24"/>
                <w:szCs w:val="24"/>
              </w:rPr>
              <w:t xml:space="preserve">Tanya Jawab </w:t>
            </w:r>
          </w:p>
          <w:p w14:paraId="4B2ABAD6" w14:textId="77777777" w:rsidR="001F3646" w:rsidRDefault="001F3646" w:rsidP="001F3646">
            <w:pPr>
              <w:pStyle w:val="ListParagraph"/>
              <w:spacing w:before="120" w:after="120" w:line="240" w:lineRule="auto"/>
              <w:ind w:left="673" w:right="34"/>
              <w:jc w:val="both"/>
              <w:rPr>
                <w:rFonts w:ascii="Arial" w:hAnsi="Arial" w:cs="Arial"/>
                <w:sz w:val="24"/>
                <w:szCs w:val="24"/>
              </w:rPr>
            </w:pPr>
            <w:r w:rsidRPr="00AD5EBF">
              <w:rPr>
                <w:rFonts w:ascii="Arial" w:hAnsi="Arial" w:cs="Arial"/>
                <w:sz w:val="24"/>
                <w:szCs w:val="24"/>
                <w:lang w:val="en-US"/>
              </w:rPr>
              <w:t xml:space="preserve">Metode ini digunakan untuk memperdalam pemahaman materi dan mengetahui tingkat penguasaan materi </w:t>
            </w:r>
            <w:r>
              <w:rPr>
                <w:rFonts w:ascii="Arial" w:hAnsi="Arial" w:cs="Arial"/>
                <w:sz w:val="24"/>
                <w:szCs w:val="24"/>
                <w:lang w:val="en-US"/>
              </w:rPr>
              <w:t>penyimpanan dan pendisitribusian BMN</w:t>
            </w:r>
            <w:r w:rsidRPr="00AD5EBF">
              <w:rPr>
                <w:rFonts w:ascii="Arial" w:hAnsi="Arial" w:cs="Arial"/>
                <w:sz w:val="24"/>
                <w:szCs w:val="24"/>
              </w:rPr>
              <w:t>.</w:t>
            </w:r>
          </w:p>
          <w:p w14:paraId="414E7198" w14:textId="77777777" w:rsidR="009C7000" w:rsidRDefault="009C7000" w:rsidP="001F3646">
            <w:pPr>
              <w:pStyle w:val="ListParagraph"/>
              <w:spacing w:before="120" w:after="120" w:line="240" w:lineRule="auto"/>
              <w:ind w:left="673" w:right="34"/>
              <w:jc w:val="both"/>
              <w:rPr>
                <w:rFonts w:ascii="Arial" w:hAnsi="Arial" w:cs="Arial"/>
                <w:sz w:val="24"/>
                <w:szCs w:val="24"/>
              </w:rPr>
            </w:pPr>
          </w:p>
          <w:p w14:paraId="7968A37D" w14:textId="77777777" w:rsidR="00696297" w:rsidRPr="00D13534" w:rsidRDefault="00696297" w:rsidP="00044840">
            <w:pPr>
              <w:pStyle w:val="ListParagraph"/>
              <w:numPr>
                <w:ilvl w:val="0"/>
                <w:numId w:val="4"/>
              </w:numPr>
              <w:spacing w:before="120" w:after="120" w:line="240" w:lineRule="auto"/>
              <w:ind w:left="675" w:right="34" w:hanging="675"/>
              <w:contextualSpacing w:val="0"/>
              <w:jc w:val="both"/>
              <w:rPr>
                <w:rFonts w:ascii="Arial" w:hAnsi="Arial" w:cs="Arial"/>
                <w:b/>
                <w:sz w:val="24"/>
                <w:szCs w:val="24"/>
              </w:rPr>
            </w:pPr>
            <w:r w:rsidRPr="00D13534">
              <w:rPr>
                <w:rFonts w:ascii="Arial" w:hAnsi="Arial" w:cs="Arial"/>
                <w:b/>
                <w:sz w:val="24"/>
                <w:szCs w:val="24"/>
              </w:rPr>
              <w:t xml:space="preserve">Metode </w:t>
            </w:r>
            <w:r w:rsidRPr="00D13534">
              <w:rPr>
                <w:rFonts w:ascii="Arial" w:hAnsi="Arial" w:cs="Arial"/>
                <w:b/>
                <w:sz w:val="24"/>
                <w:szCs w:val="24"/>
                <w:lang w:val="en-US"/>
              </w:rPr>
              <w:t>Diskusi</w:t>
            </w:r>
          </w:p>
          <w:p w14:paraId="3E54F95B" w14:textId="77777777" w:rsidR="007246E5" w:rsidRPr="001B20BD" w:rsidRDefault="001F3646" w:rsidP="00005628">
            <w:pPr>
              <w:pStyle w:val="ListParagraph"/>
              <w:spacing w:before="120" w:after="120" w:line="240" w:lineRule="auto"/>
              <w:ind w:left="673" w:right="34"/>
              <w:jc w:val="both"/>
              <w:rPr>
                <w:rFonts w:ascii="Arial" w:hAnsi="Arial" w:cs="Arial"/>
                <w:noProof/>
                <w:sz w:val="24"/>
                <w:szCs w:val="24"/>
              </w:rPr>
            </w:pPr>
            <w:r>
              <w:rPr>
                <w:rFonts w:ascii="Arial" w:hAnsi="Arial" w:cs="Arial"/>
                <w:sz w:val="24"/>
                <w:szCs w:val="24"/>
                <w:lang w:val="en-US"/>
              </w:rPr>
              <w:t>Metode ini digunakan</w:t>
            </w:r>
            <w:r w:rsidR="00696297" w:rsidRPr="00D13534">
              <w:rPr>
                <w:rFonts w:ascii="Arial" w:hAnsi="Arial" w:cs="Arial"/>
                <w:noProof/>
                <w:sz w:val="24"/>
                <w:szCs w:val="24"/>
              </w:rPr>
              <w:t xml:space="preserve"> dimana </w:t>
            </w:r>
            <w:r w:rsidR="009448D9" w:rsidRPr="00D13534">
              <w:rPr>
                <w:rFonts w:ascii="Arial" w:hAnsi="Arial" w:cs="Arial"/>
                <w:noProof/>
                <w:sz w:val="24"/>
                <w:szCs w:val="24"/>
                <w:lang w:val="en-US"/>
              </w:rPr>
              <w:t>peserta didik</w:t>
            </w:r>
            <w:r w:rsidR="00696297" w:rsidRPr="00D13534">
              <w:rPr>
                <w:rFonts w:ascii="Arial" w:hAnsi="Arial" w:cs="Arial"/>
                <w:noProof/>
                <w:sz w:val="24"/>
                <w:szCs w:val="24"/>
              </w:rPr>
              <w:t xml:space="preserve"> dihadapakan pada suatu masalah yang bisa berupa pertanyaan atau pertanyaan yang bersifat problematis untuk dibahas dan dipecahkan bersama untuk memperdalam pengetahuan tentang materi</w:t>
            </w:r>
            <w:r w:rsidR="00BB4EF4" w:rsidRPr="00D13534">
              <w:rPr>
                <w:rFonts w:ascii="Arial" w:hAnsi="Arial" w:cs="Arial"/>
                <w:noProof/>
                <w:sz w:val="24"/>
                <w:szCs w:val="24"/>
              </w:rPr>
              <w:t xml:space="preserve"> </w:t>
            </w:r>
            <w:r w:rsidR="00C84253" w:rsidRPr="00D13534">
              <w:rPr>
                <w:rFonts w:ascii="Arial" w:hAnsi="Arial" w:cs="Arial"/>
                <w:sz w:val="24"/>
                <w:szCs w:val="24"/>
              </w:rPr>
              <w:t xml:space="preserve">penyimpanan dan </w:t>
            </w:r>
            <w:r w:rsidR="00C84253" w:rsidRPr="00D13534">
              <w:rPr>
                <w:rFonts w:ascii="Arial" w:hAnsi="Arial" w:cs="Arial"/>
                <w:sz w:val="24"/>
                <w:szCs w:val="24"/>
                <w:lang w:val="en-US"/>
              </w:rPr>
              <w:t>pendistribusian</w:t>
            </w:r>
            <w:r w:rsidR="00C84253" w:rsidRPr="00D13534">
              <w:rPr>
                <w:rFonts w:ascii="Arial" w:hAnsi="Arial" w:cs="Arial"/>
                <w:sz w:val="24"/>
                <w:szCs w:val="24"/>
              </w:rPr>
              <w:t xml:space="preserve"> BMN. </w:t>
            </w:r>
            <w:r w:rsidR="009916AA" w:rsidRPr="00D13534">
              <w:rPr>
                <w:rFonts w:ascii="Arial" w:hAnsi="Arial" w:cs="Arial"/>
                <w:sz w:val="24"/>
                <w:szCs w:val="24"/>
              </w:rPr>
              <w:t xml:space="preserve"> </w:t>
            </w:r>
            <w:r w:rsidR="00BB4EF4" w:rsidRPr="00D13534">
              <w:rPr>
                <w:rFonts w:ascii="Arial" w:hAnsi="Arial" w:cs="Arial"/>
                <w:noProof/>
                <w:sz w:val="24"/>
                <w:szCs w:val="24"/>
              </w:rPr>
              <w:t xml:space="preserve"> </w:t>
            </w:r>
            <w:r w:rsidR="004E290E" w:rsidRPr="00D13534">
              <w:rPr>
                <w:rFonts w:ascii="Arial" w:hAnsi="Arial" w:cs="Arial"/>
                <w:noProof/>
                <w:sz w:val="24"/>
                <w:szCs w:val="24"/>
              </w:rPr>
              <w:t xml:space="preserve"> </w:t>
            </w:r>
          </w:p>
        </w:tc>
      </w:tr>
      <w:tr w:rsidR="008B1914" w:rsidRPr="00100F76" w14:paraId="63439349" w14:textId="77777777" w:rsidTr="00A251D6">
        <w:trPr>
          <w:trHeight w:val="772"/>
        </w:trPr>
        <w:tc>
          <w:tcPr>
            <w:tcW w:w="1312" w:type="dxa"/>
            <w:shd w:val="clear" w:color="auto" w:fill="FFFFFF"/>
          </w:tcPr>
          <w:p w14:paraId="568C0D2C" w14:textId="77777777" w:rsidR="008B1914" w:rsidRPr="00100F76" w:rsidRDefault="008B1914" w:rsidP="00365A4C">
            <w:pPr>
              <w:spacing w:after="0" w:line="240" w:lineRule="auto"/>
              <w:rPr>
                <w:rFonts w:ascii="Arial" w:hAnsi="Arial" w:cs="Arial"/>
                <w:sz w:val="24"/>
                <w:szCs w:val="24"/>
              </w:rPr>
            </w:pPr>
          </w:p>
        </w:tc>
        <w:tc>
          <w:tcPr>
            <w:tcW w:w="7880" w:type="dxa"/>
            <w:vMerge/>
            <w:shd w:val="clear" w:color="auto" w:fill="FFFFFF"/>
          </w:tcPr>
          <w:p w14:paraId="55E23CCE" w14:textId="77777777" w:rsidR="008B1914" w:rsidRPr="00100F76" w:rsidRDefault="008B1914" w:rsidP="00365A4C">
            <w:pPr>
              <w:spacing w:after="0" w:line="240" w:lineRule="auto"/>
              <w:rPr>
                <w:rFonts w:ascii="Arial" w:hAnsi="Arial" w:cs="Arial"/>
                <w:sz w:val="24"/>
                <w:szCs w:val="24"/>
              </w:rPr>
            </w:pPr>
          </w:p>
        </w:tc>
      </w:tr>
    </w:tbl>
    <w:p w14:paraId="3276394D" w14:textId="77777777" w:rsidR="004E290E" w:rsidRDefault="004E290E" w:rsidP="00133D62">
      <w:pPr>
        <w:spacing w:after="0"/>
        <w:rPr>
          <w:rFonts w:ascii="Arial" w:hAnsi="Arial" w:cs="Arial"/>
          <w:sz w:val="48"/>
        </w:rPr>
      </w:pPr>
    </w:p>
    <w:p w14:paraId="5216256D" w14:textId="77777777" w:rsidR="00A251D6" w:rsidRDefault="00A251D6" w:rsidP="00133D62">
      <w:pPr>
        <w:spacing w:after="0"/>
        <w:rPr>
          <w:rFonts w:ascii="Arial" w:hAnsi="Arial" w:cs="Arial"/>
          <w:sz w:val="2"/>
          <w:szCs w:val="2"/>
        </w:rPr>
      </w:pPr>
    </w:p>
    <w:p w14:paraId="36A6A156" w14:textId="77777777" w:rsidR="00A251D6" w:rsidRDefault="00A251D6" w:rsidP="00133D62">
      <w:pPr>
        <w:spacing w:after="0"/>
        <w:rPr>
          <w:rFonts w:ascii="Arial" w:hAnsi="Arial" w:cs="Arial"/>
          <w:sz w:val="2"/>
          <w:szCs w:val="2"/>
        </w:rPr>
      </w:pPr>
    </w:p>
    <w:p w14:paraId="318838CF" w14:textId="77777777" w:rsidR="00A251D6" w:rsidRDefault="00A251D6" w:rsidP="00133D62">
      <w:pPr>
        <w:spacing w:after="0"/>
        <w:rPr>
          <w:rFonts w:ascii="Arial" w:hAnsi="Arial" w:cs="Arial"/>
          <w:sz w:val="2"/>
          <w:szCs w:val="2"/>
        </w:rPr>
      </w:pPr>
    </w:p>
    <w:p w14:paraId="51F82B80" w14:textId="77777777" w:rsidR="00A251D6" w:rsidRPr="00A251D6" w:rsidRDefault="00A251D6" w:rsidP="00133D62">
      <w:pPr>
        <w:spacing w:after="0"/>
        <w:rPr>
          <w:rFonts w:ascii="Arial" w:hAnsi="Arial" w:cs="Arial"/>
          <w:sz w:val="2"/>
          <w:szCs w:val="2"/>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866"/>
      </w:tblGrid>
      <w:tr w:rsidR="008B1914" w:rsidRPr="00100F76" w14:paraId="32303506" w14:textId="77777777" w:rsidTr="00A251D6">
        <w:tc>
          <w:tcPr>
            <w:tcW w:w="1312" w:type="dxa"/>
            <w:vMerge w:val="restart"/>
            <w:shd w:val="clear" w:color="auto" w:fill="EAF1DD"/>
          </w:tcPr>
          <w:p w14:paraId="7C811A62" w14:textId="77777777" w:rsidR="008B1914" w:rsidRPr="00100F76" w:rsidRDefault="009C4E5F" w:rsidP="00365A4C">
            <w:pPr>
              <w:spacing w:after="0" w:line="240" w:lineRule="auto"/>
              <w:jc w:val="center"/>
              <w:rPr>
                <w:rFonts w:ascii="Arial" w:hAnsi="Arial" w:cs="Arial"/>
                <w:sz w:val="24"/>
                <w:szCs w:val="24"/>
                <w:vertAlign w:val="superscript"/>
              </w:rPr>
            </w:pPr>
            <w:r>
              <w:rPr>
                <w:rFonts w:ascii="Arial" w:hAnsi="Arial" w:cs="Arial"/>
                <w:noProof/>
                <w:sz w:val="24"/>
                <w:szCs w:val="24"/>
                <w:lang w:val="en-US"/>
              </w:rPr>
              <w:lastRenderedPageBreak/>
              <w:drawing>
                <wp:inline distT="0" distB="0" distL="0" distR="0" wp14:anchorId="488643D0" wp14:editId="61E45834">
                  <wp:extent cx="523240" cy="560070"/>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23240" cy="560070"/>
                          </a:xfrm>
                          <a:prstGeom prst="rect">
                            <a:avLst/>
                          </a:prstGeom>
                          <a:noFill/>
                          <a:ln w="9525">
                            <a:noFill/>
                            <a:miter lim="800000"/>
                            <a:headEnd/>
                            <a:tailEnd/>
                          </a:ln>
                        </pic:spPr>
                      </pic:pic>
                    </a:graphicData>
                  </a:graphic>
                </wp:inline>
              </w:drawing>
            </w:r>
          </w:p>
        </w:tc>
        <w:tc>
          <w:tcPr>
            <w:tcW w:w="7866" w:type="dxa"/>
            <w:shd w:val="clear" w:color="auto" w:fill="FFFFFF"/>
          </w:tcPr>
          <w:p w14:paraId="7FDE1284" w14:textId="77777777" w:rsidR="00437264" w:rsidRPr="003F6061" w:rsidRDefault="00437264" w:rsidP="00365A4C">
            <w:pPr>
              <w:spacing w:after="0" w:line="240" w:lineRule="auto"/>
              <w:rPr>
                <w:rFonts w:ascii="Copperplate Gothic Bold" w:hAnsi="Copperplate Gothic Bold" w:cs="Arial"/>
                <w:b/>
                <w:sz w:val="16"/>
                <w:szCs w:val="16"/>
              </w:rPr>
            </w:pPr>
          </w:p>
          <w:p w14:paraId="057947F8" w14:textId="77777777" w:rsidR="008B1914" w:rsidRPr="00E0449C" w:rsidRDefault="00593B1F" w:rsidP="00593B1F">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Alat, Media, Bahan dan Sumber Belajar</w:t>
            </w:r>
          </w:p>
          <w:p w14:paraId="18CAABDE" w14:textId="77777777" w:rsidR="00437264" w:rsidRPr="003F6061" w:rsidRDefault="00437264" w:rsidP="00365A4C">
            <w:pPr>
              <w:spacing w:after="0" w:line="240" w:lineRule="auto"/>
              <w:rPr>
                <w:rFonts w:ascii="Arial" w:hAnsi="Arial" w:cs="Arial"/>
                <w:b/>
                <w:sz w:val="16"/>
                <w:szCs w:val="16"/>
              </w:rPr>
            </w:pPr>
          </w:p>
        </w:tc>
      </w:tr>
      <w:tr w:rsidR="008B1914" w:rsidRPr="00100F76" w14:paraId="69C4D45E" w14:textId="77777777" w:rsidTr="00A251D6">
        <w:trPr>
          <w:trHeight w:val="276"/>
        </w:trPr>
        <w:tc>
          <w:tcPr>
            <w:tcW w:w="1312" w:type="dxa"/>
            <w:vMerge/>
            <w:shd w:val="clear" w:color="auto" w:fill="EAF1DD"/>
          </w:tcPr>
          <w:p w14:paraId="7E6EE4B1" w14:textId="77777777" w:rsidR="008B1914" w:rsidRPr="00100F76" w:rsidRDefault="008B1914" w:rsidP="00365A4C">
            <w:pPr>
              <w:spacing w:after="0" w:line="240" w:lineRule="auto"/>
              <w:rPr>
                <w:rFonts w:ascii="Arial" w:hAnsi="Arial" w:cs="Arial"/>
                <w:sz w:val="24"/>
                <w:szCs w:val="24"/>
              </w:rPr>
            </w:pPr>
          </w:p>
        </w:tc>
        <w:tc>
          <w:tcPr>
            <w:tcW w:w="7866" w:type="dxa"/>
            <w:vMerge w:val="restart"/>
            <w:shd w:val="clear" w:color="auto" w:fill="FFFFFF"/>
          </w:tcPr>
          <w:p w14:paraId="7F485F5F" w14:textId="77777777" w:rsidR="004762E2" w:rsidRPr="00133D62" w:rsidRDefault="00593B1F" w:rsidP="00044840">
            <w:pPr>
              <w:pStyle w:val="ListParagraph"/>
              <w:numPr>
                <w:ilvl w:val="0"/>
                <w:numId w:val="5"/>
              </w:numPr>
              <w:spacing w:before="120" w:after="120" w:line="240" w:lineRule="auto"/>
              <w:ind w:left="531" w:right="34" w:hanging="531"/>
              <w:contextualSpacing w:val="0"/>
              <w:jc w:val="both"/>
              <w:rPr>
                <w:rFonts w:ascii="Arial" w:hAnsi="Arial" w:cs="Arial"/>
                <w:b/>
                <w:sz w:val="24"/>
                <w:szCs w:val="24"/>
                <w:lang w:val="en-US"/>
              </w:rPr>
            </w:pPr>
            <w:r>
              <w:rPr>
                <w:rFonts w:ascii="Arial" w:hAnsi="Arial" w:cs="Arial"/>
                <w:b/>
                <w:sz w:val="24"/>
                <w:szCs w:val="24"/>
              </w:rPr>
              <w:t xml:space="preserve">Alat, </w:t>
            </w:r>
            <w:r w:rsidR="009F46BA" w:rsidRPr="00826C53">
              <w:rPr>
                <w:rFonts w:ascii="Arial" w:hAnsi="Arial" w:cs="Arial"/>
                <w:b/>
                <w:sz w:val="24"/>
                <w:szCs w:val="24"/>
              </w:rPr>
              <w:t>Media</w:t>
            </w:r>
            <w:r>
              <w:rPr>
                <w:rFonts w:ascii="Arial" w:hAnsi="Arial" w:cs="Arial"/>
                <w:b/>
                <w:sz w:val="24"/>
                <w:szCs w:val="24"/>
                <w:lang w:val="en-US"/>
              </w:rPr>
              <w:t xml:space="preserve"> dan Bahan</w:t>
            </w:r>
            <w:r w:rsidR="004762E2" w:rsidRPr="00826C53">
              <w:rPr>
                <w:rFonts w:ascii="Arial" w:hAnsi="Arial" w:cs="Arial"/>
                <w:b/>
                <w:sz w:val="24"/>
                <w:szCs w:val="24"/>
                <w:lang w:val="en-US"/>
              </w:rPr>
              <w:t>:</w:t>
            </w:r>
          </w:p>
          <w:p w14:paraId="167FB022" w14:textId="77777777" w:rsidR="001424EC" w:rsidRPr="001424EC" w:rsidRDefault="00F71030" w:rsidP="00B864EE">
            <w:pPr>
              <w:numPr>
                <w:ilvl w:val="1"/>
                <w:numId w:val="2"/>
              </w:numPr>
              <w:spacing w:after="0" w:line="240" w:lineRule="auto"/>
              <w:ind w:left="1098" w:right="34" w:hanging="567"/>
              <w:jc w:val="both"/>
              <w:rPr>
                <w:rFonts w:ascii="Arial" w:hAnsi="Arial" w:cs="Arial"/>
                <w:sz w:val="24"/>
                <w:szCs w:val="24"/>
              </w:rPr>
            </w:pPr>
            <w:r>
              <w:rPr>
                <w:rFonts w:ascii="Arial" w:hAnsi="Arial" w:cs="Arial"/>
                <w:sz w:val="24"/>
                <w:szCs w:val="24"/>
              </w:rPr>
              <w:t>Komputer/</w:t>
            </w:r>
            <w:r w:rsidR="00B864EE">
              <w:rPr>
                <w:rFonts w:ascii="Arial" w:hAnsi="Arial" w:cs="Arial"/>
                <w:sz w:val="24"/>
                <w:szCs w:val="24"/>
              </w:rPr>
              <w:t>laptop</w:t>
            </w:r>
            <w:r>
              <w:rPr>
                <w:rFonts w:ascii="Arial" w:hAnsi="Arial" w:cs="Arial"/>
                <w:sz w:val="24"/>
                <w:szCs w:val="24"/>
              </w:rPr>
              <w:t>.</w:t>
            </w:r>
          </w:p>
          <w:p w14:paraId="3B94BC21" w14:textId="77777777" w:rsidR="001424EC" w:rsidRPr="00EA7FCA" w:rsidRDefault="001424EC" w:rsidP="00B864EE">
            <w:pPr>
              <w:numPr>
                <w:ilvl w:val="1"/>
                <w:numId w:val="2"/>
              </w:numPr>
              <w:spacing w:after="0" w:line="240" w:lineRule="auto"/>
              <w:ind w:left="1098" w:right="34" w:hanging="567"/>
              <w:jc w:val="both"/>
              <w:rPr>
                <w:rFonts w:ascii="Arial" w:hAnsi="Arial" w:cs="Arial"/>
                <w:i/>
                <w:sz w:val="24"/>
                <w:szCs w:val="24"/>
              </w:rPr>
            </w:pPr>
            <w:r w:rsidRPr="00EA7FCA">
              <w:rPr>
                <w:rFonts w:ascii="Arial" w:hAnsi="Arial" w:cs="Arial"/>
                <w:i/>
                <w:sz w:val="24"/>
                <w:szCs w:val="24"/>
              </w:rPr>
              <w:t xml:space="preserve">LCD </w:t>
            </w:r>
            <w:r w:rsidRPr="00EA7FCA">
              <w:rPr>
                <w:rFonts w:ascii="Arial" w:hAnsi="Arial" w:cs="Arial"/>
                <w:sz w:val="24"/>
                <w:szCs w:val="24"/>
              </w:rPr>
              <w:t>dan</w:t>
            </w:r>
            <w:r w:rsidRPr="00EA7FCA">
              <w:rPr>
                <w:rFonts w:ascii="Arial" w:hAnsi="Arial" w:cs="Arial"/>
                <w:i/>
                <w:sz w:val="24"/>
                <w:szCs w:val="24"/>
              </w:rPr>
              <w:t xml:space="preserve"> screen</w:t>
            </w:r>
            <w:r w:rsidR="00F71030">
              <w:rPr>
                <w:rFonts w:ascii="Arial" w:hAnsi="Arial" w:cs="Arial"/>
                <w:i/>
                <w:sz w:val="24"/>
                <w:szCs w:val="24"/>
              </w:rPr>
              <w:t>.</w:t>
            </w:r>
          </w:p>
          <w:p w14:paraId="5402052B" w14:textId="77777777" w:rsidR="001424EC" w:rsidRPr="00EA7FCA" w:rsidRDefault="00F71030" w:rsidP="00B864EE">
            <w:pPr>
              <w:numPr>
                <w:ilvl w:val="1"/>
                <w:numId w:val="2"/>
              </w:numPr>
              <w:spacing w:after="0" w:line="240" w:lineRule="auto"/>
              <w:ind w:left="1098" w:right="34" w:hanging="567"/>
              <w:jc w:val="both"/>
              <w:rPr>
                <w:rFonts w:ascii="Arial" w:hAnsi="Arial" w:cs="Arial"/>
                <w:i/>
                <w:sz w:val="24"/>
                <w:szCs w:val="24"/>
              </w:rPr>
            </w:pPr>
            <w:r>
              <w:rPr>
                <w:rFonts w:ascii="Arial" w:hAnsi="Arial" w:cs="Arial"/>
                <w:i/>
                <w:sz w:val="24"/>
                <w:szCs w:val="24"/>
              </w:rPr>
              <w:t>Flashdisk.</w:t>
            </w:r>
          </w:p>
          <w:p w14:paraId="6C8D31E3" w14:textId="77777777" w:rsidR="001424EC" w:rsidRDefault="001424EC" w:rsidP="00B864EE">
            <w:pPr>
              <w:numPr>
                <w:ilvl w:val="1"/>
                <w:numId w:val="2"/>
              </w:numPr>
              <w:spacing w:after="0" w:line="240" w:lineRule="auto"/>
              <w:ind w:left="1098" w:right="34" w:hanging="567"/>
              <w:jc w:val="both"/>
              <w:rPr>
                <w:rFonts w:ascii="Arial" w:hAnsi="Arial" w:cs="Arial"/>
                <w:i/>
                <w:sz w:val="24"/>
                <w:szCs w:val="24"/>
              </w:rPr>
            </w:pPr>
            <w:r w:rsidRPr="00EA7FCA">
              <w:rPr>
                <w:rFonts w:ascii="Arial" w:hAnsi="Arial" w:cs="Arial"/>
                <w:i/>
                <w:sz w:val="24"/>
                <w:szCs w:val="24"/>
              </w:rPr>
              <w:t>Whiteboard</w:t>
            </w:r>
            <w:r w:rsidR="00F71030">
              <w:rPr>
                <w:rFonts w:ascii="Arial" w:hAnsi="Arial" w:cs="Arial"/>
                <w:i/>
                <w:sz w:val="24"/>
                <w:szCs w:val="24"/>
              </w:rPr>
              <w:t>.</w:t>
            </w:r>
          </w:p>
          <w:p w14:paraId="7FBFC78C" w14:textId="77777777" w:rsidR="00B864EE" w:rsidRPr="00B864EE" w:rsidRDefault="00B864EE" w:rsidP="00B864EE">
            <w:pPr>
              <w:numPr>
                <w:ilvl w:val="1"/>
                <w:numId w:val="2"/>
              </w:numPr>
              <w:spacing w:after="0" w:line="240" w:lineRule="auto"/>
              <w:ind w:left="1098" w:right="34" w:hanging="567"/>
              <w:jc w:val="both"/>
              <w:rPr>
                <w:rFonts w:ascii="Arial" w:hAnsi="Arial" w:cs="Arial"/>
                <w:i/>
                <w:sz w:val="24"/>
                <w:szCs w:val="24"/>
              </w:rPr>
            </w:pPr>
            <w:r>
              <w:rPr>
                <w:rFonts w:ascii="Arial" w:hAnsi="Arial" w:cs="Arial"/>
                <w:i/>
                <w:sz w:val="24"/>
                <w:szCs w:val="24"/>
                <w:lang w:val="en-US"/>
              </w:rPr>
              <w:t>Video.</w:t>
            </w:r>
          </w:p>
          <w:p w14:paraId="7B575040" w14:textId="77777777" w:rsidR="00B864EE" w:rsidRPr="00B864EE" w:rsidRDefault="00B864EE" w:rsidP="00B864EE">
            <w:pPr>
              <w:numPr>
                <w:ilvl w:val="1"/>
                <w:numId w:val="2"/>
              </w:numPr>
              <w:spacing w:after="0" w:line="240" w:lineRule="auto"/>
              <w:ind w:left="1098" w:right="34" w:hanging="567"/>
              <w:jc w:val="both"/>
              <w:rPr>
                <w:rFonts w:ascii="Arial" w:hAnsi="Arial" w:cs="Arial"/>
                <w:i/>
                <w:sz w:val="24"/>
                <w:szCs w:val="24"/>
              </w:rPr>
            </w:pPr>
            <w:r>
              <w:rPr>
                <w:rFonts w:ascii="Arial" w:hAnsi="Arial" w:cs="Arial"/>
                <w:sz w:val="24"/>
                <w:szCs w:val="24"/>
                <w:lang w:val="en-US"/>
              </w:rPr>
              <w:t>Kamera.</w:t>
            </w:r>
          </w:p>
          <w:p w14:paraId="5FAE93F8" w14:textId="77777777" w:rsidR="00B864EE" w:rsidRDefault="00B864EE" w:rsidP="00B864EE">
            <w:pPr>
              <w:numPr>
                <w:ilvl w:val="1"/>
                <w:numId w:val="2"/>
              </w:numPr>
              <w:spacing w:after="0" w:line="240" w:lineRule="auto"/>
              <w:ind w:left="1098" w:right="34" w:hanging="567"/>
              <w:jc w:val="both"/>
              <w:rPr>
                <w:rFonts w:ascii="Arial" w:hAnsi="Arial" w:cs="Arial"/>
                <w:i/>
                <w:sz w:val="24"/>
                <w:szCs w:val="24"/>
              </w:rPr>
            </w:pPr>
            <w:r>
              <w:rPr>
                <w:rFonts w:ascii="Arial" w:hAnsi="Arial" w:cs="Arial"/>
                <w:sz w:val="24"/>
                <w:szCs w:val="24"/>
                <w:lang w:val="en-US"/>
              </w:rPr>
              <w:t>Jaringan internet.</w:t>
            </w:r>
          </w:p>
          <w:p w14:paraId="476F8083" w14:textId="77777777" w:rsidR="00F71030" w:rsidRDefault="00F71030" w:rsidP="00A251D6">
            <w:pPr>
              <w:numPr>
                <w:ilvl w:val="1"/>
                <w:numId w:val="2"/>
              </w:numPr>
              <w:spacing w:after="0" w:line="240" w:lineRule="auto"/>
              <w:ind w:left="1098" w:right="34" w:hanging="567"/>
              <w:jc w:val="both"/>
              <w:rPr>
                <w:rFonts w:ascii="Arial" w:hAnsi="Arial" w:cs="Arial"/>
                <w:i/>
                <w:sz w:val="24"/>
                <w:szCs w:val="24"/>
              </w:rPr>
            </w:pPr>
            <w:r>
              <w:rPr>
                <w:rFonts w:ascii="Arial" w:hAnsi="Arial" w:cs="Arial"/>
                <w:sz w:val="24"/>
                <w:szCs w:val="24"/>
              </w:rPr>
              <w:t xml:space="preserve">Papan </w:t>
            </w:r>
            <w:r w:rsidR="00B864EE">
              <w:rPr>
                <w:rFonts w:ascii="Arial" w:hAnsi="Arial" w:cs="Arial"/>
                <w:i/>
                <w:sz w:val="24"/>
                <w:szCs w:val="24"/>
              </w:rPr>
              <w:t>flip</w:t>
            </w:r>
            <w:r w:rsidRPr="009F46BA">
              <w:rPr>
                <w:rFonts w:ascii="Arial" w:hAnsi="Arial" w:cs="Arial"/>
                <w:i/>
                <w:sz w:val="24"/>
                <w:szCs w:val="24"/>
              </w:rPr>
              <w:t>chart</w:t>
            </w:r>
            <w:r>
              <w:rPr>
                <w:rFonts w:ascii="Arial" w:hAnsi="Arial" w:cs="Arial"/>
                <w:i/>
                <w:sz w:val="24"/>
                <w:szCs w:val="24"/>
              </w:rPr>
              <w:t>.</w:t>
            </w:r>
          </w:p>
          <w:p w14:paraId="30CA160A" w14:textId="77777777" w:rsidR="009F46BA" w:rsidRPr="009F46BA" w:rsidRDefault="00F71030" w:rsidP="00A251D6">
            <w:pPr>
              <w:numPr>
                <w:ilvl w:val="1"/>
                <w:numId w:val="2"/>
              </w:numPr>
              <w:spacing w:after="0" w:line="240" w:lineRule="auto"/>
              <w:ind w:left="1100" w:right="34" w:hanging="567"/>
              <w:jc w:val="both"/>
              <w:rPr>
                <w:rFonts w:ascii="Arial" w:hAnsi="Arial" w:cs="Arial"/>
                <w:sz w:val="24"/>
                <w:szCs w:val="24"/>
              </w:rPr>
            </w:pPr>
            <w:r>
              <w:rPr>
                <w:rFonts w:ascii="Arial" w:hAnsi="Arial" w:cs="Arial"/>
                <w:sz w:val="24"/>
                <w:szCs w:val="24"/>
              </w:rPr>
              <w:t>Alat tulis</w:t>
            </w:r>
            <w:r w:rsidR="009F46BA" w:rsidRPr="009F46BA">
              <w:rPr>
                <w:rFonts w:ascii="Arial" w:hAnsi="Arial" w:cs="Arial"/>
                <w:sz w:val="24"/>
                <w:szCs w:val="24"/>
              </w:rPr>
              <w:t>.</w:t>
            </w:r>
          </w:p>
          <w:p w14:paraId="53BC44AA" w14:textId="77777777" w:rsidR="009F46BA" w:rsidRPr="009F46BA" w:rsidRDefault="00F71030" w:rsidP="00B864EE">
            <w:pPr>
              <w:numPr>
                <w:ilvl w:val="1"/>
                <w:numId w:val="2"/>
              </w:numPr>
              <w:spacing w:after="0" w:line="240" w:lineRule="auto"/>
              <w:ind w:left="1098" w:right="34" w:hanging="567"/>
              <w:jc w:val="both"/>
              <w:rPr>
                <w:rFonts w:ascii="Arial" w:hAnsi="Arial" w:cs="Arial"/>
                <w:sz w:val="24"/>
                <w:szCs w:val="24"/>
              </w:rPr>
            </w:pPr>
            <w:r w:rsidRPr="00B864EE">
              <w:rPr>
                <w:rFonts w:ascii="Arial" w:hAnsi="Arial" w:cs="Arial"/>
                <w:sz w:val="24"/>
                <w:szCs w:val="24"/>
              </w:rPr>
              <w:t>Kertas</w:t>
            </w:r>
            <w:r w:rsidRPr="009F46BA">
              <w:rPr>
                <w:rFonts w:ascii="Arial" w:hAnsi="Arial" w:cs="Arial"/>
                <w:sz w:val="24"/>
                <w:szCs w:val="24"/>
                <w:lang w:val="en-US"/>
              </w:rPr>
              <w:t xml:space="preserve"> </w:t>
            </w:r>
            <w:r w:rsidR="009F46BA" w:rsidRPr="009F46BA">
              <w:rPr>
                <w:rFonts w:ascii="Arial" w:hAnsi="Arial" w:cs="Arial"/>
                <w:sz w:val="24"/>
                <w:szCs w:val="24"/>
                <w:lang w:val="en-US"/>
              </w:rPr>
              <w:t>HVS.</w:t>
            </w:r>
          </w:p>
          <w:p w14:paraId="78A30F16" w14:textId="77777777" w:rsidR="009F46BA" w:rsidRPr="009F46BA" w:rsidRDefault="00F71030" w:rsidP="00B864EE">
            <w:pPr>
              <w:numPr>
                <w:ilvl w:val="1"/>
                <w:numId w:val="2"/>
              </w:numPr>
              <w:spacing w:after="0" w:line="240" w:lineRule="auto"/>
              <w:ind w:left="1098" w:right="34" w:hanging="567"/>
              <w:jc w:val="both"/>
            </w:pPr>
            <w:r w:rsidRPr="009F46BA">
              <w:rPr>
                <w:rFonts w:ascii="Arial" w:hAnsi="Arial" w:cs="Arial"/>
                <w:sz w:val="24"/>
                <w:szCs w:val="24"/>
              </w:rPr>
              <w:t xml:space="preserve">Kertas </w:t>
            </w:r>
            <w:r w:rsidR="00B864EE">
              <w:rPr>
                <w:rFonts w:ascii="Arial" w:hAnsi="Arial" w:cs="Arial"/>
                <w:i/>
                <w:sz w:val="24"/>
                <w:szCs w:val="24"/>
              </w:rPr>
              <w:t>flip</w:t>
            </w:r>
            <w:r w:rsidR="009F46BA" w:rsidRPr="009F46BA">
              <w:rPr>
                <w:rFonts w:ascii="Arial" w:hAnsi="Arial" w:cs="Arial"/>
                <w:i/>
                <w:sz w:val="24"/>
                <w:szCs w:val="24"/>
              </w:rPr>
              <w:t>chart.</w:t>
            </w:r>
          </w:p>
          <w:p w14:paraId="2286BD53" w14:textId="77777777" w:rsidR="009F46BA" w:rsidRPr="009F46BA" w:rsidRDefault="009F46BA" w:rsidP="00321E11">
            <w:pPr>
              <w:pStyle w:val="ListParagraph"/>
              <w:spacing w:after="0"/>
              <w:ind w:left="1110"/>
            </w:pPr>
          </w:p>
          <w:p w14:paraId="2619D639" w14:textId="77777777" w:rsidR="009F46BA" w:rsidRDefault="00321E11" w:rsidP="00044840">
            <w:pPr>
              <w:pStyle w:val="ListParagraph"/>
              <w:numPr>
                <w:ilvl w:val="0"/>
                <w:numId w:val="5"/>
              </w:numPr>
              <w:spacing w:after="120" w:line="240" w:lineRule="auto"/>
              <w:ind w:left="533" w:right="34" w:hanging="533"/>
              <w:contextualSpacing w:val="0"/>
              <w:jc w:val="both"/>
              <w:rPr>
                <w:rFonts w:ascii="Arial" w:hAnsi="Arial" w:cs="Arial"/>
                <w:b/>
                <w:sz w:val="24"/>
                <w:szCs w:val="24"/>
              </w:rPr>
            </w:pPr>
            <w:r w:rsidRPr="00826C53">
              <w:rPr>
                <w:rFonts w:ascii="Arial" w:hAnsi="Arial" w:cs="Arial"/>
                <w:b/>
                <w:sz w:val="24"/>
                <w:szCs w:val="24"/>
              </w:rPr>
              <w:t xml:space="preserve">Sumber </w:t>
            </w:r>
            <w:r w:rsidR="00F67191">
              <w:rPr>
                <w:rFonts w:ascii="Arial" w:hAnsi="Arial" w:cs="Arial"/>
                <w:b/>
                <w:sz w:val="24"/>
                <w:szCs w:val="24"/>
              </w:rPr>
              <w:t>Belajar</w:t>
            </w:r>
            <w:r w:rsidR="009F46BA" w:rsidRPr="00826C53">
              <w:rPr>
                <w:rFonts w:ascii="Arial" w:hAnsi="Arial" w:cs="Arial"/>
                <w:b/>
                <w:sz w:val="24"/>
                <w:szCs w:val="24"/>
                <w:lang w:val="en-US"/>
              </w:rPr>
              <w:t>:</w:t>
            </w:r>
          </w:p>
          <w:p w14:paraId="483BFD9B" w14:textId="77777777" w:rsidR="00CB0F29" w:rsidRPr="00472E33" w:rsidRDefault="00F67191" w:rsidP="00044840">
            <w:pPr>
              <w:numPr>
                <w:ilvl w:val="0"/>
                <w:numId w:val="15"/>
              </w:numPr>
              <w:spacing w:after="0" w:line="240" w:lineRule="auto"/>
              <w:ind w:left="1100" w:hanging="567"/>
              <w:jc w:val="both"/>
              <w:rPr>
                <w:rFonts w:ascii="Arial" w:hAnsi="Arial" w:cs="Arial"/>
                <w:sz w:val="24"/>
                <w:szCs w:val="24"/>
              </w:rPr>
            </w:pPr>
            <w:r>
              <w:rPr>
                <w:rFonts w:ascii="Arial" w:hAnsi="Arial" w:cs="Arial"/>
                <w:sz w:val="24"/>
                <w:szCs w:val="24"/>
              </w:rPr>
              <w:t>Skep Kapolri No. Pol.</w:t>
            </w:r>
            <w:r w:rsidR="00CB0F29" w:rsidRPr="00472E33">
              <w:rPr>
                <w:rFonts w:ascii="Arial" w:hAnsi="Arial" w:cs="Arial"/>
                <w:sz w:val="24"/>
                <w:szCs w:val="24"/>
              </w:rPr>
              <w:t>: Skep/87/XI/1973 tanggal 24 No</w:t>
            </w:r>
            <w:r w:rsidR="00ED2E81">
              <w:rPr>
                <w:rFonts w:ascii="Arial" w:hAnsi="Arial" w:cs="Arial"/>
                <w:sz w:val="24"/>
                <w:szCs w:val="24"/>
                <w:lang w:val="en-US"/>
              </w:rPr>
              <w:t>v</w:t>
            </w:r>
            <w:r w:rsidR="00CB0F29" w:rsidRPr="00472E33">
              <w:rPr>
                <w:rFonts w:ascii="Arial" w:hAnsi="Arial" w:cs="Arial"/>
                <w:sz w:val="24"/>
                <w:szCs w:val="24"/>
              </w:rPr>
              <w:t>ember 1973 tentan</w:t>
            </w:r>
            <w:r w:rsidR="00CB0F29">
              <w:rPr>
                <w:rFonts w:ascii="Arial" w:hAnsi="Arial" w:cs="Arial"/>
                <w:sz w:val="24"/>
                <w:szCs w:val="24"/>
              </w:rPr>
              <w:t xml:space="preserve">g </w:t>
            </w:r>
            <w:r>
              <w:rPr>
                <w:rFonts w:ascii="Arial" w:hAnsi="Arial" w:cs="Arial"/>
                <w:sz w:val="24"/>
                <w:szCs w:val="24"/>
              </w:rPr>
              <w:t>Penunjukan Pembinaan Materiil</w:t>
            </w:r>
            <w:r w:rsidR="00CB0F29">
              <w:rPr>
                <w:rFonts w:ascii="Arial" w:hAnsi="Arial" w:cs="Arial"/>
                <w:sz w:val="24"/>
                <w:szCs w:val="24"/>
              </w:rPr>
              <w:t>.</w:t>
            </w:r>
          </w:p>
          <w:p w14:paraId="407D064A" w14:textId="77777777" w:rsidR="00CB0F29" w:rsidRPr="00472E33" w:rsidRDefault="00F67191" w:rsidP="00044840">
            <w:pPr>
              <w:numPr>
                <w:ilvl w:val="0"/>
                <w:numId w:val="15"/>
              </w:numPr>
              <w:spacing w:after="0" w:line="240" w:lineRule="auto"/>
              <w:ind w:left="1100" w:hanging="567"/>
              <w:jc w:val="both"/>
              <w:rPr>
                <w:rFonts w:ascii="Arial" w:hAnsi="Arial" w:cs="Arial"/>
                <w:sz w:val="24"/>
                <w:szCs w:val="24"/>
              </w:rPr>
            </w:pPr>
            <w:r>
              <w:rPr>
                <w:rFonts w:ascii="Arial" w:hAnsi="Arial" w:cs="Arial"/>
                <w:sz w:val="24"/>
                <w:szCs w:val="24"/>
              </w:rPr>
              <w:t>Skep Kapolri No. Pol.</w:t>
            </w:r>
            <w:r w:rsidR="00CB0F29" w:rsidRPr="00472E33">
              <w:rPr>
                <w:rFonts w:ascii="Arial" w:hAnsi="Arial" w:cs="Arial"/>
                <w:sz w:val="24"/>
                <w:szCs w:val="24"/>
              </w:rPr>
              <w:t>: Skep/92/V/1984 t</w:t>
            </w:r>
            <w:r w:rsidR="00AC4D1C">
              <w:rPr>
                <w:rFonts w:ascii="Arial" w:hAnsi="Arial" w:cs="Arial"/>
                <w:sz w:val="24"/>
                <w:szCs w:val="24"/>
              </w:rPr>
              <w:t>anggal 14 Mei 1981 tentang Tata</w:t>
            </w:r>
            <w:r w:rsidR="00AC4D1C" w:rsidRPr="00472E33">
              <w:rPr>
                <w:rFonts w:ascii="Arial" w:hAnsi="Arial" w:cs="Arial"/>
                <w:sz w:val="24"/>
                <w:szCs w:val="24"/>
              </w:rPr>
              <w:t xml:space="preserve">cara </w:t>
            </w:r>
            <w:r w:rsidR="00CB0F29" w:rsidRPr="00472E33">
              <w:rPr>
                <w:rFonts w:ascii="Arial" w:hAnsi="Arial" w:cs="Arial"/>
                <w:sz w:val="24"/>
                <w:szCs w:val="24"/>
              </w:rPr>
              <w:t>Pengeluaran dan Penyaluran Mater</w:t>
            </w:r>
            <w:r w:rsidR="00CB0F29">
              <w:rPr>
                <w:rFonts w:ascii="Arial" w:hAnsi="Arial" w:cs="Arial"/>
                <w:sz w:val="24"/>
                <w:szCs w:val="24"/>
              </w:rPr>
              <w:t>iil Bekal Umum Dalam Persediaan.</w:t>
            </w:r>
          </w:p>
          <w:p w14:paraId="17671CB4" w14:textId="77777777" w:rsidR="00CB0F29" w:rsidRPr="00FD6B9A" w:rsidRDefault="00F67191" w:rsidP="00044840">
            <w:pPr>
              <w:numPr>
                <w:ilvl w:val="0"/>
                <w:numId w:val="15"/>
              </w:numPr>
              <w:spacing w:after="120" w:line="240" w:lineRule="auto"/>
              <w:ind w:left="1100" w:hanging="567"/>
              <w:jc w:val="both"/>
              <w:rPr>
                <w:rFonts w:ascii="Arial" w:hAnsi="Arial" w:cs="Arial"/>
                <w:sz w:val="24"/>
                <w:szCs w:val="24"/>
              </w:rPr>
            </w:pPr>
            <w:r>
              <w:rPr>
                <w:rFonts w:ascii="Arial" w:hAnsi="Arial" w:cs="Arial"/>
                <w:sz w:val="24"/>
                <w:szCs w:val="24"/>
              </w:rPr>
              <w:t>Juklak Dirlog Polri No. Pol.</w:t>
            </w:r>
            <w:r w:rsidR="00CB0F29" w:rsidRPr="00472E33">
              <w:rPr>
                <w:rFonts w:ascii="Arial" w:hAnsi="Arial" w:cs="Arial"/>
                <w:sz w:val="24"/>
                <w:szCs w:val="24"/>
              </w:rPr>
              <w:t xml:space="preserve">: Juklak/02/X/1990 tanggal 30 Oktober 1990 tentang </w:t>
            </w:r>
            <w:r w:rsidR="00AC4D1C">
              <w:rPr>
                <w:rFonts w:ascii="Arial" w:hAnsi="Arial" w:cs="Arial"/>
                <w:sz w:val="24"/>
                <w:szCs w:val="24"/>
              </w:rPr>
              <w:t>Tata</w:t>
            </w:r>
            <w:r w:rsidR="00AC4D1C" w:rsidRPr="00472E33">
              <w:rPr>
                <w:rFonts w:ascii="Arial" w:hAnsi="Arial" w:cs="Arial"/>
                <w:sz w:val="24"/>
                <w:szCs w:val="24"/>
              </w:rPr>
              <w:t xml:space="preserve">cara </w:t>
            </w:r>
            <w:r w:rsidR="00CB0F29" w:rsidRPr="00472E33">
              <w:rPr>
                <w:rFonts w:ascii="Arial" w:hAnsi="Arial" w:cs="Arial"/>
                <w:sz w:val="24"/>
                <w:szCs w:val="24"/>
              </w:rPr>
              <w:t>Penerimaan, Pengepakan</w:t>
            </w:r>
            <w:r w:rsidR="00CB0F29">
              <w:rPr>
                <w:rFonts w:ascii="Arial" w:hAnsi="Arial" w:cs="Arial"/>
                <w:sz w:val="24"/>
                <w:szCs w:val="24"/>
              </w:rPr>
              <w:t>, dan Pengiriman Materiil Polri.</w:t>
            </w:r>
          </w:p>
        </w:tc>
      </w:tr>
      <w:tr w:rsidR="008B1914" w:rsidRPr="00100F76" w14:paraId="118A1BC6" w14:textId="77777777" w:rsidTr="00A251D6">
        <w:trPr>
          <w:trHeight w:val="772"/>
        </w:trPr>
        <w:tc>
          <w:tcPr>
            <w:tcW w:w="1312" w:type="dxa"/>
            <w:shd w:val="clear" w:color="auto" w:fill="FFFFFF"/>
          </w:tcPr>
          <w:p w14:paraId="3F141615" w14:textId="77777777" w:rsidR="008B1914" w:rsidRPr="00100F76" w:rsidRDefault="008B1914" w:rsidP="00365A4C">
            <w:pPr>
              <w:spacing w:after="0" w:line="240" w:lineRule="auto"/>
              <w:rPr>
                <w:rFonts w:ascii="Arial" w:hAnsi="Arial" w:cs="Arial"/>
                <w:sz w:val="24"/>
                <w:szCs w:val="24"/>
              </w:rPr>
            </w:pPr>
          </w:p>
        </w:tc>
        <w:tc>
          <w:tcPr>
            <w:tcW w:w="7866" w:type="dxa"/>
            <w:vMerge/>
            <w:shd w:val="clear" w:color="auto" w:fill="FFFFFF"/>
          </w:tcPr>
          <w:p w14:paraId="009FE7BE" w14:textId="77777777" w:rsidR="008B1914" w:rsidRPr="00100F76" w:rsidRDefault="008B1914" w:rsidP="00365A4C">
            <w:pPr>
              <w:spacing w:after="0" w:line="240" w:lineRule="auto"/>
              <w:rPr>
                <w:rFonts w:ascii="Arial" w:hAnsi="Arial" w:cs="Arial"/>
                <w:sz w:val="24"/>
                <w:szCs w:val="24"/>
              </w:rPr>
            </w:pPr>
          </w:p>
        </w:tc>
      </w:tr>
    </w:tbl>
    <w:p w14:paraId="7A5833CC" w14:textId="77777777" w:rsidR="00DF1F1E" w:rsidRDefault="00DF1F1E" w:rsidP="00DF4106">
      <w:pPr>
        <w:spacing w:after="0" w:line="240" w:lineRule="auto"/>
        <w:rPr>
          <w:rFonts w:ascii="Arial" w:hAnsi="Arial" w:cs="Arial"/>
          <w:sz w:val="24"/>
        </w:rPr>
      </w:pPr>
    </w:p>
    <w:p w14:paraId="24C81FA5" w14:textId="77777777" w:rsidR="00AC4D1C" w:rsidRPr="00DF4106" w:rsidRDefault="00AC4D1C" w:rsidP="00DF4106">
      <w:pPr>
        <w:spacing w:after="0" w:line="240" w:lineRule="auto"/>
        <w:rPr>
          <w:rFonts w:ascii="Arial" w:hAnsi="Arial" w:cs="Arial"/>
          <w:sz w:val="24"/>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866"/>
      </w:tblGrid>
      <w:tr w:rsidR="008B1914" w:rsidRPr="00100F76" w14:paraId="4AA3A558" w14:textId="77777777" w:rsidTr="00A251D6">
        <w:trPr>
          <w:trHeight w:val="413"/>
        </w:trPr>
        <w:tc>
          <w:tcPr>
            <w:tcW w:w="1312" w:type="dxa"/>
            <w:vMerge w:val="restart"/>
            <w:shd w:val="clear" w:color="auto" w:fill="auto"/>
          </w:tcPr>
          <w:p w14:paraId="2C72C8D8" w14:textId="77777777" w:rsidR="008B1914" w:rsidRPr="00100F76" w:rsidRDefault="009C4E5F" w:rsidP="00365A4C">
            <w:pPr>
              <w:spacing w:after="0" w:line="240" w:lineRule="auto"/>
              <w:rPr>
                <w:rFonts w:ascii="Arial" w:hAnsi="Arial" w:cs="Arial"/>
                <w:sz w:val="24"/>
                <w:szCs w:val="24"/>
                <w:vertAlign w:val="superscript"/>
              </w:rPr>
            </w:pPr>
            <w:r>
              <w:rPr>
                <w:rFonts w:ascii="Arial" w:hAnsi="Arial" w:cs="Arial"/>
                <w:noProof/>
                <w:sz w:val="24"/>
                <w:szCs w:val="24"/>
                <w:lang w:val="en-US"/>
              </w:rPr>
              <w:drawing>
                <wp:inline distT="0" distB="0" distL="0" distR="0" wp14:anchorId="1018B456" wp14:editId="1ECAFADF">
                  <wp:extent cx="544195" cy="570865"/>
                  <wp:effectExtent l="19050" t="0" r="825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544195" cy="570865"/>
                          </a:xfrm>
                          <a:prstGeom prst="rect">
                            <a:avLst/>
                          </a:prstGeom>
                          <a:noFill/>
                          <a:ln w="9525">
                            <a:noFill/>
                            <a:miter lim="800000"/>
                            <a:headEnd/>
                            <a:tailEnd/>
                          </a:ln>
                        </pic:spPr>
                      </pic:pic>
                    </a:graphicData>
                  </a:graphic>
                </wp:inline>
              </w:drawing>
            </w:r>
          </w:p>
        </w:tc>
        <w:tc>
          <w:tcPr>
            <w:tcW w:w="7866" w:type="dxa"/>
            <w:shd w:val="clear" w:color="auto" w:fill="FFFFFF"/>
          </w:tcPr>
          <w:p w14:paraId="4A8FE062" w14:textId="77777777" w:rsidR="00437264" w:rsidRPr="001D6A58" w:rsidRDefault="00437264" w:rsidP="00365A4C">
            <w:pPr>
              <w:spacing w:after="0" w:line="240" w:lineRule="auto"/>
              <w:rPr>
                <w:rFonts w:ascii="Copperplate Gothic Bold" w:hAnsi="Copperplate Gothic Bold" w:cs="Arial"/>
                <w:b/>
                <w:sz w:val="16"/>
                <w:szCs w:val="16"/>
              </w:rPr>
            </w:pPr>
          </w:p>
          <w:p w14:paraId="0C9FE83F" w14:textId="77777777" w:rsidR="008B1914" w:rsidRPr="00E0449C" w:rsidRDefault="008B169F" w:rsidP="005B7A00">
            <w:pPr>
              <w:spacing w:after="0" w:line="240" w:lineRule="auto"/>
              <w:ind w:left="-36"/>
              <w:rPr>
                <w:rFonts w:ascii="Copperplate Gothic Bold" w:hAnsi="Copperplate Gothic Bold" w:cs="Arial"/>
                <w:b/>
                <w:sz w:val="28"/>
                <w:szCs w:val="28"/>
              </w:rPr>
            </w:pPr>
            <w:r>
              <w:rPr>
                <w:rFonts w:ascii="Copperplate Gothic Bold" w:hAnsi="Copperplate Gothic Bold" w:cs="Arial"/>
                <w:b/>
                <w:sz w:val="28"/>
                <w:szCs w:val="28"/>
              </w:rPr>
              <w:t>Kegiatan</w:t>
            </w:r>
            <w:r w:rsidR="00E95C64">
              <w:rPr>
                <w:rFonts w:ascii="Copperplate Gothic Bold" w:hAnsi="Copperplate Gothic Bold" w:cs="Arial"/>
                <w:b/>
                <w:sz w:val="28"/>
                <w:szCs w:val="28"/>
              </w:rPr>
              <w:t xml:space="preserve"> </w:t>
            </w:r>
            <w:r w:rsidR="00DA2E6A">
              <w:rPr>
                <w:rFonts w:ascii="Copperplate Gothic Bold" w:hAnsi="Copperplate Gothic Bold" w:cs="Arial"/>
                <w:b/>
                <w:sz w:val="28"/>
                <w:szCs w:val="28"/>
              </w:rPr>
              <w:t xml:space="preserve"> </w:t>
            </w:r>
            <w:r w:rsidR="0097056C" w:rsidRPr="00E0449C">
              <w:rPr>
                <w:rFonts w:ascii="Copperplate Gothic Bold" w:hAnsi="Copperplate Gothic Bold" w:cs="Arial"/>
                <w:b/>
                <w:sz w:val="28"/>
                <w:szCs w:val="28"/>
              </w:rPr>
              <w:t>Pembelajaran</w:t>
            </w:r>
          </w:p>
          <w:p w14:paraId="6D9D67CA" w14:textId="77777777" w:rsidR="00437264" w:rsidRPr="001D6A58" w:rsidRDefault="00437264" w:rsidP="00365A4C">
            <w:pPr>
              <w:spacing w:after="0" w:line="240" w:lineRule="auto"/>
              <w:rPr>
                <w:rFonts w:ascii="Arial" w:hAnsi="Arial" w:cs="Arial"/>
                <w:b/>
                <w:sz w:val="16"/>
                <w:szCs w:val="16"/>
              </w:rPr>
            </w:pPr>
          </w:p>
        </w:tc>
      </w:tr>
      <w:tr w:rsidR="008B1914" w:rsidRPr="00100F76" w14:paraId="36D17FC6" w14:textId="77777777" w:rsidTr="00A251D6">
        <w:trPr>
          <w:trHeight w:val="841"/>
        </w:trPr>
        <w:tc>
          <w:tcPr>
            <w:tcW w:w="1312" w:type="dxa"/>
            <w:vMerge/>
            <w:shd w:val="clear" w:color="auto" w:fill="auto"/>
          </w:tcPr>
          <w:p w14:paraId="030B0FA4" w14:textId="77777777" w:rsidR="008B1914" w:rsidRPr="00100F76" w:rsidRDefault="008B1914" w:rsidP="00365A4C">
            <w:pPr>
              <w:spacing w:after="0" w:line="240" w:lineRule="auto"/>
              <w:rPr>
                <w:rFonts w:ascii="Arial" w:hAnsi="Arial" w:cs="Arial"/>
                <w:sz w:val="24"/>
                <w:szCs w:val="24"/>
              </w:rPr>
            </w:pPr>
          </w:p>
        </w:tc>
        <w:tc>
          <w:tcPr>
            <w:tcW w:w="7866" w:type="dxa"/>
            <w:shd w:val="clear" w:color="auto" w:fill="FFFFFF"/>
          </w:tcPr>
          <w:p w14:paraId="5A63C4EB" w14:textId="77777777" w:rsidR="00F55981" w:rsidRPr="00BA3CC1" w:rsidRDefault="00CD0594" w:rsidP="00CD0594">
            <w:pPr>
              <w:numPr>
                <w:ilvl w:val="0"/>
                <w:numId w:val="1"/>
              </w:numPr>
              <w:spacing w:before="120" w:after="120" w:line="240" w:lineRule="auto"/>
              <w:ind w:left="567" w:right="34" w:hanging="567"/>
              <w:jc w:val="both"/>
              <w:rPr>
                <w:rFonts w:ascii="Arial" w:hAnsi="Arial" w:cs="Arial"/>
                <w:b/>
                <w:sz w:val="24"/>
                <w:szCs w:val="24"/>
              </w:rPr>
            </w:pPr>
            <w:r w:rsidRPr="00BA3CC1">
              <w:rPr>
                <w:rFonts w:ascii="Arial" w:hAnsi="Arial" w:cs="Arial"/>
                <w:b/>
                <w:sz w:val="24"/>
                <w:szCs w:val="24"/>
              </w:rPr>
              <w:t>Tahap Awal</w:t>
            </w:r>
            <w:r w:rsidRPr="00BA3CC1">
              <w:rPr>
                <w:rFonts w:ascii="Arial" w:hAnsi="Arial" w:cs="Arial"/>
                <w:b/>
                <w:sz w:val="24"/>
                <w:szCs w:val="24"/>
                <w:lang w:val="en-US"/>
              </w:rPr>
              <w:t>:</w:t>
            </w:r>
            <w:r w:rsidR="00F55981" w:rsidRPr="00BA3CC1">
              <w:rPr>
                <w:rFonts w:ascii="Arial" w:hAnsi="Arial" w:cs="Arial"/>
                <w:b/>
                <w:sz w:val="24"/>
                <w:szCs w:val="24"/>
              </w:rPr>
              <w:t xml:space="preserve"> </w:t>
            </w:r>
            <w:r w:rsidR="000D047D">
              <w:rPr>
                <w:rFonts w:ascii="Arial" w:hAnsi="Arial" w:cs="Arial"/>
                <w:b/>
                <w:sz w:val="24"/>
                <w:szCs w:val="24"/>
                <w:lang w:val="en-US"/>
              </w:rPr>
              <w:t>10</w:t>
            </w:r>
            <w:r w:rsidR="00F55981" w:rsidRPr="00BA3CC1">
              <w:rPr>
                <w:rFonts w:ascii="Arial" w:hAnsi="Arial" w:cs="Arial"/>
                <w:b/>
                <w:sz w:val="24"/>
                <w:szCs w:val="24"/>
              </w:rPr>
              <w:t xml:space="preserve"> menit</w:t>
            </w:r>
          </w:p>
          <w:p w14:paraId="40864A02" w14:textId="77777777" w:rsidR="00611621" w:rsidRPr="00BA3CC1" w:rsidRDefault="00611621" w:rsidP="00044840">
            <w:pPr>
              <w:pStyle w:val="NoSpacing"/>
              <w:numPr>
                <w:ilvl w:val="0"/>
                <w:numId w:val="7"/>
              </w:numPr>
              <w:ind w:left="1145" w:hanging="567"/>
              <w:jc w:val="both"/>
              <w:rPr>
                <w:rFonts w:ascii="Arial" w:hAnsi="Arial" w:cs="Arial"/>
                <w:sz w:val="24"/>
                <w:szCs w:val="24"/>
              </w:rPr>
            </w:pPr>
            <w:r w:rsidRPr="00BA3CC1">
              <w:rPr>
                <w:rFonts w:ascii="Arial" w:hAnsi="Arial" w:cs="Arial"/>
                <w:sz w:val="24"/>
                <w:szCs w:val="24"/>
              </w:rPr>
              <w:t xml:space="preserve">Pendidik menyampaikan apersepsi: </w:t>
            </w:r>
          </w:p>
          <w:p w14:paraId="7AD20903" w14:textId="77777777" w:rsidR="00CD0594" w:rsidRPr="00BA3CC1" w:rsidRDefault="00CD0594" w:rsidP="00044840">
            <w:pPr>
              <w:pStyle w:val="NoSpacing"/>
              <w:numPr>
                <w:ilvl w:val="0"/>
                <w:numId w:val="8"/>
              </w:numPr>
              <w:ind w:left="1718" w:hanging="567"/>
              <w:jc w:val="both"/>
              <w:rPr>
                <w:rFonts w:ascii="Arial" w:hAnsi="Arial" w:cs="Arial"/>
                <w:sz w:val="24"/>
                <w:szCs w:val="24"/>
              </w:rPr>
            </w:pPr>
            <w:r w:rsidRPr="00BA3CC1">
              <w:rPr>
                <w:rFonts w:ascii="Arial" w:hAnsi="Arial" w:cs="Arial"/>
                <w:sz w:val="24"/>
                <w:szCs w:val="24"/>
              </w:rPr>
              <w:t>pendidik melaksanakan perkenalan;</w:t>
            </w:r>
          </w:p>
          <w:p w14:paraId="66B0B392" w14:textId="77777777" w:rsidR="00CD0594" w:rsidRPr="00BA3CC1" w:rsidRDefault="00CD0594" w:rsidP="00044840">
            <w:pPr>
              <w:pStyle w:val="NoSpacing"/>
              <w:numPr>
                <w:ilvl w:val="0"/>
                <w:numId w:val="8"/>
              </w:numPr>
              <w:ind w:left="1718" w:hanging="567"/>
              <w:jc w:val="both"/>
              <w:rPr>
                <w:rFonts w:ascii="Arial" w:hAnsi="Arial" w:cs="Arial"/>
                <w:sz w:val="24"/>
                <w:szCs w:val="24"/>
              </w:rPr>
            </w:pPr>
            <w:r w:rsidRPr="00BA3CC1">
              <w:rPr>
                <w:rFonts w:ascii="Arial" w:hAnsi="Arial" w:cs="Arial"/>
                <w:sz w:val="24"/>
                <w:szCs w:val="24"/>
              </w:rPr>
              <w:t>pendidik menyampaikan tujuan pembelajaran dan menyampaikan tugas-tugas yang harus dilaksanakan peserta didik selama pembelajaran;</w:t>
            </w:r>
          </w:p>
          <w:p w14:paraId="23E5CF11" w14:textId="77777777" w:rsidR="00CD0594" w:rsidRPr="00BA3CC1" w:rsidRDefault="00CD0594" w:rsidP="00044840">
            <w:pPr>
              <w:pStyle w:val="NoSpacing"/>
              <w:numPr>
                <w:ilvl w:val="0"/>
                <w:numId w:val="8"/>
              </w:numPr>
              <w:ind w:left="1718" w:hanging="567"/>
              <w:jc w:val="both"/>
              <w:rPr>
                <w:rFonts w:ascii="Arial" w:hAnsi="Arial" w:cs="Arial"/>
                <w:sz w:val="24"/>
                <w:szCs w:val="24"/>
              </w:rPr>
            </w:pPr>
            <w:proofErr w:type="gramStart"/>
            <w:r w:rsidRPr="00BA3CC1">
              <w:rPr>
                <w:rFonts w:ascii="Arial" w:hAnsi="Arial" w:cs="Arial"/>
                <w:sz w:val="24"/>
                <w:szCs w:val="24"/>
              </w:rPr>
              <w:t>pendidik</w:t>
            </w:r>
            <w:proofErr w:type="gramEnd"/>
            <w:r w:rsidRPr="00BA3CC1">
              <w:rPr>
                <w:rFonts w:ascii="Arial" w:hAnsi="Arial" w:cs="Arial"/>
                <w:sz w:val="24"/>
                <w:szCs w:val="24"/>
              </w:rPr>
              <w:t xml:space="preserve"> menciptakan suasana pembelajaran yang kondusif.</w:t>
            </w:r>
          </w:p>
          <w:p w14:paraId="42458FA6" w14:textId="77777777" w:rsidR="00666477" w:rsidRPr="00BA3CC1" w:rsidRDefault="00CD0594" w:rsidP="00044840">
            <w:pPr>
              <w:pStyle w:val="NoSpacing"/>
              <w:numPr>
                <w:ilvl w:val="0"/>
                <w:numId w:val="7"/>
              </w:numPr>
              <w:ind w:left="1145" w:hanging="567"/>
              <w:jc w:val="both"/>
              <w:rPr>
                <w:rFonts w:ascii="Arial" w:hAnsi="Arial" w:cs="Arial"/>
                <w:b/>
                <w:sz w:val="24"/>
                <w:szCs w:val="24"/>
              </w:rPr>
            </w:pPr>
            <w:r w:rsidRPr="00BA3CC1">
              <w:rPr>
                <w:rFonts w:ascii="Arial" w:hAnsi="Arial" w:cs="Arial"/>
                <w:sz w:val="24"/>
                <w:szCs w:val="24"/>
              </w:rPr>
              <w:t>Peserta</w:t>
            </w:r>
            <w:r w:rsidRPr="00BA3CC1">
              <w:rPr>
                <w:rFonts w:ascii="Arial" w:hAnsi="Arial" w:cs="Arial"/>
                <w:sz w:val="24"/>
                <w:szCs w:val="24"/>
                <w:lang w:val="id-ID"/>
              </w:rPr>
              <w:t xml:space="preserve"> </w:t>
            </w:r>
            <w:r w:rsidR="00666477" w:rsidRPr="00BA3CC1">
              <w:rPr>
                <w:rFonts w:ascii="Arial" w:hAnsi="Arial" w:cs="Arial"/>
                <w:sz w:val="24"/>
                <w:szCs w:val="24"/>
                <w:lang w:val="id-ID"/>
              </w:rPr>
              <w:t>didik memperhatikan dan menyimak.</w:t>
            </w:r>
          </w:p>
          <w:p w14:paraId="01A4B04B" w14:textId="77777777" w:rsidR="00666477" w:rsidRPr="00BA3CC1" w:rsidRDefault="00666477" w:rsidP="001A564B">
            <w:pPr>
              <w:pStyle w:val="NoSpacing"/>
              <w:ind w:left="1098"/>
              <w:jc w:val="both"/>
              <w:rPr>
                <w:rFonts w:ascii="Arial" w:hAnsi="Arial" w:cs="Arial"/>
                <w:b/>
                <w:sz w:val="24"/>
                <w:szCs w:val="24"/>
              </w:rPr>
            </w:pPr>
          </w:p>
          <w:p w14:paraId="260BF0AF" w14:textId="77777777" w:rsidR="00F55981" w:rsidRPr="00BA3CC1" w:rsidRDefault="00F55981" w:rsidP="00E913D6">
            <w:pPr>
              <w:numPr>
                <w:ilvl w:val="0"/>
                <w:numId w:val="1"/>
              </w:numPr>
              <w:spacing w:after="120" w:line="240" w:lineRule="auto"/>
              <w:ind w:left="567" w:right="34" w:hanging="567"/>
              <w:jc w:val="both"/>
              <w:rPr>
                <w:rFonts w:ascii="Arial" w:hAnsi="Arial" w:cs="Arial"/>
                <w:b/>
                <w:sz w:val="24"/>
                <w:szCs w:val="24"/>
              </w:rPr>
            </w:pPr>
            <w:r w:rsidRPr="00BA3CC1">
              <w:rPr>
                <w:rFonts w:ascii="Arial" w:hAnsi="Arial" w:cs="Arial"/>
                <w:b/>
                <w:sz w:val="24"/>
                <w:szCs w:val="24"/>
              </w:rPr>
              <w:t xml:space="preserve">Tahap </w:t>
            </w:r>
            <w:r w:rsidR="00FE694E">
              <w:rPr>
                <w:rFonts w:ascii="Arial" w:hAnsi="Arial" w:cs="Arial"/>
                <w:b/>
                <w:sz w:val="24"/>
                <w:szCs w:val="24"/>
              </w:rPr>
              <w:t>Inti</w:t>
            </w:r>
            <w:r w:rsidRPr="00BA3CC1">
              <w:rPr>
                <w:rFonts w:ascii="Arial" w:hAnsi="Arial" w:cs="Arial"/>
                <w:b/>
                <w:sz w:val="24"/>
                <w:szCs w:val="24"/>
              </w:rPr>
              <w:t>:</w:t>
            </w:r>
            <w:r w:rsidR="00FD326A">
              <w:rPr>
                <w:rFonts w:ascii="Arial" w:hAnsi="Arial" w:cs="Arial"/>
                <w:b/>
                <w:sz w:val="24"/>
                <w:szCs w:val="24"/>
                <w:lang w:val="en-US"/>
              </w:rPr>
              <w:t xml:space="preserve"> 330 </w:t>
            </w:r>
            <w:r w:rsidRPr="00BA3CC1">
              <w:rPr>
                <w:rFonts w:ascii="Arial" w:hAnsi="Arial" w:cs="Arial"/>
                <w:b/>
                <w:sz w:val="24"/>
                <w:szCs w:val="24"/>
              </w:rPr>
              <w:t>menit</w:t>
            </w:r>
          </w:p>
          <w:p w14:paraId="331D2F56" w14:textId="77777777" w:rsidR="00DF54BA" w:rsidRPr="00DF54BA" w:rsidRDefault="00DF54BA" w:rsidP="002546D8">
            <w:pPr>
              <w:spacing w:before="60" w:after="60" w:line="240" w:lineRule="auto"/>
              <w:ind w:left="531" w:right="34" w:firstLine="33"/>
              <w:jc w:val="both"/>
              <w:rPr>
                <w:rFonts w:ascii="Arial" w:hAnsi="Arial" w:cs="Arial"/>
                <w:b/>
                <w:sz w:val="24"/>
                <w:szCs w:val="24"/>
              </w:rPr>
            </w:pPr>
            <w:r w:rsidRPr="00DF54BA">
              <w:rPr>
                <w:rFonts w:ascii="Arial" w:hAnsi="Arial" w:cs="Arial"/>
                <w:b/>
                <w:sz w:val="24"/>
                <w:szCs w:val="24"/>
                <w:lang w:val="en-US"/>
              </w:rPr>
              <w:t>Tahap Inti 1: penyampaian materi: menit</w:t>
            </w:r>
          </w:p>
          <w:p w14:paraId="01ADB958" w14:textId="77777777" w:rsidR="00AE597A" w:rsidRDefault="004F69F4" w:rsidP="002546D8">
            <w:pPr>
              <w:pStyle w:val="ListParagraph"/>
              <w:numPr>
                <w:ilvl w:val="0"/>
                <w:numId w:val="35"/>
              </w:numPr>
              <w:spacing w:after="0" w:line="240" w:lineRule="auto"/>
              <w:ind w:left="1166" w:right="34" w:hanging="574"/>
              <w:jc w:val="both"/>
              <w:rPr>
                <w:rFonts w:ascii="Arial" w:hAnsi="Arial" w:cs="Arial"/>
                <w:sz w:val="24"/>
                <w:szCs w:val="24"/>
              </w:rPr>
            </w:pPr>
            <w:r w:rsidRPr="00DF54BA">
              <w:rPr>
                <w:rFonts w:ascii="Arial" w:hAnsi="Arial" w:cs="Arial"/>
                <w:sz w:val="24"/>
                <w:szCs w:val="24"/>
              </w:rPr>
              <w:t xml:space="preserve">Pendidik </w:t>
            </w:r>
            <w:r w:rsidR="00AE597A" w:rsidRPr="00DF54BA">
              <w:rPr>
                <w:rFonts w:ascii="Arial" w:hAnsi="Arial" w:cs="Arial"/>
                <w:sz w:val="24"/>
                <w:szCs w:val="24"/>
              </w:rPr>
              <w:t xml:space="preserve">menyampaikan materi </w:t>
            </w:r>
            <w:r w:rsidR="008808E8" w:rsidRPr="008808E8">
              <w:rPr>
                <w:rFonts w:ascii="Arial" w:hAnsi="Arial" w:cs="Arial"/>
                <w:sz w:val="24"/>
                <w:szCs w:val="24"/>
                <w:lang w:val="en-US"/>
              </w:rPr>
              <w:t xml:space="preserve">pengertian penyimpanan BMN, tujuan penyimpanan BMN, metode pencatatan persediaan barang, jenis-jenis gudang penyimpanan BMN, syarat-syarat gudang penyimpanan BMN, administrasi </w:t>
            </w:r>
            <w:r w:rsidR="008808E8" w:rsidRPr="008808E8">
              <w:rPr>
                <w:rFonts w:ascii="Arial" w:hAnsi="Arial" w:cs="Arial"/>
                <w:sz w:val="24"/>
                <w:szCs w:val="24"/>
                <w:lang w:val="en-US"/>
              </w:rPr>
              <w:lastRenderedPageBreak/>
              <w:t>gudang BMN, alur penerimaan dalam penyimpanan BMN, tata cara pembukuan penyimpanan BMN, pengertian pendistribusian BMN, tujuan pendistribusian BMN, rencana pendistribusian BMN, tatacara pelaksanaan pendistribusian BMN, kelengkapan administrasi pendistribusian BMN dan pembuatan rencana pendistribusian BMN</w:t>
            </w:r>
            <w:r w:rsidRPr="00DF54BA">
              <w:rPr>
                <w:rFonts w:ascii="Arial" w:hAnsi="Arial" w:cs="Arial"/>
                <w:sz w:val="24"/>
                <w:szCs w:val="24"/>
              </w:rPr>
              <w:t>.</w:t>
            </w:r>
          </w:p>
          <w:p w14:paraId="00AC1E8E" w14:textId="77777777" w:rsidR="00AE597A" w:rsidRPr="00BA3CC1" w:rsidRDefault="004F69F4" w:rsidP="007916C0">
            <w:pPr>
              <w:pStyle w:val="ListParagraph"/>
              <w:numPr>
                <w:ilvl w:val="0"/>
                <w:numId w:val="35"/>
              </w:numPr>
              <w:spacing w:after="0" w:line="240" w:lineRule="auto"/>
              <w:ind w:left="1166" w:right="34" w:hanging="574"/>
              <w:jc w:val="both"/>
              <w:rPr>
                <w:rFonts w:ascii="Arial" w:hAnsi="Arial" w:cs="Arial"/>
                <w:sz w:val="24"/>
                <w:szCs w:val="24"/>
              </w:rPr>
            </w:pPr>
            <w:r w:rsidRPr="00BA3CC1">
              <w:rPr>
                <w:rFonts w:ascii="Arial" w:hAnsi="Arial" w:cs="Arial"/>
                <w:sz w:val="24"/>
                <w:szCs w:val="24"/>
              </w:rPr>
              <w:t xml:space="preserve">Peserta </w:t>
            </w:r>
            <w:r w:rsidR="00AE597A" w:rsidRPr="00BA3CC1">
              <w:rPr>
                <w:rFonts w:ascii="Arial" w:hAnsi="Arial" w:cs="Arial"/>
                <w:sz w:val="24"/>
                <w:szCs w:val="24"/>
              </w:rPr>
              <w:t xml:space="preserve">menyimak, memperhatikan dan mencatat hal-hal yang </w:t>
            </w:r>
            <w:r w:rsidR="00AE597A" w:rsidRPr="007916C0">
              <w:rPr>
                <w:rFonts w:ascii="Arial" w:hAnsi="Arial" w:cs="Arial"/>
                <w:sz w:val="24"/>
                <w:szCs w:val="24"/>
                <w:lang w:val="en-US"/>
              </w:rPr>
              <w:t>dianggap</w:t>
            </w:r>
            <w:r w:rsidR="00AE597A" w:rsidRPr="00BA3CC1">
              <w:rPr>
                <w:rFonts w:ascii="Arial" w:hAnsi="Arial" w:cs="Arial"/>
                <w:sz w:val="24"/>
                <w:szCs w:val="24"/>
              </w:rPr>
              <w:t xml:space="preserve"> penting</w:t>
            </w:r>
            <w:r>
              <w:rPr>
                <w:rFonts w:ascii="Arial" w:hAnsi="Arial" w:cs="Arial"/>
                <w:sz w:val="24"/>
                <w:szCs w:val="24"/>
              </w:rPr>
              <w:t>.</w:t>
            </w:r>
          </w:p>
          <w:p w14:paraId="661CE48C" w14:textId="77777777" w:rsidR="00AE597A" w:rsidRDefault="004F69F4" w:rsidP="00A251D6">
            <w:pPr>
              <w:pStyle w:val="ListParagraph"/>
              <w:numPr>
                <w:ilvl w:val="0"/>
                <w:numId w:val="35"/>
              </w:numPr>
              <w:spacing w:after="0" w:line="240" w:lineRule="auto"/>
              <w:ind w:left="1166" w:right="34" w:hanging="574"/>
              <w:jc w:val="both"/>
              <w:rPr>
                <w:rFonts w:ascii="Arial" w:hAnsi="Arial" w:cs="Arial"/>
                <w:sz w:val="24"/>
                <w:szCs w:val="24"/>
              </w:rPr>
            </w:pPr>
            <w:r w:rsidRPr="00BA3CC1">
              <w:rPr>
                <w:rFonts w:ascii="Arial" w:hAnsi="Arial" w:cs="Arial"/>
                <w:sz w:val="24"/>
                <w:szCs w:val="24"/>
              </w:rPr>
              <w:t xml:space="preserve">Pendidik </w:t>
            </w:r>
            <w:r w:rsidR="00AE597A" w:rsidRPr="00BA3CC1">
              <w:rPr>
                <w:rFonts w:ascii="Arial" w:hAnsi="Arial" w:cs="Arial"/>
                <w:sz w:val="24"/>
                <w:szCs w:val="24"/>
              </w:rPr>
              <w:t xml:space="preserve">memberi kesempatan kepada peserta didik </w:t>
            </w:r>
            <w:r>
              <w:rPr>
                <w:rFonts w:ascii="Arial" w:hAnsi="Arial" w:cs="Arial"/>
                <w:sz w:val="24"/>
                <w:szCs w:val="24"/>
              </w:rPr>
              <w:t>untuk bertanya atau berkomentar.</w:t>
            </w:r>
          </w:p>
          <w:p w14:paraId="33F1821C" w14:textId="77777777" w:rsidR="00AE597A" w:rsidRPr="00BA3CC1" w:rsidRDefault="004F69F4" w:rsidP="00A251D6">
            <w:pPr>
              <w:pStyle w:val="ListParagraph"/>
              <w:numPr>
                <w:ilvl w:val="0"/>
                <w:numId w:val="35"/>
              </w:numPr>
              <w:spacing w:after="0" w:line="240" w:lineRule="auto"/>
              <w:ind w:left="1163" w:right="34" w:hanging="573"/>
              <w:contextualSpacing w:val="0"/>
              <w:jc w:val="both"/>
              <w:rPr>
                <w:rFonts w:ascii="Arial" w:hAnsi="Arial" w:cs="Arial"/>
                <w:sz w:val="24"/>
                <w:szCs w:val="24"/>
              </w:rPr>
            </w:pPr>
            <w:r w:rsidRPr="00BA3CC1">
              <w:rPr>
                <w:rFonts w:ascii="Arial" w:hAnsi="Arial" w:cs="Arial"/>
                <w:sz w:val="24"/>
                <w:szCs w:val="24"/>
              </w:rPr>
              <w:t xml:space="preserve">Peserta </w:t>
            </w:r>
            <w:r w:rsidR="00AE597A" w:rsidRPr="00BA3CC1">
              <w:rPr>
                <w:rFonts w:ascii="Arial" w:hAnsi="Arial" w:cs="Arial"/>
                <w:sz w:val="24"/>
                <w:szCs w:val="24"/>
              </w:rPr>
              <w:t>didik bertanya terh</w:t>
            </w:r>
            <w:r>
              <w:rPr>
                <w:rFonts w:ascii="Arial" w:hAnsi="Arial" w:cs="Arial"/>
                <w:sz w:val="24"/>
                <w:szCs w:val="24"/>
              </w:rPr>
              <w:t>adap materi yang belum dipahami.</w:t>
            </w:r>
          </w:p>
          <w:p w14:paraId="53193274" w14:textId="77777777" w:rsidR="00AE597A" w:rsidRDefault="004F69F4" w:rsidP="002546D8">
            <w:pPr>
              <w:pStyle w:val="ListParagraph"/>
              <w:numPr>
                <w:ilvl w:val="0"/>
                <w:numId w:val="35"/>
              </w:numPr>
              <w:spacing w:after="0" w:line="240" w:lineRule="auto"/>
              <w:ind w:left="1166" w:right="34" w:hanging="574"/>
              <w:jc w:val="both"/>
              <w:rPr>
                <w:rFonts w:ascii="Arial" w:hAnsi="Arial" w:cs="Arial"/>
                <w:sz w:val="24"/>
                <w:szCs w:val="24"/>
              </w:rPr>
            </w:pPr>
            <w:r w:rsidRPr="00BA3CC1">
              <w:rPr>
                <w:rFonts w:ascii="Arial" w:hAnsi="Arial" w:cs="Arial"/>
                <w:sz w:val="24"/>
                <w:szCs w:val="24"/>
              </w:rPr>
              <w:t xml:space="preserve">Pendidik </w:t>
            </w:r>
            <w:r w:rsidR="00AE597A" w:rsidRPr="00BA3CC1">
              <w:rPr>
                <w:rFonts w:ascii="Arial" w:hAnsi="Arial" w:cs="Arial"/>
                <w:sz w:val="24"/>
                <w:szCs w:val="24"/>
              </w:rPr>
              <w:t xml:space="preserve">menjawab pertanyaan peserta </w:t>
            </w:r>
            <w:r>
              <w:rPr>
                <w:rFonts w:ascii="Arial" w:hAnsi="Arial" w:cs="Arial"/>
                <w:sz w:val="24"/>
                <w:szCs w:val="24"/>
              </w:rPr>
              <w:t>didik.</w:t>
            </w:r>
          </w:p>
          <w:p w14:paraId="08B17485" w14:textId="77777777" w:rsidR="00DF54BA" w:rsidRPr="00DF54BA" w:rsidRDefault="00DF54BA" w:rsidP="00A7531A">
            <w:pPr>
              <w:spacing w:before="60" w:after="60" w:line="240" w:lineRule="auto"/>
              <w:ind w:left="531" w:right="34" w:firstLine="33"/>
              <w:jc w:val="both"/>
              <w:rPr>
                <w:rFonts w:ascii="Arial" w:hAnsi="Arial" w:cs="Arial"/>
                <w:b/>
                <w:sz w:val="24"/>
                <w:szCs w:val="24"/>
              </w:rPr>
            </w:pPr>
            <w:r w:rsidRPr="00DF54BA">
              <w:rPr>
                <w:rFonts w:ascii="Arial" w:hAnsi="Arial" w:cs="Arial"/>
                <w:b/>
                <w:sz w:val="24"/>
                <w:szCs w:val="24"/>
                <w:lang w:val="en-US"/>
              </w:rPr>
              <w:t xml:space="preserve">Tahap Inti </w:t>
            </w:r>
            <w:r w:rsidR="00B81D0B">
              <w:rPr>
                <w:rFonts w:ascii="Arial" w:hAnsi="Arial" w:cs="Arial"/>
                <w:b/>
                <w:sz w:val="24"/>
                <w:szCs w:val="24"/>
                <w:lang w:val="en-US"/>
              </w:rPr>
              <w:t>2</w:t>
            </w:r>
            <w:r w:rsidRPr="00DF54BA">
              <w:rPr>
                <w:rFonts w:ascii="Arial" w:hAnsi="Arial" w:cs="Arial"/>
                <w:b/>
                <w:sz w:val="24"/>
                <w:szCs w:val="24"/>
                <w:lang w:val="en-US"/>
              </w:rPr>
              <w:t xml:space="preserve">: </w:t>
            </w:r>
            <w:r>
              <w:rPr>
                <w:rFonts w:ascii="Arial" w:hAnsi="Arial" w:cs="Arial"/>
                <w:b/>
                <w:sz w:val="24"/>
                <w:szCs w:val="24"/>
                <w:lang w:val="en-US"/>
              </w:rPr>
              <w:t>diskusi</w:t>
            </w:r>
            <w:r w:rsidRPr="00DF54BA">
              <w:rPr>
                <w:rFonts w:ascii="Arial" w:hAnsi="Arial" w:cs="Arial"/>
                <w:b/>
                <w:sz w:val="24"/>
                <w:szCs w:val="24"/>
                <w:lang w:val="en-US"/>
              </w:rPr>
              <w:t xml:space="preserve"> materi: menit</w:t>
            </w:r>
          </w:p>
          <w:p w14:paraId="1ACFC6C5" w14:textId="77777777" w:rsidR="00DF54BA" w:rsidRDefault="00DF54BA" w:rsidP="00A7531A">
            <w:pPr>
              <w:pStyle w:val="ListParagraph"/>
              <w:numPr>
                <w:ilvl w:val="0"/>
                <w:numId w:val="39"/>
              </w:numPr>
              <w:spacing w:after="0" w:line="240" w:lineRule="auto"/>
              <w:ind w:left="1166" w:right="34" w:hanging="574"/>
              <w:jc w:val="both"/>
              <w:rPr>
                <w:rFonts w:ascii="Arial" w:hAnsi="Arial" w:cs="Arial"/>
                <w:sz w:val="24"/>
                <w:szCs w:val="24"/>
              </w:rPr>
            </w:pPr>
            <w:r w:rsidRPr="00A7531A">
              <w:rPr>
                <w:rFonts w:ascii="Arial" w:hAnsi="Arial" w:cs="Arial"/>
                <w:sz w:val="24"/>
                <w:szCs w:val="24"/>
              </w:rPr>
              <w:t>Pendidik</w:t>
            </w:r>
            <w:r>
              <w:rPr>
                <w:rFonts w:ascii="Arial" w:hAnsi="Arial" w:cs="Arial"/>
                <w:sz w:val="24"/>
                <w:szCs w:val="24"/>
                <w:lang w:val="en-US"/>
              </w:rPr>
              <w:t xml:space="preserve"> </w:t>
            </w:r>
            <w:r w:rsidRPr="00A7531A">
              <w:rPr>
                <w:rFonts w:ascii="Arial" w:hAnsi="Arial" w:cs="Arial"/>
                <w:sz w:val="24"/>
                <w:szCs w:val="24"/>
              </w:rPr>
              <w:t>membagi pe</w:t>
            </w:r>
            <w:r w:rsidR="002A69F3">
              <w:rPr>
                <w:rFonts w:ascii="Arial" w:hAnsi="Arial" w:cs="Arial"/>
                <w:sz w:val="24"/>
                <w:szCs w:val="24"/>
              </w:rPr>
              <w:t>serta didik ke dalam 4 kelompok.</w:t>
            </w:r>
          </w:p>
          <w:p w14:paraId="30092CBD" w14:textId="77777777" w:rsidR="0075101B" w:rsidRPr="00BA3CC1" w:rsidRDefault="004F69F4" w:rsidP="00A7531A">
            <w:pPr>
              <w:pStyle w:val="ListParagraph"/>
              <w:numPr>
                <w:ilvl w:val="0"/>
                <w:numId w:val="39"/>
              </w:numPr>
              <w:spacing w:after="0" w:line="240" w:lineRule="auto"/>
              <w:ind w:left="1166" w:right="34" w:hanging="574"/>
              <w:jc w:val="both"/>
              <w:rPr>
                <w:rFonts w:ascii="Arial" w:hAnsi="Arial" w:cs="Arial"/>
                <w:sz w:val="24"/>
                <w:szCs w:val="24"/>
              </w:rPr>
            </w:pPr>
            <w:r w:rsidRPr="00BA3CC1">
              <w:rPr>
                <w:rFonts w:ascii="Arial" w:hAnsi="Arial" w:cs="Arial"/>
                <w:sz w:val="24"/>
                <w:szCs w:val="24"/>
              </w:rPr>
              <w:t xml:space="preserve">Pendidik </w:t>
            </w:r>
            <w:r w:rsidR="0075101B" w:rsidRPr="00BA3CC1">
              <w:rPr>
                <w:rFonts w:ascii="Arial" w:hAnsi="Arial" w:cs="Arial"/>
                <w:sz w:val="24"/>
                <w:szCs w:val="24"/>
              </w:rPr>
              <w:t xml:space="preserve">memerintahkan </w:t>
            </w:r>
            <w:r w:rsidR="00DF54BA" w:rsidRPr="00A7531A">
              <w:rPr>
                <w:rFonts w:ascii="Arial" w:hAnsi="Arial" w:cs="Arial"/>
                <w:sz w:val="24"/>
                <w:szCs w:val="24"/>
              </w:rPr>
              <w:t>masing-masing kelompok</w:t>
            </w:r>
            <w:r w:rsidR="0075101B" w:rsidRPr="00BA3CC1">
              <w:rPr>
                <w:rFonts w:ascii="Arial" w:hAnsi="Arial" w:cs="Arial"/>
                <w:sz w:val="24"/>
                <w:szCs w:val="24"/>
              </w:rPr>
              <w:t xml:space="preserve"> untuk mendiskusikan materi tentang penyimpanan dan </w:t>
            </w:r>
            <w:r w:rsidRPr="00DF54BA">
              <w:rPr>
                <w:rFonts w:ascii="Arial" w:hAnsi="Arial" w:cs="Arial"/>
                <w:sz w:val="24"/>
                <w:szCs w:val="24"/>
              </w:rPr>
              <w:t>pendistribusian</w:t>
            </w:r>
            <w:r w:rsidRPr="00BA3CC1">
              <w:rPr>
                <w:rFonts w:ascii="Arial" w:hAnsi="Arial" w:cs="Arial"/>
                <w:sz w:val="24"/>
                <w:szCs w:val="24"/>
              </w:rPr>
              <w:t xml:space="preserve"> </w:t>
            </w:r>
            <w:r w:rsidR="0075101B" w:rsidRPr="00BA3CC1">
              <w:rPr>
                <w:rFonts w:ascii="Arial" w:hAnsi="Arial" w:cs="Arial"/>
                <w:sz w:val="24"/>
                <w:szCs w:val="24"/>
              </w:rPr>
              <w:t>BMN</w:t>
            </w:r>
            <w:r>
              <w:rPr>
                <w:rFonts w:ascii="Arial" w:hAnsi="Arial" w:cs="Arial"/>
                <w:sz w:val="24"/>
                <w:szCs w:val="24"/>
              </w:rPr>
              <w:t>.</w:t>
            </w:r>
          </w:p>
          <w:p w14:paraId="6B0618D6" w14:textId="77777777" w:rsidR="0075101B" w:rsidRPr="00BA3CC1" w:rsidRDefault="004F69F4" w:rsidP="00A7531A">
            <w:pPr>
              <w:pStyle w:val="ListParagraph"/>
              <w:numPr>
                <w:ilvl w:val="0"/>
                <w:numId w:val="39"/>
              </w:numPr>
              <w:spacing w:after="0" w:line="240" w:lineRule="auto"/>
              <w:ind w:left="1166" w:right="34" w:hanging="574"/>
              <w:jc w:val="both"/>
              <w:rPr>
                <w:rFonts w:ascii="Arial" w:hAnsi="Arial" w:cs="Arial"/>
                <w:sz w:val="24"/>
                <w:szCs w:val="24"/>
              </w:rPr>
            </w:pPr>
            <w:r w:rsidRPr="00BA3CC1">
              <w:rPr>
                <w:rFonts w:ascii="Arial" w:hAnsi="Arial" w:cs="Arial"/>
                <w:sz w:val="24"/>
                <w:szCs w:val="24"/>
              </w:rPr>
              <w:t xml:space="preserve">Peserta </w:t>
            </w:r>
            <w:r w:rsidR="0075101B" w:rsidRPr="00BA3CC1">
              <w:rPr>
                <w:rFonts w:ascii="Arial" w:hAnsi="Arial" w:cs="Arial"/>
                <w:sz w:val="24"/>
                <w:szCs w:val="24"/>
              </w:rPr>
              <w:t xml:space="preserve">didik </w:t>
            </w:r>
            <w:r w:rsidR="003D42D9" w:rsidRPr="00A7531A">
              <w:rPr>
                <w:rFonts w:ascii="Arial" w:hAnsi="Arial" w:cs="Arial"/>
                <w:sz w:val="24"/>
                <w:szCs w:val="24"/>
              </w:rPr>
              <w:t xml:space="preserve">secara berkelompok </w:t>
            </w:r>
            <w:r w:rsidR="0075101B" w:rsidRPr="00BA3CC1">
              <w:rPr>
                <w:rFonts w:ascii="Arial" w:hAnsi="Arial" w:cs="Arial"/>
                <w:sz w:val="24"/>
                <w:szCs w:val="24"/>
              </w:rPr>
              <w:t xml:space="preserve">mendiskusikan materi penyimpanan dan </w:t>
            </w:r>
            <w:r w:rsidRPr="00DF54BA">
              <w:rPr>
                <w:rFonts w:ascii="Arial" w:hAnsi="Arial" w:cs="Arial"/>
                <w:sz w:val="24"/>
                <w:szCs w:val="24"/>
              </w:rPr>
              <w:t>pendistribusian</w:t>
            </w:r>
            <w:r w:rsidRPr="00BA3CC1">
              <w:rPr>
                <w:rFonts w:ascii="Arial" w:hAnsi="Arial" w:cs="Arial"/>
                <w:sz w:val="24"/>
                <w:szCs w:val="24"/>
              </w:rPr>
              <w:t xml:space="preserve"> </w:t>
            </w:r>
            <w:r>
              <w:rPr>
                <w:rFonts w:ascii="Arial" w:hAnsi="Arial" w:cs="Arial"/>
                <w:sz w:val="24"/>
                <w:szCs w:val="24"/>
              </w:rPr>
              <w:t>BMN.</w:t>
            </w:r>
          </w:p>
          <w:p w14:paraId="63F3C333" w14:textId="77777777" w:rsidR="0075101B" w:rsidRPr="00BA3CC1" w:rsidRDefault="004F69F4" w:rsidP="00A7531A">
            <w:pPr>
              <w:pStyle w:val="ListParagraph"/>
              <w:numPr>
                <w:ilvl w:val="0"/>
                <w:numId w:val="39"/>
              </w:numPr>
              <w:spacing w:after="0" w:line="240" w:lineRule="auto"/>
              <w:ind w:left="1166" w:right="34" w:hanging="574"/>
              <w:jc w:val="both"/>
              <w:rPr>
                <w:rFonts w:ascii="Arial" w:hAnsi="Arial" w:cs="Arial"/>
                <w:sz w:val="24"/>
                <w:szCs w:val="24"/>
              </w:rPr>
            </w:pPr>
            <w:r w:rsidRPr="00BA3CC1">
              <w:rPr>
                <w:rFonts w:ascii="Arial" w:hAnsi="Arial" w:cs="Arial"/>
                <w:sz w:val="24"/>
                <w:szCs w:val="24"/>
              </w:rPr>
              <w:t xml:space="preserve">Pendidik </w:t>
            </w:r>
            <w:r w:rsidR="0075101B" w:rsidRPr="00BA3CC1">
              <w:rPr>
                <w:rFonts w:ascii="Arial" w:hAnsi="Arial" w:cs="Arial"/>
                <w:sz w:val="24"/>
                <w:szCs w:val="24"/>
              </w:rPr>
              <w:t>menyimpulkan hasil diskusi.</w:t>
            </w:r>
          </w:p>
          <w:p w14:paraId="1994664E" w14:textId="77777777" w:rsidR="0075101B" w:rsidRPr="0007325C" w:rsidRDefault="0075101B" w:rsidP="001A564B">
            <w:pPr>
              <w:pStyle w:val="ListParagraph"/>
              <w:spacing w:after="0" w:line="240" w:lineRule="auto"/>
              <w:ind w:left="1740" w:right="34"/>
              <w:contextualSpacing w:val="0"/>
              <w:jc w:val="both"/>
              <w:rPr>
                <w:rFonts w:ascii="Arial" w:hAnsi="Arial" w:cs="Arial"/>
                <w:color w:val="FF0000"/>
                <w:sz w:val="24"/>
                <w:szCs w:val="24"/>
              </w:rPr>
            </w:pPr>
          </w:p>
          <w:p w14:paraId="6D256B97" w14:textId="77777777" w:rsidR="002C0B68" w:rsidRPr="002022E0" w:rsidRDefault="00F55981" w:rsidP="004F69F4">
            <w:pPr>
              <w:numPr>
                <w:ilvl w:val="0"/>
                <w:numId w:val="1"/>
              </w:numPr>
              <w:spacing w:after="120" w:line="240" w:lineRule="auto"/>
              <w:ind w:left="567" w:right="34" w:hanging="567"/>
              <w:jc w:val="both"/>
              <w:rPr>
                <w:rFonts w:ascii="Arial" w:hAnsi="Arial" w:cs="Arial"/>
                <w:b/>
                <w:sz w:val="24"/>
                <w:szCs w:val="24"/>
              </w:rPr>
            </w:pPr>
            <w:r w:rsidRPr="002022E0">
              <w:rPr>
                <w:rFonts w:ascii="Arial" w:hAnsi="Arial" w:cs="Arial"/>
                <w:b/>
                <w:sz w:val="24"/>
                <w:szCs w:val="24"/>
              </w:rPr>
              <w:t>Tahap</w:t>
            </w:r>
            <w:r w:rsidR="004F69F4" w:rsidRPr="002022E0">
              <w:rPr>
                <w:rFonts w:ascii="Arial" w:hAnsi="Arial" w:cs="Arial"/>
                <w:b/>
                <w:sz w:val="24"/>
                <w:szCs w:val="24"/>
              </w:rPr>
              <w:t xml:space="preserve"> </w:t>
            </w:r>
            <w:r w:rsidR="00AF39DA" w:rsidRPr="002022E0">
              <w:rPr>
                <w:rFonts w:ascii="Arial" w:hAnsi="Arial" w:cs="Arial"/>
                <w:b/>
                <w:sz w:val="24"/>
                <w:szCs w:val="24"/>
              </w:rPr>
              <w:t>Akhir</w:t>
            </w:r>
            <w:r w:rsidRPr="002022E0">
              <w:rPr>
                <w:rFonts w:ascii="Arial" w:hAnsi="Arial" w:cs="Arial"/>
                <w:b/>
                <w:sz w:val="24"/>
                <w:szCs w:val="24"/>
              </w:rPr>
              <w:t xml:space="preserve">: </w:t>
            </w:r>
            <w:r w:rsidR="000D047D">
              <w:rPr>
                <w:rFonts w:ascii="Arial" w:hAnsi="Arial" w:cs="Arial"/>
                <w:b/>
                <w:sz w:val="24"/>
                <w:szCs w:val="24"/>
                <w:lang w:val="en-US"/>
              </w:rPr>
              <w:t>20</w:t>
            </w:r>
            <w:r w:rsidRPr="002022E0">
              <w:rPr>
                <w:rFonts w:ascii="Arial" w:hAnsi="Arial" w:cs="Arial"/>
                <w:b/>
                <w:sz w:val="24"/>
                <w:szCs w:val="24"/>
              </w:rPr>
              <w:t xml:space="preserve"> menit</w:t>
            </w:r>
          </w:p>
          <w:p w14:paraId="4F9D74F8" w14:textId="77777777" w:rsidR="009D4BCB" w:rsidRPr="002022E0" w:rsidRDefault="009D4BCB" w:rsidP="00044840">
            <w:pPr>
              <w:numPr>
                <w:ilvl w:val="0"/>
                <w:numId w:val="3"/>
              </w:numPr>
              <w:spacing w:after="0" w:line="240" w:lineRule="auto"/>
              <w:ind w:left="1157" w:right="34" w:hanging="567"/>
              <w:jc w:val="both"/>
              <w:rPr>
                <w:rFonts w:ascii="Arial" w:hAnsi="Arial" w:cs="Arial"/>
                <w:bCs/>
                <w:sz w:val="24"/>
                <w:szCs w:val="24"/>
              </w:rPr>
            </w:pPr>
            <w:r w:rsidRPr="002022E0">
              <w:rPr>
                <w:rFonts w:ascii="Arial" w:hAnsi="Arial" w:cs="Arial"/>
                <w:bCs/>
                <w:sz w:val="24"/>
                <w:szCs w:val="24"/>
              </w:rPr>
              <w:t xml:space="preserve">Pendidik memberikan </w:t>
            </w:r>
            <w:r w:rsidR="004B74F2" w:rsidRPr="002022E0">
              <w:rPr>
                <w:rFonts w:ascii="Arial" w:hAnsi="Arial" w:cs="Arial"/>
                <w:bCs/>
                <w:sz w:val="24"/>
                <w:szCs w:val="24"/>
                <w:lang w:val="en-US"/>
              </w:rPr>
              <w:t xml:space="preserve">kesimpulan materi </w:t>
            </w:r>
            <w:r w:rsidR="004B74F2" w:rsidRPr="002022E0">
              <w:rPr>
                <w:rFonts w:ascii="Arial" w:hAnsi="Arial" w:cs="Arial"/>
                <w:sz w:val="24"/>
                <w:szCs w:val="24"/>
              </w:rPr>
              <w:t xml:space="preserve">penyimpanan dan </w:t>
            </w:r>
            <w:r w:rsidR="004B74F2" w:rsidRPr="002022E0">
              <w:rPr>
                <w:rFonts w:ascii="Arial" w:hAnsi="Arial" w:cs="Arial"/>
                <w:sz w:val="24"/>
                <w:szCs w:val="24"/>
                <w:lang w:val="en-US"/>
              </w:rPr>
              <w:t>pendistribusian</w:t>
            </w:r>
            <w:r w:rsidR="004B74F2" w:rsidRPr="002022E0">
              <w:rPr>
                <w:rFonts w:ascii="Arial" w:hAnsi="Arial" w:cs="Arial"/>
                <w:sz w:val="24"/>
                <w:szCs w:val="24"/>
              </w:rPr>
              <w:t xml:space="preserve"> BMN</w:t>
            </w:r>
            <w:r w:rsidR="004B74F2" w:rsidRPr="002022E0">
              <w:rPr>
                <w:rFonts w:ascii="Arial" w:hAnsi="Arial" w:cs="Arial"/>
                <w:sz w:val="24"/>
                <w:szCs w:val="24"/>
                <w:lang w:val="en-US"/>
              </w:rPr>
              <w:t>.</w:t>
            </w:r>
          </w:p>
          <w:p w14:paraId="669D2456" w14:textId="77777777" w:rsidR="009D4BCB" w:rsidRPr="002022E0" w:rsidRDefault="009D4BCB" w:rsidP="00044840">
            <w:pPr>
              <w:numPr>
                <w:ilvl w:val="0"/>
                <w:numId w:val="3"/>
              </w:numPr>
              <w:spacing w:after="0" w:line="240" w:lineRule="auto"/>
              <w:ind w:left="1157" w:right="34" w:hanging="567"/>
              <w:jc w:val="both"/>
              <w:rPr>
                <w:rFonts w:ascii="Arial" w:hAnsi="Arial" w:cs="Arial"/>
                <w:bCs/>
                <w:sz w:val="24"/>
                <w:szCs w:val="24"/>
              </w:rPr>
            </w:pPr>
            <w:r w:rsidRPr="002022E0">
              <w:rPr>
                <w:rFonts w:ascii="Arial" w:hAnsi="Arial" w:cs="Arial"/>
                <w:bCs/>
                <w:sz w:val="24"/>
                <w:szCs w:val="24"/>
              </w:rPr>
              <w:t xml:space="preserve">Pendidik mengecek penguasaan materi </w:t>
            </w:r>
            <w:r w:rsidR="004B74F2" w:rsidRPr="002022E0">
              <w:rPr>
                <w:rFonts w:ascii="Arial" w:hAnsi="Arial" w:cs="Arial"/>
                <w:sz w:val="24"/>
                <w:szCs w:val="24"/>
              </w:rPr>
              <w:t xml:space="preserve">penyimpanan dan </w:t>
            </w:r>
            <w:r w:rsidR="004B74F2" w:rsidRPr="002022E0">
              <w:rPr>
                <w:rFonts w:ascii="Arial" w:hAnsi="Arial" w:cs="Arial"/>
                <w:sz w:val="24"/>
                <w:szCs w:val="24"/>
                <w:lang w:val="en-US"/>
              </w:rPr>
              <w:t>pendistribusian</w:t>
            </w:r>
            <w:r w:rsidR="004B74F2" w:rsidRPr="002022E0">
              <w:rPr>
                <w:rFonts w:ascii="Arial" w:hAnsi="Arial" w:cs="Arial"/>
                <w:sz w:val="24"/>
                <w:szCs w:val="24"/>
              </w:rPr>
              <w:t xml:space="preserve"> BMN</w:t>
            </w:r>
            <w:r w:rsidR="004B74F2" w:rsidRPr="002022E0">
              <w:rPr>
                <w:rFonts w:ascii="Arial" w:hAnsi="Arial" w:cs="Arial"/>
                <w:bCs/>
                <w:sz w:val="24"/>
                <w:szCs w:val="24"/>
              </w:rPr>
              <w:t xml:space="preserve"> </w:t>
            </w:r>
            <w:r w:rsidRPr="002022E0">
              <w:rPr>
                <w:rFonts w:ascii="Arial" w:hAnsi="Arial" w:cs="Arial"/>
                <w:bCs/>
                <w:sz w:val="24"/>
                <w:szCs w:val="24"/>
              </w:rPr>
              <w:t>dengan cara bertanya secara lisan dan acak kepada peserta didik.</w:t>
            </w:r>
          </w:p>
          <w:p w14:paraId="3587D3B4" w14:textId="77777777" w:rsidR="009D4BCB" w:rsidRPr="002022E0" w:rsidRDefault="009D4BCB" w:rsidP="00044840">
            <w:pPr>
              <w:numPr>
                <w:ilvl w:val="0"/>
                <w:numId w:val="3"/>
              </w:numPr>
              <w:spacing w:after="120" w:line="240" w:lineRule="auto"/>
              <w:ind w:left="1157" w:right="34" w:hanging="567"/>
              <w:jc w:val="both"/>
              <w:rPr>
                <w:rFonts w:ascii="Arial" w:hAnsi="Arial" w:cs="Arial"/>
                <w:bCs/>
                <w:sz w:val="24"/>
                <w:szCs w:val="24"/>
              </w:rPr>
            </w:pPr>
            <w:r w:rsidRPr="002022E0">
              <w:rPr>
                <w:rFonts w:ascii="Arial" w:hAnsi="Arial" w:cs="Arial"/>
                <w:bCs/>
                <w:sz w:val="24"/>
                <w:szCs w:val="24"/>
              </w:rPr>
              <w:t xml:space="preserve">Pendidik </w:t>
            </w:r>
            <w:r w:rsidR="004B74F2" w:rsidRPr="002022E0">
              <w:rPr>
                <w:rFonts w:ascii="Arial" w:hAnsi="Arial" w:cs="Arial"/>
                <w:bCs/>
                <w:sz w:val="24"/>
                <w:szCs w:val="24"/>
                <w:lang w:val="en-US"/>
              </w:rPr>
              <w:t xml:space="preserve">melakukan evaluasi pembelajaran, memberikan penugasan dan </w:t>
            </w:r>
            <w:r w:rsidRPr="002022E0">
              <w:rPr>
                <w:rFonts w:ascii="Arial" w:hAnsi="Arial" w:cs="Arial"/>
                <w:bCs/>
                <w:sz w:val="24"/>
                <w:szCs w:val="24"/>
              </w:rPr>
              <w:t>menutup proses pembelajaran.</w:t>
            </w:r>
          </w:p>
        </w:tc>
      </w:tr>
    </w:tbl>
    <w:p w14:paraId="1E1FB18A" w14:textId="77777777" w:rsidR="00F237A2" w:rsidRPr="00321E11" w:rsidRDefault="00F237A2" w:rsidP="00365A4C">
      <w:pPr>
        <w:spacing w:after="0" w:line="240" w:lineRule="auto"/>
        <w:rPr>
          <w:rFonts w:ascii="Arial" w:hAnsi="Arial" w:cs="Arial"/>
          <w:sz w:val="24"/>
          <w:szCs w:val="24"/>
          <w:lang w:val="en-US"/>
        </w:rPr>
      </w:pPr>
    </w:p>
    <w:p w14:paraId="40EAB01B" w14:textId="77777777" w:rsidR="00000883" w:rsidRDefault="00000883" w:rsidP="00365A4C">
      <w:pPr>
        <w:spacing w:after="0" w:line="240" w:lineRule="auto"/>
        <w:rPr>
          <w:rFonts w:ascii="Arial" w:hAnsi="Arial" w:cs="Arial"/>
          <w:sz w:val="24"/>
          <w:szCs w:val="24"/>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852"/>
      </w:tblGrid>
      <w:tr w:rsidR="00CB7812" w:rsidRPr="00694AF3" w14:paraId="6FB6C8B3" w14:textId="77777777" w:rsidTr="00A251D6">
        <w:trPr>
          <w:trHeight w:val="729"/>
        </w:trPr>
        <w:tc>
          <w:tcPr>
            <w:tcW w:w="1312" w:type="dxa"/>
            <w:vMerge w:val="restart"/>
            <w:shd w:val="clear" w:color="auto" w:fill="EAF1DD"/>
          </w:tcPr>
          <w:p w14:paraId="0672E5C3" w14:textId="77777777" w:rsidR="00CB7812" w:rsidRPr="00694AF3" w:rsidRDefault="00FD0848" w:rsidP="00365A4C">
            <w:pPr>
              <w:spacing w:after="0" w:line="240" w:lineRule="auto"/>
              <w:jc w:val="center"/>
              <w:rPr>
                <w:rFonts w:ascii="Arial" w:hAnsi="Arial" w:cs="Arial"/>
                <w:color w:val="FF0000"/>
                <w:sz w:val="72"/>
                <w:szCs w:val="72"/>
                <w:vertAlign w:val="superscript"/>
              </w:rPr>
            </w:pPr>
            <w:r>
              <w:rPr>
                <w:rFonts w:ascii="Arial" w:hAnsi="Arial" w:cs="Arial"/>
                <w:noProof/>
                <w:color w:val="FF0000"/>
                <w:sz w:val="72"/>
                <w:szCs w:val="72"/>
                <w:vertAlign w:val="superscript"/>
                <w:lang w:val="en-US"/>
              </w:rPr>
              <mc:AlternateContent>
                <mc:Choice Requires="wpc">
                  <w:drawing>
                    <wp:inline distT="0" distB="0" distL="0" distR="0" wp14:anchorId="6C06F641" wp14:editId="6222131F">
                      <wp:extent cx="695325" cy="828675"/>
                      <wp:effectExtent l="0" t="0" r="9525" b="9525"/>
                      <wp:docPr id="15" name="Canvas 16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06" name="Rectangle 1673"/>
                              <wps:cNvSpPr>
                                <a:spLocks noChangeArrowheads="1"/>
                              </wps:cNvSpPr>
                              <wps:spPr bwMode="auto">
                                <a:xfrm>
                                  <a:off x="0" y="297180"/>
                                  <a:ext cx="695325" cy="531495"/>
                                </a:xfrm>
                                <a:prstGeom prst="rect">
                                  <a:avLst/>
                                </a:prstGeom>
                                <a:solidFill>
                                  <a:srgbClr val="002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7" name="Freeform 1674"/>
                              <wps:cNvSpPr>
                                <a:spLocks/>
                              </wps:cNvSpPr>
                              <wps:spPr bwMode="auto">
                                <a:xfrm>
                                  <a:off x="208280" y="753110"/>
                                  <a:ext cx="140335" cy="75565"/>
                                </a:xfrm>
                                <a:custGeom>
                                  <a:avLst/>
                                  <a:gdLst>
                                    <a:gd name="T0" fmla="*/ 0 w 443"/>
                                    <a:gd name="T1" fmla="*/ 0 h 238"/>
                                    <a:gd name="T2" fmla="*/ 0 w 443"/>
                                    <a:gd name="T3" fmla="*/ 229 h 238"/>
                                    <a:gd name="T4" fmla="*/ 425 w 443"/>
                                    <a:gd name="T5" fmla="*/ 238 h 238"/>
                                    <a:gd name="T6" fmla="*/ 443 w 443"/>
                                    <a:gd name="T7" fmla="*/ 38 h 238"/>
                                    <a:gd name="T8" fmla="*/ 0 w 443"/>
                                    <a:gd name="T9" fmla="*/ 0 h 238"/>
                                  </a:gdLst>
                                  <a:ahLst/>
                                  <a:cxnLst>
                                    <a:cxn ang="0">
                                      <a:pos x="T0" y="T1"/>
                                    </a:cxn>
                                    <a:cxn ang="0">
                                      <a:pos x="T2" y="T3"/>
                                    </a:cxn>
                                    <a:cxn ang="0">
                                      <a:pos x="T4" y="T5"/>
                                    </a:cxn>
                                    <a:cxn ang="0">
                                      <a:pos x="T6" y="T7"/>
                                    </a:cxn>
                                    <a:cxn ang="0">
                                      <a:pos x="T8" y="T9"/>
                                    </a:cxn>
                                  </a:cxnLst>
                                  <a:rect l="0" t="0" r="r" b="b"/>
                                  <a:pathLst>
                                    <a:path w="443" h="238">
                                      <a:moveTo>
                                        <a:pt x="0" y="0"/>
                                      </a:moveTo>
                                      <a:lnTo>
                                        <a:pt x="0" y="229"/>
                                      </a:lnTo>
                                      <a:lnTo>
                                        <a:pt x="425" y="238"/>
                                      </a:lnTo>
                                      <a:lnTo>
                                        <a:pt x="443" y="38"/>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8" name="Freeform 1675"/>
                              <wps:cNvSpPr>
                                <a:spLocks/>
                              </wps:cNvSpPr>
                              <wps:spPr bwMode="auto">
                                <a:xfrm>
                                  <a:off x="358775" y="756920"/>
                                  <a:ext cx="139700" cy="71755"/>
                                </a:xfrm>
                                <a:custGeom>
                                  <a:avLst/>
                                  <a:gdLst>
                                    <a:gd name="T0" fmla="*/ 0 w 441"/>
                                    <a:gd name="T1" fmla="*/ 0 h 226"/>
                                    <a:gd name="T2" fmla="*/ 47 w 441"/>
                                    <a:gd name="T3" fmla="*/ 217 h 226"/>
                                    <a:gd name="T4" fmla="*/ 441 w 441"/>
                                    <a:gd name="T5" fmla="*/ 226 h 226"/>
                                    <a:gd name="T6" fmla="*/ 441 w 441"/>
                                    <a:gd name="T7" fmla="*/ 26 h 226"/>
                                    <a:gd name="T8" fmla="*/ 0 w 441"/>
                                    <a:gd name="T9" fmla="*/ 0 h 226"/>
                                  </a:gdLst>
                                  <a:ahLst/>
                                  <a:cxnLst>
                                    <a:cxn ang="0">
                                      <a:pos x="T0" y="T1"/>
                                    </a:cxn>
                                    <a:cxn ang="0">
                                      <a:pos x="T2" y="T3"/>
                                    </a:cxn>
                                    <a:cxn ang="0">
                                      <a:pos x="T4" y="T5"/>
                                    </a:cxn>
                                    <a:cxn ang="0">
                                      <a:pos x="T6" y="T7"/>
                                    </a:cxn>
                                    <a:cxn ang="0">
                                      <a:pos x="T8" y="T9"/>
                                    </a:cxn>
                                  </a:cxnLst>
                                  <a:rect l="0" t="0" r="r" b="b"/>
                                  <a:pathLst>
                                    <a:path w="441" h="226">
                                      <a:moveTo>
                                        <a:pt x="0" y="0"/>
                                      </a:moveTo>
                                      <a:lnTo>
                                        <a:pt x="47" y="217"/>
                                      </a:lnTo>
                                      <a:lnTo>
                                        <a:pt x="441" y="226"/>
                                      </a:lnTo>
                                      <a:lnTo>
                                        <a:pt x="441" y="26"/>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 name="Freeform 1676"/>
                              <wps:cNvSpPr>
                                <a:spLocks/>
                              </wps:cNvSpPr>
                              <wps:spPr bwMode="auto">
                                <a:xfrm>
                                  <a:off x="119380" y="146685"/>
                                  <a:ext cx="466725" cy="631190"/>
                                </a:xfrm>
                                <a:custGeom>
                                  <a:avLst/>
                                  <a:gdLst>
                                    <a:gd name="T0" fmla="*/ 389 w 1471"/>
                                    <a:gd name="T1" fmla="*/ 131 h 1988"/>
                                    <a:gd name="T2" fmla="*/ 323 w 1471"/>
                                    <a:gd name="T3" fmla="*/ 153 h 1988"/>
                                    <a:gd name="T4" fmla="*/ 274 w 1471"/>
                                    <a:gd name="T5" fmla="*/ 175 h 1988"/>
                                    <a:gd name="T6" fmla="*/ 234 w 1471"/>
                                    <a:gd name="T7" fmla="*/ 200 h 1988"/>
                                    <a:gd name="T8" fmla="*/ 203 w 1471"/>
                                    <a:gd name="T9" fmla="*/ 229 h 1988"/>
                                    <a:gd name="T10" fmla="*/ 176 w 1471"/>
                                    <a:gd name="T11" fmla="*/ 264 h 1988"/>
                                    <a:gd name="T12" fmla="*/ 148 w 1471"/>
                                    <a:gd name="T13" fmla="*/ 306 h 1988"/>
                                    <a:gd name="T14" fmla="*/ 119 w 1471"/>
                                    <a:gd name="T15" fmla="*/ 358 h 1988"/>
                                    <a:gd name="T16" fmla="*/ 72 w 1471"/>
                                    <a:gd name="T17" fmla="*/ 493 h 1988"/>
                                    <a:gd name="T18" fmla="*/ 2 w 1471"/>
                                    <a:gd name="T19" fmla="*/ 642 h 1988"/>
                                    <a:gd name="T20" fmla="*/ 9 w 1471"/>
                                    <a:gd name="T21" fmla="*/ 724 h 1988"/>
                                    <a:gd name="T22" fmla="*/ 53 w 1471"/>
                                    <a:gd name="T23" fmla="*/ 783 h 1988"/>
                                    <a:gd name="T24" fmla="*/ 136 w 1471"/>
                                    <a:gd name="T25" fmla="*/ 815 h 1988"/>
                                    <a:gd name="T26" fmla="*/ 244 w 1471"/>
                                    <a:gd name="T27" fmla="*/ 840 h 1988"/>
                                    <a:gd name="T28" fmla="*/ 213 w 1471"/>
                                    <a:gd name="T29" fmla="*/ 1164 h 1988"/>
                                    <a:gd name="T30" fmla="*/ 217 w 1471"/>
                                    <a:gd name="T31" fmla="*/ 1488 h 1988"/>
                                    <a:gd name="T32" fmla="*/ 229 w 1471"/>
                                    <a:gd name="T33" fmla="*/ 1960 h 1988"/>
                                    <a:gd name="T34" fmla="*/ 299 w 1471"/>
                                    <a:gd name="T35" fmla="*/ 1973 h 1988"/>
                                    <a:gd name="T36" fmla="*/ 382 w 1471"/>
                                    <a:gd name="T37" fmla="*/ 1980 h 1988"/>
                                    <a:gd name="T38" fmla="*/ 475 w 1471"/>
                                    <a:gd name="T39" fmla="*/ 1986 h 1988"/>
                                    <a:gd name="T40" fmla="*/ 571 w 1471"/>
                                    <a:gd name="T41" fmla="*/ 1987 h 1988"/>
                                    <a:gd name="T42" fmla="*/ 671 w 1471"/>
                                    <a:gd name="T43" fmla="*/ 1987 h 1988"/>
                                    <a:gd name="T44" fmla="*/ 767 w 1471"/>
                                    <a:gd name="T45" fmla="*/ 1987 h 1988"/>
                                    <a:gd name="T46" fmla="*/ 857 w 1471"/>
                                    <a:gd name="T47" fmla="*/ 1987 h 1988"/>
                                    <a:gd name="T48" fmla="*/ 1223 w 1471"/>
                                    <a:gd name="T49" fmla="*/ 1967 h 1988"/>
                                    <a:gd name="T50" fmla="*/ 1204 w 1471"/>
                                    <a:gd name="T51" fmla="*/ 819 h 1988"/>
                                    <a:gd name="T52" fmla="*/ 1325 w 1471"/>
                                    <a:gd name="T53" fmla="*/ 781 h 1988"/>
                                    <a:gd name="T54" fmla="*/ 1376 w 1471"/>
                                    <a:gd name="T55" fmla="*/ 760 h 1988"/>
                                    <a:gd name="T56" fmla="*/ 1414 w 1471"/>
                                    <a:gd name="T57" fmla="*/ 738 h 1988"/>
                                    <a:gd name="T58" fmla="*/ 1443 w 1471"/>
                                    <a:gd name="T59" fmla="*/ 716 h 1988"/>
                                    <a:gd name="T60" fmla="*/ 1469 w 1471"/>
                                    <a:gd name="T61" fmla="*/ 678 h 1988"/>
                                    <a:gd name="T62" fmla="*/ 1462 w 1471"/>
                                    <a:gd name="T63" fmla="*/ 619 h 1988"/>
                                    <a:gd name="T64" fmla="*/ 1428 w 1471"/>
                                    <a:gd name="T65" fmla="*/ 549 h 1988"/>
                                    <a:gd name="T66" fmla="*/ 1383 w 1471"/>
                                    <a:gd name="T67" fmla="*/ 460 h 1988"/>
                                    <a:gd name="T68" fmla="*/ 1309 w 1471"/>
                                    <a:gd name="T69" fmla="*/ 282 h 1988"/>
                                    <a:gd name="T70" fmla="*/ 1263 w 1471"/>
                                    <a:gd name="T71" fmla="*/ 224 h 1988"/>
                                    <a:gd name="T72" fmla="*/ 1223 w 1471"/>
                                    <a:gd name="T73" fmla="*/ 179 h 1988"/>
                                    <a:gd name="T74" fmla="*/ 1184 w 1471"/>
                                    <a:gd name="T75" fmla="*/ 145 h 1988"/>
                                    <a:gd name="T76" fmla="*/ 1142 w 1471"/>
                                    <a:gd name="T77" fmla="*/ 118 h 1988"/>
                                    <a:gd name="T78" fmla="*/ 1096 w 1471"/>
                                    <a:gd name="T79" fmla="*/ 97 h 1988"/>
                                    <a:gd name="T80" fmla="*/ 1041 w 1471"/>
                                    <a:gd name="T81" fmla="*/ 77 h 1988"/>
                                    <a:gd name="T82" fmla="*/ 974 w 1471"/>
                                    <a:gd name="T83" fmla="*/ 56 h 1988"/>
                                    <a:gd name="T84" fmla="*/ 891 w 1471"/>
                                    <a:gd name="T85" fmla="*/ 31 h 1988"/>
                                    <a:gd name="T86" fmla="*/ 872 w 1471"/>
                                    <a:gd name="T87" fmla="*/ 22 h 1988"/>
                                    <a:gd name="T88" fmla="*/ 831 w 1471"/>
                                    <a:gd name="T89" fmla="*/ 12 h 1988"/>
                                    <a:gd name="T90" fmla="*/ 772 w 1471"/>
                                    <a:gd name="T91" fmla="*/ 3 h 1988"/>
                                    <a:gd name="T92" fmla="*/ 705 w 1471"/>
                                    <a:gd name="T93" fmla="*/ 0 h 1988"/>
                                    <a:gd name="T94" fmla="*/ 631 w 1471"/>
                                    <a:gd name="T95" fmla="*/ 7 h 1988"/>
                                    <a:gd name="T96" fmla="*/ 557 w 1471"/>
                                    <a:gd name="T97" fmla="*/ 26 h 1988"/>
                                    <a:gd name="T98" fmla="*/ 487 w 1471"/>
                                    <a:gd name="T99" fmla="*/ 63 h 1988"/>
                                    <a:gd name="T100" fmla="*/ 428 w 1471"/>
                                    <a:gd name="T101" fmla="*/ 119 h 19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71" h="1988">
                                      <a:moveTo>
                                        <a:pt x="428" y="119"/>
                                      </a:moveTo>
                                      <a:lnTo>
                                        <a:pt x="389" y="131"/>
                                      </a:lnTo>
                                      <a:lnTo>
                                        <a:pt x="354" y="141"/>
                                      </a:lnTo>
                                      <a:lnTo>
                                        <a:pt x="323" y="153"/>
                                      </a:lnTo>
                                      <a:lnTo>
                                        <a:pt x="296" y="163"/>
                                      </a:lnTo>
                                      <a:lnTo>
                                        <a:pt x="274" y="175"/>
                                      </a:lnTo>
                                      <a:lnTo>
                                        <a:pt x="253" y="187"/>
                                      </a:lnTo>
                                      <a:lnTo>
                                        <a:pt x="234" y="200"/>
                                      </a:lnTo>
                                      <a:lnTo>
                                        <a:pt x="217" y="214"/>
                                      </a:lnTo>
                                      <a:lnTo>
                                        <a:pt x="203" y="229"/>
                                      </a:lnTo>
                                      <a:lnTo>
                                        <a:pt x="188" y="246"/>
                                      </a:lnTo>
                                      <a:lnTo>
                                        <a:pt x="176" y="264"/>
                                      </a:lnTo>
                                      <a:lnTo>
                                        <a:pt x="162" y="284"/>
                                      </a:lnTo>
                                      <a:lnTo>
                                        <a:pt x="148" y="306"/>
                                      </a:lnTo>
                                      <a:lnTo>
                                        <a:pt x="134" y="331"/>
                                      </a:lnTo>
                                      <a:lnTo>
                                        <a:pt x="119" y="358"/>
                                      </a:lnTo>
                                      <a:lnTo>
                                        <a:pt x="102" y="388"/>
                                      </a:lnTo>
                                      <a:lnTo>
                                        <a:pt x="72" y="493"/>
                                      </a:lnTo>
                                      <a:lnTo>
                                        <a:pt x="14" y="592"/>
                                      </a:lnTo>
                                      <a:lnTo>
                                        <a:pt x="2" y="642"/>
                                      </a:lnTo>
                                      <a:lnTo>
                                        <a:pt x="0" y="686"/>
                                      </a:lnTo>
                                      <a:lnTo>
                                        <a:pt x="9" y="724"/>
                                      </a:lnTo>
                                      <a:lnTo>
                                        <a:pt x="26" y="756"/>
                                      </a:lnTo>
                                      <a:lnTo>
                                        <a:pt x="53" y="783"/>
                                      </a:lnTo>
                                      <a:lnTo>
                                        <a:pt x="89" y="802"/>
                                      </a:lnTo>
                                      <a:lnTo>
                                        <a:pt x="136" y="815"/>
                                      </a:lnTo>
                                      <a:lnTo>
                                        <a:pt x="191" y="823"/>
                                      </a:lnTo>
                                      <a:lnTo>
                                        <a:pt x="244" y="840"/>
                                      </a:lnTo>
                                      <a:lnTo>
                                        <a:pt x="225" y="1006"/>
                                      </a:lnTo>
                                      <a:lnTo>
                                        <a:pt x="213" y="1164"/>
                                      </a:lnTo>
                                      <a:lnTo>
                                        <a:pt x="212" y="1321"/>
                                      </a:lnTo>
                                      <a:lnTo>
                                        <a:pt x="217" y="1488"/>
                                      </a:lnTo>
                                      <a:lnTo>
                                        <a:pt x="201" y="1950"/>
                                      </a:lnTo>
                                      <a:lnTo>
                                        <a:pt x="229" y="1960"/>
                                      </a:lnTo>
                                      <a:lnTo>
                                        <a:pt x="262" y="1966"/>
                                      </a:lnTo>
                                      <a:lnTo>
                                        <a:pt x="299" y="1973"/>
                                      </a:lnTo>
                                      <a:lnTo>
                                        <a:pt x="339" y="1977"/>
                                      </a:lnTo>
                                      <a:lnTo>
                                        <a:pt x="382" y="1980"/>
                                      </a:lnTo>
                                      <a:lnTo>
                                        <a:pt x="427" y="1983"/>
                                      </a:lnTo>
                                      <a:lnTo>
                                        <a:pt x="475" y="1986"/>
                                      </a:lnTo>
                                      <a:lnTo>
                                        <a:pt x="523" y="1987"/>
                                      </a:lnTo>
                                      <a:lnTo>
                                        <a:pt x="571" y="1987"/>
                                      </a:lnTo>
                                      <a:lnTo>
                                        <a:pt x="621" y="1987"/>
                                      </a:lnTo>
                                      <a:lnTo>
                                        <a:pt x="671" y="1987"/>
                                      </a:lnTo>
                                      <a:lnTo>
                                        <a:pt x="721" y="1987"/>
                                      </a:lnTo>
                                      <a:lnTo>
                                        <a:pt x="767" y="1987"/>
                                      </a:lnTo>
                                      <a:lnTo>
                                        <a:pt x="814" y="1987"/>
                                      </a:lnTo>
                                      <a:lnTo>
                                        <a:pt x="857" y="1987"/>
                                      </a:lnTo>
                                      <a:lnTo>
                                        <a:pt x="898" y="1988"/>
                                      </a:lnTo>
                                      <a:lnTo>
                                        <a:pt x="1223" y="1967"/>
                                      </a:lnTo>
                                      <a:lnTo>
                                        <a:pt x="1220" y="1577"/>
                                      </a:lnTo>
                                      <a:lnTo>
                                        <a:pt x="1204" y="819"/>
                                      </a:lnTo>
                                      <a:lnTo>
                                        <a:pt x="1295" y="793"/>
                                      </a:lnTo>
                                      <a:lnTo>
                                        <a:pt x="1325" y="781"/>
                                      </a:lnTo>
                                      <a:lnTo>
                                        <a:pt x="1352" y="771"/>
                                      </a:lnTo>
                                      <a:lnTo>
                                        <a:pt x="1376" y="760"/>
                                      </a:lnTo>
                                      <a:lnTo>
                                        <a:pt x="1397" y="749"/>
                                      </a:lnTo>
                                      <a:lnTo>
                                        <a:pt x="1414" y="738"/>
                                      </a:lnTo>
                                      <a:lnTo>
                                        <a:pt x="1431" y="728"/>
                                      </a:lnTo>
                                      <a:lnTo>
                                        <a:pt x="1443" y="716"/>
                                      </a:lnTo>
                                      <a:lnTo>
                                        <a:pt x="1455" y="704"/>
                                      </a:lnTo>
                                      <a:lnTo>
                                        <a:pt x="1469" y="678"/>
                                      </a:lnTo>
                                      <a:lnTo>
                                        <a:pt x="1471" y="649"/>
                                      </a:lnTo>
                                      <a:lnTo>
                                        <a:pt x="1462" y="619"/>
                                      </a:lnTo>
                                      <a:lnTo>
                                        <a:pt x="1447" y="585"/>
                                      </a:lnTo>
                                      <a:lnTo>
                                        <a:pt x="1428" y="549"/>
                                      </a:lnTo>
                                      <a:lnTo>
                                        <a:pt x="1406" y="507"/>
                                      </a:lnTo>
                                      <a:lnTo>
                                        <a:pt x="1383" y="460"/>
                                      </a:lnTo>
                                      <a:lnTo>
                                        <a:pt x="1364" y="408"/>
                                      </a:lnTo>
                                      <a:lnTo>
                                        <a:pt x="1309" y="282"/>
                                      </a:lnTo>
                                      <a:lnTo>
                                        <a:pt x="1285" y="251"/>
                                      </a:lnTo>
                                      <a:lnTo>
                                        <a:pt x="1263" y="224"/>
                                      </a:lnTo>
                                      <a:lnTo>
                                        <a:pt x="1242" y="200"/>
                                      </a:lnTo>
                                      <a:lnTo>
                                        <a:pt x="1223" y="179"/>
                                      </a:lnTo>
                                      <a:lnTo>
                                        <a:pt x="1203" y="161"/>
                                      </a:lnTo>
                                      <a:lnTo>
                                        <a:pt x="1184" y="145"/>
                                      </a:lnTo>
                                      <a:lnTo>
                                        <a:pt x="1163" y="131"/>
                                      </a:lnTo>
                                      <a:lnTo>
                                        <a:pt x="1142" y="118"/>
                                      </a:lnTo>
                                      <a:lnTo>
                                        <a:pt x="1120" y="107"/>
                                      </a:lnTo>
                                      <a:lnTo>
                                        <a:pt x="1096" y="97"/>
                                      </a:lnTo>
                                      <a:lnTo>
                                        <a:pt x="1070" y="86"/>
                                      </a:lnTo>
                                      <a:lnTo>
                                        <a:pt x="1041" y="77"/>
                                      </a:lnTo>
                                      <a:lnTo>
                                        <a:pt x="1010" y="67"/>
                                      </a:lnTo>
                                      <a:lnTo>
                                        <a:pt x="974" y="56"/>
                                      </a:lnTo>
                                      <a:lnTo>
                                        <a:pt x="934" y="45"/>
                                      </a:lnTo>
                                      <a:lnTo>
                                        <a:pt x="891" y="31"/>
                                      </a:lnTo>
                                      <a:lnTo>
                                        <a:pt x="884" y="28"/>
                                      </a:lnTo>
                                      <a:lnTo>
                                        <a:pt x="872" y="22"/>
                                      </a:lnTo>
                                      <a:lnTo>
                                        <a:pt x="853" y="17"/>
                                      </a:lnTo>
                                      <a:lnTo>
                                        <a:pt x="831" y="12"/>
                                      </a:lnTo>
                                      <a:lnTo>
                                        <a:pt x="803" y="7"/>
                                      </a:lnTo>
                                      <a:lnTo>
                                        <a:pt x="772" y="3"/>
                                      </a:lnTo>
                                      <a:lnTo>
                                        <a:pt x="740" y="1"/>
                                      </a:lnTo>
                                      <a:lnTo>
                                        <a:pt x="705" y="0"/>
                                      </a:lnTo>
                                      <a:lnTo>
                                        <a:pt x="668" y="3"/>
                                      </a:lnTo>
                                      <a:lnTo>
                                        <a:pt x="631" y="7"/>
                                      </a:lnTo>
                                      <a:lnTo>
                                        <a:pt x="594" y="14"/>
                                      </a:lnTo>
                                      <a:lnTo>
                                        <a:pt x="557" y="26"/>
                                      </a:lnTo>
                                      <a:lnTo>
                                        <a:pt x="521" y="42"/>
                                      </a:lnTo>
                                      <a:lnTo>
                                        <a:pt x="487" y="63"/>
                                      </a:lnTo>
                                      <a:lnTo>
                                        <a:pt x="456" y="88"/>
                                      </a:lnTo>
                                      <a:lnTo>
                                        <a:pt x="428" y="119"/>
                                      </a:lnTo>
                                      <a:close/>
                                    </a:path>
                                  </a:pathLst>
                                </a:custGeom>
                                <a:solidFill>
                                  <a:srgbClr val="B5A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0" name="Freeform 1677"/>
                              <wps:cNvSpPr>
                                <a:spLocks/>
                              </wps:cNvSpPr>
                              <wps:spPr bwMode="auto">
                                <a:xfrm>
                                  <a:off x="247650" y="0"/>
                                  <a:ext cx="192405" cy="137160"/>
                                </a:xfrm>
                                <a:custGeom>
                                  <a:avLst/>
                                  <a:gdLst>
                                    <a:gd name="T0" fmla="*/ 270 w 608"/>
                                    <a:gd name="T1" fmla="*/ 7 h 432"/>
                                    <a:gd name="T2" fmla="*/ 236 w 608"/>
                                    <a:gd name="T3" fmla="*/ 8 h 432"/>
                                    <a:gd name="T4" fmla="*/ 205 w 608"/>
                                    <a:gd name="T5" fmla="*/ 10 h 432"/>
                                    <a:gd name="T6" fmla="*/ 178 w 608"/>
                                    <a:gd name="T7" fmla="*/ 16 h 432"/>
                                    <a:gd name="T8" fmla="*/ 153 w 608"/>
                                    <a:gd name="T9" fmla="*/ 24 h 432"/>
                                    <a:gd name="T10" fmla="*/ 133 w 608"/>
                                    <a:gd name="T11" fmla="*/ 37 h 432"/>
                                    <a:gd name="T12" fmla="*/ 114 w 608"/>
                                    <a:gd name="T13" fmla="*/ 54 h 432"/>
                                    <a:gd name="T14" fmla="*/ 98 w 608"/>
                                    <a:gd name="T15" fmla="*/ 77 h 432"/>
                                    <a:gd name="T16" fmla="*/ 86 w 608"/>
                                    <a:gd name="T17" fmla="*/ 107 h 432"/>
                                    <a:gd name="T18" fmla="*/ 66 w 608"/>
                                    <a:gd name="T19" fmla="*/ 171 h 432"/>
                                    <a:gd name="T20" fmla="*/ 38 w 608"/>
                                    <a:gd name="T21" fmla="*/ 200 h 432"/>
                                    <a:gd name="T22" fmla="*/ 19 w 608"/>
                                    <a:gd name="T23" fmla="*/ 223 h 432"/>
                                    <a:gd name="T24" fmla="*/ 5 w 608"/>
                                    <a:gd name="T25" fmla="*/ 247 h 432"/>
                                    <a:gd name="T26" fmla="*/ 0 w 608"/>
                                    <a:gd name="T27" fmla="*/ 268 h 432"/>
                                    <a:gd name="T28" fmla="*/ 0 w 608"/>
                                    <a:gd name="T29" fmla="*/ 291 h 432"/>
                                    <a:gd name="T30" fmla="*/ 7 w 608"/>
                                    <a:gd name="T31" fmla="*/ 315 h 432"/>
                                    <a:gd name="T32" fmla="*/ 18 w 608"/>
                                    <a:gd name="T33" fmla="*/ 344 h 432"/>
                                    <a:gd name="T34" fmla="*/ 33 w 608"/>
                                    <a:gd name="T35" fmla="*/ 376 h 432"/>
                                    <a:gd name="T36" fmla="*/ 57 w 608"/>
                                    <a:gd name="T37" fmla="*/ 392 h 432"/>
                                    <a:gd name="T38" fmla="*/ 83 w 608"/>
                                    <a:gd name="T39" fmla="*/ 405 h 432"/>
                                    <a:gd name="T40" fmla="*/ 110 w 608"/>
                                    <a:gd name="T41" fmla="*/ 415 h 432"/>
                                    <a:gd name="T42" fmla="*/ 136 w 608"/>
                                    <a:gd name="T43" fmla="*/ 423 h 432"/>
                                    <a:gd name="T44" fmla="*/ 164 w 608"/>
                                    <a:gd name="T45" fmla="*/ 428 h 432"/>
                                    <a:gd name="T46" fmla="*/ 191 w 608"/>
                                    <a:gd name="T47" fmla="*/ 431 h 432"/>
                                    <a:gd name="T48" fmla="*/ 219 w 608"/>
                                    <a:gd name="T49" fmla="*/ 432 h 432"/>
                                    <a:gd name="T50" fmla="*/ 248 w 608"/>
                                    <a:gd name="T51" fmla="*/ 432 h 432"/>
                                    <a:gd name="T52" fmla="*/ 276 w 608"/>
                                    <a:gd name="T53" fmla="*/ 431 h 432"/>
                                    <a:gd name="T54" fmla="*/ 305 w 608"/>
                                    <a:gd name="T55" fmla="*/ 428 h 432"/>
                                    <a:gd name="T56" fmla="*/ 334 w 608"/>
                                    <a:gd name="T57" fmla="*/ 426 h 432"/>
                                    <a:gd name="T58" fmla="*/ 362 w 608"/>
                                    <a:gd name="T59" fmla="*/ 422 h 432"/>
                                    <a:gd name="T60" fmla="*/ 391 w 608"/>
                                    <a:gd name="T61" fmla="*/ 418 h 432"/>
                                    <a:gd name="T62" fmla="*/ 418 w 608"/>
                                    <a:gd name="T63" fmla="*/ 415 h 432"/>
                                    <a:gd name="T64" fmla="*/ 448 w 608"/>
                                    <a:gd name="T65" fmla="*/ 411 h 432"/>
                                    <a:gd name="T66" fmla="*/ 475 w 608"/>
                                    <a:gd name="T67" fmla="*/ 409 h 432"/>
                                    <a:gd name="T68" fmla="*/ 542 w 608"/>
                                    <a:gd name="T69" fmla="*/ 396 h 432"/>
                                    <a:gd name="T70" fmla="*/ 601 w 608"/>
                                    <a:gd name="T71" fmla="*/ 341 h 432"/>
                                    <a:gd name="T72" fmla="*/ 608 w 608"/>
                                    <a:gd name="T73" fmla="*/ 266 h 432"/>
                                    <a:gd name="T74" fmla="*/ 568 w 608"/>
                                    <a:gd name="T75" fmla="*/ 210 h 432"/>
                                    <a:gd name="T76" fmla="*/ 570 w 608"/>
                                    <a:gd name="T77" fmla="*/ 171 h 432"/>
                                    <a:gd name="T78" fmla="*/ 542 w 608"/>
                                    <a:gd name="T79" fmla="*/ 115 h 432"/>
                                    <a:gd name="T80" fmla="*/ 484 w 608"/>
                                    <a:gd name="T81" fmla="*/ 81 h 432"/>
                                    <a:gd name="T82" fmla="*/ 448 w 608"/>
                                    <a:gd name="T83" fmla="*/ 34 h 432"/>
                                    <a:gd name="T84" fmla="*/ 370 w 608"/>
                                    <a:gd name="T85" fmla="*/ 0 h 432"/>
                                    <a:gd name="T86" fmla="*/ 303 w 608"/>
                                    <a:gd name="T87" fmla="*/ 8 h 432"/>
                                    <a:gd name="T88" fmla="*/ 270 w 608"/>
                                    <a:gd name="T89" fmla="*/ 7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08" h="432">
                                      <a:moveTo>
                                        <a:pt x="270" y="7"/>
                                      </a:moveTo>
                                      <a:lnTo>
                                        <a:pt x="236" y="8"/>
                                      </a:lnTo>
                                      <a:lnTo>
                                        <a:pt x="205" y="10"/>
                                      </a:lnTo>
                                      <a:lnTo>
                                        <a:pt x="178" y="16"/>
                                      </a:lnTo>
                                      <a:lnTo>
                                        <a:pt x="153" y="24"/>
                                      </a:lnTo>
                                      <a:lnTo>
                                        <a:pt x="133" y="37"/>
                                      </a:lnTo>
                                      <a:lnTo>
                                        <a:pt x="114" y="54"/>
                                      </a:lnTo>
                                      <a:lnTo>
                                        <a:pt x="98" y="77"/>
                                      </a:lnTo>
                                      <a:lnTo>
                                        <a:pt x="86" y="107"/>
                                      </a:lnTo>
                                      <a:lnTo>
                                        <a:pt x="66" y="171"/>
                                      </a:lnTo>
                                      <a:lnTo>
                                        <a:pt x="38" y="200"/>
                                      </a:lnTo>
                                      <a:lnTo>
                                        <a:pt x="19" y="223"/>
                                      </a:lnTo>
                                      <a:lnTo>
                                        <a:pt x="5" y="247"/>
                                      </a:lnTo>
                                      <a:lnTo>
                                        <a:pt x="0" y="268"/>
                                      </a:lnTo>
                                      <a:lnTo>
                                        <a:pt x="0" y="291"/>
                                      </a:lnTo>
                                      <a:lnTo>
                                        <a:pt x="7" y="315"/>
                                      </a:lnTo>
                                      <a:lnTo>
                                        <a:pt x="18" y="344"/>
                                      </a:lnTo>
                                      <a:lnTo>
                                        <a:pt x="33" y="376"/>
                                      </a:lnTo>
                                      <a:lnTo>
                                        <a:pt x="57" y="392"/>
                                      </a:lnTo>
                                      <a:lnTo>
                                        <a:pt x="83" y="405"/>
                                      </a:lnTo>
                                      <a:lnTo>
                                        <a:pt x="110" y="415"/>
                                      </a:lnTo>
                                      <a:lnTo>
                                        <a:pt x="136" y="423"/>
                                      </a:lnTo>
                                      <a:lnTo>
                                        <a:pt x="164" y="428"/>
                                      </a:lnTo>
                                      <a:lnTo>
                                        <a:pt x="191" y="431"/>
                                      </a:lnTo>
                                      <a:lnTo>
                                        <a:pt x="219" y="432"/>
                                      </a:lnTo>
                                      <a:lnTo>
                                        <a:pt x="248" y="432"/>
                                      </a:lnTo>
                                      <a:lnTo>
                                        <a:pt x="276" y="431"/>
                                      </a:lnTo>
                                      <a:lnTo>
                                        <a:pt x="305" y="428"/>
                                      </a:lnTo>
                                      <a:lnTo>
                                        <a:pt x="334" y="426"/>
                                      </a:lnTo>
                                      <a:lnTo>
                                        <a:pt x="362" y="422"/>
                                      </a:lnTo>
                                      <a:lnTo>
                                        <a:pt x="391" y="418"/>
                                      </a:lnTo>
                                      <a:lnTo>
                                        <a:pt x="418" y="415"/>
                                      </a:lnTo>
                                      <a:lnTo>
                                        <a:pt x="448" y="411"/>
                                      </a:lnTo>
                                      <a:lnTo>
                                        <a:pt x="475" y="409"/>
                                      </a:lnTo>
                                      <a:lnTo>
                                        <a:pt x="542" y="396"/>
                                      </a:lnTo>
                                      <a:lnTo>
                                        <a:pt x="601" y="341"/>
                                      </a:lnTo>
                                      <a:lnTo>
                                        <a:pt x="608" y="266"/>
                                      </a:lnTo>
                                      <a:lnTo>
                                        <a:pt x="568" y="210"/>
                                      </a:lnTo>
                                      <a:lnTo>
                                        <a:pt x="570" y="171"/>
                                      </a:lnTo>
                                      <a:lnTo>
                                        <a:pt x="542" y="115"/>
                                      </a:lnTo>
                                      <a:lnTo>
                                        <a:pt x="484" y="81"/>
                                      </a:lnTo>
                                      <a:lnTo>
                                        <a:pt x="448" y="34"/>
                                      </a:lnTo>
                                      <a:lnTo>
                                        <a:pt x="370" y="0"/>
                                      </a:lnTo>
                                      <a:lnTo>
                                        <a:pt x="303" y="8"/>
                                      </a:lnTo>
                                      <a:lnTo>
                                        <a:pt x="270" y="7"/>
                                      </a:lnTo>
                                      <a:close/>
                                    </a:path>
                                  </a:pathLst>
                                </a:custGeom>
                                <a:solidFill>
                                  <a:srgbClr val="5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1" name="Freeform 1678"/>
                              <wps:cNvSpPr>
                                <a:spLocks/>
                              </wps:cNvSpPr>
                              <wps:spPr bwMode="auto">
                                <a:xfrm>
                                  <a:off x="280035" y="146685"/>
                                  <a:ext cx="136525" cy="175895"/>
                                </a:xfrm>
                                <a:custGeom>
                                  <a:avLst/>
                                  <a:gdLst>
                                    <a:gd name="T0" fmla="*/ 332 w 430"/>
                                    <a:gd name="T1" fmla="*/ 54 h 554"/>
                                    <a:gd name="T2" fmla="*/ 316 w 430"/>
                                    <a:gd name="T3" fmla="*/ 118 h 554"/>
                                    <a:gd name="T4" fmla="*/ 295 w 430"/>
                                    <a:gd name="T5" fmla="*/ 151 h 554"/>
                                    <a:gd name="T6" fmla="*/ 287 w 430"/>
                                    <a:gd name="T7" fmla="*/ 199 h 554"/>
                                    <a:gd name="T8" fmla="*/ 240 w 430"/>
                                    <a:gd name="T9" fmla="*/ 251 h 554"/>
                                    <a:gd name="T10" fmla="*/ 192 w 430"/>
                                    <a:gd name="T11" fmla="*/ 182 h 554"/>
                                    <a:gd name="T12" fmla="*/ 117 w 430"/>
                                    <a:gd name="T13" fmla="*/ 147 h 554"/>
                                    <a:gd name="T14" fmla="*/ 89 w 430"/>
                                    <a:gd name="T15" fmla="*/ 68 h 554"/>
                                    <a:gd name="T16" fmla="*/ 91 w 430"/>
                                    <a:gd name="T17" fmla="*/ 0 h 554"/>
                                    <a:gd name="T18" fmla="*/ 39 w 430"/>
                                    <a:gd name="T19" fmla="*/ 42 h 554"/>
                                    <a:gd name="T20" fmla="*/ 10 w 430"/>
                                    <a:gd name="T21" fmla="*/ 114 h 554"/>
                                    <a:gd name="T22" fmla="*/ 0 w 430"/>
                                    <a:gd name="T23" fmla="*/ 202 h 554"/>
                                    <a:gd name="T24" fmla="*/ 151 w 430"/>
                                    <a:gd name="T25" fmla="*/ 245 h 554"/>
                                    <a:gd name="T26" fmla="*/ 223 w 430"/>
                                    <a:gd name="T27" fmla="*/ 344 h 554"/>
                                    <a:gd name="T28" fmla="*/ 270 w 430"/>
                                    <a:gd name="T29" fmla="*/ 467 h 554"/>
                                    <a:gd name="T30" fmla="*/ 278 w 430"/>
                                    <a:gd name="T31" fmla="*/ 554 h 554"/>
                                    <a:gd name="T32" fmla="*/ 338 w 430"/>
                                    <a:gd name="T33" fmla="*/ 318 h 554"/>
                                    <a:gd name="T34" fmla="*/ 345 w 430"/>
                                    <a:gd name="T35" fmla="*/ 182 h 554"/>
                                    <a:gd name="T36" fmla="*/ 430 w 430"/>
                                    <a:gd name="T37" fmla="*/ 115 h 554"/>
                                    <a:gd name="T38" fmla="*/ 400 w 430"/>
                                    <a:gd name="T39" fmla="*/ 71 h 554"/>
                                    <a:gd name="T40" fmla="*/ 326 w 430"/>
                                    <a:gd name="T41" fmla="*/ 15 h 554"/>
                                    <a:gd name="T42" fmla="*/ 332 w 430"/>
                                    <a:gd name="T43" fmla="*/ 54 h 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30" h="554">
                                      <a:moveTo>
                                        <a:pt x="332" y="54"/>
                                      </a:moveTo>
                                      <a:lnTo>
                                        <a:pt x="316" y="118"/>
                                      </a:lnTo>
                                      <a:lnTo>
                                        <a:pt x="295" y="151"/>
                                      </a:lnTo>
                                      <a:lnTo>
                                        <a:pt x="287" y="199"/>
                                      </a:lnTo>
                                      <a:lnTo>
                                        <a:pt x="240" y="251"/>
                                      </a:lnTo>
                                      <a:lnTo>
                                        <a:pt x="192" y="182"/>
                                      </a:lnTo>
                                      <a:lnTo>
                                        <a:pt x="117" y="147"/>
                                      </a:lnTo>
                                      <a:lnTo>
                                        <a:pt x="89" y="68"/>
                                      </a:lnTo>
                                      <a:lnTo>
                                        <a:pt x="91" y="0"/>
                                      </a:lnTo>
                                      <a:lnTo>
                                        <a:pt x="39" y="42"/>
                                      </a:lnTo>
                                      <a:lnTo>
                                        <a:pt x="10" y="114"/>
                                      </a:lnTo>
                                      <a:lnTo>
                                        <a:pt x="0" y="202"/>
                                      </a:lnTo>
                                      <a:lnTo>
                                        <a:pt x="151" y="245"/>
                                      </a:lnTo>
                                      <a:lnTo>
                                        <a:pt x="223" y="344"/>
                                      </a:lnTo>
                                      <a:lnTo>
                                        <a:pt x="270" y="467"/>
                                      </a:lnTo>
                                      <a:lnTo>
                                        <a:pt x="278" y="554"/>
                                      </a:lnTo>
                                      <a:lnTo>
                                        <a:pt x="338" y="318"/>
                                      </a:lnTo>
                                      <a:lnTo>
                                        <a:pt x="345" y="182"/>
                                      </a:lnTo>
                                      <a:lnTo>
                                        <a:pt x="430" y="115"/>
                                      </a:lnTo>
                                      <a:lnTo>
                                        <a:pt x="400" y="71"/>
                                      </a:lnTo>
                                      <a:lnTo>
                                        <a:pt x="326" y="15"/>
                                      </a:lnTo>
                                      <a:lnTo>
                                        <a:pt x="332" y="54"/>
                                      </a:lnTo>
                                      <a:close/>
                                    </a:path>
                                  </a:pathLst>
                                </a:custGeom>
                                <a:solidFill>
                                  <a:srgbClr val="871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2" name="Freeform 1679"/>
                              <wps:cNvSpPr>
                                <a:spLocks/>
                              </wps:cNvSpPr>
                              <wps:spPr bwMode="auto">
                                <a:xfrm>
                                  <a:off x="287020" y="41910"/>
                                  <a:ext cx="121920" cy="189230"/>
                                </a:xfrm>
                                <a:custGeom>
                                  <a:avLst/>
                                  <a:gdLst>
                                    <a:gd name="T0" fmla="*/ 205 w 386"/>
                                    <a:gd name="T1" fmla="*/ 0 h 596"/>
                                    <a:gd name="T2" fmla="*/ 270 w 386"/>
                                    <a:gd name="T3" fmla="*/ 38 h 596"/>
                                    <a:gd name="T4" fmla="*/ 272 w 386"/>
                                    <a:gd name="T5" fmla="*/ 53 h 596"/>
                                    <a:gd name="T6" fmla="*/ 277 w 386"/>
                                    <a:gd name="T7" fmla="*/ 65 h 596"/>
                                    <a:gd name="T8" fmla="*/ 287 w 386"/>
                                    <a:gd name="T9" fmla="*/ 74 h 596"/>
                                    <a:gd name="T10" fmla="*/ 300 w 386"/>
                                    <a:gd name="T11" fmla="*/ 80 h 596"/>
                                    <a:gd name="T12" fmla="*/ 315 w 386"/>
                                    <a:gd name="T13" fmla="*/ 84 h 596"/>
                                    <a:gd name="T14" fmla="*/ 332 w 386"/>
                                    <a:gd name="T15" fmla="*/ 85 h 596"/>
                                    <a:gd name="T16" fmla="*/ 351 w 386"/>
                                    <a:gd name="T17" fmla="*/ 86 h 596"/>
                                    <a:gd name="T18" fmla="*/ 372 w 386"/>
                                    <a:gd name="T19" fmla="*/ 86 h 596"/>
                                    <a:gd name="T20" fmla="*/ 372 w 386"/>
                                    <a:gd name="T21" fmla="*/ 114 h 596"/>
                                    <a:gd name="T22" fmla="*/ 375 w 386"/>
                                    <a:gd name="T23" fmla="*/ 140 h 596"/>
                                    <a:gd name="T24" fmla="*/ 380 w 386"/>
                                    <a:gd name="T25" fmla="*/ 165 h 596"/>
                                    <a:gd name="T26" fmla="*/ 386 w 386"/>
                                    <a:gd name="T27" fmla="*/ 191 h 596"/>
                                    <a:gd name="T28" fmla="*/ 379 w 386"/>
                                    <a:gd name="T29" fmla="*/ 226 h 596"/>
                                    <a:gd name="T30" fmla="*/ 353 w 386"/>
                                    <a:gd name="T31" fmla="*/ 232 h 596"/>
                                    <a:gd name="T32" fmla="*/ 337 w 386"/>
                                    <a:gd name="T33" fmla="*/ 270 h 596"/>
                                    <a:gd name="T34" fmla="*/ 317 w 386"/>
                                    <a:gd name="T35" fmla="*/ 283 h 596"/>
                                    <a:gd name="T36" fmla="*/ 305 w 386"/>
                                    <a:gd name="T37" fmla="*/ 332 h 596"/>
                                    <a:gd name="T38" fmla="*/ 312 w 386"/>
                                    <a:gd name="T39" fmla="*/ 404 h 596"/>
                                    <a:gd name="T40" fmla="*/ 298 w 386"/>
                                    <a:gd name="T41" fmla="*/ 539 h 596"/>
                                    <a:gd name="T42" fmla="*/ 215 w 386"/>
                                    <a:gd name="T43" fmla="*/ 596 h 596"/>
                                    <a:gd name="T44" fmla="*/ 148 w 386"/>
                                    <a:gd name="T45" fmla="*/ 528 h 596"/>
                                    <a:gd name="T46" fmla="*/ 103 w 386"/>
                                    <a:gd name="T47" fmla="*/ 494 h 596"/>
                                    <a:gd name="T48" fmla="*/ 69 w 386"/>
                                    <a:gd name="T49" fmla="*/ 441 h 596"/>
                                    <a:gd name="T50" fmla="*/ 48 w 386"/>
                                    <a:gd name="T51" fmla="*/ 383 h 596"/>
                                    <a:gd name="T52" fmla="*/ 48 w 386"/>
                                    <a:gd name="T53" fmla="*/ 289 h 596"/>
                                    <a:gd name="T54" fmla="*/ 45 w 386"/>
                                    <a:gd name="T55" fmla="*/ 248 h 596"/>
                                    <a:gd name="T56" fmla="*/ 24 w 386"/>
                                    <a:gd name="T57" fmla="*/ 235 h 596"/>
                                    <a:gd name="T58" fmla="*/ 11 w 386"/>
                                    <a:gd name="T59" fmla="*/ 223 h 596"/>
                                    <a:gd name="T60" fmla="*/ 2 w 386"/>
                                    <a:gd name="T61" fmla="*/ 212 h 596"/>
                                    <a:gd name="T62" fmla="*/ 0 w 386"/>
                                    <a:gd name="T63" fmla="*/ 201 h 596"/>
                                    <a:gd name="T64" fmla="*/ 4 w 386"/>
                                    <a:gd name="T65" fmla="*/ 189 h 596"/>
                                    <a:gd name="T66" fmla="*/ 9 w 386"/>
                                    <a:gd name="T67" fmla="*/ 175 h 596"/>
                                    <a:gd name="T68" fmla="*/ 17 w 386"/>
                                    <a:gd name="T69" fmla="*/ 159 h 596"/>
                                    <a:gd name="T70" fmla="*/ 28 w 386"/>
                                    <a:gd name="T71" fmla="*/ 140 h 596"/>
                                    <a:gd name="T72" fmla="*/ 35 w 386"/>
                                    <a:gd name="T73" fmla="*/ 68 h 596"/>
                                    <a:gd name="T74" fmla="*/ 100 w 386"/>
                                    <a:gd name="T75" fmla="*/ 60 h 596"/>
                                    <a:gd name="T76" fmla="*/ 134 w 386"/>
                                    <a:gd name="T77" fmla="*/ 31 h 596"/>
                                    <a:gd name="T78" fmla="*/ 165 w 386"/>
                                    <a:gd name="T79" fmla="*/ 12 h 596"/>
                                    <a:gd name="T80" fmla="*/ 205 w 386"/>
                                    <a:gd name="T81" fmla="*/ 0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86" h="596">
                                      <a:moveTo>
                                        <a:pt x="205" y="0"/>
                                      </a:moveTo>
                                      <a:lnTo>
                                        <a:pt x="270" y="38"/>
                                      </a:lnTo>
                                      <a:lnTo>
                                        <a:pt x="272" y="53"/>
                                      </a:lnTo>
                                      <a:lnTo>
                                        <a:pt x="277" y="65"/>
                                      </a:lnTo>
                                      <a:lnTo>
                                        <a:pt x="287" y="74"/>
                                      </a:lnTo>
                                      <a:lnTo>
                                        <a:pt x="300" y="80"/>
                                      </a:lnTo>
                                      <a:lnTo>
                                        <a:pt x="315" y="84"/>
                                      </a:lnTo>
                                      <a:lnTo>
                                        <a:pt x="332" y="85"/>
                                      </a:lnTo>
                                      <a:lnTo>
                                        <a:pt x="351" y="86"/>
                                      </a:lnTo>
                                      <a:lnTo>
                                        <a:pt x="372" y="86"/>
                                      </a:lnTo>
                                      <a:lnTo>
                                        <a:pt x="372" y="114"/>
                                      </a:lnTo>
                                      <a:lnTo>
                                        <a:pt x="375" y="140"/>
                                      </a:lnTo>
                                      <a:lnTo>
                                        <a:pt x="380" y="165"/>
                                      </a:lnTo>
                                      <a:lnTo>
                                        <a:pt x="386" y="191"/>
                                      </a:lnTo>
                                      <a:lnTo>
                                        <a:pt x="379" y="226"/>
                                      </a:lnTo>
                                      <a:lnTo>
                                        <a:pt x="353" y="232"/>
                                      </a:lnTo>
                                      <a:lnTo>
                                        <a:pt x="337" y="270"/>
                                      </a:lnTo>
                                      <a:lnTo>
                                        <a:pt x="317" y="283"/>
                                      </a:lnTo>
                                      <a:lnTo>
                                        <a:pt x="305" y="332"/>
                                      </a:lnTo>
                                      <a:lnTo>
                                        <a:pt x="312" y="404"/>
                                      </a:lnTo>
                                      <a:lnTo>
                                        <a:pt x="298" y="539"/>
                                      </a:lnTo>
                                      <a:lnTo>
                                        <a:pt x="215" y="596"/>
                                      </a:lnTo>
                                      <a:lnTo>
                                        <a:pt x="148" y="528"/>
                                      </a:lnTo>
                                      <a:lnTo>
                                        <a:pt x="103" y="494"/>
                                      </a:lnTo>
                                      <a:lnTo>
                                        <a:pt x="69" y="441"/>
                                      </a:lnTo>
                                      <a:lnTo>
                                        <a:pt x="48" y="383"/>
                                      </a:lnTo>
                                      <a:lnTo>
                                        <a:pt x="48" y="289"/>
                                      </a:lnTo>
                                      <a:lnTo>
                                        <a:pt x="45" y="248"/>
                                      </a:lnTo>
                                      <a:lnTo>
                                        <a:pt x="24" y="235"/>
                                      </a:lnTo>
                                      <a:lnTo>
                                        <a:pt x="11" y="223"/>
                                      </a:lnTo>
                                      <a:lnTo>
                                        <a:pt x="2" y="212"/>
                                      </a:lnTo>
                                      <a:lnTo>
                                        <a:pt x="0" y="201"/>
                                      </a:lnTo>
                                      <a:lnTo>
                                        <a:pt x="4" y="189"/>
                                      </a:lnTo>
                                      <a:lnTo>
                                        <a:pt x="9" y="175"/>
                                      </a:lnTo>
                                      <a:lnTo>
                                        <a:pt x="17" y="159"/>
                                      </a:lnTo>
                                      <a:lnTo>
                                        <a:pt x="28" y="140"/>
                                      </a:lnTo>
                                      <a:lnTo>
                                        <a:pt x="35" y="68"/>
                                      </a:lnTo>
                                      <a:lnTo>
                                        <a:pt x="100" y="60"/>
                                      </a:lnTo>
                                      <a:lnTo>
                                        <a:pt x="134" y="31"/>
                                      </a:lnTo>
                                      <a:lnTo>
                                        <a:pt x="165" y="12"/>
                                      </a:lnTo>
                                      <a:lnTo>
                                        <a:pt x="205" y="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3" name="Freeform 1680"/>
                              <wps:cNvSpPr>
                                <a:spLocks/>
                              </wps:cNvSpPr>
                              <wps:spPr bwMode="auto">
                                <a:xfrm>
                                  <a:off x="350520" y="69850"/>
                                  <a:ext cx="57785" cy="71755"/>
                                </a:xfrm>
                                <a:custGeom>
                                  <a:avLst/>
                                  <a:gdLst>
                                    <a:gd name="T0" fmla="*/ 166 w 183"/>
                                    <a:gd name="T1" fmla="*/ 2 h 226"/>
                                    <a:gd name="T2" fmla="*/ 126 w 183"/>
                                    <a:gd name="T3" fmla="*/ 0 h 226"/>
                                    <a:gd name="T4" fmla="*/ 121 w 183"/>
                                    <a:gd name="T5" fmla="*/ 17 h 226"/>
                                    <a:gd name="T6" fmla="*/ 140 w 183"/>
                                    <a:gd name="T7" fmla="*/ 34 h 226"/>
                                    <a:gd name="T8" fmla="*/ 135 w 183"/>
                                    <a:gd name="T9" fmla="*/ 44 h 226"/>
                                    <a:gd name="T10" fmla="*/ 112 w 183"/>
                                    <a:gd name="T11" fmla="*/ 52 h 226"/>
                                    <a:gd name="T12" fmla="*/ 90 w 183"/>
                                    <a:gd name="T13" fmla="*/ 56 h 226"/>
                                    <a:gd name="T14" fmla="*/ 57 w 183"/>
                                    <a:gd name="T15" fmla="*/ 64 h 226"/>
                                    <a:gd name="T16" fmla="*/ 31 w 183"/>
                                    <a:gd name="T17" fmla="*/ 49 h 226"/>
                                    <a:gd name="T18" fmla="*/ 31 w 183"/>
                                    <a:gd name="T19" fmla="*/ 32 h 226"/>
                                    <a:gd name="T20" fmla="*/ 6 w 183"/>
                                    <a:gd name="T21" fmla="*/ 40 h 226"/>
                                    <a:gd name="T22" fmla="*/ 6 w 183"/>
                                    <a:gd name="T23" fmla="*/ 76 h 226"/>
                                    <a:gd name="T24" fmla="*/ 0 w 183"/>
                                    <a:gd name="T25" fmla="*/ 89 h 226"/>
                                    <a:gd name="T26" fmla="*/ 0 w 183"/>
                                    <a:gd name="T27" fmla="*/ 98 h 226"/>
                                    <a:gd name="T28" fmla="*/ 4 w 183"/>
                                    <a:gd name="T29" fmla="*/ 104 h 226"/>
                                    <a:gd name="T30" fmla="*/ 9 w 183"/>
                                    <a:gd name="T31" fmla="*/ 107 h 226"/>
                                    <a:gd name="T32" fmla="*/ 16 w 183"/>
                                    <a:gd name="T33" fmla="*/ 108 h 226"/>
                                    <a:gd name="T34" fmla="*/ 26 w 183"/>
                                    <a:gd name="T35" fmla="*/ 106 h 226"/>
                                    <a:gd name="T36" fmla="*/ 37 w 183"/>
                                    <a:gd name="T37" fmla="*/ 103 h 226"/>
                                    <a:gd name="T38" fmla="*/ 47 w 183"/>
                                    <a:gd name="T39" fmla="*/ 98 h 226"/>
                                    <a:gd name="T40" fmla="*/ 47 w 183"/>
                                    <a:gd name="T41" fmla="*/ 82 h 226"/>
                                    <a:gd name="T42" fmla="*/ 81 w 183"/>
                                    <a:gd name="T43" fmla="*/ 94 h 226"/>
                                    <a:gd name="T44" fmla="*/ 114 w 183"/>
                                    <a:gd name="T45" fmla="*/ 91 h 226"/>
                                    <a:gd name="T46" fmla="*/ 123 w 183"/>
                                    <a:gd name="T47" fmla="*/ 126 h 226"/>
                                    <a:gd name="T48" fmla="*/ 116 w 183"/>
                                    <a:gd name="T49" fmla="*/ 143 h 226"/>
                                    <a:gd name="T50" fmla="*/ 97 w 183"/>
                                    <a:gd name="T51" fmla="*/ 154 h 226"/>
                                    <a:gd name="T52" fmla="*/ 97 w 183"/>
                                    <a:gd name="T53" fmla="*/ 176 h 226"/>
                                    <a:gd name="T54" fmla="*/ 81 w 183"/>
                                    <a:gd name="T55" fmla="*/ 190 h 226"/>
                                    <a:gd name="T56" fmla="*/ 68 w 183"/>
                                    <a:gd name="T57" fmla="*/ 155 h 226"/>
                                    <a:gd name="T58" fmla="*/ 14 w 183"/>
                                    <a:gd name="T59" fmla="*/ 163 h 226"/>
                                    <a:gd name="T60" fmla="*/ 14 w 183"/>
                                    <a:gd name="T61" fmla="*/ 176 h 226"/>
                                    <a:gd name="T62" fmla="*/ 47 w 183"/>
                                    <a:gd name="T63" fmla="*/ 176 h 226"/>
                                    <a:gd name="T64" fmla="*/ 45 w 183"/>
                                    <a:gd name="T65" fmla="*/ 197 h 226"/>
                                    <a:gd name="T66" fmla="*/ 19 w 183"/>
                                    <a:gd name="T67" fmla="*/ 201 h 226"/>
                                    <a:gd name="T68" fmla="*/ 21 w 183"/>
                                    <a:gd name="T69" fmla="*/ 213 h 226"/>
                                    <a:gd name="T70" fmla="*/ 25 w 183"/>
                                    <a:gd name="T71" fmla="*/ 221 h 226"/>
                                    <a:gd name="T72" fmla="*/ 33 w 183"/>
                                    <a:gd name="T73" fmla="*/ 226 h 226"/>
                                    <a:gd name="T74" fmla="*/ 42 w 183"/>
                                    <a:gd name="T75" fmla="*/ 226 h 226"/>
                                    <a:gd name="T76" fmla="*/ 52 w 183"/>
                                    <a:gd name="T77" fmla="*/ 224 h 226"/>
                                    <a:gd name="T78" fmla="*/ 64 w 183"/>
                                    <a:gd name="T79" fmla="*/ 222 h 226"/>
                                    <a:gd name="T80" fmla="*/ 78 w 183"/>
                                    <a:gd name="T81" fmla="*/ 217 h 226"/>
                                    <a:gd name="T82" fmla="*/ 90 w 183"/>
                                    <a:gd name="T83" fmla="*/ 211 h 226"/>
                                    <a:gd name="T84" fmla="*/ 136 w 183"/>
                                    <a:gd name="T85" fmla="*/ 170 h 226"/>
                                    <a:gd name="T86" fmla="*/ 142 w 183"/>
                                    <a:gd name="T87" fmla="*/ 146 h 226"/>
                                    <a:gd name="T88" fmla="*/ 174 w 183"/>
                                    <a:gd name="T89" fmla="*/ 140 h 226"/>
                                    <a:gd name="T90" fmla="*/ 183 w 183"/>
                                    <a:gd name="T91" fmla="*/ 111 h 226"/>
                                    <a:gd name="T92" fmla="*/ 164 w 183"/>
                                    <a:gd name="T93" fmla="*/ 119 h 226"/>
                                    <a:gd name="T94" fmla="*/ 157 w 183"/>
                                    <a:gd name="T95" fmla="*/ 129 h 226"/>
                                    <a:gd name="T96" fmla="*/ 155 w 183"/>
                                    <a:gd name="T97" fmla="*/ 102 h 226"/>
                                    <a:gd name="T98" fmla="*/ 166 w 183"/>
                                    <a:gd name="T99" fmla="*/ 93 h 226"/>
                                    <a:gd name="T100" fmla="*/ 172 w 183"/>
                                    <a:gd name="T101" fmla="*/ 74 h 226"/>
                                    <a:gd name="T102" fmla="*/ 172 w 183"/>
                                    <a:gd name="T103" fmla="*/ 45 h 226"/>
                                    <a:gd name="T104" fmla="*/ 166 w 183"/>
                                    <a:gd name="T105" fmla="*/ 2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83" h="226">
                                      <a:moveTo>
                                        <a:pt x="166" y="2"/>
                                      </a:moveTo>
                                      <a:lnTo>
                                        <a:pt x="126" y="0"/>
                                      </a:lnTo>
                                      <a:lnTo>
                                        <a:pt x="121" y="17"/>
                                      </a:lnTo>
                                      <a:lnTo>
                                        <a:pt x="140" y="34"/>
                                      </a:lnTo>
                                      <a:lnTo>
                                        <a:pt x="135" y="44"/>
                                      </a:lnTo>
                                      <a:lnTo>
                                        <a:pt x="112" y="52"/>
                                      </a:lnTo>
                                      <a:lnTo>
                                        <a:pt x="90" y="56"/>
                                      </a:lnTo>
                                      <a:lnTo>
                                        <a:pt x="57" y="64"/>
                                      </a:lnTo>
                                      <a:lnTo>
                                        <a:pt x="31" y="49"/>
                                      </a:lnTo>
                                      <a:lnTo>
                                        <a:pt x="31" y="32"/>
                                      </a:lnTo>
                                      <a:lnTo>
                                        <a:pt x="6" y="40"/>
                                      </a:lnTo>
                                      <a:lnTo>
                                        <a:pt x="6" y="76"/>
                                      </a:lnTo>
                                      <a:lnTo>
                                        <a:pt x="0" y="89"/>
                                      </a:lnTo>
                                      <a:lnTo>
                                        <a:pt x="0" y="98"/>
                                      </a:lnTo>
                                      <a:lnTo>
                                        <a:pt x="4" y="104"/>
                                      </a:lnTo>
                                      <a:lnTo>
                                        <a:pt x="9" y="107"/>
                                      </a:lnTo>
                                      <a:lnTo>
                                        <a:pt x="16" y="108"/>
                                      </a:lnTo>
                                      <a:lnTo>
                                        <a:pt x="26" y="106"/>
                                      </a:lnTo>
                                      <a:lnTo>
                                        <a:pt x="37" y="103"/>
                                      </a:lnTo>
                                      <a:lnTo>
                                        <a:pt x="47" y="98"/>
                                      </a:lnTo>
                                      <a:lnTo>
                                        <a:pt x="47" y="82"/>
                                      </a:lnTo>
                                      <a:lnTo>
                                        <a:pt x="81" y="94"/>
                                      </a:lnTo>
                                      <a:lnTo>
                                        <a:pt x="114" y="91"/>
                                      </a:lnTo>
                                      <a:lnTo>
                                        <a:pt x="123" y="126"/>
                                      </a:lnTo>
                                      <a:lnTo>
                                        <a:pt x="116" y="143"/>
                                      </a:lnTo>
                                      <a:lnTo>
                                        <a:pt x="97" y="154"/>
                                      </a:lnTo>
                                      <a:lnTo>
                                        <a:pt x="97" y="176"/>
                                      </a:lnTo>
                                      <a:lnTo>
                                        <a:pt x="81" y="190"/>
                                      </a:lnTo>
                                      <a:lnTo>
                                        <a:pt x="68" y="155"/>
                                      </a:lnTo>
                                      <a:lnTo>
                                        <a:pt x="14" y="163"/>
                                      </a:lnTo>
                                      <a:lnTo>
                                        <a:pt x="14" y="176"/>
                                      </a:lnTo>
                                      <a:lnTo>
                                        <a:pt x="47" y="176"/>
                                      </a:lnTo>
                                      <a:lnTo>
                                        <a:pt x="45" y="197"/>
                                      </a:lnTo>
                                      <a:lnTo>
                                        <a:pt x="19" y="201"/>
                                      </a:lnTo>
                                      <a:lnTo>
                                        <a:pt x="21" y="213"/>
                                      </a:lnTo>
                                      <a:lnTo>
                                        <a:pt x="25" y="221"/>
                                      </a:lnTo>
                                      <a:lnTo>
                                        <a:pt x="33" y="226"/>
                                      </a:lnTo>
                                      <a:lnTo>
                                        <a:pt x="42" y="226"/>
                                      </a:lnTo>
                                      <a:lnTo>
                                        <a:pt x="52" y="224"/>
                                      </a:lnTo>
                                      <a:lnTo>
                                        <a:pt x="64" y="222"/>
                                      </a:lnTo>
                                      <a:lnTo>
                                        <a:pt x="78" y="217"/>
                                      </a:lnTo>
                                      <a:lnTo>
                                        <a:pt x="90" y="211"/>
                                      </a:lnTo>
                                      <a:lnTo>
                                        <a:pt x="136" y="170"/>
                                      </a:lnTo>
                                      <a:lnTo>
                                        <a:pt x="142" y="146"/>
                                      </a:lnTo>
                                      <a:lnTo>
                                        <a:pt x="174" y="140"/>
                                      </a:lnTo>
                                      <a:lnTo>
                                        <a:pt x="183" y="111"/>
                                      </a:lnTo>
                                      <a:lnTo>
                                        <a:pt x="164" y="119"/>
                                      </a:lnTo>
                                      <a:lnTo>
                                        <a:pt x="157" y="129"/>
                                      </a:lnTo>
                                      <a:lnTo>
                                        <a:pt x="155" y="102"/>
                                      </a:lnTo>
                                      <a:lnTo>
                                        <a:pt x="166" y="93"/>
                                      </a:lnTo>
                                      <a:lnTo>
                                        <a:pt x="172" y="74"/>
                                      </a:lnTo>
                                      <a:lnTo>
                                        <a:pt x="172" y="45"/>
                                      </a:lnTo>
                                      <a:lnTo>
                                        <a:pt x="166" y="2"/>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4" name="Freeform 1681"/>
                              <wps:cNvSpPr>
                                <a:spLocks/>
                              </wps:cNvSpPr>
                              <wps:spPr bwMode="auto">
                                <a:xfrm>
                                  <a:off x="354965" y="104775"/>
                                  <a:ext cx="21590" cy="11430"/>
                                </a:xfrm>
                                <a:custGeom>
                                  <a:avLst/>
                                  <a:gdLst>
                                    <a:gd name="T0" fmla="*/ 67 w 67"/>
                                    <a:gd name="T1" fmla="*/ 21 h 37"/>
                                    <a:gd name="T2" fmla="*/ 42 w 67"/>
                                    <a:gd name="T3" fmla="*/ 11 h 37"/>
                                    <a:gd name="T4" fmla="*/ 36 w 67"/>
                                    <a:gd name="T5" fmla="*/ 0 h 37"/>
                                    <a:gd name="T6" fmla="*/ 14 w 67"/>
                                    <a:gd name="T7" fmla="*/ 11 h 37"/>
                                    <a:gd name="T8" fmla="*/ 2 w 67"/>
                                    <a:gd name="T9" fmla="*/ 16 h 37"/>
                                    <a:gd name="T10" fmla="*/ 0 w 67"/>
                                    <a:gd name="T11" fmla="*/ 37 h 37"/>
                                    <a:gd name="T12" fmla="*/ 38 w 67"/>
                                    <a:gd name="T13" fmla="*/ 37 h 37"/>
                                    <a:gd name="T14" fmla="*/ 62 w 67"/>
                                    <a:gd name="T15" fmla="*/ 34 h 37"/>
                                    <a:gd name="T16" fmla="*/ 67 w 67"/>
                                    <a:gd name="T17" fmla="*/ 2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37">
                                      <a:moveTo>
                                        <a:pt x="67" y="21"/>
                                      </a:moveTo>
                                      <a:lnTo>
                                        <a:pt x="42" y="11"/>
                                      </a:lnTo>
                                      <a:lnTo>
                                        <a:pt x="36" y="0"/>
                                      </a:lnTo>
                                      <a:lnTo>
                                        <a:pt x="14" y="11"/>
                                      </a:lnTo>
                                      <a:lnTo>
                                        <a:pt x="2" y="16"/>
                                      </a:lnTo>
                                      <a:lnTo>
                                        <a:pt x="0" y="37"/>
                                      </a:lnTo>
                                      <a:lnTo>
                                        <a:pt x="38" y="37"/>
                                      </a:lnTo>
                                      <a:lnTo>
                                        <a:pt x="62" y="34"/>
                                      </a:lnTo>
                                      <a:lnTo>
                                        <a:pt x="67" y="21"/>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5" name="Freeform 1682"/>
                              <wps:cNvSpPr>
                                <a:spLocks/>
                              </wps:cNvSpPr>
                              <wps:spPr bwMode="auto">
                                <a:xfrm>
                                  <a:off x="353695" y="135255"/>
                                  <a:ext cx="31750" cy="46990"/>
                                </a:xfrm>
                                <a:custGeom>
                                  <a:avLst/>
                                  <a:gdLst>
                                    <a:gd name="T0" fmla="*/ 102 w 102"/>
                                    <a:gd name="T1" fmla="*/ 0 h 149"/>
                                    <a:gd name="T2" fmla="*/ 64 w 102"/>
                                    <a:gd name="T3" fmla="*/ 22 h 149"/>
                                    <a:gd name="T4" fmla="*/ 21 w 102"/>
                                    <a:gd name="T5" fmla="*/ 31 h 149"/>
                                    <a:gd name="T6" fmla="*/ 4 w 102"/>
                                    <a:gd name="T7" fmla="*/ 56 h 149"/>
                                    <a:gd name="T8" fmla="*/ 0 w 102"/>
                                    <a:gd name="T9" fmla="*/ 86 h 149"/>
                                    <a:gd name="T10" fmla="*/ 5 w 102"/>
                                    <a:gd name="T11" fmla="*/ 119 h 149"/>
                                    <a:gd name="T12" fmla="*/ 10 w 102"/>
                                    <a:gd name="T13" fmla="*/ 149 h 149"/>
                                    <a:gd name="T14" fmla="*/ 40 w 102"/>
                                    <a:gd name="T15" fmla="*/ 123 h 149"/>
                                    <a:gd name="T16" fmla="*/ 47 w 102"/>
                                    <a:gd name="T17" fmla="*/ 87 h 149"/>
                                    <a:gd name="T18" fmla="*/ 59 w 102"/>
                                    <a:gd name="T19" fmla="*/ 91 h 149"/>
                                    <a:gd name="T20" fmla="*/ 57 w 102"/>
                                    <a:gd name="T21" fmla="*/ 116 h 149"/>
                                    <a:gd name="T22" fmla="*/ 91 w 102"/>
                                    <a:gd name="T23" fmla="*/ 98 h 149"/>
                                    <a:gd name="T24" fmla="*/ 102 w 102"/>
                                    <a:gd name="T25" fmla="*/ 40 h 149"/>
                                    <a:gd name="T26" fmla="*/ 102 w 102"/>
                                    <a:gd name="T27" fmla="*/ 34 h 149"/>
                                    <a:gd name="T28" fmla="*/ 100 w 102"/>
                                    <a:gd name="T29" fmla="*/ 21 h 149"/>
                                    <a:gd name="T30" fmla="*/ 100 w 102"/>
                                    <a:gd name="T31" fmla="*/ 6 h 149"/>
                                    <a:gd name="T32" fmla="*/ 102 w 102"/>
                                    <a:gd name="T33"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2" h="149">
                                      <a:moveTo>
                                        <a:pt x="102" y="0"/>
                                      </a:moveTo>
                                      <a:lnTo>
                                        <a:pt x="64" y="22"/>
                                      </a:lnTo>
                                      <a:lnTo>
                                        <a:pt x="21" y="31"/>
                                      </a:lnTo>
                                      <a:lnTo>
                                        <a:pt x="4" y="56"/>
                                      </a:lnTo>
                                      <a:lnTo>
                                        <a:pt x="0" y="86"/>
                                      </a:lnTo>
                                      <a:lnTo>
                                        <a:pt x="5" y="119"/>
                                      </a:lnTo>
                                      <a:lnTo>
                                        <a:pt x="10" y="149"/>
                                      </a:lnTo>
                                      <a:lnTo>
                                        <a:pt x="40" y="123"/>
                                      </a:lnTo>
                                      <a:lnTo>
                                        <a:pt x="47" y="87"/>
                                      </a:lnTo>
                                      <a:lnTo>
                                        <a:pt x="59" y="91"/>
                                      </a:lnTo>
                                      <a:lnTo>
                                        <a:pt x="57" y="116"/>
                                      </a:lnTo>
                                      <a:lnTo>
                                        <a:pt x="91" y="98"/>
                                      </a:lnTo>
                                      <a:lnTo>
                                        <a:pt x="102" y="40"/>
                                      </a:lnTo>
                                      <a:lnTo>
                                        <a:pt x="102" y="34"/>
                                      </a:lnTo>
                                      <a:lnTo>
                                        <a:pt x="100" y="21"/>
                                      </a:lnTo>
                                      <a:lnTo>
                                        <a:pt x="100" y="6"/>
                                      </a:lnTo>
                                      <a:lnTo>
                                        <a:pt x="102" y="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6" name="Freeform 1683"/>
                              <wps:cNvSpPr>
                                <a:spLocks/>
                              </wps:cNvSpPr>
                              <wps:spPr bwMode="auto">
                                <a:xfrm>
                                  <a:off x="308610" y="68580"/>
                                  <a:ext cx="34290" cy="19685"/>
                                </a:xfrm>
                                <a:custGeom>
                                  <a:avLst/>
                                  <a:gdLst>
                                    <a:gd name="T0" fmla="*/ 101 w 108"/>
                                    <a:gd name="T1" fmla="*/ 8 h 61"/>
                                    <a:gd name="T2" fmla="*/ 72 w 108"/>
                                    <a:gd name="T3" fmla="*/ 0 h 61"/>
                                    <a:gd name="T4" fmla="*/ 28 w 108"/>
                                    <a:gd name="T5" fmla="*/ 0 h 61"/>
                                    <a:gd name="T6" fmla="*/ 15 w 108"/>
                                    <a:gd name="T7" fmla="*/ 5 h 61"/>
                                    <a:gd name="T8" fmla="*/ 60 w 108"/>
                                    <a:gd name="T9" fmla="*/ 8 h 61"/>
                                    <a:gd name="T10" fmla="*/ 74 w 108"/>
                                    <a:gd name="T11" fmla="*/ 16 h 61"/>
                                    <a:gd name="T12" fmla="*/ 40 w 108"/>
                                    <a:gd name="T13" fmla="*/ 14 h 61"/>
                                    <a:gd name="T14" fmla="*/ 21 w 108"/>
                                    <a:gd name="T15" fmla="*/ 23 h 61"/>
                                    <a:gd name="T16" fmla="*/ 9 w 108"/>
                                    <a:gd name="T17" fmla="*/ 31 h 61"/>
                                    <a:gd name="T18" fmla="*/ 0 w 108"/>
                                    <a:gd name="T19" fmla="*/ 38 h 61"/>
                                    <a:gd name="T20" fmla="*/ 21 w 108"/>
                                    <a:gd name="T21" fmla="*/ 39 h 61"/>
                                    <a:gd name="T22" fmla="*/ 38 w 108"/>
                                    <a:gd name="T23" fmla="*/ 33 h 61"/>
                                    <a:gd name="T24" fmla="*/ 41 w 108"/>
                                    <a:gd name="T25" fmla="*/ 44 h 61"/>
                                    <a:gd name="T26" fmla="*/ 67 w 108"/>
                                    <a:gd name="T27" fmla="*/ 44 h 61"/>
                                    <a:gd name="T28" fmla="*/ 76 w 108"/>
                                    <a:gd name="T29" fmla="*/ 33 h 61"/>
                                    <a:gd name="T30" fmla="*/ 84 w 108"/>
                                    <a:gd name="T31" fmla="*/ 46 h 61"/>
                                    <a:gd name="T32" fmla="*/ 40 w 108"/>
                                    <a:gd name="T33" fmla="*/ 49 h 61"/>
                                    <a:gd name="T34" fmla="*/ 55 w 108"/>
                                    <a:gd name="T35" fmla="*/ 61 h 61"/>
                                    <a:gd name="T36" fmla="*/ 89 w 108"/>
                                    <a:gd name="T37" fmla="*/ 55 h 61"/>
                                    <a:gd name="T38" fmla="*/ 108 w 108"/>
                                    <a:gd name="T39" fmla="*/ 40 h 61"/>
                                    <a:gd name="T40" fmla="*/ 91 w 108"/>
                                    <a:gd name="T41" fmla="*/ 21 h 61"/>
                                    <a:gd name="T42" fmla="*/ 101 w 108"/>
                                    <a:gd name="T43" fmla="*/ 8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8" h="61">
                                      <a:moveTo>
                                        <a:pt x="101" y="8"/>
                                      </a:moveTo>
                                      <a:lnTo>
                                        <a:pt x="72" y="0"/>
                                      </a:lnTo>
                                      <a:lnTo>
                                        <a:pt x="28" y="0"/>
                                      </a:lnTo>
                                      <a:lnTo>
                                        <a:pt x="15" y="5"/>
                                      </a:lnTo>
                                      <a:lnTo>
                                        <a:pt x="60" y="8"/>
                                      </a:lnTo>
                                      <a:lnTo>
                                        <a:pt x="74" y="16"/>
                                      </a:lnTo>
                                      <a:lnTo>
                                        <a:pt x="40" y="14"/>
                                      </a:lnTo>
                                      <a:lnTo>
                                        <a:pt x="21" y="23"/>
                                      </a:lnTo>
                                      <a:lnTo>
                                        <a:pt x="9" y="31"/>
                                      </a:lnTo>
                                      <a:lnTo>
                                        <a:pt x="0" y="38"/>
                                      </a:lnTo>
                                      <a:lnTo>
                                        <a:pt x="21" y="39"/>
                                      </a:lnTo>
                                      <a:lnTo>
                                        <a:pt x="38" y="33"/>
                                      </a:lnTo>
                                      <a:lnTo>
                                        <a:pt x="41" y="44"/>
                                      </a:lnTo>
                                      <a:lnTo>
                                        <a:pt x="67" y="44"/>
                                      </a:lnTo>
                                      <a:lnTo>
                                        <a:pt x="76" y="33"/>
                                      </a:lnTo>
                                      <a:lnTo>
                                        <a:pt x="84" y="46"/>
                                      </a:lnTo>
                                      <a:lnTo>
                                        <a:pt x="40" y="49"/>
                                      </a:lnTo>
                                      <a:lnTo>
                                        <a:pt x="55" y="61"/>
                                      </a:lnTo>
                                      <a:lnTo>
                                        <a:pt x="89" y="55"/>
                                      </a:lnTo>
                                      <a:lnTo>
                                        <a:pt x="108" y="40"/>
                                      </a:lnTo>
                                      <a:lnTo>
                                        <a:pt x="91" y="21"/>
                                      </a:lnTo>
                                      <a:lnTo>
                                        <a:pt x="101" y="8"/>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 name="Freeform 1684"/>
                              <wps:cNvSpPr>
                                <a:spLocks/>
                              </wps:cNvSpPr>
                              <wps:spPr bwMode="auto">
                                <a:xfrm>
                                  <a:off x="360045" y="71755"/>
                                  <a:ext cx="36195" cy="17145"/>
                                </a:xfrm>
                                <a:custGeom>
                                  <a:avLst/>
                                  <a:gdLst>
                                    <a:gd name="T0" fmla="*/ 91 w 113"/>
                                    <a:gd name="T1" fmla="*/ 1 h 55"/>
                                    <a:gd name="T2" fmla="*/ 32 w 113"/>
                                    <a:gd name="T3" fmla="*/ 0 h 55"/>
                                    <a:gd name="T4" fmla="*/ 1 w 113"/>
                                    <a:gd name="T5" fmla="*/ 14 h 55"/>
                                    <a:gd name="T6" fmla="*/ 0 w 113"/>
                                    <a:gd name="T7" fmla="*/ 33 h 55"/>
                                    <a:gd name="T8" fmla="*/ 15 w 113"/>
                                    <a:gd name="T9" fmla="*/ 54 h 55"/>
                                    <a:gd name="T10" fmla="*/ 65 w 113"/>
                                    <a:gd name="T11" fmla="*/ 55 h 55"/>
                                    <a:gd name="T12" fmla="*/ 65 w 113"/>
                                    <a:gd name="T13" fmla="*/ 46 h 55"/>
                                    <a:gd name="T14" fmla="*/ 43 w 113"/>
                                    <a:gd name="T15" fmla="*/ 43 h 55"/>
                                    <a:gd name="T16" fmla="*/ 32 w 113"/>
                                    <a:gd name="T17" fmla="*/ 38 h 55"/>
                                    <a:gd name="T18" fmla="*/ 17 w 113"/>
                                    <a:gd name="T19" fmla="*/ 35 h 55"/>
                                    <a:gd name="T20" fmla="*/ 31 w 113"/>
                                    <a:gd name="T21" fmla="*/ 24 h 55"/>
                                    <a:gd name="T22" fmla="*/ 41 w 113"/>
                                    <a:gd name="T23" fmla="*/ 38 h 55"/>
                                    <a:gd name="T24" fmla="*/ 72 w 113"/>
                                    <a:gd name="T25" fmla="*/ 38 h 55"/>
                                    <a:gd name="T26" fmla="*/ 72 w 113"/>
                                    <a:gd name="T27" fmla="*/ 26 h 55"/>
                                    <a:gd name="T28" fmla="*/ 91 w 113"/>
                                    <a:gd name="T29" fmla="*/ 33 h 55"/>
                                    <a:gd name="T30" fmla="*/ 113 w 113"/>
                                    <a:gd name="T31" fmla="*/ 42 h 55"/>
                                    <a:gd name="T32" fmla="*/ 110 w 113"/>
                                    <a:gd name="T33" fmla="*/ 30 h 55"/>
                                    <a:gd name="T34" fmla="*/ 84 w 113"/>
                                    <a:gd name="T35" fmla="*/ 20 h 55"/>
                                    <a:gd name="T36" fmla="*/ 41 w 113"/>
                                    <a:gd name="T37" fmla="*/ 9 h 55"/>
                                    <a:gd name="T38" fmla="*/ 69 w 113"/>
                                    <a:gd name="T39" fmla="*/ 7 h 55"/>
                                    <a:gd name="T40" fmla="*/ 91 w 113"/>
                                    <a:gd name="T41" fmla="*/ 1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3" h="55">
                                      <a:moveTo>
                                        <a:pt x="91" y="1"/>
                                      </a:moveTo>
                                      <a:lnTo>
                                        <a:pt x="32" y="0"/>
                                      </a:lnTo>
                                      <a:lnTo>
                                        <a:pt x="1" y="14"/>
                                      </a:lnTo>
                                      <a:lnTo>
                                        <a:pt x="0" y="33"/>
                                      </a:lnTo>
                                      <a:lnTo>
                                        <a:pt x="15" y="54"/>
                                      </a:lnTo>
                                      <a:lnTo>
                                        <a:pt x="65" y="55"/>
                                      </a:lnTo>
                                      <a:lnTo>
                                        <a:pt x="65" y="46"/>
                                      </a:lnTo>
                                      <a:lnTo>
                                        <a:pt x="43" y="43"/>
                                      </a:lnTo>
                                      <a:lnTo>
                                        <a:pt x="32" y="38"/>
                                      </a:lnTo>
                                      <a:lnTo>
                                        <a:pt x="17" y="35"/>
                                      </a:lnTo>
                                      <a:lnTo>
                                        <a:pt x="31" y="24"/>
                                      </a:lnTo>
                                      <a:lnTo>
                                        <a:pt x="41" y="38"/>
                                      </a:lnTo>
                                      <a:lnTo>
                                        <a:pt x="72" y="38"/>
                                      </a:lnTo>
                                      <a:lnTo>
                                        <a:pt x="72" y="26"/>
                                      </a:lnTo>
                                      <a:lnTo>
                                        <a:pt x="91" y="33"/>
                                      </a:lnTo>
                                      <a:lnTo>
                                        <a:pt x="113" y="42"/>
                                      </a:lnTo>
                                      <a:lnTo>
                                        <a:pt x="110" y="30"/>
                                      </a:lnTo>
                                      <a:lnTo>
                                        <a:pt x="84" y="20"/>
                                      </a:lnTo>
                                      <a:lnTo>
                                        <a:pt x="41" y="9"/>
                                      </a:lnTo>
                                      <a:lnTo>
                                        <a:pt x="69" y="7"/>
                                      </a:lnTo>
                                      <a:lnTo>
                                        <a:pt x="91" y="1"/>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8" name="Freeform 1685"/>
                              <wps:cNvSpPr>
                                <a:spLocks/>
                              </wps:cNvSpPr>
                              <wps:spPr bwMode="auto">
                                <a:xfrm>
                                  <a:off x="278130" y="169545"/>
                                  <a:ext cx="84455" cy="102235"/>
                                </a:xfrm>
                                <a:custGeom>
                                  <a:avLst/>
                                  <a:gdLst>
                                    <a:gd name="T0" fmla="*/ 58 w 266"/>
                                    <a:gd name="T1" fmla="*/ 0 h 322"/>
                                    <a:gd name="T2" fmla="*/ 34 w 266"/>
                                    <a:gd name="T3" fmla="*/ 77 h 322"/>
                                    <a:gd name="T4" fmla="*/ 0 w 266"/>
                                    <a:gd name="T5" fmla="*/ 144 h 322"/>
                                    <a:gd name="T6" fmla="*/ 94 w 266"/>
                                    <a:gd name="T7" fmla="*/ 152 h 322"/>
                                    <a:gd name="T8" fmla="*/ 203 w 266"/>
                                    <a:gd name="T9" fmla="*/ 217 h 322"/>
                                    <a:gd name="T10" fmla="*/ 266 w 266"/>
                                    <a:gd name="T11" fmla="*/ 322 h 322"/>
                                    <a:gd name="T12" fmla="*/ 246 w 266"/>
                                    <a:gd name="T13" fmla="*/ 204 h 322"/>
                                    <a:gd name="T14" fmla="*/ 127 w 266"/>
                                    <a:gd name="T15" fmla="*/ 128 h 322"/>
                                    <a:gd name="T16" fmla="*/ 86 w 266"/>
                                    <a:gd name="T17" fmla="*/ 79 h 322"/>
                                    <a:gd name="T18" fmla="*/ 160 w 266"/>
                                    <a:gd name="T19" fmla="*/ 124 h 322"/>
                                    <a:gd name="T20" fmla="*/ 210 w 266"/>
                                    <a:gd name="T21" fmla="*/ 149 h 322"/>
                                    <a:gd name="T22" fmla="*/ 194 w 266"/>
                                    <a:gd name="T23" fmla="*/ 81 h 322"/>
                                    <a:gd name="T24" fmla="*/ 118 w 266"/>
                                    <a:gd name="T25" fmla="*/ 55 h 322"/>
                                    <a:gd name="T26" fmla="*/ 58 w 266"/>
                                    <a:gd name="T27" fmla="*/ 0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6" h="322">
                                      <a:moveTo>
                                        <a:pt x="58" y="0"/>
                                      </a:moveTo>
                                      <a:lnTo>
                                        <a:pt x="34" y="77"/>
                                      </a:lnTo>
                                      <a:lnTo>
                                        <a:pt x="0" y="144"/>
                                      </a:lnTo>
                                      <a:lnTo>
                                        <a:pt x="94" y="152"/>
                                      </a:lnTo>
                                      <a:lnTo>
                                        <a:pt x="203" y="217"/>
                                      </a:lnTo>
                                      <a:lnTo>
                                        <a:pt x="266" y="322"/>
                                      </a:lnTo>
                                      <a:lnTo>
                                        <a:pt x="246" y="204"/>
                                      </a:lnTo>
                                      <a:lnTo>
                                        <a:pt x="127" y="128"/>
                                      </a:lnTo>
                                      <a:lnTo>
                                        <a:pt x="86" y="79"/>
                                      </a:lnTo>
                                      <a:lnTo>
                                        <a:pt x="160" y="124"/>
                                      </a:lnTo>
                                      <a:lnTo>
                                        <a:pt x="210" y="149"/>
                                      </a:lnTo>
                                      <a:lnTo>
                                        <a:pt x="194" y="81"/>
                                      </a:lnTo>
                                      <a:lnTo>
                                        <a:pt x="118" y="55"/>
                                      </a:lnTo>
                                      <a:lnTo>
                                        <a:pt x="58"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9" name="Freeform 1686"/>
                              <wps:cNvSpPr>
                                <a:spLocks/>
                              </wps:cNvSpPr>
                              <wps:spPr bwMode="auto">
                                <a:xfrm>
                                  <a:off x="365125" y="204470"/>
                                  <a:ext cx="31750" cy="92075"/>
                                </a:xfrm>
                                <a:custGeom>
                                  <a:avLst/>
                                  <a:gdLst>
                                    <a:gd name="T0" fmla="*/ 96 w 100"/>
                                    <a:gd name="T1" fmla="*/ 0 h 290"/>
                                    <a:gd name="T2" fmla="*/ 45 w 100"/>
                                    <a:gd name="T3" fmla="*/ 18 h 290"/>
                                    <a:gd name="T4" fmla="*/ 27 w 100"/>
                                    <a:gd name="T5" fmla="*/ 95 h 290"/>
                                    <a:gd name="T6" fmla="*/ 0 w 100"/>
                                    <a:gd name="T7" fmla="*/ 202 h 290"/>
                                    <a:gd name="T8" fmla="*/ 14 w 100"/>
                                    <a:gd name="T9" fmla="*/ 290 h 290"/>
                                    <a:gd name="T10" fmla="*/ 36 w 100"/>
                                    <a:gd name="T11" fmla="*/ 208 h 290"/>
                                    <a:gd name="T12" fmla="*/ 57 w 100"/>
                                    <a:gd name="T13" fmla="*/ 33 h 290"/>
                                    <a:gd name="T14" fmla="*/ 100 w 100"/>
                                    <a:gd name="T15" fmla="*/ 39 h 290"/>
                                    <a:gd name="T16" fmla="*/ 96 w 100"/>
                                    <a:gd name="T17" fmla="*/ 0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 h="290">
                                      <a:moveTo>
                                        <a:pt x="96" y="0"/>
                                      </a:moveTo>
                                      <a:lnTo>
                                        <a:pt x="45" y="18"/>
                                      </a:lnTo>
                                      <a:lnTo>
                                        <a:pt x="27" y="95"/>
                                      </a:lnTo>
                                      <a:lnTo>
                                        <a:pt x="0" y="202"/>
                                      </a:lnTo>
                                      <a:lnTo>
                                        <a:pt x="14" y="290"/>
                                      </a:lnTo>
                                      <a:lnTo>
                                        <a:pt x="36" y="208"/>
                                      </a:lnTo>
                                      <a:lnTo>
                                        <a:pt x="57" y="33"/>
                                      </a:lnTo>
                                      <a:lnTo>
                                        <a:pt x="100" y="39"/>
                                      </a:lnTo>
                                      <a:lnTo>
                                        <a:pt x="96"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0" name="Freeform 1687"/>
                              <wps:cNvSpPr>
                                <a:spLocks/>
                              </wps:cNvSpPr>
                              <wps:spPr bwMode="auto">
                                <a:xfrm>
                                  <a:off x="372745" y="156845"/>
                                  <a:ext cx="215900" cy="253365"/>
                                </a:xfrm>
                                <a:custGeom>
                                  <a:avLst/>
                                  <a:gdLst>
                                    <a:gd name="T0" fmla="*/ 337 w 680"/>
                                    <a:gd name="T1" fmla="*/ 74 h 798"/>
                                    <a:gd name="T2" fmla="*/ 599 w 680"/>
                                    <a:gd name="T3" fmla="*/ 333 h 798"/>
                                    <a:gd name="T4" fmla="*/ 657 w 680"/>
                                    <a:gd name="T5" fmla="*/ 466 h 798"/>
                                    <a:gd name="T6" fmla="*/ 674 w 680"/>
                                    <a:gd name="T7" fmla="*/ 534 h 798"/>
                                    <a:gd name="T8" fmla="*/ 680 w 680"/>
                                    <a:gd name="T9" fmla="*/ 588 h 798"/>
                                    <a:gd name="T10" fmla="*/ 661 w 680"/>
                                    <a:gd name="T11" fmla="*/ 639 h 798"/>
                                    <a:gd name="T12" fmla="*/ 604 w 680"/>
                                    <a:gd name="T13" fmla="*/ 691 h 798"/>
                                    <a:gd name="T14" fmla="*/ 549 w 680"/>
                                    <a:gd name="T15" fmla="*/ 716 h 798"/>
                                    <a:gd name="T16" fmla="*/ 499 w 680"/>
                                    <a:gd name="T17" fmla="*/ 738 h 798"/>
                                    <a:gd name="T18" fmla="*/ 446 w 680"/>
                                    <a:gd name="T19" fmla="*/ 754 h 798"/>
                                    <a:gd name="T20" fmla="*/ 384 w 680"/>
                                    <a:gd name="T21" fmla="*/ 759 h 798"/>
                                    <a:gd name="T22" fmla="*/ 301 w 680"/>
                                    <a:gd name="T23" fmla="*/ 737 h 798"/>
                                    <a:gd name="T24" fmla="*/ 287 w 680"/>
                                    <a:gd name="T25" fmla="*/ 791 h 798"/>
                                    <a:gd name="T26" fmla="*/ 261 w 680"/>
                                    <a:gd name="T27" fmla="*/ 793 h 798"/>
                                    <a:gd name="T28" fmla="*/ 239 w 680"/>
                                    <a:gd name="T29" fmla="*/ 765 h 798"/>
                                    <a:gd name="T30" fmla="*/ 220 w 680"/>
                                    <a:gd name="T31" fmla="*/ 721 h 798"/>
                                    <a:gd name="T32" fmla="*/ 256 w 680"/>
                                    <a:gd name="T33" fmla="*/ 610 h 798"/>
                                    <a:gd name="T34" fmla="*/ 301 w 680"/>
                                    <a:gd name="T35" fmla="*/ 620 h 798"/>
                                    <a:gd name="T36" fmla="*/ 341 w 680"/>
                                    <a:gd name="T37" fmla="*/ 577 h 798"/>
                                    <a:gd name="T38" fmla="*/ 471 w 680"/>
                                    <a:gd name="T39" fmla="*/ 644 h 798"/>
                                    <a:gd name="T40" fmla="*/ 516 w 680"/>
                                    <a:gd name="T41" fmla="*/ 654 h 798"/>
                                    <a:gd name="T42" fmla="*/ 537 w 680"/>
                                    <a:gd name="T43" fmla="*/ 607 h 798"/>
                                    <a:gd name="T44" fmla="*/ 614 w 680"/>
                                    <a:gd name="T45" fmla="*/ 589 h 798"/>
                                    <a:gd name="T46" fmla="*/ 564 w 680"/>
                                    <a:gd name="T47" fmla="*/ 559 h 798"/>
                                    <a:gd name="T48" fmla="*/ 470 w 680"/>
                                    <a:gd name="T49" fmla="*/ 530 h 798"/>
                                    <a:gd name="T50" fmla="*/ 401 w 680"/>
                                    <a:gd name="T51" fmla="*/ 494 h 798"/>
                                    <a:gd name="T52" fmla="*/ 458 w 680"/>
                                    <a:gd name="T53" fmla="*/ 368 h 798"/>
                                    <a:gd name="T54" fmla="*/ 399 w 680"/>
                                    <a:gd name="T55" fmla="*/ 386 h 798"/>
                                    <a:gd name="T56" fmla="*/ 418 w 680"/>
                                    <a:gd name="T57" fmla="*/ 251 h 798"/>
                                    <a:gd name="T58" fmla="*/ 356 w 680"/>
                                    <a:gd name="T59" fmla="*/ 366 h 798"/>
                                    <a:gd name="T60" fmla="*/ 335 w 680"/>
                                    <a:gd name="T61" fmla="*/ 568 h 798"/>
                                    <a:gd name="T62" fmla="*/ 193 w 680"/>
                                    <a:gd name="T63" fmla="*/ 598 h 798"/>
                                    <a:gd name="T64" fmla="*/ 205 w 680"/>
                                    <a:gd name="T65" fmla="*/ 470 h 798"/>
                                    <a:gd name="T66" fmla="*/ 134 w 680"/>
                                    <a:gd name="T67" fmla="*/ 636 h 798"/>
                                    <a:gd name="T68" fmla="*/ 0 w 680"/>
                                    <a:gd name="T69" fmla="*/ 623 h 798"/>
                                    <a:gd name="T70" fmla="*/ 45 w 680"/>
                                    <a:gd name="T71" fmla="*/ 193 h 798"/>
                                    <a:gd name="T72" fmla="*/ 126 w 680"/>
                                    <a:gd name="T73" fmla="*/ 93 h 798"/>
                                    <a:gd name="T74" fmla="*/ 170 w 680"/>
                                    <a:gd name="T75" fmla="*/ 215 h 798"/>
                                    <a:gd name="T76" fmla="*/ 141 w 680"/>
                                    <a:gd name="T77" fmla="*/ 453 h 798"/>
                                    <a:gd name="T78" fmla="*/ 198 w 680"/>
                                    <a:gd name="T79" fmla="*/ 183 h 798"/>
                                    <a:gd name="T80" fmla="*/ 237 w 680"/>
                                    <a:gd name="T81" fmla="*/ 154 h 798"/>
                                    <a:gd name="T82" fmla="*/ 317 w 680"/>
                                    <a:gd name="T83" fmla="*/ 380 h 798"/>
                                    <a:gd name="T84" fmla="*/ 239 w 680"/>
                                    <a:gd name="T85" fmla="*/ 120 h 798"/>
                                    <a:gd name="T86" fmla="*/ 163 w 680"/>
                                    <a:gd name="T87" fmla="*/ 79 h 798"/>
                                    <a:gd name="T88" fmla="*/ 79 w 680"/>
                                    <a:gd name="T89" fmla="*/ 29 h 798"/>
                                    <a:gd name="T90" fmla="*/ 86 w 680"/>
                                    <a:gd name="T91" fmla="*/ 5 h 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80" h="798">
                                      <a:moveTo>
                                        <a:pt x="84" y="0"/>
                                      </a:moveTo>
                                      <a:lnTo>
                                        <a:pt x="337" y="74"/>
                                      </a:lnTo>
                                      <a:lnTo>
                                        <a:pt x="502" y="214"/>
                                      </a:lnTo>
                                      <a:lnTo>
                                        <a:pt x="599" y="333"/>
                                      </a:lnTo>
                                      <a:lnTo>
                                        <a:pt x="604" y="392"/>
                                      </a:lnTo>
                                      <a:lnTo>
                                        <a:pt x="657" y="466"/>
                                      </a:lnTo>
                                      <a:lnTo>
                                        <a:pt x="667" y="501"/>
                                      </a:lnTo>
                                      <a:lnTo>
                                        <a:pt x="674" y="534"/>
                                      </a:lnTo>
                                      <a:lnTo>
                                        <a:pt x="680" y="561"/>
                                      </a:lnTo>
                                      <a:lnTo>
                                        <a:pt x="680" y="588"/>
                                      </a:lnTo>
                                      <a:lnTo>
                                        <a:pt x="674" y="614"/>
                                      </a:lnTo>
                                      <a:lnTo>
                                        <a:pt x="661" y="639"/>
                                      </a:lnTo>
                                      <a:lnTo>
                                        <a:pt x="638" y="663"/>
                                      </a:lnTo>
                                      <a:lnTo>
                                        <a:pt x="604" y="691"/>
                                      </a:lnTo>
                                      <a:lnTo>
                                        <a:pt x="575" y="703"/>
                                      </a:lnTo>
                                      <a:lnTo>
                                        <a:pt x="549" y="716"/>
                                      </a:lnTo>
                                      <a:lnTo>
                                        <a:pt x="523" y="727"/>
                                      </a:lnTo>
                                      <a:lnTo>
                                        <a:pt x="499" y="738"/>
                                      </a:lnTo>
                                      <a:lnTo>
                                        <a:pt x="473" y="747"/>
                                      </a:lnTo>
                                      <a:lnTo>
                                        <a:pt x="446" y="754"/>
                                      </a:lnTo>
                                      <a:lnTo>
                                        <a:pt x="416" y="757"/>
                                      </a:lnTo>
                                      <a:lnTo>
                                        <a:pt x="384" y="759"/>
                                      </a:lnTo>
                                      <a:lnTo>
                                        <a:pt x="303" y="699"/>
                                      </a:lnTo>
                                      <a:lnTo>
                                        <a:pt x="301" y="737"/>
                                      </a:lnTo>
                                      <a:lnTo>
                                        <a:pt x="298" y="772"/>
                                      </a:lnTo>
                                      <a:lnTo>
                                        <a:pt x="287" y="791"/>
                                      </a:lnTo>
                                      <a:lnTo>
                                        <a:pt x="275" y="798"/>
                                      </a:lnTo>
                                      <a:lnTo>
                                        <a:pt x="261" y="793"/>
                                      </a:lnTo>
                                      <a:lnTo>
                                        <a:pt x="249" y="781"/>
                                      </a:lnTo>
                                      <a:lnTo>
                                        <a:pt x="239" y="765"/>
                                      </a:lnTo>
                                      <a:lnTo>
                                        <a:pt x="229" y="744"/>
                                      </a:lnTo>
                                      <a:lnTo>
                                        <a:pt x="220" y="721"/>
                                      </a:lnTo>
                                      <a:lnTo>
                                        <a:pt x="163" y="626"/>
                                      </a:lnTo>
                                      <a:lnTo>
                                        <a:pt x="256" y="610"/>
                                      </a:lnTo>
                                      <a:lnTo>
                                        <a:pt x="301" y="595"/>
                                      </a:lnTo>
                                      <a:lnTo>
                                        <a:pt x="301" y="620"/>
                                      </a:lnTo>
                                      <a:lnTo>
                                        <a:pt x="334" y="611"/>
                                      </a:lnTo>
                                      <a:lnTo>
                                        <a:pt x="341" y="577"/>
                                      </a:lnTo>
                                      <a:lnTo>
                                        <a:pt x="391" y="584"/>
                                      </a:lnTo>
                                      <a:lnTo>
                                        <a:pt x="471" y="644"/>
                                      </a:lnTo>
                                      <a:lnTo>
                                        <a:pt x="489" y="693"/>
                                      </a:lnTo>
                                      <a:lnTo>
                                        <a:pt x="516" y="654"/>
                                      </a:lnTo>
                                      <a:lnTo>
                                        <a:pt x="447" y="594"/>
                                      </a:lnTo>
                                      <a:lnTo>
                                        <a:pt x="537" y="607"/>
                                      </a:lnTo>
                                      <a:lnTo>
                                        <a:pt x="594" y="627"/>
                                      </a:lnTo>
                                      <a:lnTo>
                                        <a:pt x="614" y="589"/>
                                      </a:lnTo>
                                      <a:lnTo>
                                        <a:pt x="482" y="571"/>
                                      </a:lnTo>
                                      <a:lnTo>
                                        <a:pt x="564" y="559"/>
                                      </a:lnTo>
                                      <a:lnTo>
                                        <a:pt x="533" y="531"/>
                                      </a:lnTo>
                                      <a:lnTo>
                                        <a:pt x="470" y="530"/>
                                      </a:lnTo>
                                      <a:lnTo>
                                        <a:pt x="392" y="547"/>
                                      </a:lnTo>
                                      <a:lnTo>
                                        <a:pt x="401" y="494"/>
                                      </a:lnTo>
                                      <a:lnTo>
                                        <a:pt x="454" y="437"/>
                                      </a:lnTo>
                                      <a:lnTo>
                                        <a:pt x="458" y="368"/>
                                      </a:lnTo>
                                      <a:lnTo>
                                        <a:pt x="411" y="411"/>
                                      </a:lnTo>
                                      <a:lnTo>
                                        <a:pt x="399" y="386"/>
                                      </a:lnTo>
                                      <a:lnTo>
                                        <a:pt x="415" y="334"/>
                                      </a:lnTo>
                                      <a:lnTo>
                                        <a:pt x="418" y="251"/>
                                      </a:lnTo>
                                      <a:lnTo>
                                        <a:pt x="378" y="294"/>
                                      </a:lnTo>
                                      <a:lnTo>
                                        <a:pt x="356" y="366"/>
                                      </a:lnTo>
                                      <a:lnTo>
                                        <a:pt x="349" y="507"/>
                                      </a:lnTo>
                                      <a:lnTo>
                                        <a:pt x="335" y="568"/>
                                      </a:lnTo>
                                      <a:lnTo>
                                        <a:pt x="256" y="599"/>
                                      </a:lnTo>
                                      <a:lnTo>
                                        <a:pt x="193" y="598"/>
                                      </a:lnTo>
                                      <a:lnTo>
                                        <a:pt x="194" y="547"/>
                                      </a:lnTo>
                                      <a:lnTo>
                                        <a:pt x="205" y="470"/>
                                      </a:lnTo>
                                      <a:lnTo>
                                        <a:pt x="163" y="528"/>
                                      </a:lnTo>
                                      <a:lnTo>
                                        <a:pt x="134" y="636"/>
                                      </a:lnTo>
                                      <a:lnTo>
                                        <a:pt x="71" y="635"/>
                                      </a:lnTo>
                                      <a:lnTo>
                                        <a:pt x="0" y="623"/>
                                      </a:lnTo>
                                      <a:lnTo>
                                        <a:pt x="19" y="509"/>
                                      </a:lnTo>
                                      <a:lnTo>
                                        <a:pt x="45" y="193"/>
                                      </a:lnTo>
                                      <a:lnTo>
                                        <a:pt x="86" y="126"/>
                                      </a:lnTo>
                                      <a:lnTo>
                                        <a:pt x="126" y="93"/>
                                      </a:lnTo>
                                      <a:lnTo>
                                        <a:pt x="175" y="123"/>
                                      </a:lnTo>
                                      <a:lnTo>
                                        <a:pt x="170" y="215"/>
                                      </a:lnTo>
                                      <a:lnTo>
                                        <a:pt x="146" y="366"/>
                                      </a:lnTo>
                                      <a:lnTo>
                                        <a:pt x="141" y="453"/>
                                      </a:lnTo>
                                      <a:lnTo>
                                        <a:pt x="191" y="372"/>
                                      </a:lnTo>
                                      <a:lnTo>
                                        <a:pt x="198" y="183"/>
                                      </a:lnTo>
                                      <a:lnTo>
                                        <a:pt x="196" y="90"/>
                                      </a:lnTo>
                                      <a:lnTo>
                                        <a:pt x="237" y="154"/>
                                      </a:lnTo>
                                      <a:lnTo>
                                        <a:pt x="258" y="257"/>
                                      </a:lnTo>
                                      <a:lnTo>
                                        <a:pt x="317" y="380"/>
                                      </a:lnTo>
                                      <a:lnTo>
                                        <a:pt x="294" y="302"/>
                                      </a:lnTo>
                                      <a:lnTo>
                                        <a:pt x="239" y="120"/>
                                      </a:lnTo>
                                      <a:lnTo>
                                        <a:pt x="196" y="65"/>
                                      </a:lnTo>
                                      <a:lnTo>
                                        <a:pt x="163" y="79"/>
                                      </a:lnTo>
                                      <a:lnTo>
                                        <a:pt x="77" y="34"/>
                                      </a:lnTo>
                                      <a:lnTo>
                                        <a:pt x="79" y="29"/>
                                      </a:lnTo>
                                      <a:lnTo>
                                        <a:pt x="84" y="17"/>
                                      </a:lnTo>
                                      <a:lnTo>
                                        <a:pt x="86" y="5"/>
                                      </a:lnTo>
                                      <a:lnTo>
                                        <a:pt x="8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1" name="Freeform 1688"/>
                              <wps:cNvSpPr>
                                <a:spLocks/>
                              </wps:cNvSpPr>
                              <wps:spPr bwMode="auto">
                                <a:xfrm>
                                  <a:off x="227330" y="219075"/>
                                  <a:ext cx="137795" cy="126365"/>
                                </a:xfrm>
                                <a:custGeom>
                                  <a:avLst/>
                                  <a:gdLst>
                                    <a:gd name="T0" fmla="*/ 418 w 433"/>
                                    <a:gd name="T1" fmla="*/ 209 h 398"/>
                                    <a:gd name="T2" fmla="*/ 433 w 433"/>
                                    <a:gd name="T3" fmla="*/ 341 h 398"/>
                                    <a:gd name="T4" fmla="*/ 366 w 433"/>
                                    <a:gd name="T5" fmla="*/ 237 h 398"/>
                                    <a:gd name="T6" fmla="*/ 287 w 433"/>
                                    <a:gd name="T7" fmla="*/ 158 h 398"/>
                                    <a:gd name="T8" fmla="*/ 182 w 433"/>
                                    <a:gd name="T9" fmla="*/ 57 h 398"/>
                                    <a:gd name="T10" fmla="*/ 199 w 433"/>
                                    <a:gd name="T11" fmla="*/ 121 h 398"/>
                                    <a:gd name="T12" fmla="*/ 345 w 433"/>
                                    <a:gd name="T13" fmla="*/ 281 h 398"/>
                                    <a:gd name="T14" fmla="*/ 378 w 433"/>
                                    <a:gd name="T15" fmla="*/ 396 h 398"/>
                                    <a:gd name="T16" fmla="*/ 296 w 433"/>
                                    <a:gd name="T17" fmla="*/ 398 h 398"/>
                                    <a:gd name="T18" fmla="*/ 154 w 433"/>
                                    <a:gd name="T19" fmla="*/ 256 h 398"/>
                                    <a:gd name="T20" fmla="*/ 10 w 433"/>
                                    <a:gd name="T21" fmla="*/ 39 h 398"/>
                                    <a:gd name="T22" fmla="*/ 0 w 433"/>
                                    <a:gd name="T23" fmla="*/ 0 h 398"/>
                                    <a:gd name="T24" fmla="*/ 103 w 433"/>
                                    <a:gd name="T25" fmla="*/ 30 h 398"/>
                                    <a:gd name="T26" fmla="*/ 134 w 433"/>
                                    <a:gd name="T27" fmla="*/ 8 h 398"/>
                                    <a:gd name="T28" fmla="*/ 170 w 433"/>
                                    <a:gd name="T29" fmla="*/ 13 h 398"/>
                                    <a:gd name="T30" fmla="*/ 201 w 433"/>
                                    <a:gd name="T31" fmla="*/ 19 h 398"/>
                                    <a:gd name="T32" fmla="*/ 228 w 433"/>
                                    <a:gd name="T33" fmla="*/ 25 h 398"/>
                                    <a:gd name="T34" fmla="*/ 253 w 433"/>
                                    <a:gd name="T35" fmla="*/ 31 h 398"/>
                                    <a:gd name="T36" fmla="*/ 271 w 433"/>
                                    <a:gd name="T37" fmla="*/ 38 h 398"/>
                                    <a:gd name="T38" fmla="*/ 289 w 433"/>
                                    <a:gd name="T39" fmla="*/ 44 h 398"/>
                                    <a:gd name="T40" fmla="*/ 304 w 433"/>
                                    <a:gd name="T41" fmla="*/ 52 h 398"/>
                                    <a:gd name="T42" fmla="*/ 318 w 433"/>
                                    <a:gd name="T43" fmla="*/ 62 h 398"/>
                                    <a:gd name="T44" fmla="*/ 328 w 433"/>
                                    <a:gd name="T45" fmla="*/ 73 h 398"/>
                                    <a:gd name="T46" fmla="*/ 340 w 433"/>
                                    <a:gd name="T47" fmla="*/ 86 h 398"/>
                                    <a:gd name="T48" fmla="*/ 351 w 433"/>
                                    <a:gd name="T49" fmla="*/ 100 h 398"/>
                                    <a:gd name="T50" fmla="*/ 361 w 433"/>
                                    <a:gd name="T51" fmla="*/ 117 h 398"/>
                                    <a:gd name="T52" fmla="*/ 373 w 433"/>
                                    <a:gd name="T53" fmla="*/ 136 h 398"/>
                                    <a:gd name="T54" fmla="*/ 387 w 433"/>
                                    <a:gd name="T55" fmla="*/ 156 h 398"/>
                                    <a:gd name="T56" fmla="*/ 401 w 433"/>
                                    <a:gd name="T57" fmla="*/ 181 h 398"/>
                                    <a:gd name="T58" fmla="*/ 418 w 433"/>
                                    <a:gd name="T59" fmla="*/ 209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33" h="398">
                                      <a:moveTo>
                                        <a:pt x="418" y="209"/>
                                      </a:moveTo>
                                      <a:lnTo>
                                        <a:pt x="433" y="341"/>
                                      </a:lnTo>
                                      <a:lnTo>
                                        <a:pt x="366" y="237"/>
                                      </a:lnTo>
                                      <a:lnTo>
                                        <a:pt x="287" y="158"/>
                                      </a:lnTo>
                                      <a:lnTo>
                                        <a:pt x="182" y="57"/>
                                      </a:lnTo>
                                      <a:lnTo>
                                        <a:pt x="199" y="121"/>
                                      </a:lnTo>
                                      <a:lnTo>
                                        <a:pt x="345" y="281"/>
                                      </a:lnTo>
                                      <a:lnTo>
                                        <a:pt x="378" y="396"/>
                                      </a:lnTo>
                                      <a:lnTo>
                                        <a:pt x="296" y="398"/>
                                      </a:lnTo>
                                      <a:lnTo>
                                        <a:pt x="154" y="256"/>
                                      </a:lnTo>
                                      <a:lnTo>
                                        <a:pt x="10" y="39"/>
                                      </a:lnTo>
                                      <a:lnTo>
                                        <a:pt x="0" y="0"/>
                                      </a:lnTo>
                                      <a:lnTo>
                                        <a:pt x="103" y="30"/>
                                      </a:lnTo>
                                      <a:lnTo>
                                        <a:pt x="134" y="8"/>
                                      </a:lnTo>
                                      <a:lnTo>
                                        <a:pt x="170" y="13"/>
                                      </a:lnTo>
                                      <a:lnTo>
                                        <a:pt x="201" y="19"/>
                                      </a:lnTo>
                                      <a:lnTo>
                                        <a:pt x="228" y="25"/>
                                      </a:lnTo>
                                      <a:lnTo>
                                        <a:pt x="253" y="31"/>
                                      </a:lnTo>
                                      <a:lnTo>
                                        <a:pt x="271" y="38"/>
                                      </a:lnTo>
                                      <a:lnTo>
                                        <a:pt x="289" y="44"/>
                                      </a:lnTo>
                                      <a:lnTo>
                                        <a:pt x="304" y="52"/>
                                      </a:lnTo>
                                      <a:lnTo>
                                        <a:pt x="318" y="62"/>
                                      </a:lnTo>
                                      <a:lnTo>
                                        <a:pt x="328" y="73"/>
                                      </a:lnTo>
                                      <a:lnTo>
                                        <a:pt x="340" y="86"/>
                                      </a:lnTo>
                                      <a:lnTo>
                                        <a:pt x="351" y="100"/>
                                      </a:lnTo>
                                      <a:lnTo>
                                        <a:pt x="361" y="117"/>
                                      </a:lnTo>
                                      <a:lnTo>
                                        <a:pt x="373" y="136"/>
                                      </a:lnTo>
                                      <a:lnTo>
                                        <a:pt x="387" y="156"/>
                                      </a:lnTo>
                                      <a:lnTo>
                                        <a:pt x="401" y="181"/>
                                      </a:lnTo>
                                      <a:lnTo>
                                        <a:pt x="418" y="209"/>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2" name="Freeform 1689"/>
                              <wps:cNvSpPr>
                                <a:spLocks/>
                              </wps:cNvSpPr>
                              <wps:spPr bwMode="auto">
                                <a:xfrm>
                                  <a:off x="379730" y="403860"/>
                                  <a:ext cx="133985" cy="378460"/>
                                </a:xfrm>
                                <a:custGeom>
                                  <a:avLst/>
                                  <a:gdLst>
                                    <a:gd name="T0" fmla="*/ 394 w 421"/>
                                    <a:gd name="T1" fmla="*/ 0 h 1192"/>
                                    <a:gd name="T2" fmla="*/ 387 w 421"/>
                                    <a:gd name="T3" fmla="*/ 147 h 1192"/>
                                    <a:gd name="T4" fmla="*/ 385 w 421"/>
                                    <a:gd name="T5" fmla="*/ 259 h 1192"/>
                                    <a:gd name="T6" fmla="*/ 421 w 421"/>
                                    <a:gd name="T7" fmla="*/ 724 h 1192"/>
                                    <a:gd name="T8" fmla="*/ 402 w 421"/>
                                    <a:gd name="T9" fmla="*/ 1175 h 1192"/>
                                    <a:gd name="T10" fmla="*/ 204 w 421"/>
                                    <a:gd name="T11" fmla="*/ 1192 h 1192"/>
                                    <a:gd name="T12" fmla="*/ 36 w 421"/>
                                    <a:gd name="T13" fmla="*/ 1188 h 1192"/>
                                    <a:gd name="T14" fmla="*/ 39 w 421"/>
                                    <a:gd name="T15" fmla="*/ 1112 h 1192"/>
                                    <a:gd name="T16" fmla="*/ 46 w 421"/>
                                    <a:gd name="T17" fmla="*/ 951 h 1192"/>
                                    <a:gd name="T18" fmla="*/ 63 w 421"/>
                                    <a:gd name="T19" fmla="*/ 565 h 1192"/>
                                    <a:gd name="T20" fmla="*/ 86 w 421"/>
                                    <a:gd name="T21" fmla="*/ 663 h 1192"/>
                                    <a:gd name="T22" fmla="*/ 179 w 421"/>
                                    <a:gd name="T23" fmla="*/ 804 h 1192"/>
                                    <a:gd name="T24" fmla="*/ 197 w 421"/>
                                    <a:gd name="T25" fmla="*/ 998 h 1192"/>
                                    <a:gd name="T26" fmla="*/ 230 w 421"/>
                                    <a:gd name="T27" fmla="*/ 902 h 1192"/>
                                    <a:gd name="T28" fmla="*/ 208 w 421"/>
                                    <a:gd name="T29" fmla="*/ 751 h 1192"/>
                                    <a:gd name="T30" fmla="*/ 106 w 421"/>
                                    <a:gd name="T31" fmla="*/ 512 h 1192"/>
                                    <a:gd name="T32" fmla="*/ 44 w 421"/>
                                    <a:gd name="T33" fmla="*/ 307 h 1192"/>
                                    <a:gd name="T34" fmla="*/ 0 w 421"/>
                                    <a:gd name="T35" fmla="*/ 47 h 1192"/>
                                    <a:gd name="T36" fmla="*/ 68 w 421"/>
                                    <a:gd name="T37" fmla="*/ 71 h 1192"/>
                                    <a:gd name="T38" fmla="*/ 120 w 421"/>
                                    <a:gd name="T39" fmla="*/ 169 h 1192"/>
                                    <a:gd name="T40" fmla="*/ 206 w 421"/>
                                    <a:gd name="T41" fmla="*/ 461 h 1192"/>
                                    <a:gd name="T42" fmla="*/ 185 w 421"/>
                                    <a:gd name="T43" fmla="*/ 310 h 1192"/>
                                    <a:gd name="T44" fmla="*/ 125 w 421"/>
                                    <a:gd name="T45" fmla="*/ 13 h 1192"/>
                                    <a:gd name="T46" fmla="*/ 223 w 421"/>
                                    <a:gd name="T47" fmla="*/ 75 h 1192"/>
                                    <a:gd name="T48" fmla="*/ 232 w 421"/>
                                    <a:gd name="T49" fmla="*/ 72 h 1192"/>
                                    <a:gd name="T50" fmla="*/ 251 w 421"/>
                                    <a:gd name="T51" fmla="*/ 64 h 1192"/>
                                    <a:gd name="T52" fmla="*/ 280 w 421"/>
                                    <a:gd name="T53" fmla="*/ 54 h 1192"/>
                                    <a:gd name="T54" fmla="*/ 313 w 421"/>
                                    <a:gd name="T55" fmla="*/ 41 h 1192"/>
                                    <a:gd name="T56" fmla="*/ 345 w 421"/>
                                    <a:gd name="T57" fmla="*/ 28 h 1192"/>
                                    <a:gd name="T58" fmla="*/ 371 w 421"/>
                                    <a:gd name="T59" fmla="*/ 16 h 1192"/>
                                    <a:gd name="T60" fmla="*/ 390 w 421"/>
                                    <a:gd name="T61" fmla="*/ 6 h 1192"/>
                                    <a:gd name="T62" fmla="*/ 394 w 421"/>
                                    <a:gd name="T63" fmla="*/ 0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21" h="1192">
                                      <a:moveTo>
                                        <a:pt x="394" y="0"/>
                                      </a:moveTo>
                                      <a:lnTo>
                                        <a:pt x="387" y="147"/>
                                      </a:lnTo>
                                      <a:lnTo>
                                        <a:pt x="385" y="259"/>
                                      </a:lnTo>
                                      <a:lnTo>
                                        <a:pt x="421" y="724"/>
                                      </a:lnTo>
                                      <a:lnTo>
                                        <a:pt x="402" y="1175"/>
                                      </a:lnTo>
                                      <a:lnTo>
                                        <a:pt x="204" y="1192"/>
                                      </a:lnTo>
                                      <a:lnTo>
                                        <a:pt x="36" y="1188"/>
                                      </a:lnTo>
                                      <a:lnTo>
                                        <a:pt x="39" y="1112"/>
                                      </a:lnTo>
                                      <a:lnTo>
                                        <a:pt x="46" y="951"/>
                                      </a:lnTo>
                                      <a:lnTo>
                                        <a:pt x="63" y="565"/>
                                      </a:lnTo>
                                      <a:lnTo>
                                        <a:pt x="86" y="663"/>
                                      </a:lnTo>
                                      <a:lnTo>
                                        <a:pt x="179" y="804"/>
                                      </a:lnTo>
                                      <a:lnTo>
                                        <a:pt x="197" y="998"/>
                                      </a:lnTo>
                                      <a:lnTo>
                                        <a:pt x="230" y="902"/>
                                      </a:lnTo>
                                      <a:lnTo>
                                        <a:pt x="208" y="751"/>
                                      </a:lnTo>
                                      <a:lnTo>
                                        <a:pt x="106" y="512"/>
                                      </a:lnTo>
                                      <a:lnTo>
                                        <a:pt x="44" y="307"/>
                                      </a:lnTo>
                                      <a:lnTo>
                                        <a:pt x="0" y="47"/>
                                      </a:lnTo>
                                      <a:lnTo>
                                        <a:pt x="68" y="71"/>
                                      </a:lnTo>
                                      <a:lnTo>
                                        <a:pt x="120" y="169"/>
                                      </a:lnTo>
                                      <a:lnTo>
                                        <a:pt x="206" y="461"/>
                                      </a:lnTo>
                                      <a:lnTo>
                                        <a:pt x="185" y="310"/>
                                      </a:lnTo>
                                      <a:lnTo>
                                        <a:pt x="125" y="13"/>
                                      </a:lnTo>
                                      <a:lnTo>
                                        <a:pt x="223" y="75"/>
                                      </a:lnTo>
                                      <a:lnTo>
                                        <a:pt x="232" y="72"/>
                                      </a:lnTo>
                                      <a:lnTo>
                                        <a:pt x="251" y="64"/>
                                      </a:lnTo>
                                      <a:lnTo>
                                        <a:pt x="280" y="54"/>
                                      </a:lnTo>
                                      <a:lnTo>
                                        <a:pt x="313" y="41"/>
                                      </a:lnTo>
                                      <a:lnTo>
                                        <a:pt x="345" y="28"/>
                                      </a:lnTo>
                                      <a:lnTo>
                                        <a:pt x="371" y="16"/>
                                      </a:lnTo>
                                      <a:lnTo>
                                        <a:pt x="390" y="6"/>
                                      </a:lnTo>
                                      <a:lnTo>
                                        <a:pt x="39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3" name="Freeform 1690"/>
                              <wps:cNvSpPr>
                                <a:spLocks/>
                              </wps:cNvSpPr>
                              <wps:spPr bwMode="auto">
                                <a:xfrm>
                                  <a:off x="228600" y="413385"/>
                                  <a:ext cx="156210" cy="371475"/>
                                </a:xfrm>
                                <a:custGeom>
                                  <a:avLst/>
                                  <a:gdLst>
                                    <a:gd name="T0" fmla="*/ 432 w 492"/>
                                    <a:gd name="T1" fmla="*/ 81 h 1170"/>
                                    <a:gd name="T2" fmla="*/ 451 w 492"/>
                                    <a:gd name="T3" fmla="*/ 297 h 1170"/>
                                    <a:gd name="T4" fmla="*/ 492 w 492"/>
                                    <a:gd name="T5" fmla="*/ 620 h 1170"/>
                                    <a:gd name="T6" fmla="*/ 470 w 492"/>
                                    <a:gd name="T7" fmla="*/ 1170 h 1170"/>
                                    <a:gd name="T8" fmla="*/ 176 w 492"/>
                                    <a:gd name="T9" fmla="*/ 1141 h 1170"/>
                                    <a:gd name="T10" fmla="*/ 0 w 492"/>
                                    <a:gd name="T11" fmla="*/ 1134 h 1170"/>
                                    <a:gd name="T12" fmla="*/ 71 w 492"/>
                                    <a:gd name="T13" fmla="*/ 942 h 1170"/>
                                    <a:gd name="T14" fmla="*/ 88 w 492"/>
                                    <a:gd name="T15" fmla="*/ 535 h 1170"/>
                                    <a:gd name="T16" fmla="*/ 127 w 492"/>
                                    <a:gd name="T17" fmla="*/ 622 h 1170"/>
                                    <a:gd name="T18" fmla="*/ 148 w 492"/>
                                    <a:gd name="T19" fmla="*/ 783 h 1170"/>
                                    <a:gd name="T20" fmla="*/ 339 w 492"/>
                                    <a:gd name="T21" fmla="*/ 928 h 1170"/>
                                    <a:gd name="T22" fmla="*/ 305 w 492"/>
                                    <a:gd name="T23" fmla="*/ 755 h 1170"/>
                                    <a:gd name="T24" fmla="*/ 176 w 492"/>
                                    <a:gd name="T25" fmla="*/ 378 h 1170"/>
                                    <a:gd name="T26" fmla="*/ 181 w 492"/>
                                    <a:gd name="T27" fmla="*/ 340 h 1170"/>
                                    <a:gd name="T28" fmla="*/ 174 w 492"/>
                                    <a:gd name="T29" fmla="*/ 297 h 1170"/>
                                    <a:gd name="T30" fmla="*/ 160 w 492"/>
                                    <a:gd name="T31" fmla="*/ 251 h 1170"/>
                                    <a:gd name="T32" fmla="*/ 141 w 492"/>
                                    <a:gd name="T33" fmla="*/ 204 h 1170"/>
                                    <a:gd name="T34" fmla="*/ 122 w 492"/>
                                    <a:gd name="T35" fmla="*/ 160 h 1170"/>
                                    <a:gd name="T36" fmla="*/ 107 w 492"/>
                                    <a:gd name="T37" fmla="*/ 119 h 1170"/>
                                    <a:gd name="T38" fmla="*/ 96 w 492"/>
                                    <a:gd name="T39" fmla="*/ 87 h 1170"/>
                                    <a:gd name="T40" fmla="*/ 95 w 492"/>
                                    <a:gd name="T41" fmla="*/ 62 h 1170"/>
                                    <a:gd name="T42" fmla="*/ 98 w 492"/>
                                    <a:gd name="T43" fmla="*/ 51 h 1170"/>
                                    <a:gd name="T44" fmla="*/ 103 w 492"/>
                                    <a:gd name="T45" fmla="*/ 43 h 1170"/>
                                    <a:gd name="T46" fmla="*/ 110 w 492"/>
                                    <a:gd name="T47" fmla="*/ 41 h 1170"/>
                                    <a:gd name="T48" fmla="*/ 121 w 492"/>
                                    <a:gd name="T49" fmla="*/ 42 h 1170"/>
                                    <a:gd name="T50" fmla="*/ 131 w 492"/>
                                    <a:gd name="T51" fmla="*/ 47 h 1170"/>
                                    <a:gd name="T52" fmla="*/ 145 w 492"/>
                                    <a:gd name="T53" fmla="*/ 59 h 1170"/>
                                    <a:gd name="T54" fmla="*/ 160 w 492"/>
                                    <a:gd name="T55" fmla="*/ 75 h 1170"/>
                                    <a:gd name="T56" fmla="*/ 177 w 492"/>
                                    <a:gd name="T57" fmla="*/ 97 h 1170"/>
                                    <a:gd name="T58" fmla="*/ 356 w 492"/>
                                    <a:gd name="T59" fmla="*/ 208 h 1170"/>
                                    <a:gd name="T60" fmla="*/ 318 w 492"/>
                                    <a:gd name="T61" fmla="*/ 110 h 1170"/>
                                    <a:gd name="T62" fmla="*/ 210 w 492"/>
                                    <a:gd name="T63" fmla="*/ 0 h 1170"/>
                                    <a:gd name="T64" fmla="*/ 406 w 492"/>
                                    <a:gd name="T65" fmla="*/ 16 h 1170"/>
                                    <a:gd name="T66" fmla="*/ 432 w 492"/>
                                    <a:gd name="T67" fmla="*/ 81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92" h="1170">
                                      <a:moveTo>
                                        <a:pt x="432" y="81"/>
                                      </a:moveTo>
                                      <a:lnTo>
                                        <a:pt x="451" y="297"/>
                                      </a:lnTo>
                                      <a:lnTo>
                                        <a:pt x="492" y="620"/>
                                      </a:lnTo>
                                      <a:lnTo>
                                        <a:pt x="470" y="1170"/>
                                      </a:lnTo>
                                      <a:lnTo>
                                        <a:pt x="176" y="1141"/>
                                      </a:lnTo>
                                      <a:lnTo>
                                        <a:pt x="0" y="1134"/>
                                      </a:lnTo>
                                      <a:lnTo>
                                        <a:pt x="71" y="942"/>
                                      </a:lnTo>
                                      <a:lnTo>
                                        <a:pt x="88" y="535"/>
                                      </a:lnTo>
                                      <a:lnTo>
                                        <a:pt x="127" y="622"/>
                                      </a:lnTo>
                                      <a:lnTo>
                                        <a:pt x="148" y="783"/>
                                      </a:lnTo>
                                      <a:lnTo>
                                        <a:pt x="339" y="928"/>
                                      </a:lnTo>
                                      <a:lnTo>
                                        <a:pt x="305" y="755"/>
                                      </a:lnTo>
                                      <a:lnTo>
                                        <a:pt x="176" y="378"/>
                                      </a:lnTo>
                                      <a:lnTo>
                                        <a:pt x="181" y="340"/>
                                      </a:lnTo>
                                      <a:lnTo>
                                        <a:pt x="174" y="297"/>
                                      </a:lnTo>
                                      <a:lnTo>
                                        <a:pt x="160" y="251"/>
                                      </a:lnTo>
                                      <a:lnTo>
                                        <a:pt x="141" y="204"/>
                                      </a:lnTo>
                                      <a:lnTo>
                                        <a:pt x="122" y="160"/>
                                      </a:lnTo>
                                      <a:lnTo>
                                        <a:pt x="107" y="119"/>
                                      </a:lnTo>
                                      <a:lnTo>
                                        <a:pt x="96" y="87"/>
                                      </a:lnTo>
                                      <a:lnTo>
                                        <a:pt x="95" y="62"/>
                                      </a:lnTo>
                                      <a:lnTo>
                                        <a:pt x="98" y="51"/>
                                      </a:lnTo>
                                      <a:lnTo>
                                        <a:pt x="103" y="43"/>
                                      </a:lnTo>
                                      <a:lnTo>
                                        <a:pt x="110" y="41"/>
                                      </a:lnTo>
                                      <a:lnTo>
                                        <a:pt x="121" y="42"/>
                                      </a:lnTo>
                                      <a:lnTo>
                                        <a:pt x="131" y="47"/>
                                      </a:lnTo>
                                      <a:lnTo>
                                        <a:pt x="145" y="59"/>
                                      </a:lnTo>
                                      <a:lnTo>
                                        <a:pt x="160" y="75"/>
                                      </a:lnTo>
                                      <a:lnTo>
                                        <a:pt x="177" y="97"/>
                                      </a:lnTo>
                                      <a:lnTo>
                                        <a:pt x="356" y="208"/>
                                      </a:lnTo>
                                      <a:lnTo>
                                        <a:pt x="318" y="110"/>
                                      </a:lnTo>
                                      <a:lnTo>
                                        <a:pt x="210" y="0"/>
                                      </a:lnTo>
                                      <a:lnTo>
                                        <a:pt x="406" y="16"/>
                                      </a:lnTo>
                                      <a:lnTo>
                                        <a:pt x="432" y="81"/>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4" name="Freeform 1691"/>
                              <wps:cNvSpPr>
                                <a:spLocks/>
                              </wps:cNvSpPr>
                              <wps:spPr bwMode="auto">
                                <a:xfrm>
                                  <a:off x="137795" y="210820"/>
                                  <a:ext cx="227965" cy="205740"/>
                                </a:xfrm>
                                <a:custGeom>
                                  <a:avLst/>
                                  <a:gdLst>
                                    <a:gd name="T0" fmla="*/ 596 w 719"/>
                                    <a:gd name="T1" fmla="*/ 415 h 649"/>
                                    <a:gd name="T2" fmla="*/ 332 w 719"/>
                                    <a:gd name="T3" fmla="*/ 0 h 649"/>
                                    <a:gd name="T4" fmla="*/ 0 w 719"/>
                                    <a:gd name="T5" fmla="*/ 66 h 649"/>
                                    <a:gd name="T6" fmla="*/ 170 w 719"/>
                                    <a:gd name="T7" fmla="*/ 390 h 649"/>
                                    <a:gd name="T8" fmla="*/ 244 w 719"/>
                                    <a:gd name="T9" fmla="*/ 359 h 649"/>
                                    <a:gd name="T10" fmla="*/ 297 w 719"/>
                                    <a:gd name="T11" fmla="*/ 335 h 649"/>
                                    <a:gd name="T12" fmla="*/ 354 w 719"/>
                                    <a:gd name="T13" fmla="*/ 367 h 649"/>
                                    <a:gd name="T14" fmla="*/ 412 w 719"/>
                                    <a:gd name="T15" fmla="*/ 422 h 649"/>
                                    <a:gd name="T16" fmla="*/ 407 w 719"/>
                                    <a:gd name="T17" fmla="*/ 526 h 649"/>
                                    <a:gd name="T18" fmla="*/ 320 w 719"/>
                                    <a:gd name="T19" fmla="*/ 565 h 649"/>
                                    <a:gd name="T20" fmla="*/ 357 w 719"/>
                                    <a:gd name="T21" fmla="*/ 616 h 649"/>
                                    <a:gd name="T22" fmla="*/ 719 w 719"/>
                                    <a:gd name="T23" fmla="*/ 649 h 649"/>
                                    <a:gd name="T24" fmla="*/ 693 w 719"/>
                                    <a:gd name="T25" fmla="*/ 604 h 649"/>
                                    <a:gd name="T26" fmla="*/ 596 w 719"/>
                                    <a:gd name="T27" fmla="*/ 415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9" h="649">
                                      <a:moveTo>
                                        <a:pt x="596" y="415"/>
                                      </a:moveTo>
                                      <a:lnTo>
                                        <a:pt x="332" y="0"/>
                                      </a:lnTo>
                                      <a:lnTo>
                                        <a:pt x="0" y="66"/>
                                      </a:lnTo>
                                      <a:lnTo>
                                        <a:pt x="170" y="390"/>
                                      </a:lnTo>
                                      <a:lnTo>
                                        <a:pt x="244" y="359"/>
                                      </a:lnTo>
                                      <a:lnTo>
                                        <a:pt x="297" y="335"/>
                                      </a:lnTo>
                                      <a:lnTo>
                                        <a:pt x="354" y="367"/>
                                      </a:lnTo>
                                      <a:lnTo>
                                        <a:pt x="412" y="422"/>
                                      </a:lnTo>
                                      <a:lnTo>
                                        <a:pt x="407" y="526"/>
                                      </a:lnTo>
                                      <a:lnTo>
                                        <a:pt x="320" y="565"/>
                                      </a:lnTo>
                                      <a:lnTo>
                                        <a:pt x="357" y="616"/>
                                      </a:lnTo>
                                      <a:lnTo>
                                        <a:pt x="719" y="649"/>
                                      </a:lnTo>
                                      <a:lnTo>
                                        <a:pt x="693" y="604"/>
                                      </a:lnTo>
                                      <a:lnTo>
                                        <a:pt x="596" y="415"/>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5" name="Freeform 1692"/>
                              <wps:cNvSpPr>
                                <a:spLocks/>
                              </wps:cNvSpPr>
                              <wps:spPr bwMode="auto">
                                <a:xfrm>
                                  <a:off x="290830" y="345440"/>
                                  <a:ext cx="137160" cy="58420"/>
                                </a:xfrm>
                                <a:custGeom>
                                  <a:avLst/>
                                  <a:gdLst>
                                    <a:gd name="T0" fmla="*/ 408 w 432"/>
                                    <a:gd name="T1" fmla="*/ 48 h 184"/>
                                    <a:gd name="T2" fmla="*/ 308 w 432"/>
                                    <a:gd name="T3" fmla="*/ 47 h 184"/>
                                    <a:gd name="T4" fmla="*/ 212 w 432"/>
                                    <a:gd name="T5" fmla="*/ 4 h 184"/>
                                    <a:gd name="T6" fmla="*/ 127 w 432"/>
                                    <a:gd name="T7" fmla="*/ 1 h 184"/>
                                    <a:gd name="T8" fmla="*/ 60 w 432"/>
                                    <a:gd name="T9" fmla="*/ 0 h 184"/>
                                    <a:gd name="T10" fmla="*/ 79 w 432"/>
                                    <a:gd name="T11" fmla="*/ 26 h 184"/>
                                    <a:gd name="T12" fmla="*/ 14 w 432"/>
                                    <a:gd name="T13" fmla="*/ 9 h 184"/>
                                    <a:gd name="T14" fmla="*/ 5 w 432"/>
                                    <a:gd name="T15" fmla="*/ 39 h 184"/>
                                    <a:gd name="T16" fmla="*/ 0 w 432"/>
                                    <a:gd name="T17" fmla="*/ 72 h 184"/>
                                    <a:gd name="T18" fmla="*/ 36 w 432"/>
                                    <a:gd name="T19" fmla="*/ 101 h 184"/>
                                    <a:gd name="T20" fmla="*/ 48 w 432"/>
                                    <a:gd name="T21" fmla="*/ 141 h 184"/>
                                    <a:gd name="T22" fmla="*/ 127 w 432"/>
                                    <a:gd name="T23" fmla="*/ 183 h 184"/>
                                    <a:gd name="T24" fmla="*/ 198 w 432"/>
                                    <a:gd name="T25" fmla="*/ 184 h 184"/>
                                    <a:gd name="T26" fmla="*/ 428 w 432"/>
                                    <a:gd name="T27" fmla="*/ 156 h 184"/>
                                    <a:gd name="T28" fmla="*/ 432 w 432"/>
                                    <a:gd name="T29" fmla="*/ 99 h 184"/>
                                    <a:gd name="T30" fmla="*/ 408 w 432"/>
                                    <a:gd name="T31" fmla="*/ 48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32" h="184">
                                      <a:moveTo>
                                        <a:pt x="408" y="48"/>
                                      </a:moveTo>
                                      <a:lnTo>
                                        <a:pt x="308" y="47"/>
                                      </a:lnTo>
                                      <a:lnTo>
                                        <a:pt x="212" y="4"/>
                                      </a:lnTo>
                                      <a:lnTo>
                                        <a:pt x="127" y="1"/>
                                      </a:lnTo>
                                      <a:lnTo>
                                        <a:pt x="60" y="0"/>
                                      </a:lnTo>
                                      <a:lnTo>
                                        <a:pt x="79" y="26"/>
                                      </a:lnTo>
                                      <a:lnTo>
                                        <a:pt x="14" y="9"/>
                                      </a:lnTo>
                                      <a:lnTo>
                                        <a:pt x="5" y="39"/>
                                      </a:lnTo>
                                      <a:lnTo>
                                        <a:pt x="0" y="72"/>
                                      </a:lnTo>
                                      <a:lnTo>
                                        <a:pt x="36" y="101"/>
                                      </a:lnTo>
                                      <a:lnTo>
                                        <a:pt x="48" y="141"/>
                                      </a:lnTo>
                                      <a:lnTo>
                                        <a:pt x="127" y="183"/>
                                      </a:lnTo>
                                      <a:lnTo>
                                        <a:pt x="198" y="184"/>
                                      </a:lnTo>
                                      <a:lnTo>
                                        <a:pt x="428" y="156"/>
                                      </a:lnTo>
                                      <a:lnTo>
                                        <a:pt x="432" y="99"/>
                                      </a:lnTo>
                                      <a:lnTo>
                                        <a:pt x="408" y="48"/>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6" name="Freeform 1693"/>
                              <wps:cNvSpPr>
                                <a:spLocks/>
                              </wps:cNvSpPr>
                              <wps:spPr bwMode="auto">
                                <a:xfrm>
                                  <a:off x="226060" y="260350"/>
                                  <a:ext cx="83820" cy="107315"/>
                                </a:xfrm>
                                <a:custGeom>
                                  <a:avLst/>
                                  <a:gdLst>
                                    <a:gd name="T0" fmla="*/ 17 w 263"/>
                                    <a:gd name="T1" fmla="*/ 200 h 338"/>
                                    <a:gd name="T2" fmla="*/ 40 w 263"/>
                                    <a:gd name="T3" fmla="*/ 150 h 338"/>
                                    <a:gd name="T4" fmla="*/ 23 w 263"/>
                                    <a:gd name="T5" fmla="*/ 90 h 338"/>
                                    <a:gd name="T6" fmla="*/ 38 w 263"/>
                                    <a:gd name="T7" fmla="*/ 0 h 338"/>
                                    <a:gd name="T8" fmla="*/ 78 w 263"/>
                                    <a:gd name="T9" fmla="*/ 26 h 338"/>
                                    <a:gd name="T10" fmla="*/ 76 w 263"/>
                                    <a:gd name="T11" fmla="*/ 81 h 338"/>
                                    <a:gd name="T12" fmla="*/ 128 w 263"/>
                                    <a:gd name="T13" fmla="*/ 82 h 338"/>
                                    <a:gd name="T14" fmla="*/ 157 w 263"/>
                                    <a:gd name="T15" fmla="*/ 52 h 338"/>
                                    <a:gd name="T16" fmla="*/ 193 w 263"/>
                                    <a:gd name="T17" fmla="*/ 34 h 338"/>
                                    <a:gd name="T18" fmla="*/ 215 w 263"/>
                                    <a:gd name="T19" fmla="*/ 39 h 338"/>
                                    <a:gd name="T20" fmla="*/ 215 w 263"/>
                                    <a:gd name="T21" fmla="*/ 69 h 338"/>
                                    <a:gd name="T22" fmla="*/ 253 w 263"/>
                                    <a:gd name="T23" fmla="*/ 95 h 338"/>
                                    <a:gd name="T24" fmla="*/ 251 w 263"/>
                                    <a:gd name="T25" fmla="*/ 136 h 338"/>
                                    <a:gd name="T26" fmla="*/ 263 w 263"/>
                                    <a:gd name="T27" fmla="*/ 171 h 338"/>
                                    <a:gd name="T28" fmla="*/ 241 w 263"/>
                                    <a:gd name="T29" fmla="*/ 216 h 338"/>
                                    <a:gd name="T30" fmla="*/ 181 w 263"/>
                                    <a:gd name="T31" fmla="*/ 247 h 338"/>
                                    <a:gd name="T32" fmla="*/ 66 w 263"/>
                                    <a:gd name="T33" fmla="*/ 304 h 338"/>
                                    <a:gd name="T34" fmla="*/ 24 w 263"/>
                                    <a:gd name="T35" fmla="*/ 338 h 338"/>
                                    <a:gd name="T36" fmla="*/ 0 w 263"/>
                                    <a:gd name="T37" fmla="*/ 293 h 338"/>
                                    <a:gd name="T38" fmla="*/ 17 w 263"/>
                                    <a:gd name="T39" fmla="*/ 200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338">
                                      <a:moveTo>
                                        <a:pt x="17" y="200"/>
                                      </a:moveTo>
                                      <a:lnTo>
                                        <a:pt x="40" y="150"/>
                                      </a:lnTo>
                                      <a:lnTo>
                                        <a:pt x="23" y="90"/>
                                      </a:lnTo>
                                      <a:lnTo>
                                        <a:pt x="38" y="0"/>
                                      </a:lnTo>
                                      <a:lnTo>
                                        <a:pt x="78" y="26"/>
                                      </a:lnTo>
                                      <a:lnTo>
                                        <a:pt x="76" y="81"/>
                                      </a:lnTo>
                                      <a:lnTo>
                                        <a:pt x="128" y="82"/>
                                      </a:lnTo>
                                      <a:lnTo>
                                        <a:pt x="157" y="52"/>
                                      </a:lnTo>
                                      <a:lnTo>
                                        <a:pt x="193" y="34"/>
                                      </a:lnTo>
                                      <a:lnTo>
                                        <a:pt x="215" y="39"/>
                                      </a:lnTo>
                                      <a:lnTo>
                                        <a:pt x="215" y="69"/>
                                      </a:lnTo>
                                      <a:lnTo>
                                        <a:pt x="253" y="95"/>
                                      </a:lnTo>
                                      <a:lnTo>
                                        <a:pt x="251" y="136"/>
                                      </a:lnTo>
                                      <a:lnTo>
                                        <a:pt x="263" y="171"/>
                                      </a:lnTo>
                                      <a:lnTo>
                                        <a:pt x="241" y="216"/>
                                      </a:lnTo>
                                      <a:lnTo>
                                        <a:pt x="181" y="247"/>
                                      </a:lnTo>
                                      <a:lnTo>
                                        <a:pt x="66" y="304"/>
                                      </a:lnTo>
                                      <a:lnTo>
                                        <a:pt x="24" y="338"/>
                                      </a:lnTo>
                                      <a:lnTo>
                                        <a:pt x="0" y="293"/>
                                      </a:lnTo>
                                      <a:lnTo>
                                        <a:pt x="17" y="20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7" name="Freeform 1694"/>
                              <wps:cNvSpPr>
                                <a:spLocks/>
                              </wps:cNvSpPr>
                              <wps:spPr bwMode="auto">
                                <a:xfrm>
                                  <a:off x="134620" y="307975"/>
                                  <a:ext cx="93980" cy="85725"/>
                                </a:xfrm>
                                <a:custGeom>
                                  <a:avLst/>
                                  <a:gdLst>
                                    <a:gd name="T0" fmla="*/ 288 w 298"/>
                                    <a:gd name="T1" fmla="*/ 45 h 271"/>
                                    <a:gd name="T2" fmla="*/ 207 w 298"/>
                                    <a:gd name="T3" fmla="*/ 79 h 271"/>
                                    <a:gd name="T4" fmla="*/ 172 w 298"/>
                                    <a:gd name="T5" fmla="*/ 120 h 271"/>
                                    <a:gd name="T6" fmla="*/ 131 w 298"/>
                                    <a:gd name="T7" fmla="*/ 174 h 271"/>
                                    <a:gd name="T8" fmla="*/ 126 w 298"/>
                                    <a:gd name="T9" fmla="*/ 134 h 271"/>
                                    <a:gd name="T10" fmla="*/ 167 w 298"/>
                                    <a:gd name="T11" fmla="*/ 77 h 271"/>
                                    <a:gd name="T12" fmla="*/ 95 w 298"/>
                                    <a:gd name="T13" fmla="*/ 84 h 271"/>
                                    <a:gd name="T14" fmla="*/ 103 w 298"/>
                                    <a:gd name="T15" fmla="*/ 50 h 271"/>
                                    <a:gd name="T16" fmla="*/ 136 w 298"/>
                                    <a:gd name="T17" fmla="*/ 41 h 271"/>
                                    <a:gd name="T18" fmla="*/ 85 w 298"/>
                                    <a:gd name="T19" fmla="*/ 0 h 271"/>
                                    <a:gd name="T20" fmla="*/ 71 w 298"/>
                                    <a:gd name="T21" fmla="*/ 39 h 271"/>
                                    <a:gd name="T22" fmla="*/ 29 w 298"/>
                                    <a:gd name="T23" fmla="*/ 64 h 271"/>
                                    <a:gd name="T24" fmla="*/ 0 w 298"/>
                                    <a:gd name="T25" fmla="*/ 118 h 271"/>
                                    <a:gd name="T26" fmla="*/ 4 w 298"/>
                                    <a:gd name="T27" fmla="*/ 167 h 271"/>
                                    <a:gd name="T28" fmla="*/ 7 w 298"/>
                                    <a:gd name="T29" fmla="*/ 204 h 271"/>
                                    <a:gd name="T30" fmla="*/ 12 w 298"/>
                                    <a:gd name="T31" fmla="*/ 230 h 271"/>
                                    <a:gd name="T32" fmla="*/ 21 w 298"/>
                                    <a:gd name="T33" fmla="*/ 247 h 271"/>
                                    <a:gd name="T34" fmla="*/ 36 w 298"/>
                                    <a:gd name="T35" fmla="*/ 256 h 271"/>
                                    <a:gd name="T36" fmla="*/ 57 w 298"/>
                                    <a:gd name="T37" fmla="*/ 263 h 271"/>
                                    <a:gd name="T38" fmla="*/ 88 w 298"/>
                                    <a:gd name="T39" fmla="*/ 267 h 271"/>
                                    <a:gd name="T40" fmla="*/ 129 w 298"/>
                                    <a:gd name="T41" fmla="*/ 271 h 271"/>
                                    <a:gd name="T42" fmla="*/ 298 w 298"/>
                                    <a:gd name="T43" fmla="*/ 264 h 271"/>
                                    <a:gd name="T44" fmla="*/ 281 w 298"/>
                                    <a:gd name="T45" fmla="*/ 218 h 271"/>
                                    <a:gd name="T46" fmla="*/ 270 w 298"/>
                                    <a:gd name="T47" fmla="*/ 148 h 271"/>
                                    <a:gd name="T48" fmla="*/ 288 w 298"/>
                                    <a:gd name="T49" fmla="*/ 45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8" h="271">
                                      <a:moveTo>
                                        <a:pt x="288" y="45"/>
                                      </a:moveTo>
                                      <a:lnTo>
                                        <a:pt x="207" y="79"/>
                                      </a:lnTo>
                                      <a:lnTo>
                                        <a:pt x="172" y="120"/>
                                      </a:lnTo>
                                      <a:lnTo>
                                        <a:pt x="131" y="174"/>
                                      </a:lnTo>
                                      <a:lnTo>
                                        <a:pt x="126" y="134"/>
                                      </a:lnTo>
                                      <a:lnTo>
                                        <a:pt x="167" y="77"/>
                                      </a:lnTo>
                                      <a:lnTo>
                                        <a:pt x="95" y="84"/>
                                      </a:lnTo>
                                      <a:lnTo>
                                        <a:pt x="103" y="50"/>
                                      </a:lnTo>
                                      <a:lnTo>
                                        <a:pt x="136" y="41"/>
                                      </a:lnTo>
                                      <a:lnTo>
                                        <a:pt x="85" y="0"/>
                                      </a:lnTo>
                                      <a:lnTo>
                                        <a:pt x="71" y="39"/>
                                      </a:lnTo>
                                      <a:lnTo>
                                        <a:pt x="29" y="64"/>
                                      </a:lnTo>
                                      <a:lnTo>
                                        <a:pt x="0" y="118"/>
                                      </a:lnTo>
                                      <a:lnTo>
                                        <a:pt x="4" y="167"/>
                                      </a:lnTo>
                                      <a:lnTo>
                                        <a:pt x="7" y="204"/>
                                      </a:lnTo>
                                      <a:lnTo>
                                        <a:pt x="12" y="230"/>
                                      </a:lnTo>
                                      <a:lnTo>
                                        <a:pt x="21" y="247"/>
                                      </a:lnTo>
                                      <a:lnTo>
                                        <a:pt x="36" y="256"/>
                                      </a:lnTo>
                                      <a:lnTo>
                                        <a:pt x="57" y="263"/>
                                      </a:lnTo>
                                      <a:lnTo>
                                        <a:pt x="88" y="267"/>
                                      </a:lnTo>
                                      <a:lnTo>
                                        <a:pt x="129" y="271"/>
                                      </a:lnTo>
                                      <a:lnTo>
                                        <a:pt x="298" y="264"/>
                                      </a:lnTo>
                                      <a:lnTo>
                                        <a:pt x="281" y="218"/>
                                      </a:lnTo>
                                      <a:lnTo>
                                        <a:pt x="270" y="148"/>
                                      </a:lnTo>
                                      <a:lnTo>
                                        <a:pt x="288" y="45"/>
                                      </a:lnTo>
                                      <a:close/>
                                    </a:path>
                                  </a:pathLst>
                                </a:custGeom>
                                <a:solidFill>
                                  <a:srgbClr val="D8C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8" name="Freeform 1695"/>
                              <wps:cNvSpPr>
                                <a:spLocks/>
                              </wps:cNvSpPr>
                              <wps:spPr bwMode="auto">
                                <a:xfrm>
                                  <a:off x="225425" y="349885"/>
                                  <a:ext cx="38735" cy="35560"/>
                                </a:xfrm>
                                <a:custGeom>
                                  <a:avLst/>
                                  <a:gdLst>
                                    <a:gd name="T0" fmla="*/ 115 w 122"/>
                                    <a:gd name="T1" fmla="*/ 0 h 113"/>
                                    <a:gd name="T2" fmla="*/ 58 w 122"/>
                                    <a:gd name="T3" fmla="*/ 21 h 113"/>
                                    <a:gd name="T4" fmla="*/ 1 w 122"/>
                                    <a:gd name="T5" fmla="*/ 11 h 113"/>
                                    <a:gd name="T6" fmla="*/ 0 w 122"/>
                                    <a:gd name="T7" fmla="*/ 67 h 113"/>
                                    <a:gd name="T8" fmla="*/ 30 w 122"/>
                                    <a:gd name="T9" fmla="*/ 113 h 113"/>
                                    <a:gd name="T10" fmla="*/ 115 w 122"/>
                                    <a:gd name="T11" fmla="*/ 81 h 113"/>
                                    <a:gd name="T12" fmla="*/ 122 w 122"/>
                                    <a:gd name="T13" fmla="*/ 34 h 113"/>
                                    <a:gd name="T14" fmla="*/ 115 w 122"/>
                                    <a:gd name="T15" fmla="*/ 0 h 1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2" h="113">
                                      <a:moveTo>
                                        <a:pt x="115" y="0"/>
                                      </a:moveTo>
                                      <a:lnTo>
                                        <a:pt x="58" y="21"/>
                                      </a:lnTo>
                                      <a:lnTo>
                                        <a:pt x="1" y="11"/>
                                      </a:lnTo>
                                      <a:lnTo>
                                        <a:pt x="0" y="67"/>
                                      </a:lnTo>
                                      <a:lnTo>
                                        <a:pt x="30" y="113"/>
                                      </a:lnTo>
                                      <a:lnTo>
                                        <a:pt x="115" y="81"/>
                                      </a:lnTo>
                                      <a:lnTo>
                                        <a:pt x="122" y="34"/>
                                      </a:lnTo>
                                      <a:lnTo>
                                        <a:pt x="115" y="0"/>
                                      </a:lnTo>
                                      <a:close/>
                                    </a:path>
                                  </a:pathLst>
                                </a:custGeom>
                                <a:solidFill>
                                  <a:srgbClr val="35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9" name="Freeform 1696"/>
                              <wps:cNvSpPr>
                                <a:spLocks/>
                              </wps:cNvSpPr>
                              <wps:spPr bwMode="auto">
                                <a:xfrm>
                                  <a:off x="296545" y="148590"/>
                                  <a:ext cx="58420" cy="191770"/>
                                </a:xfrm>
                                <a:custGeom>
                                  <a:avLst/>
                                  <a:gdLst>
                                    <a:gd name="T0" fmla="*/ 24 w 184"/>
                                    <a:gd name="T1" fmla="*/ 0 h 602"/>
                                    <a:gd name="T2" fmla="*/ 0 w 184"/>
                                    <a:gd name="T3" fmla="*/ 17 h 602"/>
                                    <a:gd name="T4" fmla="*/ 23 w 184"/>
                                    <a:gd name="T5" fmla="*/ 188 h 602"/>
                                    <a:gd name="T6" fmla="*/ 21 w 184"/>
                                    <a:gd name="T7" fmla="*/ 338 h 602"/>
                                    <a:gd name="T8" fmla="*/ 103 w 184"/>
                                    <a:gd name="T9" fmla="*/ 483 h 602"/>
                                    <a:gd name="T10" fmla="*/ 138 w 184"/>
                                    <a:gd name="T11" fmla="*/ 602 h 602"/>
                                    <a:gd name="T12" fmla="*/ 184 w 184"/>
                                    <a:gd name="T13" fmla="*/ 602 h 602"/>
                                    <a:gd name="T14" fmla="*/ 66 w 184"/>
                                    <a:gd name="T15" fmla="*/ 389 h 602"/>
                                    <a:gd name="T16" fmla="*/ 40 w 184"/>
                                    <a:gd name="T17" fmla="*/ 308 h 602"/>
                                    <a:gd name="T18" fmla="*/ 47 w 184"/>
                                    <a:gd name="T19" fmla="*/ 153 h 602"/>
                                    <a:gd name="T20" fmla="*/ 19 w 184"/>
                                    <a:gd name="T21" fmla="*/ 54 h 602"/>
                                    <a:gd name="T22" fmla="*/ 24 w 184"/>
                                    <a:gd name="T23" fmla="*/ 0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4" h="602">
                                      <a:moveTo>
                                        <a:pt x="24" y="0"/>
                                      </a:moveTo>
                                      <a:lnTo>
                                        <a:pt x="0" y="17"/>
                                      </a:lnTo>
                                      <a:lnTo>
                                        <a:pt x="23" y="188"/>
                                      </a:lnTo>
                                      <a:lnTo>
                                        <a:pt x="21" y="338"/>
                                      </a:lnTo>
                                      <a:lnTo>
                                        <a:pt x="103" y="483"/>
                                      </a:lnTo>
                                      <a:lnTo>
                                        <a:pt x="138" y="602"/>
                                      </a:lnTo>
                                      <a:lnTo>
                                        <a:pt x="184" y="602"/>
                                      </a:lnTo>
                                      <a:lnTo>
                                        <a:pt x="66" y="389"/>
                                      </a:lnTo>
                                      <a:lnTo>
                                        <a:pt x="40" y="308"/>
                                      </a:lnTo>
                                      <a:lnTo>
                                        <a:pt x="47" y="153"/>
                                      </a:lnTo>
                                      <a:lnTo>
                                        <a:pt x="19" y="54"/>
                                      </a:lnTo>
                                      <a:lnTo>
                                        <a:pt x="24"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0" name="Freeform 1697"/>
                              <wps:cNvSpPr>
                                <a:spLocks/>
                              </wps:cNvSpPr>
                              <wps:spPr bwMode="auto">
                                <a:xfrm>
                                  <a:off x="397510" y="153670"/>
                                  <a:ext cx="78740" cy="91440"/>
                                </a:xfrm>
                                <a:custGeom>
                                  <a:avLst/>
                                  <a:gdLst>
                                    <a:gd name="T0" fmla="*/ 0 w 248"/>
                                    <a:gd name="T1" fmla="*/ 0 h 289"/>
                                    <a:gd name="T2" fmla="*/ 42 w 248"/>
                                    <a:gd name="T3" fmla="*/ 16 h 289"/>
                                    <a:gd name="T4" fmla="*/ 76 w 248"/>
                                    <a:gd name="T5" fmla="*/ 30 h 289"/>
                                    <a:gd name="T6" fmla="*/ 102 w 248"/>
                                    <a:gd name="T7" fmla="*/ 45 h 289"/>
                                    <a:gd name="T8" fmla="*/ 124 w 248"/>
                                    <a:gd name="T9" fmla="*/ 62 h 289"/>
                                    <a:gd name="T10" fmla="*/ 138 w 248"/>
                                    <a:gd name="T11" fmla="*/ 80 h 289"/>
                                    <a:gd name="T12" fmla="*/ 148 w 248"/>
                                    <a:gd name="T13" fmla="*/ 102 h 289"/>
                                    <a:gd name="T14" fmla="*/ 154 w 248"/>
                                    <a:gd name="T15" fmla="*/ 131 h 289"/>
                                    <a:gd name="T16" fmla="*/ 154 w 248"/>
                                    <a:gd name="T17" fmla="*/ 166 h 289"/>
                                    <a:gd name="T18" fmla="*/ 212 w 248"/>
                                    <a:gd name="T19" fmla="*/ 168 h 289"/>
                                    <a:gd name="T20" fmla="*/ 233 w 248"/>
                                    <a:gd name="T21" fmla="*/ 213 h 289"/>
                                    <a:gd name="T22" fmla="*/ 248 w 248"/>
                                    <a:gd name="T23" fmla="*/ 271 h 289"/>
                                    <a:gd name="T24" fmla="*/ 214 w 248"/>
                                    <a:gd name="T25" fmla="*/ 258 h 289"/>
                                    <a:gd name="T26" fmla="*/ 198 w 248"/>
                                    <a:gd name="T27" fmla="*/ 190 h 289"/>
                                    <a:gd name="T28" fmla="*/ 148 w 248"/>
                                    <a:gd name="T29" fmla="*/ 188 h 289"/>
                                    <a:gd name="T30" fmla="*/ 98 w 248"/>
                                    <a:gd name="T31" fmla="*/ 209 h 289"/>
                                    <a:gd name="T32" fmla="*/ 97 w 248"/>
                                    <a:gd name="T33" fmla="*/ 263 h 289"/>
                                    <a:gd name="T34" fmla="*/ 73 w 248"/>
                                    <a:gd name="T35" fmla="*/ 289 h 289"/>
                                    <a:gd name="T36" fmla="*/ 74 w 248"/>
                                    <a:gd name="T37" fmla="*/ 218 h 289"/>
                                    <a:gd name="T38" fmla="*/ 78 w 248"/>
                                    <a:gd name="T39" fmla="*/ 187 h 289"/>
                                    <a:gd name="T40" fmla="*/ 124 w 248"/>
                                    <a:gd name="T41" fmla="*/ 157 h 289"/>
                                    <a:gd name="T42" fmla="*/ 124 w 248"/>
                                    <a:gd name="T43" fmla="*/ 131 h 289"/>
                                    <a:gd name="T44" fmla="*/ 123 w 248"/>
                                    <a:gd name="T45" fmla="*/ 110 h 289"/>
                                    <a:gd name="T46" fmla="*/ 119 w 248"/>
                                    <a:gd name="T47" fmla="*/ 94 h 289"/>
                                    <a:gd name="T48" fmla="*/ 112 w 248"/>
                                    <a:gd name="T49" fmla="*/ 81 h 289"/>
                                    <a:gd name="T50" fmla="*/ 100 w 248"/>
                                    <a:gd name="T51" fmla="*/ 70 h 289"/>
                                    <a:gd name="T52" fmla="*/ 85 w 248"/>
                                    <a:gd name="T53" fmla="*/ 59 h 289"/>
                                    <a:gd name="T54" fmla="*/ 64 w 248"/>
                                    <a:gd name="T55" fmla="*/ 46 h 289"/>
                                    <a:gd name="T56" fmla="*/ 37 w 248"/>
                                    <a:gd name="T57" fmla="*/ 30 h 289"/>
                                    <a:gd name="T58" fmla="*/ 0 w 248"/>
                                    <a:gd name="T59"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48" h="289">
                                      <a:moveTo>
                                        <a:pt x="0" y="0"/>
                                      </a:moveTo>
                                      <a:lnTo>
                                        <a:pt x="42" y="16"/>
                                      </a:lnTo>
                                      <a:lnTo>
                                        <a:pt x="76" y="30"/>
                                      </a:lnTo>
                                      <a:lnTo>
                                        <a:pt x="102" y="45"/>
                                      </a:lnTo>
                                      <a:lnTo>
                                        <a:pt x="124" y="62"/>
                                      </a:lnTo>
                                      <a:lnTo>
                                        <a:pt x="138" y="80"/>
                                      </a:lnTo>
                                      <a:lnTo>
                                        <a:pt x="148" y="102"/>
                                      </a:lnTo>
                                      <a:lnTo>
                                        <a:pt x="154" y="131"/>
                                      </a:lnTo>
                                      <a:lnTo>
                                        <a:pt x="154" y="166"/>
                                      </a:lnTo>
                                      <a:lnTo>
                                        <a:pt x="212" y="168"/>
                                      </a:lnTo>
                                      <a:lnTo>
                                        <a:pt x="233" y="213"/>
                                      </a:lnTo>
                                      <a:lnTo>
                                        <a:pt x="248" y="271"/>
                                      </a:lnTo>
                                      <a:lnTo>
                                        <a:pt x="214" y="258"/>
                                      </a:lnTo>
                                      <a:lnTo>
                                        <a:pt x="198" y="190"/>
                                      </a:lnTo>
                                      <a:lnTo>
                                        <a:pt x="148" y="188"/>
                                      </a:lnTo>
                                      <a:lnTo>
                                        <a:pt x="98" y="209"/>
                                      </a:lnTo>
                                      <a:lnTo>
                                        <a:pt x="97" y="263"/>
                                      </a:lnTo>
                                      <a:lnTo>
                                        <a:pt x="73" y="289"/>
                                      </a:lnTo>
                                      <a:lnTo>
                                        <a:pt x="74" y="218"/>
                                      </a:lnTo>
                                      <a:lnTo>
                                        <a:pt x="78" y="187"/>
                                      </a:lnTo>
                                      <a:lnTo>
                                        <a:pt x="124" y="157"/>
                                      </a:lnTo>
                                      <a:lnTo>
                                        <a:pt x="124" y="131"/>
                                      </a:lnTo>
                                      <a:lnTo>
                                        <a:pt x="123" y="110"/>
                                      </a:lnTo>
                                      <a:lnTo>
                                        <a:pt x="119" y="94"/>
                                      </a:lnTo>
                                      <a:lnTo>
                                        <a:pt x="112" y="81"/>
                                      </a:lnTo>
                                      <a:lnTo>
                                        <a:pt x="100" y="70"/>
                                      </a:lnTo>
                                      <a:lnTo>
                                        <a:pt x="85" y="59"/>
                                      </a:lnTo>
                                      <a:lnTo>
                                        <a:pt x="64" y="46"/>
                                      </a:lnTo>
                                      <a:lnTo>
                                        <a:pt x="37" y="30"/>
                                      </a:lnTo>
                                      <a:lnTo>
                                        <a:pt x="0"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1" name="Freeform 1698"/>
                              <wps:cNvSpPr>
                                <a:spLocks/>
                              </wps:cNvSpPr>
                              <wps:spPr bwMode="auto">
                                <a:xfrm>
                                  <a:off x="455930" y="225425"/>
                                  <a:ext cx="38100" cy="94615"/>
                                </a:xfrm>
                                <a:custGeom>
                                  <a:avLst/>
                                  <a:gdLst>
                                    <a:gd name="T0" fmla="*/ 59 w 121"/>
                                    <a:gd name="T1" fmla="*/ 32 h 298"/>
                                    <a:gd name="T2" fmla="*/ 121 w 121"/>
                                    <a:gd name="T3" fmla="*/ 207 h 298"/>
                                    <a:gd name="T4" fmla="*/ 119 w 121"/>
                                    <a:gd name="T5" fmla="*/ 260 h 298"/>
                                    <a:gd name="T6" fmla="*/ 117 w 121"/>
                                    <a:gd name="T7" fmla="*/ 292 h 298"/>
                                    <a:gd name="T8" fmla="*/ 54 w 121"/>
                                    <a:gd name="T9" fmla="*/ 294 h 298"/>
                                    <a:gd name="T10" fmla="*/ 0 w 121"/>
                                    <a:gd name="T11" fmla="*/ 298 h 298"/>
                                    <a:gd name="T12" fmla="*/ 2 w 121"/>
                                    <a:gd name="T13" fmla="*/ 267 h 298"/>
                                    <a:gd name="T14" fmla="*/ 43 w 121"/>
                                    <a:gd name="T15" fmla="*/ 259 h 298"/>
                                    <a:gd name="T16" fmla="*/ 42 w 121"/>
                                    <a:gd name="T17" fmla="*/ 285 h 298"/>
                                    <a:gd name="T18" fmla="*/ 100 w 121"/>
                                    <a:gd name="T19" fmla="*/ 273 h 298"/>
                                    <a:gd name="T20" fmla="*/ 104 w 121"/>
                                    <a:gd name="T21" fmla="*/ 211 h 298"/>
                                    <a:gd name="T22" fmla="*/ 38 w 121"/>
                                    <a:gd name="T23" fmla="*/ 0 h 298"/>
                                    <a:gd name="T24" fmla="*/ 59 w 121"/>
                                    <a:gd name="T25" fmla="*/ 32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1" h="298">
                                      <a:moveTo>
                                        <a:pt x="59" y="32"/>
                                      </a:moveTo>
                                      <a:lnTo>
                                        <a:pt x="121" y="207"/>
                                      </a:lnTo>
                                      <a:lnTo>
                                        <a:pt x="119" y="260"/>
                                      </a:lnTo>
                                      <a:lnTo>
                                        <a:pt x="117" y="292"/>
                                      </a:lnTo>
                                      <a:lnTo>
                                        <a:pt x="54" y="294"/>
                                      </a:lnTo>
                                      <a:lnTo>
                                        <a:pt x="0" y="298"/>
                                      </a:lnTo>
                                      <a:lnTo>
                                        <a:pt x="2" y="267"/>
                                      </a:lnTo>
                                      <a:lnTo>
                                        <a:pt x="43" y="259"/>
                                      </a:lnTo>
                                      <a:lnTo>
                                        <a:pt x="42" y="285"/>
                                      </a:lnTo>
                                      <a:lnTo>
                                        <a:pt x="100" y="273"/>
                                      </a:lnTo>
                                      <a:lnTo>
                                        <a:pt x="104" y="211"/>
                                      </a:lnTo>
                                      <a:lnTo>
                                        <a:pt x="38" y="0"/>
                                      </a:lnTo>
                                      <a:lnTo>
                                        <a:pt x="59" y="32"/>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 name="Freeform 1699"/>
                              <wps:cNvSpPr>
                                <a:spLocks/>
                              </wps:cNvSpPr>
                              <wps:spPr bwMode="auto">
                                <a:xfrm>
                                  <a:off x="417830" y="226695"/>
                                  <a:ext cx="27305" cy="93980"/>
                                </a:xfrm>
                                <a:custGeom>
                                  <a:avLst/>
                                  <a:gdLst>
                                    <a:gd name="T0" fmla="*/ 21 w 86"/>
                                    <a:gd name="T1" fmla="*/ 40 h 295"/>
                                    <a:gd name="T2" fmla="*/ 17 w 86"/>
                                    <a:gd name="T3" fmla="*/ 120 h 295"/>
                                    <a:gd name="T4" fmla="*/ 22 w 86"/>
                                    <a:gd name="T5" fmla="*/ 253 h 295"/>
                                    <a:gd name="T6" fmla="*/ 52 w 86"/>
                                    <a:gd name="T7" fmla="*/ 273 h 295"/>
                                    <a:gd name="T8" fmla="*/ 86 w 86"/>
                                    <a:gd name="T9" fmla="*/ 273 h 295"/>
                                    <a:gd name="T10" fmla="*/ 86 w 86"/>
                                    <a:gd name="T11" fmla="*/ 295 h 295"/>
                                    <a:gd name="T12" fmla="*/ 45 w 86"/>
                                    <a:gd name="T13" fmla="*/ 293 h 295"/>
                                    <a:gd name="T14" fmla="*/ 0 w 86"/>
                                    <a:gd name="T15" fmla="*/ 257 h 295"/>
                                    <a:gd name="T16" fmla="*/ 5 w 86"/>
                                    <a:gd name="T17" fmla="*/ 115 h 295"/>
                                    <a:gd name="T18" fmla="*/ 10 w 86"/>
                                    <a:gd name="T19" fmla="*/ 0 h 295"/>
                                    <a:gd name="T20" fmla="*/ 21 w 86"/>
                                    <a:gd name="T21" fmla="*/ 40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6" h="295">
                                      <a:moveTo>
                                        <a:pt x="21" y="40"/>
                                      </a:moveTo>
                                      <a:lnTo>
                                        <a:pt x="17" y="120"/>
                                      </a:lnTo>
                                      <a:lnTo>
                                        <a:pt x="22" y="253"/>
                                      </a:lnTo>
                                      <a:lnTo>
                                        <a:pt x="52" y="273"/>
                                      </a:lnTo>
                                      <a:lnTo>
                                        <a:pt x="86" y="273"/>
                                      </a:lnTo>
                                      <a:lnTo>
                                        <a:pt x="86" y="295"/>
                                      </a:lnTo>
                                      <a:lnTo>
                                        <a:pt x="45" y="293"/>
                                      </a:lnTo>
                                      <a:lnTo>
                                        <a:pt x="0" y="257"/>
                                      </a:lnTo>
                                      <a:lnTo>
                                        <a:pt x="5" y="115"/>
                                      </a:lnTo>
                                      <a:lnTo>
                                        <a:pt x="10" y="0"/>
                                      </a:lnTo>
                                      <a:lnTo>
                                        <a:pt x="21" y="40"/>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 name="Freeform 1700"/>
                              <wps:cNvSpPr>
                                <a:spLocks/>
                              </wps:cNvSpPr>
                              <wps:spPr bwMode="auto">
                                <a:xfrm>
                                  <a:off x="456565" y="307340"/>
                                  <a:ext cx="23495" cy="13970"/>
                                </a:xfrm>
                                <a:custGeom>
                                  <a:avLst/>
                                  <a:gdLst>
                                    <a:gd name="T0" fmla="*/ 52 w 74"/>
                                    <a:gd name="T1" fmla="*/ 0 h 43"/>
                                    <a:gd name="T2" fmla="*/ 0 w 74"/>
                                    <a:gd name="T3" fmla="*/ 16 h 43"/>
                                    <a:gd name="T4" fmla="*/ 11 w 74"/>
                                    <a:gd name="T5" fmla="*/ 43 h 43"/>
                                    <a:gd name="T6" fmla="*/ 74 w 74"/>
                                    <a:gd name="T7" fmla="*/ 40 h 43"/>
                                    <a:gd name="T8" fmla="*/ 52 w 74"/>
                                    <a:gd name="T9" fmla="*/ 0 h 43"/>
                                  </a:gdLst>
                                  <a:ahLst/>
                                  <a:cxnLst>
                                    <a:cxn ang="0">
                                      <a:pos x="T0" y="T1"/>
                                    </a:cxn>
                                    <a:cxn ang="0">
                                      <a:pos x="T2" y="T3"/>
                                    </a:cxn>
                                    <a:cxn ang="0">
                                      <a:pos x="T4" y="T5"/>
                                    </a:cxn>
                                    <a:cxn ang="0">
                                      <a:pos x="T6" y="T7"/>
                                    </a:cxn>
                                    <a:cxn ang="0">
                                      <a:pos x="T8" y="T9"/>
                                    </a:cxn>
                                  </a:cxnLst>
                                  <a:rect l="0" t="0" r="r" b="b"/>
                                  <a:pathLst>
                                    <a:path w="74" h="43">
                                      <a:moveTo>
                                        <a:pt x="52" y="0"/>
                                      </a:moveTo>
                                      <a:lnTo>
                                        <a:pt x="0" y="16"/>
                                      </a:lnTo>
                                      <a:lnTo>
                                        <a:pt x="11" y="43"/>
                                      </a:lnTo>
                                      <a:lnTo>
                                        <a:pt x="74" y="40"/>
                                      </a:lnTo>
                                      <a:lnTo>
                                        <a:pt x="52"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4" name="Freeform 1701"/>
                              <wps:cNvSpPr>
                                <a:spLocks/>
                              </wps:cNvSpPr>
                              <wps:spPr bwMode="auto">
                                <a:xfrm>
                                  <a:off x="426720" y="306705"/>
                                  <a:ext cx="24130" cy="13335"/>
                                </a:xfrm>
                                <a:custGeom>
                                  <a:avLst/>
                                  <a:gdLst>
                                    <a:gd name="T0" fmla="*/ 53 w 75"/>
                                    <a:gd name="T1" fmla="*/ 0 h 43"/>
                                    <a:gd name="T2" fmla="*/ 0 w 75"/>
                                    <a:gd name="T3" fmla="*/ 17 h 43"/>
                                    <a:gd name="T4" fmla="*/ 10 w 75"/>
                                    <a:gd name="T5" fmla="*/ 43 h 43"/>
                                    <a:gd name="T6" fmla="*/ 75 w 75"/>
                                    <a:gd name="T7" fmla="*/ 41 h 43"/>
                                    <a:gd name="T8" fmla="*/ 53 w 75"/>
                                    <a:gd name="T9" fmla="*/ 0 h 43"/>
                                  </a:gdLst>
                                  <a:ahLst/>
                                  <a:cxnLst>
                                    <a:cxn ang="0">
                                      <a:pos x="T0" y="T1"/>
                                    </a:cxn>
                                    <a:cxn ang="0">
                                      <a:pos x="T2" y="T3"/>
                                    </a:cxn>
                                    <a:cxn ang="0">
                                      <a:pos x="T4" y="T5"/>
                                    </a:cxn>
                                    <a:cxn ang="0">
                                      <a:pos x="T6" y="T7"/>
                                    </a:cxn>
                                    <a:cxn ang="0">
                                      <a:pos x="T8" y="T9"/>
                                    </a:cxn>
                                  </a:cxnLst>
                                  <a:rect l="0" t="0" r="r" b="b"/>
                                  <a:pathLst>
                                    <a:path w="75" h="43">
                                      <a:moveTo>
                                        <a:pt x="53" y="0"/>
                                      </a:moveTo>
                                      <a:lnTo>
                                        <a:pt x="0" y="17"/>
                                      </a:lnTo>
                                      <a:lnTo>
                                        <a:pt x="10" y="43"/>
                                      </a:lnTo>
                                      <a:lnTo>
                                        <a:pt x="75" y="41"/>
                                      </a:lnTo>
                                      <a:lnTo>
                                        <a:pt x="53"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5" name="Freeform 1702"/>
                              <wps:cNvSpPr>
                                <a:spLocks/>
                              </wps:cNvSpPr>
                              <wps:spPr bwMode="auto">
                                <a:xfrm>
                                  <a:off x="266700" y="273050"/>
                                  <a:ext cx="45720" cy="52705"/>
                                </a:xfrm>
                                <a:custGeom>
                                  <a:avLst/>
                                  <a:gdLst>
                                    <a:gd name="T0" fmla="*/ 99 w 144"/>
                                    <a:gd name="T1" fmla="*/ 34 h 166"/>
                                    <a:gd name="T2" fmla="*/ 101 w 144"/>
                                    <a:gd name="T3" fmla="*/ 9 h 166"/>
                                    <a:gd name="T4" fmla="*/ 67 w 144"/>
                                    <a:gd name="T5" fmla="*/ 0 h 166"/>
                                    <a:gd name="T6" fmla="*/ 30 w 144"/>
                                    <a:gd name="T7" fmla="*/ 23 h 166"/>
                                    <a:gd name="T8" fmla="*/ 0 w 144"/>
                                    <a:gd name="T9" fmla="*/ 49 h 166"/>
                                    <a:gd name="T10" fmla="*/ 13 w 144"/>
                                    <a:gd name="T11" fmla="*/ 77 h 166"/>
                                    <a:gd name="T12" fmla="*/ 36 w 144"/>
                                    <a:gd name="T13" fmla="*/ 77 h 166"/>
                                    <a:gd name="T14" fmla="*/ 36 w 144"/>
                                    <a:gd name="T15" fmla="*/ 104 h 166"/>
                                    <a:gd name="T16" fmla="*/ 58 w 144"/>
                                    <a:gd name="T17" fmla="*/ 111 h 166"/>
                                    <a:gd name="T18" fmla="*/ 58 w 144"/>
                                    <a:gd name="T19" fmla="*/ 133 h 166"/>
                                    <a:gd name="T20" fmla="*/ 84 w 144"/>
                                    <a:gd name="T21" fmla="*/ 138 h 166"/>
                                    <a:gd name="T22" fmla="*/ 82 w 144"/>
                                    <a:gd name="T23" fmla="*/ 159 h 166"/>
                                    <a:gd name="T24" fmla="*/ 99 w 144"/>
                                    <a:gd name="T25" fmla="*/ 166 h 166"/>
                                    <a:gd name="T26" fmla="*/ 142 w 144"/>
                                    <a:gd name="T27" fmla="*/ 142 h 166"/>
                                    <a:gd name="T28" fmla="*/ 144 w 144"/>
                                    <a:gd name="T29" fmla="*/ 107 h 166"/>
                                    <a:gd name="T30" fmla="*/ 125 w 144"/>
                                    <a:gd name="T31" fmla="*/ 102 h 166"/>
                                    <a:gd name="T32" fmla="*/ 127 w 144"/>
                                    <a:gd name="T33" fmla="*/ 82 h 166"/>
                                    <a:gd name="T34" fmla="*/ 110 w 144"/>
                                    <a:gd name="T35" fmla="*/ 70 h 166"/>
                                    <a:gd name="T36" fmla="*/ 120 w 144"/>
                                    <a:gd name="T37" fmla="*/ 51 h 166"/>
                                    <a:gd name="T38" fmla="*/ 99 w 144"/>
                                    <a:gd name="T39" fmla="*/ 3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4" h="166">
                                      <a:moveTo>
                                        <a:pt x="99" y="34"/>
                                      </a:moveTo>
                                      <a:lnTo>
                                        <a:pt x="101" y="9"/>
                                      </a:lnTo>
                                      <a:lnTo>
                                        <a:pt x="67" y="0"/>
                                      </a:lnTo>
                                      <a:lnTo>
                                        <a:pt x="30" y="23"/>
                                      </a:lnTo>
                                      <a:lnTo>
                                        <a:pt x="0" y="49"/>
                                      </a:lnTo>
                                      <a:lnTo>
                                        <a:pt x="13" y="77"/>
                                      </a:lnTo>
                                      <a:lnTo>
                                        <a:pt x="36" y="77"/>
                                      </a:lnTo>
                                      <a:lnTo>
                                        <a:pt x="36" y="104"/>
                                      </a:lnTo>
                                      <a:lnTo>
                                        <a:pt x="58" y="111"/>
                                      </a:lnTo>
                                      <a:lnTo>
                                        <a:pt x="58" y="133"/>
                                      </a:lnTo>
                                      <a:lnTo>
                                        <a:pt x="84" y="138"/>
                                      </a:lnTo>
                                      <a:lnTo>
                                        <a:pt x="82" y="159"/>
                                      </a:lnTo>
                                      <a:lnTo>
                                        <a:pt x="99" y="166"/>
                                      </a:lnTo>
                                      <a:lnTo>
                                        <a:pt x="142" y="142"/>
                                      </a:lnTo>
                                      <a:lnTo>
                                        <a:pt x="144" y="107"/>
                                      </a:lnTo>
                                      <a:lnTo>
                                        <a:pt x="125" y="102"/>
                                      </a:lnTo>
                                      <a:lnTo>
                                        <a:pt x="127" y="82"/>
                                      </a:lnTo>
                                      <a:lnTo>
                                        <a:pt x="110" y="70"/>
                                      </a:lnTo>
                                      <a:lnTo>
                                        <a:pt x="120" y="51"/>
                                      </a:lnTo>
                                      <a:lnTo>
                                        <a:pt x="99"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7" name="Freeform 1703"/>
                              <wps:cNvSpPr>
                                <a:spLocks/>
                              </wps:cNvSpPr>
                              <wps:spPr bwMode="auto">
                                <a:xfrm>
                                  <a:off x="342900" y="350520"/>
                                  <a:ext cx="73660" cy="31750"/>
                                </a:xfrm>
                                <a:custGeom>
                                  <a:avLst/>
                                  <a:gdLst>
                                    <a:gd name="T0" fmla="*/ 205 w 233"/>
                                    <a:gd name="T1" fmla="*/ 34 h 99"/>
                                    <a:gd name="T2" fmla="*/ 166 w 233"/>
                                    <a:gd name="T3" fmla="*/ 32 h 99"/>
                                    <a:gd name="T4" fmla="*/ 123 w 233"/>
                                    <a:gd name="T5" fmla="*/ 12 h 99"/>
                                    <a:gd name="T6" fmla="*/ 71 w 233"/>
                                    <a:gd name="T7" fmla="*/ 0 h 99"/>
                                    <a:gd name="T8" fmla="*/ 35 w 233"/>
                                    <a:gd name="T9" fmla="*/ 5 h 99"/>
                                    <a:gd name="T10" fmla="*/ 2 w 233"/>
                                    <a:gd name="T11" fmla="*/ 22 h 99"/>
                                    <a:gd name="T12" fmla="*/ 0 w 233"/>
                                    <a:gd name="T13" fmla="*/ 53 h 99"/>
                                    <a:gd name="T14" fmla="*/ 42 w 233"/>
                                    <a:gd name="T15" fmla="*/ 56 h 99"/>
                                    <a:gd name="T16" fmla="*/ 49 w 233"/>
                                    <a:gd name="T17" fmla="*/ 77 h 99"/>
                                    <a:gd name="T18" fmla="*/ 57 w 233"/>
                                    <a:gd name="T19" fmla="*/ 90 h 99"/>
                                    <a:gd name="T20" fmla="*/ 86 w 233"/>
                                    <a:gd name="T21" fmla="*/ 91 h 99"/>
                                    <a:gd name="T22" fmla="*/ 162 w 233"/>
                                    <a:gd name="T23" fmla="*/ 99 h 99"/>
                                    <a:gd name="T24" fmla="*/ 231 w 233"/>
                                    <a:gd name="T25" fmla="*/ 70 h 99"/>
                                    <a:gd name="T26" fmla="*/ 233 w 233"/>
                                    <a:gd name="T27" fmla="*/ 34 h 99"/>
                                    <a:gd name="T28" fmla="*/ 205 w 233"/>
                                    <a:gd name="T29" fmla="*/ 34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3" h="99">
                                      <a:moveTo>
                                        <a:pt x="205" y="34"/>
                                      </a:moveTo>
                                      <a:lnTo>
                                        <a:pt x="166" y="32"/>
                                      </a:lnTo>
                                      <a:lnTo>
                                        <a:pt x="123" y="12"/>
                                      </a:lnTo>
                                      <a:lnTo>
                                        <a:pt x="71" y="0"/>
                                      </a:lnTo>
                                      <a:lnTo>
                                        <a:pt x="35" y="5"/>
                                      </a:lnTo>
                                      <a:lnTo>
                                        <a:pt x="2" y="22"/>
                                      </a:lnTo>
                                      <a:lnTo>
                                        <a:pt x="0" y="53"/>
                                      </a:lnTo>
                                      <a:lnTo>
                                        <a:pt x="42" y="56"/>
                                      </a:lnTo>
                                      <a:lnTo>
                                        <a:pt x="49" y="77"/>
                                      </a:lnTo>
                                      <a:lnTo>
                                        <a:pt x="57" y="90"/>
                                      </a:lnTo>
                                      <a:lnTo>
                                        <a:pt x="86" y="91"/>
                                      </a:lnTo>
                                      <a:lnTo>
                                        <a:pt x="162" y="99"/>
                                      </a:lnTo>
                                      <a:lnTo>
                                        <a:pt x="231" y="70"/>
                                      </a:lnTo>
                                      <a:lnTo>
                                        <a:pt x="233" y="34"/>
                                      </a:lnTo>
                                      <a:lnTo>
                                        <a:pt x="205"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8" name="Freeform 1704"/>
                              <wps:cNvSpPr>
                                <a:spLocks/>
                              </wps:cNvSpPr>
                              <wps:spPr bwMode="auto">
                                <a:xfrm>
                                  <a:off x="314325" y="344805"/>
                                  <a:ext cx="41910" cy="8890"/>
                                </a:xfrm>
                                <a:custGeom>
                                  <a:avLst/>
                                  <a:gdLst>
                                    <a:gd name="T0" fmla="*/ 133 w 133"/>
                                    <a:gd name="T1" fmla="*/ 10 h 28"/>
                                    <a:gd name="T2" fmla="*/ 83 w 133"/>
                                    <a:gd name="T3" fmla="*/ 11 h 28"/>
                                    <a:gd name="T4" fmla="*/ 41 w 133"/>
                                    <a:gd name="T5" fmla="*/ 0 h 28"/>
                                    <a:gd name="T6" fmla="*/ 0 w 133"/>
                                    <a:gd name="T7" fmla="*/ 9 h 28"/>
                                    <a:gd name="T8" fmla="*/ 50 w 133"/>
                                    <a:gd name="T9" fmla="*/ 28 h 28"/>
                                    <a:gd name="T10" fmla="*/ 133 w 133"/>
                                    <a:gd name="T11" fmla="*/ 10 h 28"/>
                                  </a:gdLst>
                                  <a:ahLst/>
                                  <a:cxnLst>
                                    <a:cxn ang="0">
                                      <a:pos x="T0" y="T1"/>
                                    </a:cxn>
                                    <a:cxn ang="0">
                                      <a:pos x="T2" y="T3"/>
                                    </a:cxn>
                                    <a:cxn ang="0">
                                      <a:pos x="T4" y="T5"/>
                                    </a:cxn>
                                    <a:cxn ang="0">
                                      <a:pos x="T6" y="T7"/>
                                    </a:cxn>
                                    <a:cxn ang="0">
                                      <a:pos x="T8" y="T9"/>
                                    </a:cxn>
                                    <a:cxn ang="0">
                                      <a:pos x="T10" y="T11"/>
                                    </a:cxn>
                                  </a:cxnLst>
                                  <a:rect l="0" t="0" r="r" b="b"/>
                                  <a:pathLst>
                                    <a:path w="133" h="28">
                                      <a:moveTo>
                                        <a:pt x="133" y="10"/>
                                      </a:moveTo>
                                      <a:lnTo>
                                        <a:pt x="83" y="11"/>
                                      </a:lnTo>
                                      <a:lnTo>
                                        <a:pt x="41" y="0"/>
                                      </a:lnTo>
                                      <a:lnTo>
                                        <a:pt x="0" y="9"/>
                                      </a:lnTo>
                                      <a:lnTo>
                                        <a:pt x="50" y="28"/>
                                      </a:lnTo>
                                      <a:lnTo>
                                        <a:pt x="133" y="1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9" name="Freeform 1705"/>
                              <wps:cNvSpPr>
                                <a:spLocks/>
                              </wps:cNvSpPr>
                              <wps:spPr bwMode="auto">
                                <a:xfrm>
                                  <a:off x="306070" y="349885"/>
                                  <a:ext cx="29210" cy="10795"/>
                                </a:xfrm>
                                <a:custGeom>
                                  <a:avLst/>
                                  <a:gdLst>
                                    <a:gd name="T0" fmla="*/ 93 w 93"/>
                                    <a:gd name="T1" fmla="*/ 20 h 33"/>
                                    <a:gd name="T2" fmla="*/ 37 w 93"/>
                                    <a:gd name="T3" fmla="*/ 10 h 33"/>
                                    <a:gd name="T4" fmla="*/ 0 w 93"/>
                                    <a:gd name="T5" fmla="*/ 0 h 33"/>
                                    <a:gd name="T6" fmla="*/ 33 w 93"/>
                                    <a:gd name="T7" fmla="*/ 23 h 33"/>
                                    <a:gd name="T8" fmla="*/ 81 w 93"/>
                                    <a:gd name="T9" fmla="*/ 33 h 33"/>
                                    <a:gd name="T10" fmla="*/ 93 w 93"/>
                                    <a:gd name="T11" fmla="*/ 20 h 33"/>
                                  </a:gdLst>
                                  <a:ahLst/>
                                  <a:cxnLst>
                                    <a:cxn ang="0">
                                      <a:pos x="T0" y="T1"/>
                                    </a:cxn>
                                    <a:cxn ang="0">
                                      <a:pos x="T2" y="T3"/>
                                    </a:cxn>
                                    <a:cxn ang="0">
                                      <a:pos x="T4" y="T5"/>
                                    </a:cxn>
                                    <a:cxn ang="0">
                                      <a:pos x="T6" y="T7"/>
                                    </a:cxn>
                                    <a:cxn ang="0">
                                      <a:pos x="T8" y="T9"/>
                                    </a:cxn>
                                    <a:cxn ang="0">
                                      <a:pos x="T10" y="T11"/>
                                    </a:cxn>
                                  </a:cxnLst>
                                  <a:rect l="0" t="0" r="r" b="b"/>
                                  <a:pathLst>
                                    <a:path w="93" h="33">
                                      <a:moveTo>
                                        <a:pt x="93" y="20"/>
                                      </a:moveTo>
                                      <a:lnTo>
                                        <a:pt x="37" y="10"/>
                                      </a:lnTo>
                                      <a:lnTo>
                                        <a:pt x="0" y="0"/>
                                      </a:lnTo>
                                      <a:lnTo>
                                        <a:pt x="33" y="23"/>
                                      </a:lnTo>
                                      <a:lnTo>
                                        <a:pt x="81" y="33"/>
                                      </a:lnTo>
                                      <a:lnTo>
                                        <a:pt x="93" y="2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0" name="Freeform 1706"/>
                              <wps:cNvSpPr>
                                <a:spLocks/>
                              </wps:cNvSpPr>
                              <wps:spPr bwMode="auto">
                                <a:xfrm>
                                  <a:off x="379095" y="71755"/>
                                  <a:ext cx="25400" cy="22225"/>
                                </a:xfrm>
                                <a:custGeom>
                                  <a:avLst/>
                                  <a:gdLst>
                                    <a:gd name="T0" fmla="*/ 0 w 79"/>
                                    <a:gd name="T1" fmla="*/ 57 h 69"/>
                                    <a:gd name="T2" fmla="*/ 0 w 79"/>
                                    <a:gd name="T3" fmla="*/ 69 h 69"/>
                                    <a:gd name="T4" fmla="*/ 45 w 79"/>
                                    <a:gd name="T5" fmla="*/ 63 h 69"/>
                                    <a:gd name="T6" fmla="*/ 69 w 79"/>
                                    <a:gd name="T7" fmla="*/ 22 h 69"/>
                                    <a:gd name="T8" fmla="*/ 79 w 79"/>
                                    <a:gd name="T9" fmla="*/ 5 h 69"/>
                                    <a:gd name="T10" fmla="*/ 10 w 79"/>
                                    <a:gd name="T11" fmla="*/ 0 h 69"/>
                                    <a:gd name="T12" fmla="*/ 0 w 79"/>
                                    <a:gd name="T13" fmla="*/ 1 h 69"/>
                                    <a:gd name="T14" fmla="*/ 0 w 79"/>
                                    <a:gd name="T15" fmla="*/ 9 h 69"/>
                                    <a:gd name="T16" fmla="*/ 50 w 79"/>
                                    <a:gd name="T17" fmla="*/ 10 h 69"/>
                                    <a:gd name="T18" fmla="*/ 50 w 79"/>
                                    <a:gd name="T19" fmla="*/ 38 h 69"/>
                                    <a:gd name="T20" fmla="*/ 27 w 79"/>
                                    <a:gd name="T21" fmla="*/ 59 h 69"/>
                                    <a:gd name="T22" fmla="*/ 0 w 79"/>
                                    <a:gd name="T23" fmla="*/ 5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9" h="69">
                                      <a:moveTo>
                                        <a:pt x="0" y="57"/>
                                      </a:moveTo>
                                      <a:lnTo>
                                        <a:pt x="0" y="69"/>
                                      </a:lnTo>
                                      <a:lnTo>
                                        <a:pt x="45" y="63"/>
                                      </a:lnTo>
                                      <a:lnTo>
                                        <a:pt x="69" y="22"/>
                                      </a:lnTo>
                                      <a:lnTo>
                                        <a:pt x="79" y="5"/>
                                      </a:lnTo>
                                      <a:lnTo>
                                        <a:pt x="10" y="0"/>
                                      </a:lnTo>
                                      <a:lnTo>
                                        <a:pt x="0" y="1"/>
                                      </a:lnTo>
                                      <a:lnTo>
                                        <a:pt x="0" y="9"/>
                                      </a:lnTo>
                                      <a:lnTo>
                                        <a:pt x="50" y="10"/>
                                      </a:lnTo>
                                      <a:lnTo>
                                        <a:pt x="50" y="38"/>
                                      </a:lnTo>
                                      <a:lnTo>
                                        <a:pt x="27" y="59"/>
                                      </a:lnTo>
                                      <a:lnTo>
                                        <a:pt x="0" y="57"/>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1" name="Freeform 1707"/>
                              <wps:cNvSpPr>
                                <a:spLocks/>
                              </wps:cNvSpPr>
                              <wps:spPr bwMode="auto">
                                <a:xfrm>
                                  <a:off x="326390" y="71755"/>
                                  <a:ext cx="52705" cy="22860"/>
                                </a:xfrm>
                                <a:custGeom>
                                  <a:avLst/>
                                  <a:gdLst>
                                    <a:gd name="T0" fmla="*/ 167 w 167"/>
                                    <a:gd name="T1" fmla="*/ 9 h 72"/>
                                    <a:gd name="T2" fmla="*/ 167 w 167"/>
                                    <a:gd name="T3" fmla="*/ 1 h 72"/>
                                    <a:gd name="T4" fmla="*/ 133 w 167"/>
                                    <a:gd name="T5" fmla="*/ 9 h 72"/>
                                    <a:gd name="T6" fmla="*/ 55 w 167"/>
                                    <a:gd name="T7" fmla="*/ 4 h 72"/>
                                    <a:gd name="T8" fmla="*/ 0 w 167"/>
                                    <a:gd name="T9" fmla="*/ 0 h 72"/>
                                    <a:gd name="T10" fmla="*/ 0 w 167"/>
                                    <a:gd name="T11" fmla="*/ 10 h 72"/>
                                    <a:gd name="T12" fmla="*/ 52 w 167"/>
                                    <a:gd name="T13" fmla="*/ 12 h 72"/>
                                    <a:gd name="T14" fmla="*/ 52 w 167"/>
                                    <a:gd name="T15" fmla="*/ 39 h 72"/>
                                    <a:gd name="T16" fmla="*/ 28 w 167"/>
                                    <a:gd name="T17" fmla="*/ 60 h 72"/>
                                    <a:gd name="T18" fmla="*/ 0 w 167"/>
                                    <a:gd name="T19" fmla="*/ 59 h 72"/>
                                    <a:gd name="T20" fmla="*/ 0 w 167"/>
                                    <a:gd name="T21" fmla="*/ 72 h 72"/>
                                    <a:gd name="T22" fmla="*/ 17 w 167"/>
                                    <a:gd name="T23" fmla="*/ 72 h 72"/>
                                    <a:gd name="T24" fmla="*/ 53 w 167"/>
                                    <a:gd name="T25" fmla="*/ 63 h 72"/>
                                    <a:gd name="T26" fmla="*/ 64 w 167"/>
                                    <a:gd name="T27" fmla="*/ 17 h 72"/>
                                    <a:gd name="T28" fmla="*/ 100 w 167"/>
                                    <a:gd name="T29" fmla="*/ 22 h 72"/>
                                    <a:gd name="T30" fmla="*/ 112 w 167"/>
                                    <a:gd name="T31" fmla="*/ 56 h 72"/>
                                    <a:gd name="T32" fmla="*/ 151 w 167"/>
                                    <a:gd name="T33" fmla="*/ 72 h 72"/>
                                    <a:gd name="T34" fmla="*/ 167 w 167"/>
                                    <a:gd name="T35" fmla="*/ 69 h 72"/>
                                    <a:gd name="T36" fmla="*/ 167 w 167"/>
                                    <a:gd name="T37" fmla="*/ 57 h 72"/>
                                    <a:gd name="T38" fmla="*/ 158 w 167"/>
                                    <a:gd name="T39" fmla="*/ 57 h 72"/>
                                    <a:gd name="T40" fmla="*/ 133 w 167"/>
                                    <a:gd name="T41" fmla="*/ 54 h 72"/>
                                    <a:gd name="T42" fmla="*/ 117 w 167"/>
                                    <a:gd name="T43" fmla="*/ 35 h 72"/>
                                    <a:gd name="T44" fmla="*/ 119 w 167"/>
                                    <a:gd name="T45" fmla="*/ 20 h 72"/>
                                    <a:gd name="T46" fmla="*/ 158 w 167"/>
                                    <a:gd name="T47" fmla="*/ 9 h 72"/>
                                    <a:gd name="T48" fmla="*/ 167 w 167"/>
                                    <a:gd name="T49" fmla="*/ 9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7" h="72">
                                      <a:moveTo>
                                        <a:pt x="167" y="9"/>
                                      </a:moveTo>
                                      <a:lnTo>
                                        <a:pt x="167" y="1"/>
                                      </a:lnTo>
                                      <a:lnTo>
                                        <a:pt x="133" y="9"/>
                                      </a:lnTo>
                                      <a:lnTo>
                                        <a:pt x="55" y="4"/>
                                      </a:lnTo>
                                      <a:lnTo>
                                        <a:pt x="0" y="0"/>
                                      </a:lnTo>
                                      <a:lnTo>
                                        <a:pt x="0" y="10"/>
                                      </a:lnTo>
                                      <a:lnTo>
                                        <a:pt x="52" y="12"/>
                                      </a:lnTo>
                                      <a:lnTo>
                                        <a:pt x="52" y="39"/>
                                      </a:lnTo>
                                      <a:lnTo>
                                        <a:pt x="28" y="60"/>
                                      </a:lnTo>
                                      <a:lnTo>
                                        <a:pt x="0" y="59"/>
                                      </a:lnTo>
                                      <a:lnTo>
                                        <a:pt x="0" y="72"/>
                                      </a:lnTo>
                                      <a:lnTo>
                                        <a:pt x="17" y="72"/>
                                      </a:lnTo>
                                      <a:lnTo>
                                        <a:pt x="53" y="63"/>
                                      </a:lnTo>
                                      <a:lnTo>
                                        <a:pt x="64" y="17"/>
                                      </a:lnTo>
                                      <a:lnTo>
                                        <a:pt x="100" y="22"/>
                                      </a:lnTo>
                                      <a:lnTo>
                                        <a:pt x="112" y="56"/>
                                      </a:lnTo>
                                      <a:lnTo>
                                        <a:pt x="151" y="72"/>
                                      </a:lnTo>
                                      <a:lnTo>
                                        <a:pt x="167" y="69"/>
                                      </a:lnTo>
                                      <a:lnTo>
                                        <a:pt x="167" y="57"/>
                                      </a:lnTo>
                                      <a:lnTo>
                                        <a:pt x="158" y="57"/>
                                      </a:lnTo>
                                      <a:lnTo>
                                        <a:pt x="133" y="54"/>
                                      </a:lnTo>
                                      <a:lnTo>
                                        <a:pt x="117" y="35"/>
                                      </a:lnTo>
                                      <a:lnTo>
                                        <a:pt x="119" y="20"/>
                                      </a:lnTo>
                                      <a:lnTo>
                                        <a:pt x="158" y="9"/>
                                      </a:lnTo>
                                      <a:lnTo>
                                        <a:pt x="167" y="9"/>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2" name="Freeform 1708"/>
                              <wps:cNvSpPr>
                                <a:spLocks/>
                              </wps:cNvSpPr>
                              <wps:spPr bwMode="auto">
                                <a:xfrm>
                                  <a:off x="287020" y="71120"/>
                                  <a:ext cx="39370" cy="23495"/>
                                </a:xfrm>
                                <a:custGeom>
                                  <a:avLst/>
                                  <a:gdLst>
                                    <a:gd name="T0" fmla="*/ 124 w 124"/>
                                    <a:gd name="T1" fmla="*/ 11 h 73"/>
                                    <a:gd name="T2" fmla="*/ 124 w 124"/>
                                    <a:gd name="T3" fmla="*/ 1 h 73"/>
                                    <a:gd name="T4" fmla="*/ 107 w 124"/>
                                    <a:gd name="T5" fmla="*/ 0 h 73"/>
                                    <a:gd name="T6" fmla="*/ 79 w 124"/>
                                    <a:gd name="T7" fmla="*/ 5 h 73"/>
                                    <a:gd name="T8" fmla="*/ 2 w 124"/>
                                    <a:gd name="T9" fmla="*/ 18 h 73"/>
                                    <a:gd name="T10" fmla="*/ 0 w 124"/>
                                    <a:gd name="T11" fmla="*/ 35 h 73"/>
                                    <a:gd name="T12" fmla="*/ 67 w 124"/>
                                    <a:gd name="T13" fmla="*/ 26 h 73"/>
                                    <a:gd name="T14" fmla="*/ 69 w 124"/>
                                    <a:gd name="T15" fmla="*/ 53 h 73"/>
                                    <a:gd name="T16" fmla="*/ 103 w 124"/>
                                    <a:gd name="T17" fmla="*/ 72 h 73"/>
                                    <a:gd name="T18" fmla="*/ 124 w 124"/>
                                    <a:gd name="T19" fmla="*/ 73 h 73"/>
                                    <a:gd name="T20" fmla="*/ 124 w 124"/>
                                    <a:gd name="T21" fmla="*/ 60 h 73"/>
                                    <a:gd name="T22" fmla="*/ 114 w 124"/>
                                    <a:gd name="T23" fmla="*/ 60 h 73"/>
                                    <a:gd name="T24" fmla="*/ 91 w 124"/>
                                    <a:gd name="T25" fmla="*/ 56 h 73"/>
                                    <a:gd name="T26" fmla="*/ 76 w 124"/>
                                    <a:gd name="T27" fmla="*/ 38 h 73"/>
                                    <a:gd name="T28" fmla="*/ 76 w 124"/>
                                    <a:gd name="T29" fmla="*/ 22 h 73"/>
                                    <a:gd name="T30" fmla="*/ 115 w 124"/>
                                    <a:gd name="T31" fmla="*/ 11 h 73"/>
                                    <a:gd name="T32" fmla="*/ 124 w 124"/>
                                    <a:gd name="T33" fmla="*/ 11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4" h="73">
                                      <a:moveTo>
                                        <a:pt x="124" y="11"/>
                                      </a:moveTo>
                                      <a:lnTo>
                                        <a:pt x="124" y="1"/>
                                      </a:lnTo>
                                      <a:lnTo>
                                        <a:pt x="107" y="0"/>
                                      </a:lnTo>
                                      <a:lnTo>
                                        <a:pt x="79" y="5"/>
                                      </a:lnTo>
                                      <a:lnTo>
                                        <a:pt x="2" y="18"/>
                                      </a:lnTo>
                                      <a:lnTo>
                                        <a:pt x="0" y="35"/>
                                      </a:lnTo>
                                      <a:lnTo>
                                        <a:pt x="67" y="26"/>
                                      </a:lnTo>
                                      <a:lnTo>
                                        <a:pt x="69" y="53"/>
                                      </a:lnTo>
                                      <a:lnTo>
                                        <a:pt x="103" y="72"/>
                                      </a:lnTo>
                                      <a:lnTo>
                                        <a:pt x="124" y="73"/>
                                      </a:lnTo>
                                      <a:lnTo>
                                        <a:pt x="124" y="60"/>
                                      </a:lnTo>
                                      <a:lnTo>
                                        <a:pt x="114" y="60"/>
                                      </a:lnTo>
                                      <a:lnTo>
                                        <a:pt x="91" y="56"/>
                                      </a:lnTo>
                                      <a:lnTo>
                                        <a:pt x="76" y="38"/>
                                      </a:lnTo>
                                      <a:lnTo>
                                        <a:pt x="76" y="22"/>
                                      </a:lnTo>
                                      <a:lnTo>
                                        <a:pt x="115" y="11"/>
                                      </a:lnTo>
                                      <a:lnTo>
                                        <a:pt x="124" y="11"/>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 name="Freeform 1709"/>
                              <wps:cNvSpPr>
                                <a:spLocks/>
                              </wps:cNvSpPr>
                              <wps:spPr bwMode="auto">
                                <a:xfrm>
                                  <a:off x="302895" y="3810"/>
                                  <a:ext cx="136525" cy="116840"/>
                                </a:xfrm>
                                <a:custGeom>
                                  <a:avLst/>
                                  <a:gdLst>
                                    <a:gd name="T0" fmla="*/ 210 w 430"/>
                                    <a:gd name="T1" fmla="*/ 8 h 368"/>
                                    <a:gd name="T2" fmla="*/ 229 w 430"/>
                                    <a:gd name="T3" fmla="*/ 10 h 368"/>
                                    <a:gd name="T4" fmla="*/ 246 w 430"/>
                                    <a:gd name="T5" fmla="*/ 14 h 368"/>
                                    <a:gd name="T6" fmla="*/ 263 w 430"/>
                                    <a:gd name="T7" fmla="*/ 18 h 368"/>
                                    <a:gd name="T8" fmla="*/ 278 w 430"/>
                                    <a:gd name="T9" fmla="*/ 23 h 368"/>
                                    <a:gd name="T10" fmla="*/ 292 w 430"/>
                                    <a:gd name="T11" fmla="*/ 31 h 368"/>
                                    <a:gd name="T12" fmla="*/ 304 w 430"/>
                                    <a:gd name="T13" fmla="*/ 43 h 368"/>
                                    <a:gd name="T14" fmla="*/ 313 w 430"/>
                                    <a:gd name="T15" fmla="*/ 59 h 368"/>
                                    <a:gd name="T16" fmla="*/ 318 w 430"/>
                                    <a:gd name="T17" fmla="*/ 79 h 368"/>
                                    <a:gd name="T18" fmla="*/ 340 w 430"/>
                                    <a:gd name="T19" fmla="*/ 90 h 368"/>
                                    <a:gd name="T20" fmla="*/ 358 w 430"/>
                                    <a:gd name="T21" fmla="*/ 99 h 368"/>
                                    <a:gd name="T22" fmla="*/ 371 w 430"/>
                                    <a:gd name="T23" fmla="*/ 111 h 368"/>
                                    <a:gd name="T24" fmla="*/ 382 w 430"/>
                                    <a:gd name="T25" fmla="*/ 123 h 368"/>
                                    <a:gd name="T26" fmla="*/ 389 w 430"/>
                                    <a:gd name="T27" fmla="*/ 136 h 368"/>
                                    <a:gd name="T28" fmla="*/ 392 w 430"/>
                                    <a:gd name="T29" fmla="*/ 151 h 368"/>
                                    <a:gd name="T30" fmla="*/ 395 w 430"/>
                                    <a:gd name="T31" fmla="*/ 168 h 368"/>
                                    <a:gd name="T32" fmla="*/ 395 w 430"/>
                                    <a:gd name="T33" fmla="*/ 188 h 368"/>
                                    <a:gd name="T34" fmla="*/ 423 w 430"/>
                                    <a:gd name="T35" fmla="*/ 219 h 368"/>
                                    <a:gd name="T36" fmla="*/ 430 w 430"/>
                                    <a:gd name="T37" fmla="*/ 260 h 368"/>
                                    <a:gd name="T38" fmla="*/ 428 w 430"/>
                                    <a:gd name="T39" fmla="*/ 288 h 368"/>
                                    <a:gd name="T40" fmla="*/ 420 w 430"/>
                                    <a:gd name="T41" fmla="*/ 315 h 368"/>
                                    <a:gd name="T42" fmla="*/ 404 w 430"/>
                                    <a:gd name="T43" fmla="*/ 347 h 368"/>
                                    <a:gd name="T44" fmla="*/ 368 w 430"/>
                                    <a:gd name="T45" fmla="*/ 368 h 368"/>
                                    <a:gd name="T46" fmla="*/ 368 w 430"/>
                                    <a:gd name="T47" fmla="*/ 337 h 368"/>
                                    <a:gd name="T48" fmla="*/ 387 w 430"/>
                                    <a:gd name="T49" fmla="*/ 268 h 368"/>
                                    <a:gd name="T50" fmla="*/ 351 w 430"/>
                                    <a:gd name="T51" fmla="*/ 190 h 368"/>
                                    <a:gd name="T52" fmla="*/ 304 w 430"/>
                                    <a:gd name="T53" fmla="*/ 119 h 368"/>
                                    <a:gd name="T54" fmla="*/ 270 w 430"/>
                                    <a:gd name="T55" fmla="*/ 142 h 368"/>
                                    <a:gd name="T56" fmla="*/ 213 w 430"/>
                                    <a:gd name="T57" fmla="*/ 125 h 368"/>
                                    <a:gd name="T58" fmla="*/ 155 w 430"/>
                                    <a:gd name="T59" fmla="*/ 104 h 368"/>
                                    <a:gd name="T60" fmla="*/ 191 w 430"/>
                                    <a:gd name="T61" fmla="*/ 66 h 368"/>
                                    <a:gd name="T62" fmla="*/ 182 w 430"/>
                                    <a:gd name="T63" fmla="*/ 31 h 368"/>
                                    <a:gd name="T64" fmla="*/ 146 w 430"/>
                                    <a:gd name="T65" fmla="*/ 62 h 368"/>
                                    <a:gd name="T66" fmla="*/ 125 w 430"/>
                                    <a:gd name="T67" fmla="*/ 104 h 368"/>
                                    <a:gd name="T68" fmla="*/ 113 w 430"/>
                                    <a:gd name="T69" fmla="*/ 119 h 368"/>
                                    <a:gd name="T70" fmla="*/ 101 w 430"/>
                                    <a:gd name="T71" fmla="*/ 132 h 368"/>
                                    <a:gd name="T72" fmla="*/ 88 w 430"/>
                                    <a:gd name="T73" fmla="*/ 145 h 368"/>
                                    <a:gd name="T74" fmla="*/ 72 w 430"/>
                                    <a:gd name="T75" fmla="*/ 155 h 368"/>
                                    <a:gd name="T76" fmla="*/ 57 w 430"/>
                                    <a:gd name="T77" fmla="*/ 162 h 368"/>
                                    <a:gd name="T78" fmla="*/ 39 w 430"/>
                                    <a:gd name="T79" fmla="*/ 164 h 368"/>
                                    <a:gd name="T80" fmla="*/ 20 w 430"/>
                                    <a:gd name="T81" fmla="*/ 162 h 368"/>
                                    <a:gd name="T82" fmla="*/ 0 w 430"/>
                                    <a:gd name="T83" fmla="*/ 153 h 368"/>
                                    <a:gd name="T84" fmla="*/ 27 w 430"/>
                                    <a:gd name="T85" fmla="*/ 149 h 368"/>
                                    <a:gd name="T86" fmla="*/ 48 w 430"/>
                                    <a:gd name="T87" fmla="*/ 143 h 368"/>
                                    <a:gd name="T88" fmla="*/ 63 w 430"/>
                                    <a:gd name="T89" fmla="*/ 140 h 368"/>
                                    <a:gd name="T90" fmla="*/ 74 w 430"/>
                                    <a:gd name="T91" fmla="*/ 133 h 368"/>
                                    <a:gd name="T92" fmla="*/ 81 w 430"/>
                                    <a:gd name="T93" fmla="*/ 125 h 368"/>
                                    <a:gd name="T94" fmla="*/ 84 w 430"/>
                                    <a:gd name="T95" fmla="*/ 113 h 368"/>
                                    <a:gd name="T96" fmla="*/ 86 w 430"/>
                                    <a:gd name="T97" fmla="*/ 98 h 368"/>
                                    <a:gd name="T98" fmla="*/ 86 w 430"/>
                                    <a:gd name="T99" fmla="*/ 77 h 368"/>
                                    <a:gd name="T100" fmla="*/ 55 w 430"/>
                                    <a:gd name="T101" fmla="*/ 62 h 368"/>
                                    <a:gd name="T102" fmla="*/ 77 w 430"/>
                                    <a:gd name="T103" fmla="*/ 31 h 368"/>
                                    <a:gd name="T104" fmla="*/ 118 w 430"/>
                                    <a:gd name="T105" fmla="*/ 28 h 368"/>
                                    <a:gd name="T106" fmla="*/ 141 w 430"/>
                                    <a:gd name="T107" fmla="*/ 0 h 368"/>
                                    <a:gd name="T108" fmla="*/ 210 w 430"/>
                                    <a:gd name="T109" fmla="*/ 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0" h="368">
                                      <a:moveTo>
                                        <a:pt x="210" y="8"/>
                                      </a:moveTo>
                                      <a:lnTo>
                                        <a:pt x="229" y="10"/>
                                      </a:lnTo>
                                      <a:lnTo>
                                        <a:pt x="246" y="14"/>
                                      </a:lnTo>
                                      <a:lnTo>
                                        <a:pt x="263" y="18"/>
                                      </a:lnTo>
                                      <a:lnTo>
                                        <a:pt x="278" y="23"/>
                                      </a:lnTo>
                                      <a:lnTo>
                                        <a:pt x="292" y="31"/>
                                      </a:lnTo>
                                      <a:lnTo>
                                        <a:pt x="304" y="43"/>
                                      </a:lnTo>
                                      <a:lnTo>
                                        <a:pt x="313" y="59"/>
                                      </a:lnTo>
                                      <a:lnTo>
                                        <a:pt x="318" y="79"/>
                                      </a:lnTo>
                                      <a:lnTo>
                                        <a:pt x="340" y="90"/>
                                      </a:lnTo>
                                      <a:lnTo>
                                        <a:pt x="358" y="99"/>
                                      </a:lnTo>
                                      <a:lnTo>
                                        <a:pt x="371" y="111"/>
                                      </a:lnTo>
                                      <a:lnTo>
                                        <a:pt x="382" y="123"/>
                                      </a:lnTo>
                                      <a:lnTo>
                                        <a:pt x="389" y="136"/>
                                      </a:lnTo>
                                      <a:lnTo>
                                        <a:pt x="392" y="151"/>
                                      </a:lnTo>
                                      <a:lnTo>
                                        <a:pt x="395" y="168"/>
                                      </a:lnTo>
                                      <a:lnTo>
                                        <a:pt x="395" y="188"/>
                                      </a:lnTo>
                                      <a:lnTo>
                                        <a:pt x="423" y="219"/>
                                      </a:lnTo>
                                      <a:lnTo>
                                        <a:pt x="430" y="260"/>
                                      </a:lnTo>
                                      <a:lnTo>
                                        <a:pt x="428" y="288"/>
                                      </a:lnTo>
                                      <a:lnTo>
                                        <a:pt x="420" y="315"/>
                                      </a:lnTo>
                                      <a:lnTo>
                                        <a:pt x="404" y="347"/>
                                      </a:lnTo>
                                      <a:lnTo>
                                        <a:pt x="368" y="368"/>
                                      </a:lnTo>
                                      <a:lnTo>
                                        <a:pt x="368" y="337"/>
                                      </a:lnTo>
                                      <a:lnTo>
                                        <a:pt x="387" y="268"/>
                                      </a:lnTo>
                                      <a:lnTo>
                                        <a:pt x="351" y="190"/>
                                      </a:lnTo>
                                      <a:lnTo>
                                        <a:pt x="304" y="119"/>
                                      </a:lnTo>
                                      <a:lnTo>
                                        <a:pt x="270" y="142"/>
                                      </a:lnTo>
                                      <a:lnTo>
                                        <a:pt x="213" y="125"/>
                                      </a:lnTo>
                                      <a:lnTo>
                                        <a:pt x="155" y="104"/>
                                      </a:lnTo>
                                      <a:lnTo>
                                        <a:pt x="191" y="66"/>
                                      </a:lnTo>
                                      <a:lnTo>
                                        <a:pt x="182" y="31"/>
                                      </a:lnTo>
                                      <a:lnTo>
                                        <a:pt x="146" y="62"/>
                                      </a:lnTo>
                                      <a:lnTo>
                                        <a:pt x="125" y="104"/>
                                      </a:lnTo>
                                      <a:lnTo>
                                        <a:pt x="113" y="119"/>
                                      </a:lnTo>
                                      <a:lnTo>
                                        <a:pt x="101" y="132"/>
                                      </a:lnTo>
                                      <a:lnTo>
                                        <a:pt x="88" y="145"/>
                                      </a:lnTo>
                                      <a:lnTo>
                                        <a:pt x="72" y="155"/>
                                      </a:lnTo>
                                      <a:lnTo>
                                        <a:pt x="57" y="162"/>
                                      </a:lnTo>
                                      <a:lnTo>
                                        <a:pt x="39" y="164"/>
                                      </a:lnTo>
                                      <a:lnTo>
                                        <a:pt x="20" y="162"/>
                                      </a:lnTo>
                                      <a:lnTo>
                                        <a:pt x="0" y="153"/>
                                      </a:lnTo>
                                      <a:lnTo>
                                        <a:pt x="27" y="149"/>
                                      </a:lnTo>
                                      <a:lnTo>
                                        <a:pt x="48" y="143"/>
                                      </a:lnTo>
                                      <a:lnTo>
                                        <a:pt x="63" y="140"/>
                                      </a:lnTo>
                                      <a:lnTo>
                                        <a:pt x="74" y="133"/>
                                      </a:lnTo>
                                      <a:lnTo>
                                        <a:pt x="81" y="125"/>
                                      </a:lnTo>
                                      <a:lnTo>
                                        <a:pt x="84" y="113"/>
                                      </a:lnTo>
                                      <a:lnTo>
                                        <a:pt x="86" y="98"/>
                                      </a:lnTo>
                                      <a:lnTo>
                                        <a:pt x="86" y="77"/>
                                      </a:lnTo>
                                      <a:lnTo>
                                        <a:pt x="55" y="62"/>
                                      </a:lnTo>
                                      <a:lnTo>
                                        <a:pt x="77" y="31"/>
                                      </a:lnTo>
                                      <a:lnTo>
                                        <a:pt x="118" y="28"/>
                                      </a:lnTo>
                                      <a:lnTo>
                                        <a:pt x="141" y="0"/>
                                      </a:lnTo>
                                      <a:lnTo>
                                        <a:pt x="210" y="8"/>
                                      </a:lnTo>
                                      <a:close/>
                                    </a:path>
                                  </a:pathLst>
                                </a:custGeom>
                                <a:solidFill>
                                  <a:srgbClr val="AA59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4" name="Freeform 1710"/>
                              <wps:cNvSpPr>
                                <a:spLocks/>
                              </wps:cNvSpPr>
                              <wps:spPr bwMode="auto">
                                <a:xfrm>
                                  <a:off x="294640" y="81915"/>
                                  <a:ext cx="43815" cy="59690"/>
                                </a:xfrm>
                                <a:custGeom>
                                  <a:avLst/>
                                  <a:gdLst>
                                    <a:gd name="T0" fmla="*/ 0 w 140"/>
                                    <a:gd name="T1" fmla="*/ 28 h 190"/>
                                    <a:gd name="T2" fmla="*/ 5 w 140"/>
                                    <a:gd name="T3" fmla="*/ 60 h 190"/>
                                    <a:gd name="T4" fmla="*/ 14 w 140"/>
                                    <a:gd name="T5" fmla="*/ 97 h 190"/>
                                    <a:gd name="T6" fmla="*/ 26 w 140"/>
                                    <a:gd name="T7" fmla="*/ 131 h 190"/>
                                    <a:gd name="T8" fmla="*/ 50 w 140"/>
                                    <a:gd name="T9" fmla="*/ 156 h 190"/>
                                    <a:gd name="T10" fmla="*/ 98 w 140"/>
                                    <a:gd name="T11" fmla="*/ 182 h 190"/>
                                    <a:gd name="T12" fmla="*/ 140 w 140"/>
                                    <a:gd name="T13" fmla="*/ 190 h 190"/>
                                    <a:gd name="T14" fmla="*/ 114 w 140"/>
                                    <a:gd name="T15" fmla="*/ 174 h 190"/>
                                    <a:gd name="T16" fmla="*/ 76 w 140"/>
                                    <a:gd name="T17" fmla="*/ 149 h 190"/>
                                    <a:gd name="T18" fmla="*/ 74 w 140"/>
                                    <a:gd name="T19" fmla="*/ 127 h 190"/>
                                    <a:gd name="T20" fmla="*/ 73 w 140"/>
                                    <a:gd name="T21" fmla="*/ 111 h 190"/>
                                    <a:gd name="T22" fmla="*/ 66 w 140"/>
                                    <a:gd name="T23" fmla="*/ 98 h 190"/>
                                    <a:gd name="T24" fmla="*/ 52 w 140"/>
                                    <a:gd name="T25" fmla="*/ 79 h 190"/>
                                    <a:gd name="T26" fmla="*/ 35 w 140"/>
                                    <a:gd name="T27" fmla="*/ 55 h 190"/>
                                    <a:gd name="T28" fmla="*/ 35 w 140"/>
                                    <a:gd name="T29" fmla="*/ 29 h 190"/>
                                    <a:gd name="T30" fmla="*/ 35 w 140"/>
                                    <a:gd name="T31" fmla="*/ 0 h 190"/>
                                    <a:gd name="T32" fmla="*/ 14 w 140"/>
                                    <a:gd name="T33" fmla="*/ 2 h 190"/>
                                    <a:gd name="T34" fmla="*/ 0 w 140"/>
                                    <a:gd name="T35" fmla="*/ 28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0" h="190">
                                      <a:moveTo>
                                        <a:pt x="0" y="28"/>
                                      </a:moveTo>
                                      <a:lnTo>
                                        <a:pt x="5" y="60"/>
                                      </a:lnTo>
                                      <a:lnTo>
                                        <a:pt x="14" y="97"/>
                                      </a:lnTo>
                                      <a:lnTo>
                                        <a:pt x="26" y="131"/>
                                      </a:lnTo>
                                      <a:lnTo>
                                        <a:pt x="50" y="156"/>
                                      </a:lnTo>
                                      <a:lnTo>
                                        <a:pt x="98" y="182"/>
                                      </a:lnTo>
                                      <a:lnTo>
                                        <a:pt x="140" y="190"/>
                                      </a:lnTo>
                                      <a:lnTo>
                                        <a:pt x="114" y="174"/>
                                      </a:lnTo>
                                      <a:lnTo>
                                        <a:pt x="76" y="149"/>
                                      </a:lnTo>
                                      <a:lnTo>
                                        <a:pt x="74" y="127"/>
                                      </a:lnTo>
                                      <a:lnTo>
                                        <a:pt x="73" y="111"/>
                                      </a:lnTo>
                                      <a:lnTo>
                                        <a:pt x="66" y="98"/>
                                      </a:lnTo>
                                      <a:lnTo>
                                        <a:pt x="52" y="79"/>
                                      </a:lnTo>
                                      <a:lnTo>
                                        <a:pt x="35" y="55"/>
                                      </a:lnTo>
                                      <a:lnTo>
                                        <a:pt x="35" y="29"/>
                                      </a:lnTo>
                                      <a:lnTo>
                                        <a:pt x="35" y="0"/>
                                      </a:lnTo>
                                      <a:lnTo>
                                        <a:pt x="14" y="2"/>
                                      </a:lnTo>
                                      <a:lnTo>
                                        <a:pt x="0" y="28"/>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5" name="Freeform 1711"/>
                              <wps:cNvSpPr>
                                <a:spLocks/>
                              </wps:cNvSpPr>
                              <wps:spPr bwMode="auto">
                                <a:xfrm>
                                  <a:off x="338455" y="95885"/>
                                  <a:ext cx="8890" cy="7620"/>
                                </a:xfrm>
                                <a:custGeom>
                                  <a:avLst/>
                                  <a:gdLst>
                                    <a:gd name="T0" fmla="*/ 22 w 27"/>
                                    <a:gd name="T1" fmla="*/ 0 h 25"/>
                                    <a:gd name="T2" fmla="*/ 0 w 27"/>
                                    <a:gd name="T3" fmla="*/ 8 h 25"/>
                                    <a:gd name="T4" fmla="*/ 0 w 27"/>
                                    <a:gd name="T5" fmla="*/ 22 h 25"/>
                                    <a:gd name="T6" fmla="*/ 27 w 27"/>
                                    <a:gd name="T7" fmla="*/ 25 h 25"/>
                                    <a:gd name="T8" fmla="*/ 22 w 27"/>
                                    <a:gd name="T9" fmla="*/ 0 h 25"/>
                                  </a:gdLst>
                                  <a:ahLst/>
                                  <a:cxnLst>
                                    <a:cxn ang="0">
                                      <a:pos x="T0" y="T1"/>
                                    </a:cxn>
                                    <a:cxn ang="0">
                                      <a:pos x="T2" y="T3"/>
                                    </a:cxn>
                                    <a:cxn ang="0">
                                      <a:pos x="T4" y="T5"/>
                                    </a:cxn>
                                    <a:cxn ang="0">
                                      <a:pos x="T6" y="T7"/>
                                    </a:cxn>
                                    <a:cxn ang="0">
                                      <a:pos x="T8" y="T9"/>
                                    </a:cxn>
                                  </a:cxnLst>
                                  <a:rect l="0" t="0" r="r" b="b"/>
                                  <a:pathLst>
                                    <a:path w="27" h="25">
                                      <a:moveTo>
                                        <a:pt x="22" y="0"/>
                                      </a:moveTo>
                                      <a:lnTo>
                                        <a:pt x="0" y="8"/>
                                      </a:lnTo>
                                      <a:lnTo>
                                        <a:pt x="0" y="22"/>
                                      </a:lnTo>
                                      <a:lnTo>
                                        <a:pt x="27" y="25"/>
                                      </a:lnTo>
                                      <a:lnTo>
                                        <a:pt x="22" y="0"/>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6" name="Freeform 1712"/>
                              <wps:cNvSpPr>
                                <a:spLocks/>
                              </wps:cNvSpPr>
                              <wps:spPr bwMode="auto">
                                <a:xfrm>
                                  <a:off x="325755" y="107950"/>
                                  <a:ext cx="20955" cy="9525"/>
                                </a:xfrm>
                                <a:custGeom>
                                  <a:avLst/>
                                  <a:gdLst>
                                    <a:gd name="T0" fmla="*/ 14 w 67"/>
                                    <a:gd name="T1" fmla="*/ 9 h 31"/>
                                    <a:gd name="T2" fmla="*/ 35 w 67"/>
                                    <a:gd name="T3" fmla="*/ 0 h 31"/>
                                    <a:gd name="T4" fmla="*/ 48 w 67"/>
                                    <a:gd name="T5" fmla="*/ 4 h 31"/>
                                    <a:gd name="T6" fmla="*/ 67 w 67"/>
                                    <a:gd name="T7" fmla="*/ 6 h 31"/>
                                    <a:gd name="T8" fmla="*/ 67 w 67"/>
                                    <a:gd name="T9" fmla="*/ 28 h 31"/>
                                    <a:gd name="T10" fmla="*/ 40 w 67"/>
                                    <a:gd name="T11" fmla="*/ 31 h 31"/>
                                    <a:gd name="T12" fmla="*/ 19 w 67"/>
                                    <a:gd name="T13" fmla="*/ 30 h 31"/>
                                    <a:gd name="T14" fmla="*/ 0 w 67"/>
                                    <a:gd name="T15" fmla="*/ 23 h 31"/>
                                    <a:gd name="T16" fmla="*/ 4 w 67"/>
                                    <a:gd name="T17" fmla="*/ 17 h 31"/>
                                    <a:gd name="T18" fmla="*/ 14 w 67"/>
                                    <a:gd name="T19"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31">
                                      <a:moveTo>
                                        <a:pt x="14" y="9"/>
                                      </a:moveTo>
                                      <a:lnTo>
                                        <a:pt x="35" y="0"/>
                                      </a:lnTo>
                                      <a:lnTo>
                                        <a:pt x="48" y="4"/>
                                      </a:lnTo>
                                      <a:lnTo>
                                        <a:pt x="67" y="6"/>
                                      </a:lnTo>
                                      <a:lnTo>
                                        <a:pt x="67" y="28"/>
                                      </a:lnTo>
                                      <a:lnTo>
                                        <a:pt x="40" y="31"/>
                                      </a:lnTo>
                                      <a:lnTo>
                                        <a:pt x="19" y="30"/>
                                      </a:lnTo>
                                      <a:lnTo>
                                        <a:pt x="0" y="23"/>
                                      </a:lnTo>
                                      <a:lnTo>
                                        <a:pt x="4" y="17"/>
                                      </a:lnTo>
                                      <a:lnTo>
                                        <a:pt x="14" y="9"/>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7" name="Freeform 1713"/>
                              <wps:cNvSpPr>
                                <a:spLocks/>
                              </wps:cNvSpPr>
                              <wps:spPr bwMode="auto">
                                <a:xfrm>
                                  <a:off x="322580" y="123190"/>
                                  <a:ext cx="31115" cy="18415"/>
                                </a:xfrm>
                                <a:custGeom>
                                  <a:avLst/>
                                  <a:gdLst>
                                    <a:gd name="T0" fmla="*/ 43 w 98"/>
                                    <a:gd name="T1" fmla="*/ 14 h 57"/>
                                    <a:gd name="T2" fmla="*/ 65 w 98"/>
                                    <a:gd name="T3" fmla="*/ 9 h 57"/>
                                    <a:gd name="T4" fmla="*/ 89 w 98"/>
                                    <a:gd name="T5" fmla="*/ 21 h 57"/>
                                    <a:gd name="T6" fmla="*/ 93 w 98"/>
                                    <a:gd name="T7" fmla="*/ 42 h 57"/>
                                    <a:gd name="T8" fmla="*/ 98 w 98"/>
                                    <a:gd name="T9" fmla="*/ 56 h 57"/>
                                    <a:gd name="T10" fmla="*/ 77 w 98"/>
                                    <a:gd name="T11" fmla="*/ 57 h 57"/>
                                    <a:gd name="T12" fmla="*/ 36 w 98"/>
                                    <a:gd name="T13" fmla="*/ 55 h 57"/>
                                    <a:gd name="T14" fmla="*/ 0 w 98"/>
                                    <a:gd name="T15" fmla="*/ 40 h 57"/>
                                    <a:gd name="T16" fmla="*/ 19 w 98"/>
                                    <a:gd name="T17" fmla="*/ 0 h 57"/>
                                    <a:gd name="T18" fmla="*/ 41 w 98"/>
                                    <a:gd name="T19" fmla="*/ 4 h 57"/>
                                    <a:gd name="T20" fmla="*/ 43 w 98"/>
                                    <a:gd name="T21" fmla="*/ 14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 h="57">
                                      <a:moveTo>
                                        <a:pt x="43" y="14"/>
                                      </a:moveTo>
                                      <a:lnTo>
                                        <a:pt x="65" y="9"/>
                                      </a:lnTo>
                                      <a:lnTo>
                                        <a:pt x="89" y="21"/>
                                      </a:lnTo>
                                      <a:lnTo>
                                        <a:pt x="93" y="42"/>
                                      </a:lnTo>
                                      <a:lnTo>
                                        <a:pt x="98" y="56"/>
                                      </a:lnTo>
                                      <a:lnTo>
                                        <a:pt x="77" y="57"/>
                                      </a:lnTo>
                                      <a:lnTo>
                                        <a:pt x="36" y="55"/>
                                      </a:lnTo>
                                      <a:lnTo>
                                        <a:pt x="0" y="40"/>
                                      </a:lnTo>
                                      <a:lnTo>
                                        <a:pt x="19" y="0"/>
                                      </a:lnTo>
                                      <a:lnTo>
                                        <a:pt x="41" y="4"/>
                                      </a:lnTo>
                                      <a:lnTo>
                                        <a:pt x="43" y="14"/>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6" name="Freeform 1714"/>
                              <wps:cNvSpPr>
                                <a:spLocks/>
                              </wps:cNvSpPr>
                              <wps:spPr bwMode="auto">
                                <a:xfrm>
                                  <a:off x="302260" y="129540"/>
                                  <a:ext cx="15875" cy="53975"/>
                                </a:xfrm>
                                <a:custGeom>
                                  <a:avLst/>
                                  <a:gdLst>
                                    <a:gd name="T0" fmla="*/ 4 w 52"/>
                                    <a:gd name="T1" fmla="*/ 15 h 169"/>
                                    <a:gd name="T2" fmla="*/ 4 w 52"/>
                                    <a:gd name="T3" fmla="*/ 77 h 169"/>
                                    <a:gd name="T4" fmla="*/ 4 w 52"/>
                                    <a:gd name="T5" fmla="*/ 109 h 169"/>
                                    <a:gd name="T6" fmla="*/ 12 w 52"/>
                                    <a:gd name="T7" fmla="*/ 147 h 169"/>
                                    <a:gd name="T8" fmla="*/ 38 w 52"/>
                                    <a:gd name="T9" fmla="*/ 169 h 169"/>
                                    <a:gd name="T10" fmla="*/ 49 w 52"/>
                                    <a:gd name="T11" fmla="*/ 154 h 169"/>
                                    <a:gd name="T12" fmla="*/ 49 w 52"/>
                                    <a:gd name="T13" fmla="*/ 125 h 169"/>
                                    <a:gd name="T14" fmla="*/ 52 w 52"/>
                                    <a:gd name="T15" fmla="*/ 77 h 169"/>
                                    <a:gd name="T16" fmla="*/ 43 w 52"/>
                                    <a:gd name="T17" fmla="*/ 48 h 169"/>
                                    <a:gd name="T18" fmla="*/ 23 w 52"/>
                                    <a:gd name="T19" fmla="*/ 62 h 169"/>
                                    <a:gd name="T20" fmla="*/ 23 w 52"/>
                                    <a:gd name="T21" fmla="*/ 30 h 169"/>
                                    <a:gd name="T22" fmla="*/ 0 w 52"/>
                                    <a:gd name="T23" fmla="*/ 0 h 169"/>
                                    <a:gd name="T24" fmla="*/ 4 w 52"/>
                                    <a:gd name="T25" fmla="*/ 15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 h="169">
                                      <a:moveTo>
                                        <a:pt x="4" y="15"/>
                                      </a:moveTo>
                                      <a:lnTo>
                                        <a:pt x="4" y="77"/>
                                      </a:lnTo>
                                      <a:lnTo>
                                        <a:pt x="4" y="109"/>
                                      </a:lnTo>
                                      <a:lnTo>
                                        <a:pt x="12" y="147"/>
                                      </a:lnTo>
                                      <a:lnTo>
                                        <a:pt x="38" y="169"/>
                                      </a:lnTo>
                                      <a:lnTo>
                                        <a:pt x="49" y="154"/>
                                      </a:lnTo>
                                      <a:lnTo>
                                        <a:pt x="49" y="125"/>
                                      </a:lnTo>
                                      <a:lnTo>
                                        <a:pt x="52" y="77"/>
                                      </a:lnTo>
                                      <a:lnTo>
                                        <a:pt x="43" y="48"/>
                                      </a:lnTo>
                                      <a:lnTo>
                                        <a:pt x="23" y="62"/>
                                      </a:lnTo>
                                      <a:lnTo>
                                        <a:pt x="23" y="30"/>
                                      </a:lnTo>
                                      <a:lnTo>
                                        <a:pt x="0" y="0"/>
                                      </a:lnTo>
                                      <a:lnTo>
                                        <a:pt x="4" y="15"/>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380AD15" id="Canvas 1671" o:spid="_x0000_s1026" editas="canvas" style="width:54.75pt;height:65.25pt;mso-position-horizontal-relative:char;mso-position-vertical-relative:line" coordsize="6953,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53;height:8286;visibility:visible;mso-wrap-style:square">
                        <v:fill o:detectmouseclick="t"/>
                        <v:path o:connecttype="none"/>
                      </v:shape>
                      <v:rect id="Rectangle 1673" o:spid="_x0000_s1028" style="position:absolute;top:2971;width:6953;height:5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W2cIA&#10;AADdAAAADwAAAGRycy9kb3ducmV2LnhtbESPQYvCMBSE78L+h/AW9maTVRDpGkVcBUE8qHvo8dE8&#10;22LzUpKo3X9vBMHjMDPfMLNFb1txIx8axxq+MwWCuHSm4UrD32kznIIIEdlg65g0/FOAxfxjMMPc&#10;uDsf6HaMlUgQDjlqqGPscilDWZPFkLmOOHln5y3GJH0ljcd7gttWjpSaSIsNp4UaO1rVVF6OV6uh&#10;2J/LnVdyPcHVtGhaNf7tCtb667Nf/oCI1Md3+NXeGg1PIjzfpCc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tbZwgAAAN0AAAAPAAAAAAAAAAAAAAAAAJgCAABkcnMvZG93&#10;bnJldi54bWxQSwUGAAAAAAQABAD1AAAAhwMAAAAA&#10;" fillcolor="#002d47" stroked="f"/>
                      <v:shape id="Freeform 1674" o:spid="_x0000_s1029" style="position:absolute;left:2082;top:7531;width:1404;height:755;visibility:visible;mso-wrap-style:square;v-text-anchor:top" coordsize="443,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VsMA&#10;AADdAAAADwAAAGRycy9kb3ducmV2LnhtbESPT4vCMBTE78J+h/AWvGm6gv+qUUQQvLiwtRdvz+bZ&#10;lm1eShK1+uk3woLHYWZ+wyzXnWnEjZyvLSv4GiYgiAuray4V5MfdYAbCB2SNjWVS8CAP69VHb4mp&#10;tnf+oVsWShEh7FNUUIXQplL6oiKDfmhb4uhdrDMYonSl1A7vEW4aOUqSiTRYc1yosKVtRcVvdjUK&#10;Dm1hs7P73tD4sZd0mj/zPDkq1f/sNgsQgbrwDv+391pBJE7h9SY+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d/VsMAAADdAAAADwAAAAAAAAAAAAAAAACYAgAAZHJzL2Rv&#10;d25yZXYueG1sUEsFBgAAAAAEAAQA9QAAAIgDAAAAAA==&#10;" path="m,l,229r425,9l443,38,,xe" fillcolor="#757272" stroked="f">
                        <v:path arrowok="t" o:connecttype="custom" o:connectlocs="0,0;0,72708;134633,75565;140335,12065;0,0" o:connectangles="0,0,0,0,0"/>
                      </v:shape>
                      <v:shape id="Freeform 1675" o:spid="_x0000_s1030" style="position:absolute;left:3587;top:7569;width:1397;height:717;visibility:visible;mso-wrap-style:square;v-text-anchor:top" coordsize="44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QXNsQA&#10;AADdAAAADwAAAGRycy9kb3ducmV2LnhtbESPy2rDQAxF94X+w6BCds04DaTBzSSEQiEEusjjA4RH&#10;tR17NK5Hcdx+fbUIdCmu7pHOajOG1gzUpzqyg9k0A0NcRF9z6eB8+nhegkmC7LGNTA5+KMFm/fiw&#10;wtzHGx9oOEppFMIpRweVSJdbm4qKAqZp7Ig1+4p9QNGxL63v8abw0NqXLFvYgDXrhQo7eq+oaI7X&#10;4EDkc3y9htmlkW7fzL/9b7EYTs5NnsbtGxihUf6X7+2dd6BEfVdt1ATs+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0FzbEAAAA3QAAAA8AAAAAAAAAAAAAAAAAmAIAAGRycy9k&#10;b3ducmV2LnhtbFBLBQYAAAAABAAEAPUAAACJAwAAAAA=&#10;" path="m,l47,217r394,9l441,26,,xe" fillcolor="#757272" stroked="f">
                        <v:path arrowok="t" o:connecttype="custom" o:connectlocs="0,0;14889,68898;139700,71755;139700,8255;0,0" o:connectangles="0,0,0,0,0"/>
                      </v:shape>
                      <v:shape id="Freeform 1676" o:spid="_x0000_s1031" style="position:absolute;left:1193;top:1466;width:4668;height:6312;visibility:visible;mso-wrap-style:square;v-text-anchor:top" coordsize="1471,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em8UA&#10;AADdAAAADwAAAGRycy9kb3ducmV2LnhtbESPT2vCQBTE74LfYXlCb7proVqja2gK/XPTRkGPj+wz&#10;CWbfhuxW0376bkHwOMzMb5hV2ttGXKjztWMN04kCQVw4U3OpYb97Gz+D8AHZYOOYNPyQh3Q9HKww&#10;Me7KX3TJQykihH2CGqoQ2kRKX1Rk0U9cSxy9k+sshii7UpoOrxFuG/mo1ExarDkuVNjSa0XFOf+2&#10;GtTHRs3Lw+92M8tcdlS7p/l73mr9MOpfliAC9eEevrU/jYZIXMD/m/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R6bxQAAAN0AAAAPAAAAAAAAAAAAAAAAAJgCAABkcnMv&#10;ZG93bnJldi54bWxQSwUGAAAAAAQABAD1AAAAigMAAAAA&#10;" path="m428,119r-39,12l354,141r-31,12l296,163r-22,12l253,187r-19,13l217,214r-14,15l188,246r-12,18l162,284r-14,22l134,331r-15,27l102,388,72,493,14,592,2,642,,686r9,38l26,756r27,27l89,802r47,13l191,823r53,17l225,1006r-12,158l212,1321r5,167l201,1950r28,10l262,1966r37,7l339,1977r43,3l427,1983r48,3l523,1987r48,l621,1987r50,l721,1987r46,l814,1987r43,l898,1988r325,-21l1220,1577,1204,819r91,-26l1325,781r27,-10l1376,760r21,-11l1414,738r17,-10l1443,716r12,-12l1469,678r2,-29l1462,619r-15,-34l1428,549r-22,-42l1383,460r-19,-52l1309,282r-24,-31l1263,224r-21,-24l1223,179r-20,-18l1184,145r-21,-14l1142,118r-22,-11l1096,97,1070,86r-29,-9l1010,67,974,56,934,45,891,31r-7,-3l872,22,853,17,831,12,803,7,772,3,740,1,705,,668,3,631,7r-37,7l557,26,521,42,487,63,456,88r-28,31xe" fillcolor="#b5a8b2" stroked="f">
                        <v:path arrowok="t" o:connecttype="custom" o:connectlocs="123424,41593;102483,48578;86936,55563;74244,63500;64409,72708;55842,83820;46958,97155;37757,113665;22844,156528;635,203835;2856,229870;16816,248603;43151,258763;77417,266700;67582,369570;68851,472440;72658,622300;94868,626428;121203,628650;150710,630555;181169,630873;212898,630873;243357,630873;271913,630873;388039,624523;382010,260033;420402,247968;436583,241300;448640,234315;457841,227330;466090,215265;463869,196533;453082,174308;438804,146050;415325,89535;400730,71120;388039,56833;375664,46038;362339,37465;347743,30798;330293,24448;309035,17780;282700,9843;276672,6985;263663,3810;244943,953;223685,0;200206,2223;176727,8255;154517,20003;135798,37783" o:connectangles="0,0,0,0,0,0,0,0,0,0,0,0,0,0,0,0,0,0,0,0,0,0,0,0,0,0,0,0,0,0,0,0,0,0,0,0,0,0,0,0,0,0,0,0,0,0,0,0,0,0,0"/>
                      </v:shape>
                      <v:shape id="Freeform 1677" o:spid="_x0000_s1032" style="position:absolute;left:2476;width:1924;height:1371;visibility:visible;mso-wrap-style:square;v-text-anchor:top" coordsize="6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cEr0A&#10;AADdAAAADwAAAGRycy9kb3ducmV2LnhtbERPSwrCMBDdC94hjOBOU7sQrUZRQXAjovUAQzM2xWZS&#10;mqjV05uF4PLx/st1Z2vxpNZXjhVMxgkI4sLpiksF13w/moHwAVlj7ZgUvMnDetXvLTHT7sVnel5C&#10;KWII+wwVmBCaTEpfGLLox64hjtzNtRZDhG0pdYuvGG5rmSbJVFqsODYYbGhnqLhfHlbB3Jzyz1aG&#10;tDx8jvlG59a/z1ap4aDbLEAE6sJf/HMftII0mcT98U18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zzcEr0AAADdAAAADwAAAAAAAAAAAAAAAACYAgAAZHJzL2Rvd25yZXYu&#10;eG1sUEsFBgAAAAAEAAQA9QAAAIIDAAAAAA==&#10;" path="m270,7l236,8r-31,2l178,16r-25,8l133,37,114,54,98,77,86,107,66,171,38,200,19,223,5,247,,268r,23l7,315r11,29l33,376r24,16l83,405r27,10l136,423r28,5l191,431r28,1l248,432r28,-1l305,428r29,-2l362,422r29,-4l418,415r30,-4l475,409r67,-13l601,341r7,-75l568,210r2,-39l542,115,484,81,448,34,370,,303,8,270,7xe" fillcolor="#542100" stroked="f">
                        <v:path arrowok="t" o:connecttype="custom" o:connectlocs="85443,2223;74684,2540;64873,3175;56329,5080;48418,7620;42089,11748;36076,17145;31013,24448;27215,33973;20886,54293;12025,63500;6013,70803;1582,78423;0,85090;0,92393;2215,100013;5696,109220;10443,119380;18038,124460;26266,128588;34810,131763;43038,134303;51899,135890;60443,136843;69304,137160;78481,137160;87342,136843;96519,135890;105696,135255;114557,133985;123734,132715;132278,131763;141772,130493;150316,129858;171519,125730;190190,108268;192405,84455;179747,66675;180380,54293;171519,36513;153165,25718;141772,10795;117089,0;95886,2540;85443,2223" o:connectangles="0,0,0,0,0,0,0,0,0,0,0,0,0,0,0,0,0,0,0,0,0,0,0,0,0,0,0,0,0,0,0,0,0,0,0,0,0,0,0,0,0,0,0,0,0"/>
                      </v:shape>
                      <v:shape id="Freeform 1678" o:spid="_x0000_s1033" style="position:absolute;left:2800;top:1466;width:1365;height:1759;visibility:visible;mso-wrap-style:square;v-text-anchor:top" coordsize="430,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fTMUA&#10;AADdAAAADwAAAGRycy9kb3ducmV2LnhtbESPQWvCQBSE7wX/w/IEb3WTIFJSV1FRkULBxl56e2Rf&#10;k9Ds25B9avz3bqHQ4zAz3zCL1eBadaU+NJ4NpNMEFHHpbcOVgc/z/vkFVBBki61nMnCnAKvl6GmB&#10;ufU3/qBrIZWKEA45GqhFulzrUNbkMEx9Rxy9b987lCj7StsebxHuWp0lyVw7bDgu1NjRtqbyp7g4&#10;A744HQ6zk5zb+e59k30JvdnmYsxkPKxfQQkN8h/+ax+tgSxJU/h9E5+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x9MxQAAAN0AAAAPAAAAAAAAAAAAAAAAAJgCAABkcnMv&#10;ZG93bnJldi54bWxQSwUGAAAAAAQABAD1AAAAigMAAAAA&#10;" path="m332,54r-16,64l295,151r-8,48l240,251,192,182,117,147,89,68,91,,39,42,10,114,,202r151,43l223,344r47,123l278,554,338,318r7,-136l430,115,400,71,326,15r6,39xe" fillcolor="#87193f" stroked="f">
                        <v:path arrowok="t" o:connecttype="custom" o:connectlocs="105410,17145;100330,37465;93663,47943;91123,63183;76200,79693;60960,57785;37148,46673;28258,21590;28893,0;12383,13335;3175,36195;0,64135;47943,77788;70803,109220;85725,148273;88265,175895;107315,100965;109538,57785;136525,36513;127000,22543;103505,4763;105410,17145" o:connectangles="0,0,0,0,0,0,0,0,0,0,0,0,0,0,0,0,0,0,0,0,0,0"/>
                      </v:shape>
                      <v:shape id="Freeform 1679" o:spid="_x0000_s1034" style="position:absolute;left:2870;top:419;width:1219;height:1892;visibility:visible;mso-wrap-style:square;v-text-anchor:top" coordsize="38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EWcYA&#10;AADdAAAADwAAAGRycy9kb3ducmV2LnhtbESPzU7DMBCE70i8g7VI3KjdIGgb6laoBbXc6A/3Vbwk&#10;UeN1ajtNePsaCYnjaGa+0cyXg23EhXyoHWsYjxQI4sKZmksNx8P7wxREiMgGG8ek4YcCLBe3N3PM&#10;jet5R5d9LEWCcMhRQxVjm0sZiooshpFriZP37bzFmKQvpfHYJ7htZKbUs7RYc1qosKVVRcVp31kN&#10;j/5tdjZq0n2cNk/nbdd8hvVXr/X93fD6AiLSEP/Df+2t0ZCpcQa/b9IT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lEWcYAAADdAAAADwAAAAAAAAAAAAAAAACYAgAAZHJz&#10;L2Rvd25yZXYueG1sUEsFBgAAAAAEAAQA9QAAAIsDAAAAAA==&#10;" path="m205,r65,38l272,53r5,12l287,74r13,6l315,84r17,1l351,86r21,l372,114r3,26l380,165r6,26l379,226r-26,6l337,270r-20,13l305,332r7,72l298,539r-83,57l148,528,103,494,69,441,48,383r,-94l45,248,24,235,11,223,2,212,,201,4,189,9,175r8,-16l28,140,35,68r65,-8l134,31,165,12,205,xe" fillcolor="#930" stroked="f">
                        <v:path arrowok="t" o:connecttype="custom" o:connectlocs="64750,0;85281,12065;85913,16828;87492,20638;90650,23495;94756,25400;99494,26670;104864,26988;110865,27305;117498,27305;117498,36195;118446,44450;120025,52388;121920,60643;119709,71755;111497,73660;106443,85725;100126,89853;96336,105410;98547,128270;94125,171133;67909,189230;46747,167640;32533,156845;21794,140018;15161,121603;15161,91758;14213,78740;7581,74613;3474,70803;632,67310;0,63818;1263,60008;2843,55563;5370,50483;8844,44450;11055,21590;31585,19050;42325,9843;52116,3810;64750,0" o:connectangles="0,0,0,0,0,0,0,0,0,0,0,0,0,0,0,0,0,0,0,0,0,0,0,0,0,0,0,0,0,0,0,0,0,0,0,0,0,0,0,0,0"/>
                      </v:shape>
                      <v:shape id="Freeform 1680" o:spid="_x0000_s1035" style="position:absolute;left:3505;top:698;width:578;height:718;visibility:visible;mso-wrap-style:square;v-text-anchor:top" coordsize="183,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E4MYA&#10;AADdAAAADwAAAGRycy9kb3ducmV2LnhtbESPT4vCMBTE78J+h/AWvGmqorjVKEtB8KAH/6Ds7dE8&#10;2+42L6XJtvXbG0HwOMzMb5jlujOlaKh2hWUFo2EEgji1uuBMwfm0GcxBOI+ssbRMCu7kYL366C0x&#10;1rblAzVHn4kAYRejgtz7KpbSpTkZdENbEQfvZmuDPsg6k7rGNsBNKcdRNJMGCw4LOVaU5JT+Hf+N&#10;gu00uaS8+ZqcT83PNdm389+22CnV/+y+FyA8df4dfrW3WsE4Gk3g+SY8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NE4MYAAADdAAAADwAAAAAAAAAAAAAAAACYAgAAZHJz&#10;L2Rvd25yZXYueG1sUEsFBgAAAAAEAAQA9QAAAIsDAAAAAA==&#10;" path="m166,2l126,r-5,17l140,34r-5,10l112,52,90,56,57,64,31,49r,-17l6,40r,36l,89r,9l4,104r5,3l16,108r10,-2l37,103,47,98r,-16l81,94r33,-3l123,126r-7,17l97,154r,22l81,190,68,155r-54,8l14,176r33,l45,197r-26,4l21,213r4,8l33,226r9,l52,224r12,-2l78,217r12,-6l136,170r6,-24l174,140r9,-29l164,119r-7,10l155,102r11,-9l172,74r,-29l166,2xe" fillcolor="#ff773f" stroked="f">
                        <v:path arrowok="t" o:connecttype="custom" o:connectlocs="52417,635;39786,0;38208,5398;44207,10795;42628,13970;35366,16510;28419,17780;17999,20320;9789,15558;9789,10160;1895,12700;1895,24130;0,28258;0,31115;1263,33020;2842,33973;5052,34290;8210,33655;11683,32703;14841,31115;14841,26035;25577,29845;35997,28893;38839,40005;36629,45403;30629,48895;30629,55880;25577,60325;21472,49213;4421,51753;4421,55880;14841,55880;14209,62548;6000,63818;6631,67628;7894,70168;10420,71755;13262,71755;16420,71120;20209,70485;24630,68898;28419,66993;42944,53975;44839,46355;54943,44450;57785,35243;51785,37783;49575,40958;48944,32385;52417,29528;54312,23495;54312,14288;52417,635" o:connectangles="0,0,0,0,0,0,0,0,0,0,0,0,0,0,0,0,0,0,0,0,0,0,0,0,0,0,0,0,0,0,0,0,0,0,0,0,0,0,0,0,0,0,0,0,0,0,0,0,0,0,0,0,0"/>
                      </v:shape>
                      <v:shape id="Freeform 1681" o:spid="_x0000_s1036" style="position:absolute;left:3549;top:1047;width:216;height:115;visibility:visible;mso-wrap-style:square;v-text-anchor:top" coordsize="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O9VcYA&#10;AADdAAAADwAAAGRycy9kb3ducmV2LnhtbESP3WrCQBSE7wu+w3KE3tVNUqkSXYNIW3rRikYf4JA9&#10;JsHs2ZDd/PTtu4VCL4eZ+YbZZpNpxECdqy0riBcRCOLC6ppLBdfL29MahPPIGhvLpOCbHGS72cMW&#10;U21HPtOQ+1IECLsUFVTet6mUrqjIoFvYljh4N9sZ9EF2pdQdjgFuGplE0Ys0WHNYqLClQ0XFPe+N&#10;guexff28LVf5udfr43t8MvxVG6Ue59N+A8LT5P/Df+0PrSCJ4iX8vglP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O9VcYAAADdAAAADwAAAAAAAAAAAAAAAACYAgAAZHJz&#10;L2Rvd25yZXYueG1sUEsFBgAAAAAEAAQA9QAAAIsDAAAAAA==&#10;" path="m67,21l42,11,36,,14,11,2,16,,37r38,l62,34,67,21xe" fillcolor="#ff773f" stroked="f">
                        <v:path arrowok="t" o:connecttype="custom" o:connectlocs="21590,6487;13534,3398;11601,0;4511,3398;644,4943;0,11430;12245,11430;19979,10503;21590,6487" o:connectangles="0,0,0,0,0,0,0,0,0"/>
                      </v:shape>
                      <v:shape id="Freeform 1682" o:spid="_x0000_s1037" style="position:absolute;left:3536;top:1352;width:318;height:470;visibility:visible;mso-wrap-style:square;v-text-anchor:top" coordsize="102,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W/8UA&#10;AADdAAAADwAAAGRycy9kb3ducmV2LnhtbESPwWrDMBBE74X8g9hAL6WR7TYmcaOYEAj0VKjTD1is&#10;jWVqrYylOHa/PioUehxm5g2zKyfbiZEG3zpWkK4SEMS10y03Cr7Op+cNCB+QNXaOScFMHsr94mGH&#10;hXY3/qSxCo2IEPYFKjAh9IWUvjZk0a9cTxy9ixsshiiHRuoBbxFuO5klSS4tthwXDPZ0NFR/V1er&#10;4GU0P95/dNtsOzf9dXPJn15nVOpxOR3eQASawn/4r/2uFWRJuobfN/EJy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Vb/xQAAAN0AAAAPAAAAAAAAAAAAAAAAAJgCAABkcnMv&#10;ZG93bnJldi54bWxQSwUGAAAAAAQABAD1AAAAigMAAAAA&#10;" path="m102,l64,22,21,31,4,56,,86r5,33l10,149,40,123,47,87r12,4l57,116,91,98,102,40r,-6l100,21r,-15l102,xe" fillcolor="#ff773f" stroked="f">
                        <v:path arrowok="t" o:connecttype="custom" o:connectlocs="31750,0;19922,6938;6537,9776;1245,17661;0,27122;1556,37529;3113,46990;12451,38790;14630,27437;18365,28699;17743,36583;28326,30906;31750,12615;31750,10723;31127,6623;31127,1892;31750,0" o:connectangles="0,0,0,0,0,0,0,0,0,0,0,0,0,0,0,0,0"/>
                      </v:shape>
                      <v:shape id="Freeform 1683" o:spid="_x0000_s1038" style="position:absolute;left:3086;top:685;width:343;height:197;visibility:visible;mso-wrap-style:square;v-text-anchor:top" coordsize="10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vdJcMA&#10;AADdAAAADwAAAGRycy9kb3ducmV2LnhtbERPyWrDMBC9F/oPYgq5NXIb6hQnSqgDhuJblkOPE2ti&#10;mVgjY6mx3a+vAoXe5vHWWW9H24ob9b5xrOBlnoAgrpxuuFZwOhbP7yB8QNbYOiYFE3nYbh4f1php&#10;N/CebodQixjCPkMFJoQuk9JXhiz6ueuII3dxvcUQYV9L3eMQw20rX5MklRYbjg0GO9oZqq6Hb6vg&#10;PF5/QurfFhN+FU2Zn/OScqPU7Gn8WIEINIZ/8Z/7U8f5i2UK92/iC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vdJcMAAADdAAAADwAAAAAAAAAAAAAAAACYAgAAZHJzL2Rv&#10;d25yZXYueG1sUEsFBgAAAAAEAAQA9QAAAIgDAAAAAA==&#10;" path="m101,8l72,,28,,15,5,60,8r14,8l40,14,21,23,9,31,,38r21,1l38,33r3,11l67,44,76,33r8,13l40,49,55,61,89,55,108,40,91,21,101,8xe" fillcolor="#601900" stroked="f">
                        <v:path arrowok="t" o:connecttype="custom" o:connectlocs="32068,2582;22860,0;8890,0;4763,1614;19050,2582;23495,5163;12700,4518;6668,7422;2858,10004;0,12263;6668,12585;12065,10649;13018,14199;21273,14199;24130,10649;26670,14844;12700,15813;17463,19685;28258,17749;34290,12908;28893,6777;32068,2582" o:connectangles="0,0,0,0,0,0,0,0,0,0,0,0,0,0,0,0,0,0,0,0,0,0"/>
                      </v:shape>
                      <v:shape id="Freeform 1684" o:spid="_x0000_s1039" style="position:absolute;left:3600;top:717;width:362;height:172;visibility:visible;mso-wrap-style:square;v-text-anchor:top" coordsize="11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kUsQA&#10;AADdAAAADwAAAGRycy9kb3ducmV2LnhtbERPS0sDMRC+C/6HMII3m1WxW7ZNi9iKPUihD3qebqab&#10;1c1kSWJ3998bQehtPr7nzBa9bcSFfKgdK3gcZSCIS6drrhQc9u8PExAhImtsHJOCgQIs5rc3Myy0&#10;63hLl12sRArhUKACE2NbSBlKQxbDyLXEiTs7bzEm6CupPXYp3DbyKcvG0mLNqcFgS2+Gyu/dj1Ww&#10;WfbH0+fH2djxqn7pvtZ+GHKv1P1d/zoFEamPV/G/e63T/Oc8h79v0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HZFLEAAAA3QAAAA8AAAAAAAAAAAAAAAAAmAIAAGRycy9k&#10;b3ducmV2LnhtbFBLBQYAAAAABAAEAPUAAACJAwAAAAA=&#10;" path="m91,1l32,,1,14,,33,15,54r50,1l65,46,43,43,32,38,17,35,31,24,41,38r31,l72,26r19,7l113,42,110,30,84,20,41,9,69,7,91,1xe" fillcolor="#601900" stroked="f">
                        <v:path arrowok="t" o:connecttype="custom" o:connectlocs="29148,312;10250,0;320,4364;0,10287;4805,16833;20820,17145;20820,14339;13773,13404;10250,11846;5445,10910;9930,7481;13133,11846;23062,11846;23062,8105;29148,10287;36195,13093;35234,9352;26906,6235;13133,2806;22101,2182;29148,312" o:connectangles="0,0,0,0,0,0,0,0,0,0,0,0,0,0,0,0,0,0,0,0,0"/>
                      </v:shape>
                      <v:shape id="Freeform 1685" o:spid="_x0000_s1040" style="position:absolute;left:2781;top:1695;width:844;height:1022;visibility:visible;mso-wrap-style:square;v-text-anchor:top" coordsize="26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ufsUA&#10;AADdAAAADwAAAGRycy9kb3ducmV2LnhtbESPQWsCMRCF7wX/Qxiht5q1LdVujWJFwUsRtZfehs24&#10;u7iZhCTq9t87h0JvM7w3730zW/SuU1eKqfVsYDwqQBFX3rZcG/g+bp6moFJGtth5JgO/lGAxHzzM&#10;sLT+xnu6HnKtJIRTiQaanEOpdaoacphGPhCLdvLRYZY11tpGvEm46/RzUbxphy1LQ4OBVg1V58PF&#10;GfhZr33adFFXu6Dt8TO8v07aL2Meh/3yA1SmPv+b/663VvBfJoIr38gIe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a5+xQAAAN0AAAAPAAAAAAAAAAAAAAAAAJgCAABkcnMv&#10;ZG93bnJldi54bWxQSwUGAAAAAAQABAD1AAAAigMAAAAA&#10;" path="m58,l34,77,,144r94,8l203,217r63,105l246,204,127,128,86,79r74,45l210,149,194,81,118,55,58,xe" fillcolor="#f31" stroked="f">
                        <v:path arrowok="t" o:connecttype="custom" o:connectlocs="18415,0;10795,24448;0,45720;29845,48260;64453,68898;84455,102235;78105,64770;40323,40640;27305,25083;50800,39370;66675,47308;61595,25718;37465,17463;18415,0" o:connectangles="0,0,0,0,0,0,0,0,0,0,0,0,0,0"/>
                      </v:shape>
                      <v:shape id="Freeform 1686" o:spid="_x0000_s1041" style="position:absolute;left:3651;top:2044;width:317;height:921;visibility:visible;mso-wrap-style:square;v-text-anchor:top" coordsize="10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dqMQA&#10;AADdAAAADwAAAGRycy9kb3ducmV2LnhtbERP22rCQBB9F/yHZYS+1Y2t2Da6SmkRlILQtODrkJ1c&#10;NDubZNck/n1XKPg2h3Od1WYwleiodaVlBbNpBII4tbrkXMHvz/bxFYTzyBory6TgSg426/FohbG2&#10;PX9Tl/hchBB2MSoovK9jKV1akEE3tTVx4DLbGvQBtrnULfYh3FTyKYoW0mDJoaHAmj4KSs/JxSg4&#10;2X1H2aw5H5vjof9qZEaf80yph8nwvgThafB38b97p8P855c3uH0TT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hHajEAAAA3QAAAA8AAAAAAAAAAAAAAAAAmAIAAGRycy9k&#10;b3ducmV2LnhtbFBLBQYAAAAABAAEAPUAAACJAwAAAAA=&#10;" path="m96,l45,18,27,95,,202r14,88l36,208,57,33r43,6l96,xe" fillcolor="#f31" stroked="f">
                        <v:path arrowok="t" o:connecttype="custom" o:connectlocs="30480,0;14288,5715;8573,30163;0,64135;4445,92075;11430,66040;18098,10478;31750,12383;30480,0" o:connectangles="0,0,0,0,0,0,0,0,0"/>
                      </v:shape>
                      <v:shape id="Freeform 1687" o:spid="_x0000_s1042" style="position:absolute;left:3727;top:1568;width:2159;height:2534;visibility:visible;mso-wrap-style:square;v-text-anchor:top" coordsize="680,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LKSMcA&#10;AADdAAAADwAAAGRycy9kb3ducmV2LnhtbESPQWvCQBCF74X+h2UK3uqmVVqJriItgiAI2ljwNmTH&#10;JG12NmTXJP5751DobYb35r1vFqvB1aqjNlSeDbyME1DEubcVFwayr83zDFSIyBZrz2TgRgFWy8eH&#10;BabW93yg7hgLJSEcUjRQxtikWoe8JIdh7Bti0S6+dRhlbQttW+wl3NX6NUnetMOKpaHEhj5Kyn+P&#10;V2dgep5k3+v9+6m56MNn/7M7dVm1MWb0NKznoCIN8d/8d721gj+ZCb98IyPo5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iykjHAAAA3QAAAA8AAAAAAAAAAAAAAAAAmAIAAGRy&#10;cy9kb3ducmV2LnhtbFBLBQYAAAAABAAEAPUAAACMAwAAAAA=&#10;" path="m84,l337,74,502,214r97,119l604,392r53,74l667,501r7,33l680,561r,27l674,614r-13,25l638,663r-34,28l575,703r-26,13l523,727r-24,11l473,747r-27,7l416,757r-32,2l303,699r-2,38l298,772r-11,19l275,798r-14,-5l249,781,239,765,229,744r-9,-23l163,626r93,-16l301,595r,25l334,611r7,-34l391,584r80,60l489,693r27,-39l447,594r90,13l594,627r20,-38l482,571r82,-12l533,531r-63,-1l392,547r9,-53l454,437r4,-69l411,411,399,386r16,-52l418,251r-40,43l356,366r-7,141l335,568r-79,31l193,598r1,-51l205,470r-42,58l134,636,71,635,,623,19,509,45,193,86,126,126,93r49,30l170,215,146,366r-5,87l191,372r7,-189l196,90r41,64l258,257r59,123l294,302,239,120,196,65,163,79,77,34r2,-5l84,17,86,5,84,xe" fillcolor="#ffefe2" stroked="f">
                        <v:path arrowok="t" o:connecttype="custom" o:connectlocs="106998,23495;190183,105728;208598,147955;213995,169545;215900,186690;209868,202883;191770,219393;174308,227330;158433,234315;141605,239395;121920,240983;95568,233998;91123,251143;82868,251778;75883,242888;69850,228918;81280,193675;95568,196850;108268,183198;149543,204470;163830,207645;170498,192723;194945,187008;179070,177483;149225,168275;127318,156845;145415,116840;126683,122555;132715,79693;113030,116205;106363,180340;61278,189865;65088,149225;42545,201930;0,197803;14288,61278;40005,29528;53975,68263;44768,143828;62865,58103;75248,48895;100648,120650;75883,38100;51753,25083;25083,9208;27305,1588" o:connectangles="0,0,0,0,0,0,0,0,0,0,0,0,0,0,0,0,0,0,0,0,0,0,0,0,0,0,0,0,0,0,0,0,0,0,0,0,0,0,0,0,0,0,0,0,0,0"/>
                      </v:shape>
                      <v:shape id="Freeform 1688" o:spid="_x0000_s1043" style="position:absolute;left:2273;top:2190;width:1378;height:1264;visibility:visible;mso-wrap-style:square;v-text-anchor:top" coordsize="43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7bcIA&#10;AADdAAAADwAAAGRycy9kb3ducmV2LnhtbERPS2vCQBC+F/oflil4q5s0UELqKqVo9Vof0OOQnWSD&#10;2dmQ3Wjy711B8DYf33MWq9G24kK9bxwrSOcJCOLS6YZrBcfD5j0H4QOyxtYxKZjIw2r5+rLAQrsr&#10;/9FlH2oRQ9gXqMCE0BVS+tKQRT93HXHkKtdbDBH2tdQ9XmO4beVHknxKiw3HBoMd/Rgqz/vBKtg6&#10;w782W3dpNW2H0+ks/w/HSqnZ2/j9BSLQGJ7ih3un4/wsT+H+TTxB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yjttwgAAAN0AAAAPAAAAAAAAAAAAAAAAAJgCAABkcnMvZG93&#10;bnJldi54bWxQSwUGAAAAAAQABAD1AAAAhwMAAAAA&#10;" path="m418,209r15,132l366,237,287,158,182,57r17,64l345,281r33,115l296,398,154,256,10,39,,,103,30,134,8r36,5l201,19r27,6l253,31r18,7l289,44r15,8l318,62r10,11l340,86r11,14l361,117r12,19l387,156r14,25l418,209xe" fillcolor="#ffefe2" stroked="f">
                        <v:path arrowok="t" o:connecttype="custom" o:connectlocs="133022,66358;137795,108268;116473,75248;91333,50165;57918,18098;63328,38418;109790,89218;120292,125730;94197,126365;49008,81280;3182,12383;0,0;32778,9525;42643,2540;54100,4128;63965,6033;72557,7938;80513,9843;86241,12065;91969,13970;96743,16510;101198,19685;104381,23178;108199,27305;111700,31750;114882,37148;118701,43180;123156,49530;127612,57468;133022,66358" o:connectangles="0,0,0,0,0,0,0,0,0,0,0,0,0,0,0,0,0,0,0,0,0,0,0,0,0,0,0,0,0,0"/>
                      </v:shape>
                      <v:shape id="Freeform 1689" o:spid="_x0000_s1044" style="position:absolute;left:3797;top:4038;width:1340;height:3785;visibility:visible;mso-wrap-style:square;v-text-anchor:top" coordsize="421,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nvcMA&#10;AADdAAAADwAAAGRycy9kb3ducmV2LnhtbERP22rCQBB9F/oPyxT6ppsoSkhdRQRBC4K39nnITpPQ&#10;7Gy6u43p37uC4NscznXmy940oiPna8sK0lECgriwuuZSweW8GWYgfEDW2FgmBf/kYbl4Gcwx1/bK&#10;R+pOoRQxhH2OCqoQ2lxKX1Rk0I9sSxy5b+sMhghdKbXDaww3jRwnyUwarDk2VNjSuqLi5/RnFHx9&#10;2F2//zzspnLtftPzKu14kir19tqv3kEE6sNT/HBvdZw/ycZw/ya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qnvcMAAADdAAAADwAAAAAAAAAAAAAAAACYAgAAZHJzL2Rv&#10;d25yZXYueG1sUEsFBgAAAAAEAAQA9QAAAIgDAAAAAA==&#10;" path="m394,r-7,147l385,259r36,465l402,1175r-198,17l36,1188r3,-76l46,951,63,565r23,98l179,804r18,194l230,902,208,751,106,512,44,307,,47,68,71r52,98l206,461,185,310,125,13r98,62l232,72r19,-8l280,54,313,41,345,28,371,16,390,6,394,xe" fillcolor="#ffefe2" stroked="f">
                        <v:path arrowok="t" o:connecttype="custom" o:connectlocs="125392,0;123164,46673;122528,82233;133985,229870;127938,373063;64924,378460;11457,377190;12412,353060;14640,301943;20050,179388;27370,210503;56967,255270;62696,316865;73198,286385;66197,238443;33735,162560;14003,97473;0,14923;21641,22543;38190,53658;65560,146368;58877,98425;39782,4128;70971,23813;73835,22860;79882,20320;89111,17145;99614,13018;109798,8890;118072,5080;124119,1905;125392,0" o:connectangles="0,0,0,0,0,0,0,0,0,0,0,0,0,0,0,0,0,0,0,0,0,0,0,0,0,0,0,0,0,0,0,0"/>
                      </v:shape>
                      <v:shape id="Freeform 1690" o:spid="_x0000_s1045" style="position:absolute;left:2286;top:4133;width:1562;height:3715;visibility:visible;mso-wrap-style:square;v-text-anchor:top" coordsize="492,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z/fMQA&#10;AADdAAAADwAAAGRycy9kb3ducmV2LnhtbERPTWvCQBC9F/wPywi9NRs1FI2uUluqvUjbKJ6H7JjE&#10;ZmdDdo3x37uFQm/zeJ+zWPWmFh21rrKsYBTFIIhzqysuFBz2709TEM4ja6wtk4IbOVgtBw8LTLW9&#10;8jd1mS9ECGGXooLS+yaV0uUlGXSRbYgDd7KtQR9gW0jd4jWEm1qO4/hZGqw4NJTY0GtJ+U92MQry&#10;9fktuW38177anZPPmTxuT/qo1OOwf5mD8NT7f/Gf+0OH+ZPpBH6/CS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8/3zEAAAA3QAAAA8AAAAAAAAAAAAAAAAAmAIAAGRycy9k&#10;b3ducmV2LnhtbFBLBQYAAAAABAAEAPUAAACJAwAAAAA=&#10;" path="m432,81r19,216l492,620r-22,550l176,1141,,1134,71,942,88,535r39,87l148,783,339,928,305,755,176,378r5,-38l174,297,160,251,141,204,122,160,107,119,96,87,95,62,98,51r5,-8l110,41r11,1l131,47r14,12l160,75r17,22l356,208,318,110,210,,406,16r26,65xe" fillcolor="#ffefe2" stroked="f">
                        <v:path arrowok="t" o:connecttype="custom" o:connectlocs="137160,25718;143193,94298;156210,196850;149225,371475;55880,362268;0,360045;22543,299085;27940,169863;40323,197485;46990,248603;107633,294640;96838,239713;55880,120015;57468,107950;55245,94298;50800,79693;44768,64770;38735,50800;33973,37783;30480,27623;30163,19685;31115,16193;32703,13653;34925,13018;38418,13335;41593,14923;46038,18733;50800,23813;56198,30798;113030,66040;100965,34925;66675,0;128905,5080;137160,25718" o:connectangles="0,0,0,0,0,0,0,0,0,0,0,0,0,0,0,0,0,0,0,0,0,0,0,0,0,0,0,0,0,0,0,0,0,0"/>
                      </v:shape>
                      <v:shape id="Freeform 1691" o:spid="_x0000_s1046" style="position:absolute;left:1377;top:2108;width:2280;height:2057;visibility:visible;mso-wrap-style:square;v-text-anchor:top" coordsize="719,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mlsEA&#10;AADdAAAADwAAAGRycy9kb3ducmV2LnhtbERPS4vCMBC+C/sfwix409Stz2qUZUH0IrKu3odmbIvN&#10;pCRZrf/eCIK3+fies1i1phZXcr6yrGDQT0AQ51ZXXCg4/q17UxA+IGusLZOCO3lYLT86C8y0vfEv&#10;XQ+hEDGEfYYKyhCaTEqfl2TQ921DHLmzdQZDhK6Q2uEthptafiXJWBqsODaU2NBPSfnl8G8UFHuZ&#10;Dlx+Gqc2TXazzWQ7GeFQqe5n+z0HEagNb/HLvdVxfjodwvObeIJ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gZpbBAAAA3QAAAA8AAAAAAAAAAAAAAAAAmAIAAGRycy9kb3du&#10;cmV2LnhtbFBLBQYAAAAABAAEAPUAAACGAwAAAAA=&#10;" path="m596,415l332,,,66,170,390r74,-31l297,335r57,32l412,422r-5,104l320,565r37,51l719,649,693,604,596,415xe" fillcolor="#001919" stroked="f">
                        <v:path arrowok="t" o:connecttype="custom" o:connectlocs="188967,131559;105263,0;0,20923;53900,123634;77362,113807;94166,106199;112239,116343;130628,133779;129043,166748;101459,179111;113190,195279;227965,205740;219721,191475;188967,131559" o:connectangles="0,0,0,0,0,0,0,0,0,0,0,0,0,0"/>
                      </v:shape>
                      <v:shape id="Freeform 1692" o:spid="_x0000_s1047" style="position:absolute;left:2908;top:3454;width:1371;height:584;visibility:visible;mso-wrap-style:square;v-text-anchor:top" coordsize="43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ox6cMA&#10;AADdAAAADwAAAGRycy9kb3ducmV2LnhtbERPS4vCMBC+C/sfwizsTVPXB1KN4ioLi+DB6sHj0Ixt&#10;MZmUJtb67zeC4G0+vucsVp01oqXGV44VDAcJCOLc6YoLBafjb38GwgdkjcYxKXiQh9Xyo7fAVLs7&#10;H6jNQiFiCPsUFZQh1KmUPi/Joh+4mjhyF9dYDBE2hdQN3mO4NfI7SabSYsWxocSaNiXl1+xmFYwu&#10;u/G5SEx7XRu3f/zctpYmR6W+Prv1HESgLrzFL/efjvNHswk8v4kn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ox6cMAAADdAAAADwAAAAAAAAAAAAAAAACYAgAAZHJzL2Rv&#10;d25yZXYueG1sUEsFBgAAAAAEAAQA9QAAAIgDAAAAAA==&#10;" path="m408,48l308,47,212,4,127,1,60,,79,26,14,9,5,39,,72r36,29l48,141r79,42l198,184,428,156r4,-57l408,48xe" fillcolor="#930" stroked="f">
                        <v:path arrowok="t" o:connecttype="custom" o:connectlocs="129540,15240;97790,14923;67310,1270;40323,318;19050,0;25083,8255;4445,2858;1588,12383;0,22860;11430,32068;15240,44768;40323,58103;62865,58420;135890,49530;137160,31433;129540,15240" o:connectangles="0,0,0,0,0,0,0,0,0,0,0,0,0,0,0,0"/>
                      </v:shape>
                      <v:shape id="Freeform 1693" o:spid="_x0000_s1048" style="position:absolute;left:2260;top:2603;width:838;height:1073;visibility:visible;mso-wrap-style:square;v-text-anchor:top" coordsize="26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ZcrL8A&#10;AADdAAAADwAAAGRycy9kb3ducmV2LnhtbERPS2vCQBC+F/wPywje6kbFV+oqVlB69FHodciOSWhm&#10;NmS3Jv57Vyh4m4/vOatNx5W6UeNLJwZGwwQUSeZsKbmB78v+fQHKBxSLlRMycCcPm3XvbYWpda2c&#10;6HYOuYoh4lM0UIRQp1r7rCBGP3Q1SeSurmEMETa5tg22MZwrPU6SmWYsJTYUWNOuoOz3/McGWubl&#10;3Pojd5+0y36mjrfIB2MG/W77ASpQF17if/eXjfMnixk8v4kn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RlysvwAAAN0AAAAPAAAAAAAAAAAAAAAAAJgCAABkcnMvZG93bnJl&#10;di54bWxQSwUGAAAAAAQABAD1AAAAhAMAAAAA&#10;" path="m17,200l40,150,23,90,38,,78,26,76,81r52,1l157,52,193,34r22,5l215,69r38,26l251,136r12,35l241,216r-60,31l66,304,24,338,,293,17,200xe" fillcolor="#930" stroked="f">
                        <v:path arrowok="t" o:connecttype="custom" o:connectlocs="5418,63500;12748,47625;7330,28575;12111,0;24859,8255;24222,25718;40795,26035;50037,16510;61510,10795;68522,12383;68522,21908;80633,30163;79996,43180;83820,54293;76808,68580;57686,78423;21035,96520;7649,107315;0,93028;5418,63500" o:connectangles="0,0,0,0,0,0,0,0,0,0,0,0,0,0,0,0,0,0,0,0"/>
                      </v:shape>
                      <v:shape id="Freeform 1694" o:spid="_x0000_s1049" style="position:absolute;left:1346;top:3079;width:940;height:858;visibility:visible;mso-wrap-style:square;v-text-anchor:top" coordsize="298,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83cUA&#10;AADdAAAADwAAAGRycy9kb3ducmV2LnhtbERP22rCQBB9L/gPywi+1Y0XVFJXESEQKLTUSkvfhuyY&#10;BLOzYXdjYr++Wyj0bQ7nOtv9YBpxI+drywpm0wQEcWF1zaWC83v2uAHhA7LGxjIpuJOH/W70sMVU&#10;257f6HYKpYgh7FNUUIXQplL6oiKDfmpb4shdrDMYInSl1A77GG4aOU+SlTRYc2yosKVjRcX11BkF&#10;nN+/X5fLr8w9Hy6r+vjxMpefnVKT8XB4AhFoCP/iP3eu4/zFZg2/38QT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3zdxQAAAN0AAAAPAAAAAAAAAAAAAAAAAJgCAABkcnMv&#10;ZG93bnJldi54bWxQSwUGAAAAAAQABAD1AAAAigMAAAAA&#10;" path="m288,45l207,79r-35,41l131,174r-5,-40l167,77,95,84r8,-34l136,41,85,,71,39,29,64,,118r4,49l7,204r5,26l21,247r15,9l57,263r31,4l129,271r169,-7l281,218,270,148,288,45xe" fillcolor="#d8ccd6" stroked="f">
                        <v:path arrowok="t" o:connecttype="custom" o:connectlocs="90826,14235;65281,24990;54243,37959;41313,55041;39737,42388;52667,24357;29960,26572;32483,15816;42890,12969;26806,0;22391,12337;9146,20245;0,37327;1261,52827;2208,64531;3784,72756;6623,78133;11353,80980;17976,83194;27752,84460;40683,85725;93980,83511;88619,68960;85150,46817;90826,14235" o:connectangles="0,0,0,0,0,0,0,0,0,0,0,0,0,0,0,0,0,0,0,0,0,0,0,0,0"/>
                      </v:shape>
                      <v:shape id="Freeform 1695" o:spid="_x0000_s1050" style="position:absolute;left:2254;top:3498;width:387;height:356;visibility:visible;mso-wrap-style:square;v-text-anchor:top" coordsize="122,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ME8UA&#10;AADdAAAADwAAAGRycy9kb3ducmV2LnhtbESPQW/CMAyF75P4D5GRdhvJNlShQkDTNqTthAb8AKsx&#10;TaFxqiaU8u/nw6TdbL3n9z6vNmNo1UB9aiJbeJ4ZUMRVdA3XFo6H7dMCVMrIDtvIZOFOCTbrycMK&#10;Sxdv/EPDPtdKQjiVaMHn3JVap8pTwDSLHbFop9gHzLL2tXY93iQ8tPrFmEIHbFgaPHb07qm67K/B&#10;wm5ufHH/jOFjOHfz4ttct8cdWfs4Hd+WoDKN+d/8d/3lBP91IbjyjY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4wTxQAAAN0AAAAPAAAAAAAAAAAAAAAAAJgCAABkcnMv&#10;ZG93bnJldi54bWxQSwUGAAAAAAQABAD1AAAAigMAAAAA&#10;" path="m115,l58,21,1,11,,67r30,46l115,81r7,-47l115,xe" fillcolor="#354747" stroked="f">
                        <v:path arrowok="t" o:connecttype="custom" o:connectlocs="36513,0;18415,6608;318,3462;0,21084;9525,35560;36513,25490;38735,10699;36513,0" o:connectangles="0,0,0,0,0,0,0,0"/>
                      </v:shape>
                      <v:shape id="Freeform 1696" o:spid="_x0000_s1051" style="position:absolute;left:2965;top:1485;width:584;height:1918;visibility:visible;mso-wrap-style:square;v-text-anchor:top" coordsize="18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krcUA&#10;AADdAAAADwAAAGRycy9kb3ducmV2LnhtbERP22oCMRB9L/gPYYS+SM1qqejWKNqL9KFYqn7AsBk3&#10;i5vJskl30783BaFvczjXWa6jrUVHra8cK5iMMxDEhdMVlwpOx/eHOQgfkDXWjknBL3lYrwZ3S8y1&#10;6/mbukMoRQphn6MCE0KTS+kLQxb92DXEiTu71mJIsC2lbrFP4baW0yybSYsVpwaDDb0YKi6HH6vg&#10;89UeTYynt2lfP402i6zbbfdfSt0P4+YZRKAY/sU394dO8x/nC/j7Jp0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mStxQAAAN0AAAAPAAAAAAAAAAAAAAAAAJgCAABkcnMv&#10;ZG93bnJldi54bWxQSwUGAAAAAAQABAD1AAAAigMAAAAA&#10;" path="m24,l,17,23,188,21,338r82,145l138,602r46,l66,389,40,308,47,153,19,54,24,xe" fillcolor="#001919" stroked="f">
                        <v:path arrowok="t" o:connecttype="custom" o:connectlocs="7620,0;0,5415;7303,59888;6668,107672;32703,153862;43815,191770;58420,191770;20955,123918;12700,98115;14923,48739;6033,17202;7620,0" o:connectangles="0,0,0,0,0,0,0,0,0,0,0,0"/>
                      </v:shape>
                      <v:shape id="Freeform 1697" o:spid="_x0000_s1052" style="position:absolute;left:3975;top:1536;width:787;height:915;visibility:visible;mso-wrap-style:square;v-text-anchor:top" coordsize="24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nf8cA&#10;AADdAAAADwAAAGRycy9kb3ducmV2LnhtbESPQU/DMAyF75P4D5GRuG1pQZpGWTahwQQcmMbgB1iN&#10;01Y0TtVka7dfjw9Iu9l6z+99Xq5H36oT9bEJbCCfZaCIy2Abrgz8fG+nC1AxIVtsA5OBM0VYr24m&#10;SyxsGPiLTodUKQnhWKCBOqWu0DqWNXmMs9ARi+ZC7zHJ2lfa9jhIuG/1fZbNtceGpaHGjjY1lb+H&#10;ozewyd/cIu13r/ln+DiXLxe3G5wz5u52fH4ClWhMV/P/9bsV/IdH4Zd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VZ3/HAAAA3QAAAA8AAAAAAAAAAAAAAAAAmAIAAGRy&#10;cy9kb3ducmV2LnhtbFBLBQYAAAAABAAEAPUAAACMAwAAAAA=&#10;" path="m,l42,16,76,30r26,15l124,62r14,18l148,102r6,29l154,166r58,2l233,213r15,58l214,258,198,190r-50,-2l98,209r-1,54l73,289r1,-71l78,187r46,-30l124,131r-1,-21l119,94,112,81,100,70,85,59,64,46,37,30,,xe" fillcolor="#001919" stroked="f">
                        <v:path arrowok="t" o:connecttype="custom" o:connectlocs="0,0;13335,5062;24130,9492;32385,14238;39370,19617;43815,25312;46990,32273;48895,41449;48895,52523;67310,53155;73978,67393;78740,85745;67945,81632;62865,60116;46990,59483;31115,66128;30798,83214;23178,91440;23495,68976;24765,59167;39370,49675;39370,41449;39053,34804;37783,29742;35560,25629;31750,22148;26988,18668;20320,14554;11748,9492;0,0" o:connectangles="0,0,0,0,0,0,0,0,0,0,0,0,0,0,0,0,0,0,0,0,0,0,0,0,0,0,0,0,0,0"/>
                      </v:shape>
                      <v:shape id="Freeform 1698" o:spid="_x0000_s1053" style="position:absolute;left:4559;top:2254;width:381;height:946;visibility:visible;mso-wrap-style:square;v-text-anchor:top" coordsize="121,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DvZcQA&#10;AADdAAAADwAAAGRycy9kb3ducmV2LnhtbERPTWvCQBC9C/6HZYRepG6sIJq6ikoFxYua0vOYHZNg&#10;djZmtyb+e1co9DaP9zmzRWtKcafaFZYVDAcRCOLU6oIzBd/J5n0CwnlkjaVlUvAgB4t5tzPDWNuG&#10;j3Q/+UyEEHYxKsi9r2IpXZqTQTewFXHgLrY26AOsM6lrbEK4KeVHFI2lwYJDQ44VrXNKr6dfo+B2&#10;SXbbm1lN+l8/yf582JyLQ7NX6q3XLj9BeGr9v/jPvdVh/mg6hNc34QQ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72XEAAAA3QAAAA8AAAAAAAAAAAAAAAAAmAIAAGRycy9k&#10;b3ducmV2LnhtbFBLBQYAAAAABAAEAPUAAACJAwAAAAA=&#10;" path="m59,32r62,175l119,260r-2,32l54,294,,298,2,267r41,-8l42,285r58,-12l104,211,38,,59,32xe" fillcolor="#5e5b5b" stroked="f">
                        <v:path arrowok="t" o:connecttype="custom" o:connectlocs="18578,10160;38100,65723;37470,82550;36840,92710;17003,93345;0,94615;630,84773;13540,82233;13225,90488;31488,86678;32747,66993;11965,0;18578,10160" o:connectangles="0,0,0,0,0,0,0,0,0,0,0,0,0"/>
                      </v:shape>
                      <v:shape id="Freeform 1699" o:spid="_x0000_s1054" style="position:absolute;left:4178;top:2266;width:273;height:940;visibility:visible;mso-wrap-style:square;v-text-anchor:top" coordsize="86,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Oq8cA&#10;AADdAAAADwAAAGRycy9kb3ducmV2LnhtbESP0WoCMRBF3wX/IYzQF6nZWpF2a5S2KFi0D7X9gNnN&#10;uFncTJYk1a1f3wiCbzPce+7cmS0624gj+VA7VvAwykAQl07XXCn4+V7dP4EIEVlj45gU/FGAxbzf&#10;m2Gu3Ym/6LiLlUghHHJUYGJscylDachiGLmWOGl75y3GtPpKao+nFG4bOc6yqbRYc7pgsKV3Q+Vh&#10;92tTja2Rm8rTR5ed3z6HTVEsJ6ZQ6m7Qvb6AiNTFm/lKr3XiHp/HcPkmjS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0jqvHAAAA3QAAAA8AAAAAAAAAAAAAAAAAmAIAAGRy&#10;cy9kb3ducmV2LnhtbFBLBQYAAAAABAAEAPUAAACMAwAAAAA=&#10;" path="m21,40r-4,80l22,253r30,20l86,273r,22l45,293,,257,5,115,10,,21,40xe" fillcolor="#5e5b5b" stroked="f">
                        <v:path arrowok="t" o:connecttype="custom" o:connectlocs="6668,12743;5398,38229;6985,80600;16510,86971;27305,86971;27305,93980;14288,93343;0,81874;1588,36636;3175,0;6668,12743" o:connectangles="0,0,0,0,0,0,0,0,0,0,0"/>
                      </v:shape>
                      <v:shape id="Freeform 1700" o:spid="_x0000_s1055" style="position:absolute;left:4565;top:3073;width:235;height:140;visibility:visible;mso-wrap-style:square;v-text-anchor:top" coordsize="7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ZsQA&#10;AADdAAAADwAAAGRycy9kb3ducmV2LnhtbERP3WrCMBS+H/gO4Qi7s6mKbu2MIsLEgSDTPcChOTZl&#10;zUlJYu329MtgsLvz8f2e1WawrejJh8axgmmWgyCunG64VvBxeZ08gwgRWWPrmBR8UYDNevSwwlK7&#10;O79Tf461SCEcSlRgYuxKKUNlyGLIXEecuKvzFmOCvpba4z2F21bO8nwpLTacGgx2tDNUfZ5vVsHl&#10;2JhZ3E/b5cIXb9/7p5O/bnulHsfD9gVEpCH+i//cB53mz4s5/H6TT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Dv2bEAAAA3QAAAA8AAAAAAAAAAAAAAAAAmAIAAGRycy9k&#10;b3ducmV2LnhtbFBLBQYAAAAABAAEAPUAAACJAwAAAAA=&#10;" path="m52,l,16,11,43,74,40,52,xe" fillcolor="#001919" stroked="f">
                        <v:path arrowok="t" o:connecttype="custom" o:connectlocs="16510,0;0,5198;3493,13970;23495,12995;16510,0" o:connectangles="0,0,0,0,0"/>
                      </v:shape>
                      <v:shape id="Freeform 1701" o:spid="_x0000_s1056" style="position:absolute;left:4267;top:3067;width:241;height:133;visibility:visible;mso-wrap-style:square;v-text-anchor:top" coordsize="7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qNcQA&#10;AADdAAAADwAAAGRycy9kb3ducmV2LnhtbERPS2vCQBC+C/6HZYTedGMqotFVWqFteujB+DgP2TEb&#10;zM6G7Fbjv+8WCr3Nx/ec9ba3jbhR52vHCqaTBARx6XTNlYLj4W28AOEDssbGMSl4kIftZjhYY6bd&#10;nfd0K0IlYgj7DBWYENpMSl8asugnriWO3MV1FkOEXSV1h/cYbhuZJslcWqw5NhhsaWeovBbfVsGH&#10;n6fp6XO/+zKY5udi8Zq/n3qlnkb9ywpEoD78i//cuY7zn5cz+P0mn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KjXEAAAA3QAAAA8AAAAAAAAAAAAAAAAAmAIAAGRycy9k&#10;b3ducmV2LnhtbFBLBQYAAAAABAAEAPUAAACJAwAAAAA=&#10;" path="m53,l,17,10,43,75,41,53,xe" fillcolor="#001919" stroked="f">
                        <v:path arrowok="t" o:connecttype="custom" o:connectlocs="17052,0;0,5272;3217,13335;24130,12715;17052,0" o:connectangles="0,0,0,0,0"/>
                      </v:shape>
                      <v:shape id="Freeform 1702" o:spid="_x0000_s1057" style="position:absolute;left:2667;top:2730;width:457;height:527;visibility:visible;mso-wrap-style:square;v-text-anchor:top" coordsize="144,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348QA&#10;AADdAAAADwAAAGRycy9kb3ducmV2LnhtbERPTWvCQBC9F/wPywi91Y2KoqmriFrwIAUToT0O2WkS&#10;3J0N2VVjf31XKHibx/ucxaqzRlyp9bVjBcNBAoK4cLrmUsEp/3ibgfABWaNxTAru5GG17L0sMNXu&#10;xke6ZqEUMYR9igqqEJpUSl9UZNEPXEMcuR/XWgwRtqXULd5iuDVylCRTabHm2FBhQ5uKinN2sQp2&#10;mdmGQ27Kz/vmnP9+DR1Pj99Kvfa79TuIQF14iv/dex3nj+cTeHwTT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t+PEAAAA3QAAAA8AAAAAAAAAAAAAAAAAmAIAAGRycy9k&#10;b3ducmV2LnhtbFBLBQYAAAAABAAEAPUAAACJAwAAAAA=&#10;" path="m99,34l101,9,67,,30,23,,49,13,77r23,l36,104r22,7l58,133r26,5l82,159r17,7l142,142r2,-35l125,102r2,-20l110,70,120,51,99,34xe" fillcolor="#ff773f" stroked="f">
                        <v:path arrowok="t" o:connecttype="custom" o:connectlocs="31433,10795;32068,2858;21273,0;9525,7303;0,15558;4128,24448;11430,24448;11430,33020;18415,35243;18415,42228;26670,43815;26035,50483;31433,52705;45085,45085;45720,33973;39688,32385;40323,26035;34925,22225;38100,16193;31433,10795" o:connectangles="0,0,0,0,0,0,0,0,0,0,0,0,0,0,0,0,0,0,0,0"/>
                      </v:shape>
                      <v:shape id="Freeform 1703" o:spid="_x0000_s1058" style="position:absolute;left:3429;top:3505;width:736;height:317;visibility:visible;mso-wrap-style:square;v-text-anchor:top" coordsize="23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G3ysMA&#10;AADdAAAADwAAAGRycy9kb3ducmV2LnhtbERPS2vCQBC+F/wPywi91U1b1BpdRRJEwYOv4nnIjklo&#10;djZkt0n8965Q6G0+vucsVr2pREuNKy0reB9FIIgzq0vOFXxfNm9fIJxH1lhZJgV3crBaDl4WGGvb&#10;8Ynas89FCGEXo4LC+zqW0mUFGXQjWxMH7mYbgz7AJpe6wS6Em0p+RNFEGiw5NBRYU1JQ9nP+NQrG&#10;dXq0h+3+Fl3T3SW5mvUx07lSr8N+PQfhqff/4j/3Tof5n7MpPL8JJ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G3ysMAAADdAAAADwAAAAAAAAAAAAAAAACYAgAAZHJzL2Rv&#10;d25yZXYueG1sUEsFBgAAAAAEAAQA9QAAAIgDAAAAAA==&#10;" path="m205,34l166,32,123,12,71,,35,5,2,22,,53r42,3l49,77r8,13l86,91r76,8l231,70r2,-36l205,34xe" fillcolor="#ff773f" stroked="f">
                        <v:path arrowok="t" o:connecttype="custom" o:connectlocs="64808,10904;52479,10263;38885,3848;22446,0;11065,1604;632,7056;0,16997;13278,17960;15491,24694;18020,28864;27188,29184;51214,31750;73028,22449;73660,10904;64808,10904" o:connectangles="0,0,0,0,0,0,0,0,0,0,0,0,0,0,0"/>
                      </v:shape>
                      <v:shape id="Freeform 1704" o:spid="_x0000_s1059" style="position:absolute;left:3143;top:3448;width:419;height:88;visibility:visible;mso-wrap-style:square;v-text-anchor:top" coordsize="13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o6ycUA&#10;AADdAAAADwAAAGRycy9kb3ducmV2LnhtbESPQUvDQBCF70L/wzIFb3ZjC9LEbksoFQS9WAv1OGTH&#10;bDA7G7JjG/+9cxC8zfDevPfNZjfF3lxozF1iB/eLAgxxk3zHrYPT+9PdGkwWZI99YnLwQxl229nN&#10;BiufrvxGl6O0RkM4V+ggiAyVtbkJFDEv0kCs2mcaI4quY2v9iFcNj71dFsWDjdixNgQcaB+o+Tp+&#10;Rwfn+tzXH68nflkHK40sy3J18M7dzqf6EYzQJP/mv+tnr/irUnH1Gx3B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jrJxQAAAN0AAAAPAAAAAAAAAAAAAAAAAJgCAABkcnMv&#10;ZG93bnJldi54bWxQSwUGAAAAAAQABAD1AAAAigMAAAAA&#10;" path="m133,10l83,11,41,,,9,50,28,133,10xe" fillcolor="#ff773f" stroked="f">
                        <v:path arrowok="t" o:connecttype="custom" o:connectlocs="41910,3175;26154,3493;12920,0;0,2858;15756,8890;41910,3175" o:connectangles="0,0,0,0,0,0"/>
                      </v:shape>
                      <v:shape id="Freeform 1705" o:spid="_x0000_s1060" style="position:absolute;left:3060;top:3498;width:292;height:108;visibility:visible;mso-wrap-style:square;v-text-anchor:top" coordsize="9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gehcMA&#10;AADdAAAADwAAAGRycy9kb3ducmV2LnhtbERPS2vCQBC+C/0PyxS86aaxSExdpQhSjzb20OM0O01i&#10;s7Nhd5vHv3cLBW/z8T1nux9NK3pyvrGs4GmZgCAurW64UvBxOS4yED4ga2wtk4KJPOx3D7Mt5toO&#10;/E59ESoRQ9jnqKAOocul9GVNBv3SdsSR+7bOYIjQVVI7HGK4aWWaJGtpsOHYUGNHh5rKn+LXKGif&#10;p8K5spmu/fnt8/SVmIyuqVLzx/H1BUSgMdzF/+6TjvNXmw38fRNP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gehcMAAADdAAAADwAAAAAAAAAAAAAAAACYAgAAZHJzL2Rv&#10;d25yZXYueG1sUEsFBgAAAAAEAAQA9QAAAIgDAAAAAA==&#10;" path="m93,20l37,10,,,33,23,81,33,93,20xe" fillcolor="#ff773f" stroked="f">
                        <v:path arrowok="t" o:connecttype="custom" o:connectlocs="29210,6542;11621,3271;0,0;10365,7524;25441,10795;29210,6542" o:connectangles="0,0,0,0,0,0"/>
                      </v:shape>
                      <v:shape id="Freeform 1706" o:spid="_x0000_s1061" style="position:absolute;left:3790;top:717;width:254;height:222;visibility:visible;mso-wrap-style:square;v-text-anchor:top" coordsize="7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HYscA&#10;AADdAAAADwAAAGRycy9kb3ducmV2LnhtbESPzW7CQAyE70h9h5Ur9QabogqqwIKi0kpceuCnwNHN&#10;miRq1ptmt5Dy9PiAxM3WjGc+T+edq9WJ2lB5NvA8SEAR595WXBjYbj76r6BCRLZYeyYD/xRgPnvo&#10;TTG1/swrOq1joSSEQ4oGyhibVOuQl+QwDHxDLNrRtw6jrG2hbYtnCXe1HibJSDusWBpKbOitpPxn&#10;/ecMfF0Wn4fmexnfs73Ndkf+pXE2MubpscsmoCJ18W6+XS+t4L8kwi/fyAh6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lB2LHAAAA3QAAAA8AAAAAAAAAAAAAAAAAmAIAAGRy&#10;cy9kb3ducmV2LnhtbFBLBQYAAAAABAAEAPUAAACMAwAAAAA=&#10;" path="m,57l,69,45,63,69,22,79,5,10,,,1,,9r50,1l50,38,27,59,,57xe" fillcolor="#441400" stroked="f">
                        <v:path arrowok="t" o:connecttype="custom" o:connectlocs="0,18360;0,22225;14468,20292;22185,7086;25400,1611;3215,0;0,322;0,2899;16076,3221;16076,12240;8681,19004;0,18360" o:connectangles="0,0,0,0,0,0,0,0,0,0,0,0"/>
                      </v:shape>
                      <v:shape id="Freeform 1707" o:spid="_x0000_s1062" style="position:absolute;left:3263;top:717;width:527;height:229;visibility:visible;mso-wrap-style:square;v-text-anchor:top" coordsize="16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8vlcQA&#10;AADdAAAADwAAAGRycy9kb3ducmV2LnhtbERPS2vCQBC+F/oflin0UnRj64voKioUehHRiL0O2WkS&#10;zc7G7Jqk/94VCr3Nx/ec+bIzpWiodoVlBYN+BII4tbrgTMEx+exNQTiPrLG0TAp+ycFy8fw0x1jb&#10;lvfUHHwmQgi7GBXk3lexlC7NyaDr24o4cD+2NugDrDOpa2xDuCnlexSNpcGCQ0OOFW1ySi+Hm1GQ&#10;TLe4+5isv0dnc0qaqqHruH1T6vWlW81AeOr8v/jP/aXD/GE0gMc34QS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vL5XEAAAA3QAAAA8AAAAAAAAAAAAAAAAAmAIAAGRycy9k&#10;b3ducmV2LnhtbFBLBQYAAAAABAAEAPUAAACJAwAAAAA=&#10;" path="m167,9r,-8l133,9,55,4,,,,10r52,2l52,39,28,60,,59,,72r17,l53,63,64,17r36,5l112,56r39,16l167,69r,-12l158,57,133,54,117,35r2,-15l158,9r9,xe" fillcolor="#441400" stroked="f">
                        <v:path arrowok="t" o:connecttype="custom" o:connectlocs="52705,2858;52705,318;41975,2858;17358,1270;0,0;0,3175;16411,3810;16411,12383;8837,19050;0,18733;0,22860;5365,22860;16727,20003;20198,5398;31560,6985;35347,17780;47655,22860;52705,21908;52705,18098;49865,18098;41975,17145;36925,11113;37556,6350;49865,2858;52705,2858" o:connectangles="0,0,0,0,0,0,0,0,0,0,0,0,0,0,0,0,0,0,0,0,0,0,0,0,0"/>
                      </v:shape>
                      <v:shape id="Freeform 1708" o:spid="_x0000_s1063" style="position:absolute;left:2870;top:711;width:393;height:235;visibility:visible;mso-wrap-style:square;v-text-anchor:top" coordsize="12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kE78A&#10;AADdAAAADwAAAGRycy9kb3ducmV2LnhtbERPzYrCMBC+L/gOYQRva1KRZalGkYLQ9bbdPsDQjGmx&#10;mZQm2u7bG2Fhb/Px/c7+OLtePGgMnWcN2VqBIG686dhqqH/O758gQkQ22HsmDb8U4HhYvO0xN37i&#10;b3pU0YoUwiFHDW2MQy5laFpyGNZ+IE7c1Y8OY4KjlWbEKYW7Xm6U+pAOO04NLQ5UtNTcqrvTUCn3&#10;Fes6a6zb0q0cgirspdZ6tZxPOxCR5vgv/nOXJs3fqg28vkknyMM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w+QTvwAAAN0AAAAPAAAAAAAAAAAAAAAAAJgCAABkcnMvZG93bnJl&#10;di54bWxQSwUGAAAAAAQABAD1AAAAhAMAAAAA&#10;" path="m124,11r,-10l107,,79,5,2,18,,35,67,26r2,27l103,72r21,1l124,60r-10,l91,56,76,38r,-16l115,11r9,xe" fillcolor="#441400" stroked="f">
                        <v:path arrowok="t" o:connecttype="custom" o:connectlocs="39370,3540;39370,322;33973,0;25083,1609;635,5793;0,11265;21273,8368;21908,17058;32703,23173;39370,23495;39370,19311;36195,19311;28893,18024;24130,12230;24130,7081;36513,3540;39370,3540" o:connectangles="0,0,0,0,0,0,0,0,0,0,0,0,0,0,0,0,0"/>
                      </v:shape>
                      <v:shape id="Freeform 1709" o:spid="_x0000_s1064" style="position:absolute;left:3028;top:38;width:1366;height:1168;visibility:visible;mso-wrap-style:square;v-text-anchor:top" coordsize="430,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WuX8IA&#10;AADdAAAADwAAAGRycy9kb3ducmV2LnhtbERPS2sCMRC+C/0PYQpepCY+KGVrlKUg6lGtSG/TzXSz&#10;dDNZNlHXf28Ewdt8fM+ZLTpXizO1ofKsYTRUIIgLbyouNXzvl28fIEJENlh7Jg1XCrCYv/RmmBl/&#10;4S2dd7EUKYRDhhpsjE0mZSgsOQxD3xAn7s+3DmOCbSlNi5cU7mo5VupdOqw4NVhs6MtS8b87OQ3B&#10;XicbU1T4k+eDAx9+WR2PK637r13+CSJSF5/ih3tt0vypmsD9m3SC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a5fwgAAAN0AAAAPAAAAAAAAAAAAAAAAAJgCAABkcnMvZG93&#10;bnJldi54bWxQSwUGAAAAAAQABAD1AAAAhwMAAAAA&#10;" path="m210,8r19,2l246,14r17,4l278,23r14,8l304,43r9,16l318,79r22,11l358,99r13,12l382,123r7,13l392,151r3,17l395,188r28,31l430,260r-2,28l420,315r-16,32l368,368r,-31l387,268,351,190,304,119r-34,23l213,125,155,104,191,66,182,31,146,62r-21,42l113,119r-12,13l88,145,72,155r-15,7l39,164,20,162,,153r27,-4l48,143r15,-3l74,133r7,-8l84,113,86,98r,-21l55,62,77,31r41,-3l141,r69,8xe" fillcolor="#aa590a" stroked="f">
                        <v:path arrowok="t" o:connecttype="custom" o:connectlocs="66675,2540;72708,3175;78105,4445;83503,5715;88265,7303;92710,9843;96520,13653;99378,18733;100965,25083;107950,28575;113665,31433;117793,35243;121285,39053;123508,43180;124460,47943;125413,53340;125413,59690;134303,69533;136525,82550;135890,91440;133350,100013;128270,110173;116840,116840;116840,106998;122873,85090;111443,60325;96520,37783;85725,45085;67628,39688;49213,33020;60643,20955;57785,9843;46355,19685;39688,33020;35878,37783;32068,41910;27940,46038;22860,49213;18098,51435;12383,52070;6350,51435;0,48578;8573,47308;15240,45403;20003,44450;23495,42228;25718,39688;26670,35878;27305,31115;27305,24448;17463,19685;24448,9843;37465,8890;44768,0;66675,2540" o:connectangles="0,0,0,0,0,0,0,0,0,0,0,0,0,0,0,0,0,0,0,0,0,0,0,0,0,0,0,0,0,0,0,0,0,0,0,0,0,0,0,0,0,0,0,0,0,0,0,0,0,0,0,0,0,0,0"/>
                      </v:shape>
                      <v:shape id="Freeform 1710" o:spid="_x0000_s1065" style="position:absolute;left:2946;top:819;width:438;height:597;visibility:visible;mso-wrap-style:square;v-text-anchor:top" coordsize="1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CAMQA&#10;AADdAAAADwAAAGRycy9kb3ducmV2LnhtbERPTWsCMRC9C/0PYQreNFuRpW6NUizF0ltV8DrdjJvV&#10;zWRN4rr21zeFgrd5vM+ZL3vbiI58qB0reBpnIIhLp2uuFOy276NnECEia2wck4IbBVguHgZzLLS7&#10;8hd1m1iJFMKhQAUmxraQMpSGLIaxa4kTd3DeYkzQV1J7vKZw28hJluXSYs2pwWBLK0PlaXOxCrbN&#10;ZHb0P/6zyy9mfzsf9/nb91qp4WP/+gIiUh/v4n/3h07zp9kU/r5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KAgDEAAAA3QAAAA8AAAAAAAAAAAAAAAAAmAIAAGRycy9k&#10;b3ducmV2LnhtbFBLBQYAAAAABAAEAPUAAACJAwAAAAA=&#10;" path="m,28l5,60r9,37l26,131r24,25l98,182r42,8l114,174,76,149,74,127,73,111,66,98,52,79,35,55r,-26l35,,14,2,,28xe" fillcolor="#a84c16" stroked="f">
                        <v:path arrowok="t" o:connecttype="custom" o:connectlocs="0,8796;1565,18849;4382,30473;8137,41155;15648,49009;30671,57177;43815,59690;35678,54663;23785,46810;23159,39898;22846,34872;20656,30787;16274,24818;10954,17279;10954,9111;10954,0;4382,628;0,8796" o:connectangles="0,0,0,0,0,0,0,0,0,0,0,0,0,0,0,0,0,0"/>
                      </v:shape>
                      <v:shape id="Freeform 1711" o:spid="_x0000_s1066" style="position:absolute;left:3384;top:958;width:89;height:77;visibility:visible;mso-wrap-style:square;v-text-anchor:top" coordsize="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8gYsQA&#10;AADdAAAADwAAAGRycy9kb3ducmV2LnhtbERPTUsDMRC9F/wPYQQvYpNKK7I2LVK11IOCbRW8Dcm4&#10;u3QzWTZju/33jSD0No/3OdN5Hxq1py7VkS2MhgYUsYu+5tLCdvNycw8qCbLHJjJZOFKC+exiMMXC&#10;xwN/0H4tpcohnAq0UIm0hdbJVRQwDWNLnLmf2AWUDLtS+w4POTw0+taYOx2w5txQYUuLitxu/Rss&#10;vL82nyJvz87Q7jriarL8fnJf1l5d9o8PoIR6OYv/3Suf54/NBP6+ySfo2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fIGLEAAAA3QAAAA8AAAAAAAAAAAAAAAAAmAIAAGRycy9k&#10;b3ducmV2LnhtbFBLBQYAAAAABAAEAPUAAACJAwAAAAA=&#10;" path="m22,l,8,,22r27,3l22,xe" fillcolor="#a84c16" stroked="f">
                        <v:path arrowok="t" o:connecttype="custom" o:connectlocs="7244,0;0,2438;0,6706;8890,7620;7244,0" o:connectangles="0,0,0,0,0"/>
                      </v:shape>
                      <v:shape id="Freeform 1712" o:spid="_x0000_s1067" style="position:absolute;left:3257;top:1079;width:210;height:95;visibility:visible;mso-wrap-style:square;v-text-anchor:top" coordsize="6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lW8IA&#10;AADdAAAADwAAAGRycy9kb3ducmV2LnhtbERP22rCQBB9F/yHZQq+md1qCSVmI2IrtA8Wqn7AkJ1c&#10;MDubZrcm/ftuQejbHM518u1kO3GjwbeONTwmCgRx6UzLtYbL+bB8BuEDssHOMWn4IQ/bYj7LMTNu&#10;5E+6nUItYgj7DDU0IfSZlL5syKJPXE8cucoNFkOEQy3NgGMMt51cKZVKiy3HhgZ72jdUXk/fVsNH&#10;+16NK3KvaX1Uh/U5fL0wp1ovHqbdBkSgKfyL7+43E+c/qRT+vokn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WVbwgAAAN0AAAAPAAAAAAAAAAAAAAAAAJgCAABkcnMvZG93&#10;bnJldi54bWxQSwUGAAAAAAQABAD1AAAAhwMAAAAA&#10;" path="m14,9l35,,48,4,67,6r,22l40,31,19,30,,23,4,17,14,9xe" fillcolor="#a84c16" stroked="f">
                        <v:path arrowok="t" o:connecttype="custom" o:connectlocs="4379,2765;10947,0;15013,1229;20955,1844;20955,8603;12510,9525;5942,9218;0,7067;1251,5223;4379,2765" o:connectangles="0,0,0,0,0,0,0,0,0,0"/>
                      </v:shape>
                      <v:shape id="Freeform 1713" o:spid="_x0000_s1068" style="position:absolute;left:3225;top:1231;width:311;height:185;visibility:visible;mso-wrap-style:square;v-text-anchor:top" coordsize="9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fxsAA&#10;AADdAAAADwAAAGRycy9kb3ducmV2LnhtbERPTWsCMRC9F/wPYYTeaqIVLatRtLDgqVat92Ez3Szd&#10;TMIm1fXfm4LQ2zze5yzXvWvFhbrYeNYwHikQxJU3Ddcavk7lyxuImJANtp5Jw40irFeDpyUWxl/5&#10;QJdjqkUO4VigBptSKKSMlSWHceQDcea+fecwZdjV0nR4zeGulROlZtJhw7nBYqB3S9XP8ddpUB97&#10;z1yW05kLt1M4v249fVqtn4f9ZgEiUZ/+xQ/3zuT5UzWHv2/yCX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YfxsAAAADdAAAADwAAAAAAAAAAAAAAAACYAgAAZHJzL2Rvd25y&#10;ZXYueG1sUEsFBgAAAAAEAAQA9QAAAIUDAAAAAA==&#10;" path="m43,14l65,9,89,21r4,21l98,56,77,57,36,55,,40,19,,41,4r2,10xe" fillcolor="#a84c16" stroked="f">
                        <v:path arrowok="t" o:connecttype="custom" o:connectlocs="13653,4523;20638,2908;28258,6784;29528,13569;31115,18092;24448,18415;11430,17769;0,12923;6033,0;13018,1292;13653,4523" o:connectangles="0,0,0,0,0,0,0,0,0,0,0"/>
                      </v:shape>
                      <v:shape id="Freeform 1714" o:spid="_x0000_s1069" style="position:absolute;left:3022;top:1295;width:159;height:540;visibility:visible;mso-wrap-style:square;v-text-anchor:top" coordsize="5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nOsYA&#10;AADdAAAADwAAAGRycy9kb3ducmV2LnhtbESPQWsCMRSE70L/Q3iF3jSrUC1bo8hCQS/Srh48PpLX&#10;3a2bl20S3fXfm0LB4zAz3zDL9WBbcSUfGscKppMMBLF2puFKwfHwMX4DESKywdYxKbhRgPXqabTE&#10;3Liev+haxkokCIccFdQxdrmUQddkMUxcR5y8b+ctxiR9JY3HPsFtK2dZNpcWG04LNXZU1KTP5cUq&#10;0IuD7Pe6979l8Xo6fv5s98XupNTL87B5BxFpiI/wf3trFMyy6Rz+3qQn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2nOsYAAADdAAAADwAAAAAAAAAAAAAAAACYAgAAZHJz&#10;L2Rvd25yZXYueG1sUEsFBgAAAAAEAAQA9QAAAIsDAAAAAA==&#10;" path="m4,15r,62l4,109r8,38l38,169,49,154r,-29l52,77,43,48,23,62r,-32l,,4,15xe" fillcolor="#a84c16" stroked="f">
                        <v:path arrowok="t" o:connecttype="custom" o:connectlocs="1221,4791;1221,24592;1221,34812;3663,46949;11601,53975;14959,49184;14959,39922;15875,24592;13127,15330;7022,19801;7022,9581;0,0;1221,4791" o:connectangles="0,0,0,0,0,0,0,0,0,0,0,0,0"/>
                      </v:shape>
                      <w10:anchorlock/>
                    </v:group>
                  </w:pict>
                </mc:Fallback>
              </mc:AlternateContent>
            </w:r>
          </w:p>
        </w:tc>
        <w:tc>
          <w:tcPr>
            <w:tcW w:w="7852" w:type="dxa"/>
            <w:shd w:val="clear" w:color="auto" w:fill="FFFFFF"/>
            <w:vAlign w:val="center"/>
          </w:tcPr>
          <w:p w14:paraId="00E5172D" w14:textId="77777777" w:rsidR="00CB7812" w:rsidRPr="00E0449C" w:rsidRDefault="0097056C" w:rsidP="00365A4C">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Tagihan</w:t>
            </w:r>
            <w:r w:rsidR="00124F06">
              <w:rPr>
                <w:rFonts w:ascii="Copperplate Gothic Bold" w:hAnsi="Copperplate Gothic Bold" w:cs="Arial"/>
                <w:b/>
                <w:sz w:val="28"/>
                <w:szCs w:val="28"/>
              </w:rPr>
              <w:t>/</w:t>
            </w:r>
            <w:r w:rsidRPr="00E0449C">
              <w:rPr>
                <w:rFonts w:ascii="Copperplate Gothic Bold" w:hAnsi="Copperplate Gothic Bold" w:cs="Arial"/>
                <w:b/>
                <w:sz w:val="28"/>
                <w:szCs w:val="28"/>
              </w:rPr>
              <w:t>Tugas</w:t>
            </w:r>
          </w:p>
        </w:tc>
      </w:tr>
      <w:tr w:rsidR="009E7E7B" w:rsidRPr="00694AF3" w14:paraId="57056486" w14:textId="77777777" w:rsidTr="00A251D6">
        <w:trPr>
          <w:trHeight w:val="374"/>
        </w:trPr>
        <w:tc>
          <w:tcPr>
            <w:tcW w:w="1312" w:type="dxa"/>
            <w:vMerge/>
            <w:tcBorders>
              <w:bottom w:val="single" w:sz="4" w:space="0" w:color="auto"/>
            </w:tcBorders>
            <w:shd w:val="clear" w:color="auto" w:fill="EAF1DD"/>
          </w:tcPr>
          <w:p w14:paraId="523E7370" w14:textId="77777777" w:rsidR="009E7E7B" w:rsidRPr="00694AF3" w:rsidRDefault="009E7E7B" w:rsidP="00365A4C">
            <w:pPr>
              <w:spacing w:after="0" w:line="240" w:lineRule="auto"/>
              <w:rPr>
                <w:rFonts w:ascii="Arial" w:hAnsi="Arial" w:cs="Arial"/>
                <w:sz w:val="40"/>
                <w:szCs w:val="40"/>
              </w:rPr>
            </w:pPr>
          </w:p>
        </w:tc>
        <w:tc>
          <w:tcPr>
            <w:tcW w:w="7852" w:type="dxa"/>
            <w:tcBorders>
              <w:bottom w:val="single" w:sz="4" w:space="0" w:color="auto"/>
            </w:tcBorders>
            <w:shd w:val="clear" w:color="auto" w:fill="FFFFFF"/>
          </w:tcPr>
          <w:p w14:paraId="40DF712B" w14:textId="77777777" w:rsidR="0046009E" w:rsidRPr="009916AA" w:rsidRDefault="0007325C" w:rsidP="00BA630D">
            <w:pPr>
              <w:pStyle w:val="NoSpacing"/>
              <w:spacing w:before="120" w:after="120"/>
              <w:ind w:right="32"/>
              <w:jc w:val="both"/>
              <w:rPr>
                <w:rFonts w:ascii="Arial" w:hAnsi="Arial" w:cs="Arial"/>
                <w:sz w:val="24"/>
                <w:szCs w:val="24"/>
                <w:lang w:val="id-ID"/>
              </w:rPr>
            </w:pPr>
            <w:r w:rsidRPr="00FC2486">
              <w:rPr>
                <w:rFonts w:ascii="Arial" w:hAnsi="Arial" w:cs="Arial"/>
                <w:sz w:val="24"/>
                <w:szCs w:val="24"/>
              </w:rPr>
              <w:t xml:space="preserve">Peserta didik </w:t>
            </w:r>
            <w:r w:rsidR="0078392B">
              <w:rPr>
                <w:rFonts w:ascii="Arial" w:hAnsi="Arial" w:cs="Arial"/>
                <w:sz w:val="24"/>
                <w:szCs w:val="24"/>
              </w:rPr>
              <w:t xml:space="preserve">secara kelompok </w:t>
            </w:r>
            <w:r w:rsidRPr="00FC2486">
              <w:rPr>
                <w:rFonts w:ascii="Arial" w:hAnsi="Arial" w:cs="Arial"/>
                <w:sz w:val="24"/>
                <w:szCs w:val="24"/>
              </w:rPr>
              <w:t xml:space="preserve">mengumpulkan </w:t>
            </w:r>
            <w:r w:rsidR="0078392B">
              <w:rPr>
                <w:rFonts w:ascii="Arial" w:hAnsi="Arial" w:cs="Arial"/>
                <w:sz w:val="24"/>
                <w:szCs w:val="24"/>
              </w:rPr>
              <w:t>hasil diskusi</w:t>
            </w:r>
            <w:r w:rsidRPr="00FC2486">
              <w:rPr>
                <w:rFonts w:ascii="Arial" w:hAnsi="Arial" w:cs="Arial"/>
                <w:sz w:val="24"/>
                <w:szCs w:val="24"/>
              </w:rPr>
              <w:t xml:space="preserve"> materi yang telah disampaikan sehari setelah proses pembelajaran.</w:t>
            </w:r>
          </w:p>
        </w:tc>
      </w:tr>
    </w:tbl>
    <w:p w14:paraId="04EE43B9" w14:textId="77777777" w:rsidR="00633BF7" w:rsidRPr="00321E11" w:rsidRDefault="00633BF7" w:rsidP="00633BF7">
      <w:pPr>
        <w:spacing w:after="0" w:line="240" w:lineRule="auto"/>
        <w:rPr>
          <w:rFonts w:ascii="Arial" w:hAnsi="Arial" w:cs="Arial"/>
          <w:sz w:val="24"/>
          <w:szCs w:val="24"/>
        </w:rPr>
      </w:pPr>
    </w:p>
    <w:p w14:paraId="43A8B7EB" w14:textId="77777777" w:rsidR="004F7E38" w:rsidRPr="00321E11" w:rsidRDefault="004F7E38" w:rsidP="00633BF7">
      <w:pPr>
        <w:spacing w:after="0" w:line="240" w:lineRule="auto"/>
        <w:rPr>
          <w:rFonts w:ascii="Arial" w:hAnsi="Arial" w:cs="Arial"/>
          <w:sz w:val="24"/>
          <w:szCs w:val="24"/>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866"/>
      </w:tblGrid>
      <w:tr w:rsidR="008B1914" w:rsidRPr="00694AF3" w14:paraId="78C9962E" w14:textId="77777777" w:rsidTr="00A251D6">
        <w:trPr>
          <w:trHeight w:val="725"/>
        </w:trPr>
        <w:tc>
          <w:tcPr>
            <w:tcW w:w="1312" w:type="dxa"/>
            <w:vMerge w:val="restart"/>
            <w:shd w:val="clear" w:color="auto" w:fill="EAF1DD"/>
          </w:tcPr>
          <w:p w14:paraId="3AA4968D" w14:textId="77777777" w:rsidR="008B1914" w:rsidRPr="00694AF3" w:rsidRDefault="00FD0848" w:rsidP="00365A4C">
            <w:pPr>
              <w:spacing w:after="0" w:line="240" w:lineRule="auto"/>
              <w:jc w:val="center"/>
              <w:rPr>
                <w:rFonts w:ascii="Arial" w:hAnsi="Arial" w:cs="Arial"/>
                <w:color w:val="FF0000"/>
                <w:sz w:val="72"/>
                <w:szCs w:val="72"/>
                <w:vertAlign w:val="superscript"/>
              </w:rPr>
            </w:pPr>
            <w:r>
              <w:rPr>
                <w:rFonts w:ascii="Arial" w:hAnsi="Arial" w:cs="Arial"/>
                <w:noProof/>
                <w:sz w:val="24"/>
                <w:szCs w:val="24"/>
                <w:lang w:val="en-US"/>
              </w:rPr>
              <mc:AlternateContent>
                <mc:Choice Requires="wpc">
                  <w:drawing>
                    <wp:inline distT="0" distB="0" distL="0" distR="0" wp14:anchorId="504481AC" wp14:editId="6F2F9586">
                      <wp:extent cx="600075" cy="657225"/>
                      <wp:effectExtent l="0" t="0" r="9525" b="9525"/>
                      <wp:docPr id="262" name="Canvas 13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00" name="Freeform 1398"/>
                              <wps:cNvSpPr>
                                <a:spLocks/>
                              </wps:cNvSpPr>
                              <wps:spPr bwMode="auto">
                                <a:xfrm>
                                  <a:off x="316865" y="237490"/>
                                  <a:ext cx="271145" cy="306070"/>
                                </a:xfrm>
                                <a:custGeom>
                                  <a:avLst/>
                                  <a:gdLst>
                                    <a:gd name="T0" fmla="*/ 7 w 1282"/>
                                    <a:gd name="T1" fmla="*/ 1338 h 1445"/>
                                    <a:gd name="T2" fmla="*/ 35 w 1282"/>
                                    <a:gd name="T3" fmla="*/ 1285 h 1445"/>
                                    <a:gd name="T4" fmla="*/ 82 w 1282"/>
                                    <a:gd name="T5" fmla="*/ 1190 h 1445"/>
                                    <a:gd name="T6" fmla="*/ 143 w 1282"/>
                                    <a:gd name="T7" fmla="*/ 1062 h 1445"/>
                                    <a:gd name="T8" fmla="*/ 215 w 1282"/>
                                    <a:gd name="T9" fmla="*/ 917 h 1445"/>
                                    <a:gd name="T10" fmla="*/ 290 w 1282"/>
                                    <a:gd name="T11" fmla="*/ 763 h 1445"/>
                                    <a:gd name="T12" fmla="*/ 363 w 1282"/>
                                    <a:gd name="T13" fmla="*/ 613 h 1445"/>
                                    <a:gd name="T14" fmla="*/ 429 w 1282"/>
                                    <a:gd name="T15" fmla="*/ 478 h 1445"/>
                                    <a:gd name="T16" fmla="*/ 483 w 1282"/>
                                    <a:gd name="T17" fmla="*/ 366 h 1445"/>
                                    <a:gd name="T18" fmla="*/ 538 w 1282"/>
                                    <a:gd name="T19" fmla="*/ 269 h 1445"/>
                                    <a:gd name="T20" fmla="*/ 594 w 1282"/>
                                    <a:gd name="T21" fmla="*/ 182 h 1445"/>
                                    <a:gd name="T22" fmla="*/ 653 w 1282"/>
                                    <a:gd name="T23" fmla="*/ 110 h 1445"/>
                                    <a:gd name="T24" fmla="*/ 714 w 1282"/>
                                    <a:gd name="T25" fmla="*/ 55 h 1445"/>
                                    <a:gd name="T26" fmla="*/ 780 w 1282"/>
                                    <a:gd name="T27" fmla="*/ 18 h 1445"/>
                                    <a:gd name="T28" fmla="*/ 850 w 1282"/>
                                    <a:gd name="T29" fmla="*/ 2 h 1445"/>
                                    <a:gd name="T30" fmla="*/ 925 w 1282"/>
                                    <a:gd name="T31" fmla="*/ 6 h 1445"/>
                                    <a:gd name="T32" fmla="*/ 1004 w 1282"/>
                                    <a:gd name="T33" fmla="*/ 36 h 1445"/>
                                    <a:gd name="T34" fmla="*/ 1077 w 1282"/>
                                    <a:gd name="T35" fmla="*/ 89 h 1445"/>
                                    <a:gd name="T36" fmla="*/ 1140 w 1282"/>
                                    <a:gd name="T37" fmla="*/ 162 h 1445"/>
                                    <a:gd name="T38" fmla="*/ 1193 w 1282"/>
                                    <a:gd name="T39" fmla="*/ 249 h 1445"/>
                                    <a:gd name="T40" fmla="*/ 1235 w 1282"/>
                                    <a:gd name="T41" fmla="*/ 347 h 1445"/>
                                    <a:gd name="T42" fmla="*/ 1265 w 1282"/>
                                    <a:gd name="T43" fmla="*/ 451 h 1445"/>
                                    <a:gd name="T44" fmla="*/ 1279 w 1282"/>
                                    <a:gd name="T45" fmla="*/ 555 h 1445"/>
                                    <a:gd name="T46" fmla="*/ 1281 w 1282"/>
                                    <a:gd name="T47" fmla="*/ 657 h 1445"/>
                                    <a:gd name="T48" fmla="*/ 1262 w 1282"/>
                                    <a:gd name="T49" fmla="*/ 752 h 1445"/>
                                    <a:gd name="T50" fmla="*/ 1205 w 1282"/>
                                    <a:gd name="T51" fmla="*/ 846 h 1445"/>
                                    <a:gd name="T52" fmla="*/ 1117 w 1282"/>
                                    <a:gd name="T53" fmla="*/ 938 h 1445"/>
                                    <a:gd name="T54" fmla="*/ 1007 w 1282"/>
                                    <a:gd name="T55" fmla="*/ 1027 h 1445"/>
                                    <a:gd name="T56" fmla="*/ 883 w 1282"/>
                                    <a:gd name="T57" fmla="*/ 1113 h 1445"/>
                                    <a:gd name="T58" fmla="*/ 759 w 1282"/>
                                    <a:gd name="T59" fmla="*/ 1191 h 1445"/>
                                    <a:gd name="T60" fmla="*/ 641 w 1282"/>
                                    <a:gd name="T61" fmla="*/ 1264 h 1445"/>
                                    <a:gd name="T62" fmla="*/ 541 w 1282"/>
                                    <a:gd name="T63" fmla="*/ 1329 h 1445"/>
                                    <a:gd name="T64" fmla="*/ 462 w 1282"/>
                                    <a:gd name="T65" fmla="*/ 1383 h 1445"/>
                                    <a:gd name="T66" fmla="*/ 379 w 1282"/>
                                    <a:gd name="T67" fmla="*/ 1418 h 1445"/>
                                    <a:gd name="T68" fmla="*/ 290 w 1282"/>
                                    <a:gd name="T69" fmla="*/ 1439 h 1445"/>
                                    <a:gd name="T70" fmla="*/ 204 w 1282"/>
                                    <a:gd name="T71" fmla="*/ 1445 h 1445"/>
                                    <a:gd name="T72" fmla="*/ 125 w 1282"/>
                                    <a:gd name="T73" fmla="*/ 1439 h 1445"/>
                                    <a:gd name="T74" fmla="*/ 62 w 1282"/>
                                    <a:gd name="T75" fmla="*/ 1423 h 1445"/>
                                    <a:gd name="T76" fmla="*/ 17 w 1282"/>
                                    <a:gd name="T77" fmla="*/ 1396 h 1445"/>
                                    <a:gd name="T78" fmla="*/ 0 w 1282"/>
                                    <a:gd name="T79" fmla="*/ 1363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82" h="1445">
                                      <a:moveTo>
                                        <a:pt x="4" y="1346"/>
                                      </a:moveTo>
                                      <a:lnTo>
                                        <a:pt x="7" y="1338"/>
                                      </a:lnTo>
                                      <a:lnTo>
                                        <a:pt x="19" y="1317"/>
                                      </a:lnTo>
                                      <a:lnTo>
                                        <a:pt x="35" y="1285"/>
                                      </a:lnTo>
                                      <a:lnTo>
                                        <a:pt x="56" y="1242"/>
                                      </a:lnTo>
                                      <a:lnTo>
                                        <a:pt x="82" y="1190"/>
                                      </a:lnTo>
                                      <a:lnTo>
                                        <a:pt x="111" y="1129"/>
                                      </a:lnTo>
                                      <a:lnTo>
                                        <a:pt x="143" y="1062"/>
                                      </a:lnTo>
                                      <a:lnTo>
                                        <a:pt x="178" y="991"/>
                                      </a:lnTo>
                                      <a:lnTo>
                                        <a:pt x="215" y="917"/>
                                      </a:lnTo>
                                      <a:lnTo>
                                        <a:pt x="252" y="840"/>
                                      </a:lnTo>
                                      <a:lnTo>
                                        <a:pt x="290" y="763"/>
                                      </a:lnTo>
                                      <a:lnTo>
                                        <a:pt x="327" y="687"/>
                                      </a:lnTo>
                                      <a:lnTo>
                                        <a:pt x="363" y="613"/>
                                      </a:lnTo>
                                      <a:lnTo>
                                        <a:pt x="397" y="543"/>
                                      </a:lnTo>
                                      <a:lnTo>
                                        <a:pt x="429" y="478"/>
                                      </a:lnTo>
                                      <a:lnTo>
                                        <a:pt x="458" y="420"/>
                                      </a:lnTo>
                                      <a:lnTo>
                                        <a:pt x="483" y="366"/>
                                      </a:lnTo>
                                      <a:lnTo>
                                        <a:pt x="511" y="316"/>
                                      </a:lnTo>
                                      <a:lnTo>
                                        <a:pt x="538" y="269"/>
                                      </a:lnTo>
                                      <a:lnTo>
                                        <a:pt x="565" y="224"/>
                                      </a:lnTo>
                                      <a:lnTo>
                                        <a:pt x="594" y="182"/>
                                      </a:lnTo>
                                      <a:lnTo>
                                        <a:pt x="622" y="144"/>
                                      </a:lnTo>
                                      <a:lnTo>
                                        <a:pt x="653" y="110"/>
                                      </a:lnTo>
                                      <a:lnTo>
                                        <a:pt x="683" y="80"/>
                                      </a:lnTo>
                                      <a:lnTo>
                                        <a:pt x="714" y="55"/>
                                      </a:lnTo>
                                      <a:lnTo>
                                        <a:pt x="746" y="34"/>
                                      </a:lnTo>
                                      <a:lnTo>
                                        <a:pt x="780" y="18"/>
                                      </a:lnTo>
                                      <a:lnTo>
                                        <a:pt x="815" y="6"/>
                                      </a:lnTo>
                                      <a:lnTo>
                                        <a:pt x="850" y="2"/>
                                      </a:lnTo>
                                      <a:lnTo>
                                        <a:pt x="886" y="0"/>
                                      </a:lnTo>
                                      <a:lnTo>
                                        <a:pt x="925" y="6"/>
                                      </a:lnTo>
                                      <a:lnTo>
                                        <a:pt x="965" y="18"/>
                                      </a:lnTo>
                                      <a:lnTo>
                                        <a:pt x="1004" y="36"/>
                                      </a:lnTo>
                                      <a:lnTo>
                                        <a:pt x="1041" y="59"/>
                                      </a:lnTo>
                                      <a:lnTo>
                                        <a:pt x="1077" y="89"/>
                                      </a:lnTo>
                                      <a:lnTo>
                                        <a:pt x="1110" y="123"/>
                                      </a:lnTo>
                                      <a:lnTo>
                                        <a:pt x="1140" y="162"/>
                                      </a:lnTo>
                                      <a:lnTo>
                                        <a:pt x="1169" y="203"/>
                                      </a:lnTo>
                                      <a:lnTo>
                                        <a:pt x="1193" y="249"/>
                                      </a:lnTo>
                                      <a:lnTo>
                                        <a:pt x="1216" y="297"/>
                                      </a:lnTo>
                                      <a:lnTo>
                                        <a:pt x="1235" y="347"/>
                                      </a:lnTo>
                                      <a:lnTo>
                                        <a:pt x="1252" y="398"/>
                                      </a:lnTo>
                                      <a:lnTo>
                                        <a:pt x="1265" y="451"/>
                                      </a:lnTo>
                                      <a:lnTo>
                                        <a:pt x="1273" y="503"/>
                                      </a:lnTo>
                                      <a:lnTo>
                                        <a:pt x="1279" y="555"/>
                                      </a:lnTo>
                                      <a:lnTo>
                                        <a:pt x="1282" y="607"/>
                                      </a:lnTo>
                                      <a:lnTo>
                                        <a:pt x="1281" y="657"/>
                                      </a:lnTo>
                                      <a:lnTo>
                                        <a:pt x="1275" y="705"/>
                                      </a:lnTo>
                                      <a:lnTo>
                                        <a:pt x="1262" y="752"/>
                                      </a:lnTo>
                                      <a:lnTo>
                                        <a:pt x="1238" y="798"/>
                                      </a:lnTo>
                                      <a:lnTo>
                                        <a:pt x="1205" y="846"/>
                                      </a:lnTo>
                                      <a:lnTo>
                                        <a:pt x="1164" y="892"/>
                                      </a:lnTo>
                                      <a:lnTo>
                                        <a:pt x="1117" y="938"/>
                                      </a:lnTo>
                                      <a:lnTo>
                                        <a:pt x="1064" y="982"/>
                                      </a:lnTo>
                                      <a:lnTo>
                                        <a:pt x="1007" y="1027"/>
                                      </a:lnTo>
                                      <a:lnTo>
                                        <a:pt x="947" y="1070"/>
                                      </a:lnTo>
                                      <a:lnTo>
                                        <a:pt x="883" y="1113"/>
                                      </a:lnTo>
                                      <a:lnTo>
                                        <a:pt x="820" y="1153"/>
                                      </a:lnTo>
                                      <a:lnTo>
                                        <a:pt x="759" y="1191"/>
                                      </a:lnTo>
                                      <a:lnTo>
                                        <a:pt x="698" y="1230"/>
                                      </a:lnTo>
                                      <a:lnTo>
                                        <a:pt x="641" y="1264"/>
                                      </a:lnTo>
                                      <a:lnTo>
                                        <a:pt x="588" y="1298"/>
                                      </a:lnTo>
                                      <a:lnTo>
                                        <a:pt x="541" y="1329"/>
                                      </a:lnTo>
                                      <a:lnTo>
                                        <a:pt x="501" y="1357"/>
                                      </a:lnTo>
                                      <a:lnTo>
                                        <a:pt x="462" y="1383"/>
                                      </a:lnTo>
                                      <a:lnTo>
                                        <a:pt x="422" y="1403"/>
                                      </a:lnTo>
                                      <a:lnTo>
                                        <a:pt x="379" y="1418"/>
                                      </a:lnTo>
                                      <a:lnTo>
                                        <a:pt x="334" y="1432"/>
                                      </a:lnTo>
                                      <a:lnTo>
                                        <a:pt x="290" y="1439"/>
                                      </a:lnTo>
                                      <a:lnTo>
                                        <a:pt x="247" y="1443"/>
                                      </a:lnTo>
                                      <a:lnTo>
                                        <a:pt x="204" y="1445"/>
                                      </a:lnTo>
                                      <a:lnTo>
                                        <a:pt x="164" y="1443"/>
                                      </a:lnTo>
                                      <a:lnTo>
                                        <a:pt x="125" y="1439"/>
                                      </a:lnTo>
                                      <a:lnTo>
                                        <a:pt x="90" y="1432"/>
                                      </a:lnTo>
                                      <a:lnTo>
                                        <a:pt x="62" y="1423"/>
                                      </a:lnTo>
                                      <a:lnTo>
                                        <a:pt x="36" y="1411"/>
                                      </a:lnTo>
                                      <a:lnTo>
                                        <a:pt x="17" y="1396"/>
                                      </a:lnTo>
                                      <a:lnTo>
                                        <a:pt x="6" y="1381"/>
                                      </a:lnTo>
                                      <a:lnTo>
                                        <a:pt x="0" y="1363"/>
                                      </a:lnTo>
                                      <a:lnTo>
                                        <a:pt x="4" y="1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 name="Freeform 1399"/>
                              <wps:cNvSpPr>
                                <a:spLocks/>
                              </wps:cNvSpPr>
                              <wps:spPr bwMode="auto">
                                <a:xfrm>
                                  <a:off x="323215" y="244475"/>
                                  <a:ext cx="260985" cy="294005"/>
                                </a:xfrm>
                                <a:custGeom>
                                  <a:avLst/>
                                  <a:gdLst>
                                    <a:gd name="T0" fmla="*/ 6 w 1232"/>
                                    <a:gd name="T1" fmla="*/ 1286 h 1390"/>
                                    <a:gd name="T2" fmla="*/ 32 w 1232"/>
                                    <a:gd name="T3" fmla="*/ 1236 h 1390"/>
                                    <a:gd name="T4" fmla="*/ 76 w 1232"/>
                                    <a:gd name="T5" fmla="*/ 1144 h 1390"/>
                                    <a:gd name="T6" fmla="*/ 136 w 1232"/>
                                    <a:gd name="T7" fmla="*/ 1021 h 1390"/>
                                    <a:gd name="T8" fmla="*/ 205 w 1232"/>
                                    <a:gd name="T9" fmla="*/ 881 h 1390"/>
                                    <a:gd name="T10" fmla="*/ 277 w 1232"/>
                                    <a:gd name="T11" fmla="*/ 733 h 1390"/>
                                    <a:gd name="T12" fmla="*/ 347 w 1232"/>
                                    <a:gd name="T13" fmla="*/ 589 h 1390"/>
                                    <a:gd name="T14" fmla="*/ 410 w 1232"/>
                                    <a:gd name="T15" fmla="*/ 460 h 1390"/>
                                    <a:gd name="T16" fmla="*/ 463 w 1232"/>
                                    <a:gd name="T17" fmla="*/ 352 h 1390"/>
                                    <a:gd name="T18" fmla="*/ 515 w 1232"/>
                                    <a:gd name="T19" fmla="*/ 257 h 1390"/>
                                    <a:gd name="T20" fmla="*/ 569 w 1232"/>
                                    <a:gd name="T21" fmla="*/ 174 h 1390"/>
                                    <a:gd name="T22" fmla="*/ 625 w 1232"/>
                                    <a:gd name="T23" fmla="*/ 106 h 1390"/>
                                    <a:gd name="T24" fmla="*/ 686 w 1232"/>
                                    <a:gd name="T25" fmla="*/ 52 h 1390"/>
                                    <a:gd name="T26" fmla="*/ 749 w 1232"/>
                                    <a:gd name="T27" fmla="*/ 16 h 1390"/>
                                    <a:gd name="T28" fmla="*/ 816 w 1232"/>
                                    <a:gd name="T29" fmla="*/ 0 h 1390"/>
                                    <a:gd name="T30" fmla="*/ 888 w 1232"/>
                                    <a:gd name="T31" fmla="*/ 5 h 1390"/>
                                    <a:gd name="T32" fmla="*/ 965 w 1232"/>
                                    <a:gd name="T33" fmla="*/ 33 h 1390"/>
                                    <a:gd name="T34" fmla="*/ 1034 w 1232"/>
                                    <a:gd name="T35" fmla="*/ 85 h 1390"/>
                                    <a:gd name="T36" fmla="*/ 1096 w 1232"/>
                                    <a:gd name="T37" fmla="*/ 154 h 1390"/>
                                    <a:gd name="T38" fmla="*/ 1147 w 1232"/>
                                    <a:gd name="T39" fmla="*/ 239 h 1390"/>
                                    <a:gd name="T40" fmla="*/ 1186 w 1232"/>
                                    <a:gd name="T41" fmla="*/ 332 h 1390"/>
                                    <a:gd name="T42" fmla="*/ 1215 w 1232"/>
                                    <a:gd name="T43" fmla="*/ 433 h 1390"/>
                                    <a:gd name="T44" fmla="*/ 1229 w 1232"/>
                                    <a:gd name="T45" fmla="*/ 533 h 1390"/>
                                    <a:gd name="T46" fmla="*/ 1231 w 1232"/>
                                    <a:gd name="T47" fmla="*/ 631 h 1390"/>
                                    <a:gd name="T48" fmla="*/ 1212 w 1232"/>
                                    <a:gd name="T49" fmla="*/ 723 h 1390"/>
                                    <a:gd name="T50" fmla="*/ 1157 w 1232"/>
                                    <a:gd name="T51" fmla="*/ 813 h 1390"/>
                                    <a:gd name="T52" fmla="*/ 1073 w 1232"/>
                                    <a:gd name="T53" fmla="*/ 901 h 1390"/>
                                    <a:gd name="T54" fmla="*/ 967 w 1232"/>
                                    <a:gd name="T55" fmla="*/ 987 h 1390"/>
                                    <a:gd name="T56" fmla="*/ 848 w 1232"/>
                                    <a:gd name="T57" fmla="*/ 1070 h 1390"/>
                                    <a:gd name="T58" fmla="*/ 727 w 1232"/>
                                    <a:gd name="T59" fmla="*/ 1145 h 1390"/>
                                    <a:gd name="T60" fmla="*/ 614 w 1232"/>
                                    <a:gd name="T61" fmla="*/ 1217 h 1390"/>
                                    <a:gd name="T62" fmla="*/ 518 w 1232"/>
                                    <a:gd name="T63" fmla="*/ 1277 h 1390"/>
                                    <a:gd name="T64" fmla="*/ 443 w 1232"/>
                                    <a:gd name="T65" fmla="*/ 1329 h 1390"/>
                                    <a:gd name="T66" fmla="*/ 363 w 1232"/>
                                    <a:gd name="T67" fmla="*/ 1365 h 1390"/>
                                    <a:gd name="T68" fmla="*/ 278 w 1232"/>
                                    <a:gd name="T69" fmla="*/ 1384 h 1390"/>
                                    <a:gd name="T70" fmla="*/ 195 w 1232"/>
                                    <a:gd name="T71" fmla="*/ 1390 h 1390"/>
                                    <a:gd name="T72" fmla="*/ 119 w 1232"/>
                                    <a:gd name="T73" fmla="*/ 1384 h 1390"/>
                                    <a:gd name="T74" fmla="*/ 58 w 1232"/>
                                    <a:gd name="T75" fmla="*/ 1368 h 1390"/>
                                    <a:gd name="T76" fmla="*/ 16 w 1232"/>
                                    <a:gd name="T77" fmla="*/ 1343 h 1390"/>
                                    <a:gd name="T78" fmla="*/ 0 w 1232"/>
                                    <a:gd name="T79" fmla="*/ 1312 h 1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32" h="1390">
                                      <a:moveTo>
                                        <a:pt x="3" y="1294"/>
                                      </a:moveTo>
                                      <a:lnTo>
                                        <a:pt x="6" y="1286"/>
                                      </a:lnTo>
                                      <a:lnTo>
                                        <a:pt x="16" y="1267"/>
                                      </a:lnTo>
                                      <a:lnTo>
                                        <a:pt x="32" y="1236"/>
                                      </a:lnTo>
                                      <a:lnTo>
                                        <a:pt x="52" y="1194"/>
                                      </a:lnTo>
                                      <a:lnTo>
                                        <a:pt x="76" y="1144"/>
                                      </a:lnTo>
                                      <a:lnTo>
                                        <a:pt x="105" y="1085"/>
                                      </a:lnTo>
                                      <a:lnTo>
                                        <a:pt x="136" y="1021"/>
                                      </a:lnTo>
                                      <a:lnTo>
                                        <a:pt x="169" y="953"/>
                                      </a:lnTo>
                                      <a:lnTo>
                                        <a:pt x="205" y="881"/>
                                      </a:lnTo>
                                      <a:lnTo>
                                        <a:pt x="241" y="807"/>
                                      </a:lnTo>
                                      <a:lnTo>
                                        <a:pt x="277" y="733"/>
                                      </a:lnTo>
                                      <a:lnTo>
                                        <a:pt x="313" y="660"/>
                                      </a:lnTo>
                                      <a:lnTo>
                                        <a:pt x="347" y="589"/>
                                      </a:lnTo>
                                      <a:lnTo>
                                        <a:pt x="380" y="521"/>
                                      </a:lnTo>
                                      <a:lnTo>
                                        <a:pt x="410" y="460"/>
                                      </a:lnTo>
                                      <a:lnTo>
                                        <a:pt x="438" y="404"/>
                                      </a:lnTo>
                                      <a:lnTo>
                                        <a:pt x="463" y="352"/>
                                      </a:lnTo>
                                      <a:lnTo>
                                        <a:pt x="489" y="303"/>
                                      </a:lnTo>
                                      <a:lnTo>
                                        <a:pt x="515" y="257"/>
                                      </a:lnTo>
                                      <a:lnTo>
                                        <a:pt x="542" y="214"/>
                                      </a:lnTo>
                                      <a:lnTo>
                                        <a:pt x="569" y="174"/>
                                      </a:lnTo>
                                      <a:lnTo>
                                        <a:pt x="597" y="138"/>
                                      </a:lnTo>
                                      <a:lnTo>
                                        <a:pt x="625" y="106"/>
                                      </a:lnTo>
                                      <a:lnTo>
                                        <a:pt x="656" y="76"/>
                                      </a:lnTo>
                                      <a:lnTo>
                                        <a:pt x="686" y="52"/>
                                      </a:lnTo>
                                      <a:lnTo>
                                        <a:pt x="716" y="31"/>
                                      </a:lnTo>
                                      <a:lnTo>
                                        <a:pt x="749" y="16"/>
                                      </a:lnTo>
                                      <a:lnTo>
                                        <a:pt x="782" y="6"/>
                                      </a:lnTo>
                                      <a:lnTo>
                                        <a:pt x="816" y="0"/>
                                      </a:lnTo>
                                      <a:lnTo>
                                        <a:pt x="852" y="0"/>
                                      </a:lnTo>
                                      <a:lnTo>
                                        <a:pt x="888" y="5"/>
                                      </a:lnTo>
                                      <a:lnTo>
                                        <a:pt x="927" y="16"/>
                                      </a:lnTo>
                                      <a:lnTo>
                                        <a:pt x="965" y="33"/>
                                      </a:lnTo>
                                      <a:lnTo>
                                        <a:pt x="1001" y="57"/>
                                      </a:lnTo>
                                      <a:lnTo>
                                        <a:pt x="1034" y="85"/>
                                      </a:lnTo>
                                      <a:lnTo>
                                        <a:pt x="1066" y="117"/>
                                      </a:lnTo>
                                      <a:lnTo>
                                        <a:pt x="1096" y="154"/>
                                      </a:lnTo>
                                      <a:lnTo>
                                        <a:pt x="1123" y="195"/>
                                      </a:lnTo>
                                      <a:lnTo>
                                        <a:pt x="1147" y="239"/>
                                      </a:lnTo>
                                      <a:lnTo>
                                        <a:pt x="1169" y="285"/>
                                      </a:lnTo>
                                      <a:lnTo>
                                        <a:pt x="1186" y="332"/>
                                      </a:lnTo>
                                      <a:lnTo>
                                        <a:pt x="1202" y="383"/>
                                      </a:lnTo>
                                      <a:lnTo>
                                        <a:pt x="1215" y="433"/>
                                      </a:lnTo>
                                      <a:lnTo>
                                        <a:pt x="1223" y="484"/>
                                      </a:lnTo>
                                      <a:lnTo>
                                        <a:pt x="1229" y="533"/>
                                      </a:lnTo>
                                      <a:lnTo>
                                        <a:pt x="1232" y="583"/>
                                      </a:lnTo>
                                      <a:lnTo>
                                        <a:pt x="1231" y="631"/>
                                      </a:lnTo>
                                      <a:lnTo>
                                        <a:pt x="1225" y="677"/>
                                      </a:lnTo>
                                      <a:lnTo>
                                        <a:pt x="1212" y="723"/>
                                      </a:lnTo>
                                      <a:lnTo>
                                        <a:pt x="1189" y="767"/>
                                      </a:lnTo>
                                      <a:lnTo>
                                        <a:pt x="1157" y="813"/>
                                      </a:lnTo>
                                      <a:lnTo>
                                        <a:pt x="1119" y="858"/>
                                      </a:lnTo>
                                      <a:lnTo>
                                        <a:pt x="1073" y="901"/>
                                      </a:lnTo>
                                      <a:lnTo>
                                        <a:pt x="1021" y="945"/>
                                      </a:lnTo>
                                      <a:lnTo>
                                        <a:pt x="967" y="987"/>
                                      </a:lnTo>
                                      <a:lnTo>
                                        <a:pt x="908" y="1028"/>
                                      </a:lnTo>
                                      <a:lnTo>
                                        <a:pt x="848" y="1070"/>
                                      </a:lnTo>
                                      <a:lnTo>
                                        <a:pt x="787" y="1108"/>
                                      </a:lnTo>
                                      <a:lnTo>
                                        <a:pt x="727" y="1145"/>
                                      </a:lnTo>
                                      <a:lnTo>
                                        <a:pt x="670" y="1183"/>
                                      </a:lnTo>
                                      <a:lnTo>
                                        <a:pt x="614" y="1217"/>
                                      </a:lnTo>
                                      <a:lnTo>
                                        <a:pt x="564" y="1248"/>
                                      </a:lnTo>
                                      <a:lnTo>
                                        <a:pt x="518" y="1277"/>
                                      </a:lnTo>
                                      <a:lnTo>
                                        <a:pt x="479" y="1306"/>
                                      </a:lnTo>
                                      <a:lnTo>
                                        <a:pt x="443" y="1329"/>
                                      </a:lnTo>
                                      <a:lnTo>
                                        <a:pt x="403" y="1349"/>
                                      </a:lnTo>
                                      <a:lnTo>
                                        <a:pt x="363" y="1365"/>
                                      </a:lnTo>
                                      <a:lnTo>
                                        <a:pt x="320" y="1377"/>
                                      </a:lnTo>
                                      <a:lnTo>
                                        <a:pt x="278" y="1384"/>
                                      </a:lnTo>
                                      <a:lnTo>
                                        <a:pt x="235" y="1389"/>
                                      </a:lnTo>
                                      <a:lnTo>
                                        <a:pt x="195" y="1390"/>
                                      </a:lnTo>
                                      <a:lnTo>
                                        <a:pt x="155" y="1389"/>
                                      </a:lnTo>
                                      <a:lnTo>
                                        <a:pt x="119" y="1384"/>
                                      </a:lnTo>
                                      <a:lnTo>
                                        <a:pt x="86" y="1377"/>
                                      </a:lnTo>
                                      <a:lnTo>
                                        <a:pt x="58" y="1368"/>
                                      </a:lnTo>
                                      <a:lnTo>
                                        <a:pt x="33" y="1356"/>
                                      </a:lnTo>
                                      <a:lnTo>
                                        <a:pt x="16" y="1343"/>
                                      </a:lnTo>
                                      <a:lnTo>
                                        <a:pt x="5" y="1328"/>
                                      </a:lnTo>
                                      <a:lnTo>
                                        <a:pt x="0" y="1312"/>
                                      </a:lnTo>
                                      <a:lnTo>
                                        <a:pt x="3" y="1294"/>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2" name="Freeform 1400"/>
                              <wps:cNvSpPr>
                                <a:spLocks/>
                              </wps:cNvSpPr>
                              <wps:spPr bwMode="auto">
                                <a:xfrm>
                                  <a:off x="328930" y="250825"/>
                                  <a:ext cx="250825" cy="282575"/>
                                </a:xfrm>
                                <a:custGeom>
                                  <a:avLst/>
                                  <a:gdLst>
                                    <a:gd name="T0" fmla="*/ 6 w 1186"/>
                                    <a:gd name="T1" fmla="*/ 1237 h 1336"/>
                                    <a:gd name="T2" fmla="*/ 31 w 1186"/>
                                    <a:gd name="T3" fmla="*/ 1188 h 1336"/>
                                    <a:gd name="T4" fmla="*/ 74 w 1186"/>
                                    <a:gd name="T5" fmla="*/ 1099 h 1336"/>
                                    <a:gd name="T6" fmla="*/ 131 w 1186"/>
                                    <a:gd name="T7" fmla="*/ 982 h 1336"/>
                                    <a:gd name="T8" fmla="*/ 197 w 1186"/>
                                    <a:gd name="T9" fmla="*/ 847 h 1336"/>
                                    <a:gd name="T10" fmla="*/ 267 w 1186"/>
                                    <a:gd name="T11" fmla="*/ 705 h 1336"/>
                                    <a:gd name="T12" fmla="*/ 335 w 1186"/>
                                    <a:gd name="T13" fmla="*/ 567 h 1336"/>
                                    <a:gd name="T14" fmla="*/ 396 w 1186"/>
                                    <a:gd name="T15" fmla="*/ 440 h 1336"/>
                                    <a:gd name="T16" fmla="*/ 446 w 1186"/>
                                    <a:gd name="T17" fmla="*/ 338 h 1336"/>
                                    <a:gd name="T18" fmla="*/ 497 w 1186"/>
                                    <a:gd name="T19" fmla="*/ 248 h 1336"/>
                                    <a:gd name="T20" fmla="*/ 548 w 1186"/>
                                    <a:gd name="T21" fmla="*/ 167 h 1336"/>
                                    <a:gd name="T22" fmla="*/ 603 w 1186"/>
                                    <a:gd name="T23" fmla="*/ 101 h 1336"/>
                                    <a:gd name="T24" fmla="*/ 660 w 1186"/>
                                    <a:gd name="T25" fmla="*/ 50 h 1336"/>
                                    <a:gd name="T26" fmla="*/ 720 w 1186"/>
                                    <a:gd name="T27" fmla="*/ 15 h 1336"/>
                                    <a:gd name="T28" fmla="*/ 785 w 1186"/>
                                    <a:gd name="T29" fmla="*/ 0 h 1336"/>
                                    <a:gd name="T30" fmla="*/ 854 w 1186"/>
                                    <a:gd name="T31" fmla="*/ 4 h 1336"/>
                                    <a:gd name="T32" fmla="*/ 928 w 1186"/>
                                    <a:gd name="T33" fmla="*/ 31 h 1336"/>
                                    <a:gd name="T34" fmla="*/ 996 w 1186"/>
                                    <a:gd name="T35" fmla="*/ 81 h 1336"/>
                                    <a:gd name="T36" fmla="*/ 1054 w 1186"/>
                                    <a:gd name="T37" fmla="*/ 148 h 1336"/>
                                    <a:gd name="T38" fmla="*/ 1103 w 1186"/>
                                    <a:gd name="T39" fmla="*/ 230 h 1336"/>
                                    <a:gd name="T40" fmla="*/ 1142 w 1186"/>
                                    <a:gd name="T41" fmla="*/ 320 h 1336"/>
                                    <a:gd name="T42" fmla="*/ 1169 w 1186"/>
                                    <a:gd name="T43" fmla="*/ 417 h 1336"/>
                                    <a:gd name="T44" fmla="*/ 1183 w 1186"/>
                                    <a:gd name="T45" fmla="*/ 513 h 1336"/>
                                    <a:gd name="T46" fmla="*/ 1185 w 1186"/>
                                    <a:gd name="T47" fmla="*/ 607 h 1336"/>
                                    <a:gd name="T48" fmla="*/ 1166 w 1186"/>
                                    <a:gd name="T49" fmla="*/ 694 h 1336"/>
                                    <a:gd name="T50" fmla="*/ 1115 w 1186"/>
                                    <a:gd name="T51" fmla="*/ 782 h 1336"/>
                                    <a:gd name="T52" fmla="*/ 1033 w 1186"/>
                                    <a:gd name="T53" fmla="*/ 866 h 1336"/>
                                    <a:gd name="T54" fmla="*/ 930 w 1186"/>
                                    <a:gd name="T55" fmla="*/ 949 h 1336"/>
                                    <a:gd name="T56" fmla="*/ 816 w 1186"/>
                                    <a:gd name="T57" fmla="*/ 1028 h 1336"/>
                                    <a:gd name="T58" fmla="*/ 700 w 1186"/>
                                    <a:gd name="T59" fmla="*/ 1102 h 1336"/>
                                    <a:gd name="T60" fmla="*/ 591 w 1186"/>
                                    <a:gd name="T61" fmla="*/ 1169 h 1336"/>
                                    <a:gd name="T62" fmla="*/ 499 w 1186"/>
                                    <a:gd name="T63" fmla="*/ 1228 h 1336"/>
                                    <a:gd name="T64" fmla="*/ 426 w 1186"/>
                                    <a:gd name="T65" fmla="*/ 1277 h 1336"/>
                                    <a:gd name="T66" fmla="*/ 349 w 1186"/>
                                    <a:gd name="T67" fmla="*/ 1311 h 1336"/>
                                    <a:gd name="T68" fmla="*/ 267 w 1186"/>
                                    <a:gd name="T69" fmla="*/ 1331 h 1336"/>
                                    <a:gd name="T70" fmla="*/ 187 w 1186"/>
                                    <a:gd name="T71" fmla="*/ 1336 h 1336"/>
                                    <a:gd name="T72" fmla="*/ 115 w 1186"/>
                                    <a:gd name="T73" fmla="*/ 1331 h 1336"/>
                                    <a:gd name="T74" fmla="*/ 55 w 1186"/>
                                    <a:gd name="T75" fmla="*/ 1314 h 1336"/>
                                    <a:gd name="T76" fmla="*/ 15 w 1186"/>
                                    <a:gd name="T77" fmla="*/ 1291 h 1336"/>
                                    <a:gd name="T78" fmla="*/ 0 w 1186"/>
                                    <a:gd name="T79" fmla="*/ 1261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86" h="1336">
                                      <a:moveTo>
                                        <a:pt x="3" y="1245"/>
                                      </a:moveTo>
                                      <a:lnTo>
                                        <a:pt x="6" y="1237"/>
                                      </a:lnTo>
                                      <a:lnTo>
                                        <a:pt x="16" y="1219"/>
                                      </a:lnTo>
                                      <a:lnTo>
                                        <a:pt x="31" y="1188"/>
                                      </a:lnTo>
                                      <a:lnTo>
                                        <a:pt x="51" y="1148"/>
                                      </a:lnTo>
                                      <a:lnTo>
                                        <a:pt x="74" y="1099"/>
                                      </a:lnTo>
                                      <a:lnTo>
                                        <a:pt x="101" y="1044"/>
                                      </a:lnTo>
                                      <a:lnTo>
                                        <a:pt x="131" y="982"/>
                                      </a:lnTo>
                                      <a:lnTo>
                                        <a:pt x="164" y="917"/>
                                      </a:lnTo>
                                      <a:lnTo>
                                        <a:pt x="197" y="847"/>
                                      </a:lnTo>
                                      <a:lnTo>
                                        <a:pt x="233" y="776"/>
                                      </a:lnTo>
                                      <a:lnTo>
                                        <a:pt x="267" y="705"/>
                                      </a:lnTo>
                                      <a:lnTo>
                                        <a:pt x="302" y="635"/>
                                      </a:lnTo>
                                      <a:lnTo>
                                        <a:pt x="335" y="567"/>
                                      </a:lnTo>
                                      <a:lnTo>
                                        <a:pt x="366" y="501"/>
                                      </a:lnTo>
                                      <a:lnTo>
                                        <a:pt x="396" y="440"/>
                                      </a:lnTo>
                                      <a:lnTo>
                                        <a:pt x="422" y="387"/>
                                      </a:lnTo>
                                      <a:lnTo>
                                        <a:pt x="446" y="338"/>
                                      </a:lnTo>
                                      <a:lnTo>
                                        <a:pt x="471" y="291"/>
                                      </a:lnTo>
                                      <a:lnTo>
                                        <a:pt x="497" y="248"/>
                                      </a:lnTo>
                                      <a:lnTo>
                                        <a:pt x="522" y="206"/>
                                      </a:lnTo>
                                      <a:lnTo>
                                        <a:pt x="548" y="167"/>
                                      </a:lnTo>
                                      <a:lnTo>
                                        <a:pt x="575" y="132"/>
                                      </a:lnTo>
                                      <a:lnTo>
                                        <a:pt x="603" y="101"/>
                                      </a:lnTo>
                                      <a:lnTo>
                                        <a:pt x="631" y="74"/>
                                      </a:lnTo>
                                      <a:lnTo>
                                        <a:pt x="660" y="50"/>
                                      </a:lnTo>
                                      <a:lnTo>
                                        <a:pt x="689" y="31"/>
                                      </a:lnTo>
                                      <a:lnTo>
                                        <a:pt x="720" y="15"/>
                                      </a:lnTo>
                                      <a:lnTo>
                                        <a:pt x="752" y="6"/>
                                      </a:lnTo>
                                      <a:lnTo>
                                        <a:pt x="785" y="0"/>
                                      </a:lnTo>
                                      <a:lnTo>
                                        <a:pt x="819" y="0"/>
                                      </a:lnTo>
                                      <a:lnTo>
                                        <a:pt x="854" y="4"/>
                                      </a:lnTo>
                                      <a:lnTo>
                                        <a:pt x="891" y="15"/>
                                      </a:lnTo>
                                      <a:lnTo>
                                        <a:pt x="928" y="31"/>
                                      </a:lnTo>
                                      <a:lnTo>
                                        <a:pt x="963" y="53"/>
                                      </a:lnTo>
                                      <a:lnTo>
                                        <a:pt x="996" y="81"/>
                                      </a:lnTo>
                                      <a:lnTo>
                                        <a:pt x="1026" y="113"/>
                                      </a:lnTo>
                                      <a:lnTo>
                                        <a:pt x="1054" y="148"/>
                                      </a:lnTo>
                                      <a:lnTo>
                                        <a:pt x="1080" y="187"/>
                                      </a:lnTo>
                                      <a:lnTo>
                                        <a:pt x="1103" y="230"/>
                                      </a:lnTo>
                                      <a:lnTo>
                                        <a:pt x="1125" y="274"/>
                                      </a:lnTo>
                                      <a:lnTo>
                                        <a:pt x="1142" y="320"/>
                                      </a:lnTo>
                                      <a:lnTo>
                                        <a:pt x="1158" y="368"/>
                                      </a:lnTo>
                                      <a:lnTo>
                                        <a:pt x="1169" y="417"/>
                                      </a:lnTo>
                                      <a:lnTo>
                                        <a:pt x="1178" y="464"/>
                                      </a:lnTo>
                                      <a:lnTo>
                                        <a:pt x="1183" y="513"/>
                                      </a:lnTo>
                                      <a:lnTo>
                                        <a:pt x="1186" y="561"/>
                                      </a:lnTo>
                                      <a:lnTo>
                                        <a:pt x="1185" y="607"/>
                                      </a:lnTo>
                                      <a:lnTo>
                                        <a:pt x="1179" y="651"/>
                                      </a:lnTo>
                                      <a:lnTo>
                                        <a:pt x="1166" y="694"/>
                                      </a:lnTo>
                                      <a:lnTo>
                                        <a:pt x="1145" y="739"/>
                                      </a:lnTo>
                                      <a:lnTo>
                                        <a:pt x="1115" y="782"/>
                                      </a:lnTo>
                                      <a:lnTo>
                                        <a:pt x="1076" y="825"/>
                                      </a:lnTo>
                                      <a:lnTo>
                                        <a:pt x="1033" y="866"/>
                                      </a:lnTo>
                                      <a:lnTo>
                                        <a:pt x="983" y="908"/>
                                      </a:lnTo>
                                      <a:lnTo>
                                        <a:pt x="930" y="949"/>
                                      </a:lnTo>
                                      <a:lnTo>
                                        <a:pt x="874" y="989"/>
                                      </a:lnTo>
                                      <a:lnTo>
                                        <a:pt x="816" y="1028"/>
                                      </a:lnTo>
                                      <a:lnTo>
                                        <a:pt x="758" y="1065"/>
                                      </a:lnTo>
                                      <a:lnTo>
                                        <a:pt x="700" y="1102"/>
                                      </a:lnTo>
                                      <a:lnTo>
                                        <a:pt x="644" y="1136"/>
                                      </a:lnTo>
                                      <a:lnTo>
                                        <a:pt x="591" y="1169"/>
                                      </a:lnTo>
                                      <a:lnTo>
                                        <a:pt x="542" y="1200"/>
                                      </a:lnTo>
                                      <a:lnTo>
                                        <a:pt x="499" y="1228"/>
                                      </a:lnTo>
                                      <a:lnTo>
                                        <a:pt x="462" y="1255"/>
                                      </a:lnTo>
                                      <a:lnTo>
                                        <a:pt x="426" y="1277"/>
                                      </a:lnTo>
                                      <a:lnTo>
                                        <a:pt x="389" y="1296"/>
                                      </a:lnTo>
                                      <a:lnTo>
                                        <a:pt x="349" y="1311"/>
                                      </a:lnTo>
                                      <a:lnTo>
                                        <a:pt x="309" y="1323"/>
                                      </a:lnTo>
                                      <a:lnTo>
                                        <a:pt x="267" y="1331"/>
                                      </a:lnTo>
                                      <a:lnTo>
                                        <a:pt x="227" y="1335"/>
                                      </a:lnTo>
                                      <a:lnTo>
                                        <a:pt x="187" y="1336"/>
                                      </a:lnTo>
                                      <a:lnTo>
                                        <a:pt x="150" y="1334"/>
                                      </a:lnTo>
                                      <a:lnTo>
                                        <a:pt x="115" y="1331"/>
                                      </a:lnTo>
                                      <a:lnTo>
                                        <a:pt x="84" y="1323"/>
                                      </a:lnTo>
                                      <a:lnTo>
                                        <a:pt x="55" y="1314"/>
                                      </a:lnTo>
                                      <a:lnTo>
                                        <a:pt x="32" y="1304"/>
                                      </a:lnTo>
                                      <a:lnTo>
                                        <a:pt x="15" y="1291"/>
                                      </a:lnTo>
                                      <a:lnTo>
                                        <a:pt x="5" y="1277"/>
                                      </a:lnTo>
                                      <a:lnTo>
                                        <a:pt x="0" y="1261"/>
                                      </a:lnTo>
                                      <a:lnTo>
                                        <a:pt x="3" y="1245"/>
                                      </a:lnTo>
                                      <a:close/>
                                    </a:path>
                                  </a:pathLst>
                                </a:custGeom>
                                <a:solidFill>
                                  <a:srgbClr val="F9F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3" name="Freeform 1401"/>
                              <wps:cNvSpPr>
                                <a:spLocks/>
                              </wps:cNvSpPr>
                              <wps:spPr bwMode="auto">
                                <a:xfrm>
                                  <a:off x="334645" y="257175"/>
                                  <a:ext cx="240665" cy="271145"/>
                                </a:xfrm>
                                <a:custGeom>
                                  <a:avLst/>
                                  <a:gdLst>
                                    <a:gd name="T0" fmla="*/ 5 w 1137"/>
                                    <a:gd name="T1" fmla="*/ 1188 h 1283"/>
                                    <a:gd name="T2" fmla="*/ 28 w 1137"/>
                                    <a:gd name="T3" fmla="*/ 1140 h 1283"/>
                                    <a:gd name="T4" fmla="*/ 71 w 1137"/>
                                    <a:gd name="T5" fmla="*/ 1054 h 1283"/>
                                    <a:gd name="T6" fmla="*/ 126 w 1137"/>
                                    <a:gd name="T7" fmla="*/ 943 h 1283"/>
                                    <a:gd name="T8" fmla="*/ 190 w 1137"/>
                                    <a:gd name="T9" fmla="*/ 812 h 1283"/>
                                    <a:gd name="T10" fmla="*/ 256 w 1137"/>
                                    <a:gd name="T11" fmla="*/ 676 h 1283"/>
                                    <a:gd name="T12" fmla="*/ 322 w 1137"/>
                                    <a:gd name="T13" fmla="*/ 542 h 1283"/>
                                    <a:gd name="T14" fmla="*/ 381 w 1137"/>
                                    <a:gd name="T15" fmla="*/ 424 h 1283"/>
                                    <a:gd name="T16" fmla="*/ 428 w 1137"/>
                                    <a:gd name="T17" fmla="*/ 324 h 1283"/>
                                    <a:gd name="T18" fmla="*/ 476 w 1137"/>
                                    <a:gd name="T19" fmla="*/ 237 h 1283"/>
                                    <a:gd name="T20" fmla="*/ 526 w 1137"/>
                                    <a:gd name="T21" fmla="*/ 161 h 1283"/>
                                    <a:gd name="T22" fmla="*/ 578 w 1137"/>
                                    <a:gd name="T23" fmla="*/ 97 h 1283"/>
                                    <a:gd name="T24" fmla="*/ 632 w 1137"/>
                                    <a:gd name="T25" fmla="*/ 48 h 1283"/>
                                    <a:gd name="T26" fmla="*/ 691 w 1137"/>
                                    <a:gd name="T27" fmla="*/ 14 h 1283"/>
                                    <a:gd name="T28" fmla="*/ 754 w 1137"/>
                                    <a:gd name="T29" fmla="*/ 0 h 1283"/>
                                    <a:gd name="T30" fmla="*/ 820 w 1137"/>
                                    <a:gd name="T31" fmla="*/ 4 h 1283"/>
                                    <a:gd name="T32" fmla="*/ 890 w 1137"/>
                                    <a:gd name="T33" fmla="*/ 31 h 1283"/>
                                    <a:gd name="T34" fmla="*/ 955 w 1137"/>
                                    <a:gd name="T35" fmla="*/ 78 h 1283"/>
                                    <a:gd name="T36" fmla="*/ 1012 w 1137"/>
                                    <a:gd name="T37" fmla="*/ 142 h 1283"/>
                                    <a:gd name="T38" fmla="*/ 1058 w 1137"/>
                                    <a:gd name="T39" fmla="*/ 221 h 1283"/>
                                    <a:gd name="T40" fmla="*/ 1095 w 1137"/>
                                    <a:gd name="T41" fmla="*/ 308 h 1283"/>
                                    <a:gd name="T42" fmla="*/ 1121 w 1137"/>
                                    <a:gd name="T43" fmla="*/ 400 h 1283"/>
                                    <a:gd name="T44" fmla="*/ 1135 w 1137"/>
                                    <a:gd name="T45" fmla="*/ 492 h 1283"/>
                                    <a:gd name="T46" fmla="*/ 1135 w 1137"/>
                                    <a:gd name="T47" fmla="*/ 583 h 1283"/>
                                    <a:gd name="T48" fmla="*/ 1120 w 1137"/>
                                    <a:gd name="T49" fmla="*/ 666 h 1283"/>
                                    <a:gd name="T50" fmla="*/ 1069 w 1137"/>
                                    <a:gd name="T51" fmla="*/ 749 h 1283"/>
                                    <a:gd name="T52" fmla="*/ 991 w 1137"/>
                                    <a:gd name="T53" fmla="*/ 832 h 1283"/>
                                    <a:gd name="T54" fmla="*/ 892 w 1137"/>
                                    <a:gd name="T55" fmla="*/ 910 h 1283"/>
                                    <a:gd name="T56" fmla="*/ 783 w 1137"/>
                                    <a:gd name="T57" fmla="*/ 986 h 1283"/>
                                    <a:gd name="T58" fmla="*/ 672 w 1137"/>
                                    <a:gd name="T59" fmla="*/ 1057 h 1283"/>
                                    <a:gd name="T60" fmla="*/ 568 w 1137"/>
                                    <a:gd name="T61" fmla="*/ 1121 h 1283"/>
                                    <a:gd name="T62" fmla="*/ 479 w 1137"/>
                                    <a:gd name="T63" fmla="*/ 1179 h 1283"/>
                                    <a:gd name="T64" fmla="*/ 408 w 1137"/>
                                    <a:gd name="T65" fmla="*/ 1226 h 1283"/>
                                    <a:gd name="T66" fmla="*/ 335 w 1137"/>
                                    <a:gd name="T67" fmla="*/ 1259 h 1283"/>
                                    <a:gd name="T68" fmla="*/ 256 w 1137"/>
                                    <a:gd name="T69" fmla="*/ 1277 h 1283"/>
                                    <a:gd name="T70" fmla="*/ 180 w 1137"/>
                                    <a:gd name="T71" fmla="*/ 1283 h 1283"/>
                                    <a:gd name="T72" fmla="*/ 110 w 1137"/>
                                    <a:gd name="T73" fmla="*/ 1277 h 1283"/>
                                    <a:gd name="T74" fmla="*/ 54 w 1137"/>
                                    <a:gd name="T75" fmla="*/ 1262 h 1283"/>
                                    <a:gd name="T76" fmla="*/ 14 w 1137"/>
                                    <a:gd name="T77" fmla="*/ 1238 h 1283"/>
                                    <a:gd name="T78" fmla="*/ 0 w 1137"/>
                                    <a:gd name="T79" fmla="*/ 1210 h 1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37" h="1283">
                                      <a:moveTo>
                                        <a:pt x="3" y="1194"/>
                                      </a:moveTo>
                                      <a:lnTo>
                                        <a:pt x="5" y="1188"/>
                                      </a:lnTo>
                                      <a:lnTo>
                                        <a:pt x="15" y="1169"/>
                                      </a:lnTo>
                                      <a:lnTo>
                                        <a:pt x="28" y="1140"/>
                                      </a:lnTo>
                                      <a:lnTo>
                                        <a:pt x="48" y="1102"/>
                                      </a:lnTo>
                                      <a:lnTo>
                                        <a:pt x="71" y="1054"/>
                                      </a:lnTo>
                                      <a:lnTo>
                                        <a:pt x="97" y="1001"/>
                                      </a:lnTo>
                                      <a:lnTo>
                                        <a:pt x="126" y="943"/>
                                      </a:lnTo>
                                      <a:lnTo>
                                        <a:pt x="157" y="879"/>
                                      </a:lnTo>
                                      <a:lnTo>
                                        <a:pt x="190" y="812"/>
                                      </a:lnTo>
                                      <a:lnTo>
                                        <a:pt x="223" y="744"/>
                                      </a:lnTo>
                                      <a:lnTo>
                                        <a:pt x="256" y="676"/>
                                      </a:lnTo>
                                      <a:lnTo>
                                        <a:pt x="289" y="609"/>
                                      </a:lnTo>
                                      <a:lnTo>
                                        <a:pt x="322" y="542"/>
                                      </a:lnTo>
                                      <a:lnTo>
                                        <a:pt x="352" y="480"/>
                                      </a:lnTo>
                                      <a:lnTo>
                                        <a:pt x="381" y="424"/>
                                      </a:lnTo>
                                      <a:lnTo>
                                        <a:pt x="406" y="372"/>
                                      </a:lnTo>
                                      <a:lnTo>
                                        <a:pt x="428" y="324"/>
                                      </a:lnTo>
                                      <a:lnTo>
                                        <a:pt x="453" y="280"/>
                                      </a:lnTo>
                                      <a:lnTo>
                                        <a:pt x="476" y="237"/>
                                      </a:lnTo>
                                      <a:lnTo>
                                        <a:pt x="502" y="197"/>
                                      </a:lnTo>
                                      <a:lnTo>
                                        <a:pt x="526" y="161"/>
                                      </a:lnTo>
                                      <a:lnTo>
                                        <a:pt x="552" y="127"/>
                                      </a:lnTo>
                                      <a:lnTo>
                                        <a:pt x="578" y="97"/>
                                      </a:lnTo>
                                      <a:lnTo>
                                        <a:pt x="605" y="71"/>
                                      </a:lnTo>
                                      <a:lnTo>
                                        <a:pt x="632" y="48"/>
                                      </a:lnTo>
                                      <a:lnTo>
                                        <a:pt x="661" y="29"/>
                                      </a:lnTo>
                                      <a:lnTo>
                                        <a:pt x="691" y="14"/>
                                      </a:lnTo>
                                      <a:lnTo>
                                        <a:pt x="722" y="5"/>
                                      </a:lnTo>
                                      <a:lnTo>
                                        <a:pt x="754" y="0"/>
                                      </a:lnTo>
                                      <a:lnTo>
                                        <a:pt x="787" y="0"/>
                                      </a:lnTo>
                                      <a:lnTo>
                                        <a:pt x="820" y="4"/>
                                      </a:lnTo>
                                      <a:lnTo>
                                        <a:pt x="856" y="14"/>
                                      </a:lnTo>
                                      <a:lnTo>
                                        <a:pt x="890" y="31"/>
                                      </a:lnTo>
                                      <a:lnTo>
                                        <a:pt x="923" y="51"/>
                                      </a:lnTo>
                                      <a:lnTo>
                                        <a:pt x="955" y="78"/>
                                      </a:lnTo>
                                      <a:lnTo>
                                        <a:pt x="985" y="108"/>
                                      </a:lnTo>
                                      <a:lnTo>
                                        <a:pt x="1012" y="142"/>
                                      </a:lnTo>
                                      <a:lnTo>
                                        <a:pt x="1036" y="181"/>
                                      </a:lnTo>
                                      <a:lnTo>
                                        <a:pt x="1058" y="221"/>
                                      </a:lnTo>
                                      <a:lnTo>
                                        <a:pt x="1078" y="264"/>
                                      </a:lnTo>
                                      <a:lnTo>
                                        <a:pt x="1095" y="308"/>
                                      </a:lnTo>
                                      <a:lnTo>
                                        <a:pt x="1110" y="353"/>
                                      </a:lnTo>
                                      <a:lnTo>
                                        <a:pt x="1121" y="400"/>
                                      </a:lnTo>
                                      <a:lnTo>
                                        <a:pt x="1130" y="446"/>
                                      </a:lnTo>
                                      <a:lnTo>
                                        <a:pt x="1135" y="492"/>
                                      </a:lnTo>
                                      <a:lnTo>
                                        <a:pt x="1137" y="538"/>
                                      </a:lnTo>
                                      <a:lnTo>
                                        <a:pt x="1135" y="583"/>
                                      </a:lnTo>
                                      <a:lnTo>
                                        <a:pt x="1131" y="624"/>
                                      </a:lnTo>
                                      <a:lnTo>
                                        <a:pt x="1120" y="666"/>
                                      </a:lnTo>
                                      <a:lnTo>
                                        <a:pt x="1098" y="707"/>
                                      </a:lnTo>
                                      <a:lnTo>
                                        <a:pt x="1069" y="749"/>
                                      </a:lnTo>
                                      <a:lnTo>
                                        <a:pt x="1032" y="790"/>
                                      </a:lnTo>
                                      <a:lnTo>
                                        <a:pt x="991" y="832"/>
                                      </a:lnTo>
                                      <a:lnTo>
                                        <a:pt x="943" y="872"/>
                                      </a:lnTo>
                                      <a:lnTo>
                                        <a:pt x="892" y="910"/>
                                      </a:lnTo>
                                      <a:lnTo>
                                        <a:pt x="839" y="949"/>
                                      </a:lnTo>
                                      <a:lnTo>
                                        <a:pt x="783" y="986"/>
                                      </a:lnTo>
                                      <a:lnTo>
                                        <a:pt x="727" y="1023"/>
                                      </a:lnTo>
                                      <a:lnTo>
                                        <a:pt x="672" y="1057"/>
                                      </a:lnTo>
                                      <a:lnTo>
                                        <a:pt x="619" y="1090"/>
                                      </a:lnTo>
                                      <a:lnTo>
                                        <a:pt x="568" y="1121"/>
                                      </a:lnTo>
                                      <a:lnTo>
                                        <a:pt x="520" y="1151"/>
                                      </a:lnTo>
                                      <a:lnTo>
                                        <a:pt x="479" y="1179"/>
                                      </a:lnTo>
                                      <a:lnTo>
                                        <a:pt x="443" y="1204"/>
                                      </a:lnTo>
                                      <a:lnTo>
                                        <a:pt x="408" y="1226"/>
                                      </a:lnTo>
                                      <a:lnTo>
                                        <a:pt x="373" y="1244"/>
                                      </a:lnTo>
                                      <a:lnTo>
                                        <a:pt x="335" y="1259"/>
                                      </a:lnTo>
                                      <a:lnTo>
                                        <a:pt x="297" y="1269"/>
                                      </a:lnTo>
                                      <a:lnTo>
                                        <a:pt x="256" y="1277"/>
                                      </a:lnTo>
                                      <a:lnTo>
                                        <a:pt x="218" y="1281"/>
                                      </a:lnTo>
                                      <a:lnTo>
                                        <a:pt x="180" y="1283"/>
                                      </a:lnTo>
                                      <a:lnTo>
                                        <a:pt x="145" y="1281"/>
                                      </a:lnTo>
                                      <a:lnTo>
                                        <a:pt x="110" y="1277"/>
                                      </a:lnTo>
                                      <a:lnTo>
                                        <a:pt x="80" y="1271"/>
                                      </a:lnTo>
                                      <a:lnTo>
                                        <a:pt x="54" y="1262"/>
                                      </a:lnTo>
                                      <a:lnTo>
                                        <a:pt x="31" y="1252"/>
                                      </a:lnTo>
                                      <a:lnTo>
                                        <a:pt x="14" y="1238"/>
                                      </a:lnTo>
                                      <a:lnTo>
                                        <a:pt x="4" y="1225"/>
                                      </a:lnTo>
                                      <a:lnTo>
                                        <a:pt x="0" y="1210"/>
                                      </a:lnTo>
                                      <a:lnTo>
                                        <a:pt x="3" y="1194"/>
                                      </a:lnTo>
                                      <a:close/>
                                    </a:path>
                                  </a:pathLst>
                                </a:custGeom>
                                <a:solidFill>
                                  <a:srgbClr val="F7F9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4" name="Freeform 1402"/>
                              <wps:cNvSpPr>
                                <a:spLocks/>
                              </wps:cNvSpPr>
                              <wps:spPr bwMode="auto">
                                <a:xfrm>
                                  <a:off x="340360" y="262890"/>
                                  <a:ext cx="231140" cy="260350"/>
                                </a:xfrm>
                                <a:custGeom>
                                  <a:avLst/>
                                  <a:gdLst>
                                    <a:gd name="T0" fmla="*/ 6 w 1090"/>
                                    <a:gd name="T1" fmla="*/ 1138 h 1229"/>
                                    <a:gd name="T2" fmla="*/ 29 w 1090"/>
                                    <a:gd name="T3" fmla="*/ 1092 h 1229"/>
                                    <a:gd name="T4" fmla="*/ 69 w 1090"/>
                                    <a:gd name="T5" fmla="*/ 1010 h 1229"/>
                                    <a:gd name="T6" fmla="*/ 122 w 1090"/>
                                    <a:gd name="T7" fmla="*/ 904 h 1229"/>
                                    <a:gd name="T8" fmla="*/ 182 w 1090"/>
                                    <a:gd name="T9" fmla="*/ 779 h 1229"/>
                                    <a:gd name="T10" fmla="*/ 247 w 1090"/>
                                    <a:gd name="T11" fmla="*/ 648 h 1229"/>
                                    <a:gd name="T12" fmla="*/ 308 w 1090"/>
                                    <a:gd name="T13" fmla="*/ 521 h 1229"/>
                                    <a:gd name="T14" fmla="*/ 364 w 1090"/>
                                    <a:gd name="T15" fmla="*/ 407 h 1229"/>
                                    <a:gd name="T16" fmla="*/ 411 w 1090"/>
                                    <a:gd name="T17" fmla="*/ 312 h 1229"/>
                                    <a:gd name="T18" fmla="*/ 457 w 1090"/>
                                    <a:gd name="T19" fmla="*/ 229 h 1229"/>
                                    <a:gd name="T20" fmla="*/ 505 w 1090"/>
                                    <a:gd name="T21" fmla="*/ 154 h 1229"/>
                                    <a:gd name="T22" fmla="*/ 555 w 1090"/>
                                    <a:gd name="T23" fmla="*/ 94 h 1229"/>
                                    <a:gd name="T24" fmla="*/ 607 w 1090"/>
                                    <a:gd name="T25" fmla="*/ 46 h 1229"/>
                                    <a:gd name="T26" fmla="*/ 662 w 1090"/>
                                    <a:gd name="T27" fmla="*/ 15 h 1229"/>
                                    <a:gd name="T28" fmla="*/ 723 w 1090"/>
                                    <a:gd name="T29" fmla="*/ 0 h 1229"/>
                                    <a:gd name="T30" fmla="*/ 786 w 1090"/>
                                    <a:gd name="T31" fmla="*/ 5 h 1229"/>
                                    <a:gd name="T32" fmla="*/ 853 w 1090"/>
                                    <a:gd name="T33" fmla="*/ 30 h 1229"/>
                                    <a:gd name="T34" fmla="*/ 916 w 1090"/>
                                    <a:gd name="T35" fmla="*/ 76 h 1229"/>
                                    <a:gd name="T36" fmla="*/ 969 w 1090"/>
                                    <a:gd name="T37" fmla="*/ 138 h 1229"/>
                                    <a:gd name="T38" fmla="*/ 1015 w 1090"/>
                                    <a:gd name="T39" fmla="*/ 212 h 1229"/>
                                    <a:gd name="T40" fmla="*/ 1050 w 1090"/>
                                    <a:gd name="T41" fmla="*/ 295 h 1229"/>
                                    <a:gd name="T42" fmla="*/ 1075 w 1090"/>
                                    <a:gd name="T43" fmla="*/ 384 h 1229"/>
                                    <a:gd name="T44" fmla="*/ 1088 w 1090"/>
                                    <a:gd name="T45" fmla="*/ 473 h 1229"/>
                                    <a:gd name="T46" fmla="*/ 1088 w 1090"/>
                                    <a:gd name="T47" fmla="*/ 559 h 1229"/>
                                    <a:gd name="T48" fmla="*/ 1073 w 1090"/>
                                    <a:gd name="T49" fmla="*/ 640 h 1229"/>
                                    <a:gd name="T50" fmla="*/ 1025 w 1090"/>
                                    <a:gd name="T51" fmla="*/ 718 h 1229"/>
                                    <a:gd name="T52" fmla="*/ 949 w 1090"/>
                                    <a:gd name="T53" fmla="*/ 797 h 1229"/>
                                    <a:gd name="T54" fmla="*/ 855 w 1090"/>
                                    <a:gd name="T55" fmla="*/ 872 h 1229"/>
                                    <a:gd name="T56" fmla="*/ 751 w 1090"/>
                                    <a:gd name="T57" fmla="*/ 945 h 1229"/>
                                    <a:gd name="T58" fmla="*/ 645 w 1090"/>
                                    <a:gd name="T59" fmla="*/ 1013 h 1229"/>
                                    <a:gd name="T60" fmla="*/ 545 w 1090"/>
                                    <a:gd name="T61" fmla="*/ 1076 h 1229"/>
                                    <a:gd name="T62" fmla="*/ 460 w 1090"/>
                                    <a:gd name="T63" fmla="*/ 1131 h 1229"/>
                                    <a:gd name="T64" fmla="*/ 393 w 1090"/>
                                    <a:gd name="T65" fmla="*/ 1175 h 1229"/>
                                    <a:gd name="T66" fmla="*/ 323 w 1090"/>
                                    <a:gd name="T67" fmla="*/ 1206 h 1229"/>
                                    <a:gd name="T68" fmla="*/ 247 w 1090"/>
                                    <a:gd name="T69" fmla="*/ 1224 h 1229"/>
                                    <a:gd name="T70" fmla="*/ 173 w 1090"/>
                                    <a:gd name="T71" fmla="*/ 1229 h 1229"/>
                                    <a:gd name="T72" fmla="*/ 106 w 1090"/>
                                    <a:gd name="T73" fmla="*/ 1224 h 1229"/>
                                    <a:gd name="T74" fmla="*/ 52 w 1090"/>
                                    <a:gd name="T75" fmla="*/ 1209 h 1229"/>
                                    <a:gd name="T76" fmla="*/ 14 w 1090"/>
                                    <a:gd name="T77" fmla="*/ 1187 h 1229"/>
                                    <a:gd name="T78" fmla="*/ 0 w 1090"/>
                                    <a:gd name="T79" fmla="*/ 1160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90" h="1229">
                                      <a:moveTo>
                                        <a:pt x="3" y="1144"/>
                                      </a:moveTo>
                                      <a:lnTo>
                                        <a:pt x="6" y="1138"/>
                                      </a:lnTo>
                                      <a:lnTo>
                                        <a:pt x="14" y="1120"/>
                                      </a:lnTo>
                                      <a:lnTo>
                                        <a:pt x="29" y="1092"/>
                                      </a:lnTo>
                                      <a:lnTo>
                                        <a:pt x="46" y="1055"/>
                                      </a:lnTo>
                                      <a:lnTo>
                                        <a:pt x="69" y="1010"/>
                                      </a:lnTo>
                                      <a:lnTo>
                                        <a:pt x="93" y="960"/>
                                      </a:lnTo>
                                      <a:lnTo>
                                        <a:pt x="122" y="904"/>
                                      </a:lnTo>
                                      <a:lnTo>
                                        <a:pt x="151" y="843"/>
                                      </a:lnTo>
                                      <a:lnTo>
                                        <a:pt x="182" y="779"/>
                                      </a:lnTo>
                                      <a:lnTo>
                                        <a:pt x="214" y="714"/>
                                      </a:lnTo>
                                      <a:lnTo>
                                        <a:pt x="247" y="648"/>
                                      </a:lnTo>
                                      <a:lnTo>
                                        <a:pt x="278" y="583"/>
                                      </a:lnTo>
                                      <a:lnTo>
                                        <a:pt x="308" y="521"/>
                                      </a:lnTo>
                                      <a:lnTo>
                                        <a:pt x="338" y="462"/>
                                      </a:lnTo>
                                      <a:lnTo>
                                        <a:pt x="364" y="407"/>
                                      </a:lnTo>
                                      <a:lnTo>
                                        <a:pt x="389" y="358"/>
                                      </a:lnTo>
                                      <a:lnTo>
                                        <a:pt x="411" y="312"/>
                                      </a:lnTo>
                                      <a:lnTo>
                                        <a:pt x="434" y="269"/>
                                      </a:lnTo>
                                      <a:lnTo>
                                        <a:pt x="457" y="229"/>
                                      </a:lnTo>
                                      <a:lnTo>
                                        <a:pt x="480" y="190"/>
                                      </a:lnTo>
                                      <a:lnTo>
                                        <a:pt x="505" y="154"/>
                                      </a:lnTo>
                                      <a:lnTo>
                                        <a:pt x="529" y="123"/>
                                      </a:lnTo>
                                      <a:lnTo>
                                        <a:pt x="555" y="94"/>
                                      </a:lnTo>
                                      <a:lnTo>
                                        <a:pt x="581" y="68"/>
                                      </a:lnTo>
                                      <a:lnTo>
                                        <a:pt x="607" y="46"/>
                                      </a:lnTo>
                                      <a:lnTo>
                                        <a:pt x="634" y="28"/>
                                      </a:lnTo>
                                      <a:lnTo>
                                        <a:pt x="662" y="15"/>
                                      </a:lnTo>
                                      <a:lnTo>
                                        <a:pt x="693" y="6"/>
                                      </a:lnTo>
                                      <a:lnTo>
                                        <a:pt x="723" y="0"/>
                                      </a:lnTo>
                                      <a:lnTo>
                                        <a:pt x="754" y="0"/>
                                      </a:lnTo>
                                      <a:lnTo>
                                        <a:pt x="786" y="5"/>
                                      </a:lnTo>
                                      <a:lnTo>
                                        <a:pt x="820" y="15"/>
                                      </a:lnTo>
                                      <a:lnTo>
                                        <a:pt x="853" y="30"/>
                                      </a:lnTo>
                                      <a:lnTo>
                                        <a:pt x="886" y="51"/>
                                      </a:lnTo>
                                      <a:lnTo>
                                        <a:pt x="916" y="76"/>
                                      </a:lnTo>
                                      <a:lnTo>
                                        <a:pt x="944" y="106"/>
                                      </a:lnTo>
                                      <a:lnTo>
                                        <a:pt x="969" y="138"/>
                                      </a:lnTo>
                                      <a:lnTo>
                                        <a:pt x="994" y="174"/>
                                      </a:lnTo>
                                      <a:lnTo>
                                        <a:pt x="1015" y="212"/>
                                      </a:lnTo>
                                      <a:lnTo>
                                        <a:pt x="1034" y="254"/>
                                      </a:lnTo>
                                      <a:lnTo>
                                        <a:pt x="1050" y="295"/>
                                      </a:lnTo>
                                      <a:lnTo>
                                        <a:pt x="1064" y="340"/>
                                      </a:lnTo>
                                      <a:lnTo>
                                        <a:pt x="1075" y="384"/>
                                      </a:lnTo>
                                      <a:lnTo>
                                        <a:pt x="1083" y="429"/>
                                      </a:lnTo>
                                      <a:lnTo>
                                        <a:pt x="1088" y="473"/>
                                      </a:lnTo>
                                      <a:lnTo>
                                        <a:pt x="1090" y="516"/>
                                      </a:lnTo>
                                      <a:lnTo>
                                        <a:pt x="1088" y="559"/>
                                      </a:lnTo>
                                      <a:lnTo>
                                        <a:pt x="1084" y="600"/>
                                      </a:lnTo>
                                      <a:lnTo>
                                        <a:pt x="1073" y="640"/>
                                      </a:lnTo>
                                      <a:lnTo>
                                        <a:pt x="1052" y="680"/>
                                      </a:lnTo>
                                      <a:lnTo>
                                        <a:pt x="1025" y="718"/>
                                      </a:lnTo>
                                      <a:lnTo>
                                        <a:pt x="989" y="758"/>
                                      </a:lnTo>
                                      <a:lnTo>
                                        <a:pt x="949" y="797"/>
                                      </a:lnTo>
                                      <a:lnTo>
                                        <a:pt x="905" y="835"/>
                                      </a:lnTo>
                                      <a:lnTo>
                                        <a:pt x="855" y="872"/>
                                      </a:lnTo>
                                      <a:lnTo>
                                        <a:pt x="804" y="910"/>
                                      </a:lnTo>
                                      <a:lnTo>
                                        <a:pt x="751" y="945"/>
                                      </a:lnTo>
                                      <a:lnTo>
                                        <a:pt x="697" y="979"/>
                                      </a:lnTo>
                                      <a:lnTo>
                                        <a:pt x="645" y="1013"/>
                                      </a:lnTo>
                                      <a:lnTo>
                                        <a:pt x="594" y="1045"/>
                                      </a:lnTo>
                                      <a:lnTo>
                                        <a:pt x="545" y="1076"/>
                                      </a:lnTo>
                                      <a:lnTo>
                                        <a:pt x="500" y="1104"/>
                                      </a:lnTo>
                                      <a:lnTo>
                                        <a:pt x="460" y="1131"/>
                                      </a:lnTo>
                                      <a:lnTo>
                                        <a:pt x="426" y="1154"/>
                                      </a:lnTo>
                                      <a:lnTo>
                                        <a:pt x="393" y="1175"/>
                                      </a:lnTo>
                                      <a:lnTo>
                                        <a:pt x="358" y="1193"/>
                                      </a:lnTo>
                                      <a:lnTo>
                                        <a:pt x="323" y="1206"/>
                                      </a:lnTo>
                                      <a:lnTo>
                                        <a:pt x="284" y="1217"/>
                                      </a:lnTo>
                                      <a:lnTo>
                                        <a:pt x="247" y="1224"/>
                                      </a:lnTo>
                                      <a:lnTo>
                                        <a:pt x="209" y="1229"/>
                                      </a:lnTo>
                                      <a:lnTo>
                                        <a:pt x="173" y="1229"/>
                                      </a:lnTo>
                                      <a:lnTo>
                                        <a:pt x="139" y="1227"/>
                                      </a:lnTo>
                                      <a:lnTo>
                                        <a:pt x="106" y="1224"/>
                                      </a:lnTo>
                                      <a:lnTo>
                                        <a:pt x="77" y="1218"/>
                                      </a:lnTo>
                                      <a:lnTo>
                                        <a:pt x="52" y="1209"/>
                                      </a:lnTo>
                                      <a:lnTo>
                                        <a:pt x="30" y="1199"/>
                                      </a:lnTo>
                                      <a:lnTo>
                                        <a:pt x="14" y="1187"/>
                                      </a:lnTo>
                                      <a:lnTo>
                                        <a:pt x="4" y="1174"/>
                                      </a:lnTo>
                                      <a:lnTo>
                                        <a:pt x="0" y="1160"/>
                                      </a:lnTo>
                                      <a:lnTo>
                                        <a:pt x="3" y="1144"/>
                                      </a:lnTo>
                                      <a:close/>
                                    </a:path>
                                  </a:pathLst>
                                </a:custGeom>
                                <a:solidFill>
                                  <a:srgbClr val="F4F7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5" name="Freeform 1403"/>
                              <wps:cNvSpPr>
                                <a:spLocks/>
                              </wps:cNvSpPr>
                              <wps:spPr bwMode="auto">
                                <a:xfrm>
                                  <a:off x="346710" y="269875"/>
                                  <a:ext cx="220345" cy="248285"/>
                                </a:xfrm>
                                <a:custGeom>
                                  <a:avLst/>
                                  <a:gdLst>
                                    <a:gd name="T0" fmla="*/ 5 w 1041"/>
                                    <a:gd name="T1" fmla="*/ 1086 h 1174"/>
                                    <a:gd name="T2" fmla="*/ 27 w 1041"/>
                                    <a:gd name="T3" fmla="*/ 1043 h 1174"/>
                                    <a:gd name="T4" fmla="*/ 64 w 1041"/>
                                    <a:gd name="T5" fmla="*/ 965 h 1174"/>
                                    <a:gd name="T6" fmla="*/ 116 w 1041"/>
                                    <a:gd name="T7" fmla="*/ 862 h 1174"/>
                                    <a:gd name="T8" fmla="*/ 173 w 1041"/>
                                    <a:gd name="T9" fmla="*/ 744 h 1174"/>
                                    <a:gd name="T10" fmla="*/ 235 w 1041"/>
                                    <a:gd name="T11" fmla="*/ 619 h 1174"/>
                                    <a:gd name="T12" fmla="*/ 295 w 1041"/>
                                    <a:gd name="T13" fmla="*/ 497 h 1174"/>
                                    <a:gd name="T14" fmla="*/ 348 w 1041"/>
                                    <a:gd name="T15" fmla="*/ 388 h 1174"/>
                                    <a:gd name="T16" fmla="*/ 393 w 1041"/>
                                    <a:gd name="T17" fmla="*/ 297 h 1174"/>
                                    <a:gd name="T18" fmla="*/ 436 w 1041"/>
                                    <a:gd name="T19" fmla="*/ 217 h 1174"/>
                                    <a:gd name="T20" fmla="*/ 481 w 1041"/>
                                    <a:gd name="T21" fmla="*/ 147 h 1174"/>
                                    <a:gd name="T22" fmla="*/ 529 w 1041"/>
                                    <a:gd name="T23" fmla="*/ 89 h 1174"/>
                                    <a:gd name="T24" fmla="*/ 579 w 1041"/>
                                    <a:gd name="T25" fmla="*/ 43 h 1174"/>
                                    <a:gd name="T26" fmla="*/ 632 w 1041"/>
                                    <a:gd name="T27" fmla="*/ 14 h 1174"/>
                                    <a:gd name="T28" fmla="*/ 689 w 1041"/>
                                    <a:gd name="T29" fmla="*/ 0 h 1174"/>
                                    <a:gd name="T30" fmla="*/ 751 w 1041"/>
                                    <a:gd name="T31" fmla="*/ 5 h 1174"/>
                                    <a:gd name="T32" fmla="*/ 814 w 1041"/>
                                    <a:gd name="T33" fmla="*/ 29 h 1174"/>
                                    <a:gd name="T34" fmla="*/ 874 w 1041"/>
                                    <a:gd name="T35" fmla="*/ 72 h 1174"/>
                                    <a:gd name="T36" fmla="*/ 926 w 1041"/>
                                    <a:gd name="T37" fmla="*/ 131 h 1174"/>
                                    <a:gd name="T38" fmla="*/ 969 w 1041"/>
                                    <a:gd name="T39" fmla="*/ 202 h 1174"/>
                                    <a:gd name="T40" fmla="*/ 1003 w 1041"/>
                                    <a:gd name="T41" fmla="*/ 281 h 1174"/>
                                    <a:gd name="T42" fmla="*/ 1026 w 1041"/>
                                    <a:gd name="T43" fmla="*/ 365 h 1174"/>
                                    <a:gd name="T44" fmla="*/ 1039 w 1041"/>
                                    <a:gd name="T45" fmla="*/ 450 h 1174"/>
                                    <a:gd name="T46" fmla="*/ 1039 w 1041"/>
                                    <a:gd name="T47" fmla="*/ 533 h 1174"/>
                                    <a:gd name="T48" fmla="*/ 1023 w 1041"/>
                                    <a:gd name="T49" fmla="*/ 610 h 1174"/>
                                    <a:gd name="T50" fmla="*/ 978 w 1041"/>
                                    <a:gd name="T51" fmla="*/ 686 h 1174"/>
                                    <a:gd name="T52" fmla="*/ 906 w 1041"/>
                                    <a:gd name="T53" fmla="*/ 761 h 1174"/>
                                    <a:gd name="T54" fmla="*/ 816 w 1041"/>
                                    <a:gd name="T55" fmla="*/ 834 h 1174"/>
                                    <a:gd name="T56" fmla="*/ 717 w 1041"/>
                                    <a:gd name="T57" fmla="*/ 902 h 1174"/>
                                    <a:gd name="T58" fmla="*/ 615 w 1041"/>
                                    <a:gd name="T59" fmla="*/ 968 h 1174"/>
                                    <a:gd name="T60" fmla="*/ 519 w 1041"/>
                                    <a:gd name="T61" fmla="*/ 1027 h 1174"/>
                                    <a:gd name="T62" fmla="*/ 438 w 1041"/>
                                    <a:gd name="T63" fmla="*/ 1079 h 1174"/>
                                    <a:gd name="T64" fmla="*/ 374 w 1041"/>
                                    <a:gd name="T65" fmla="*/ 1123 h 1174"/>
                                    <a:gd name="T66" fmla="*/ 306 w 1041"/>
                                    <a:gd name="T67" fmla="*/ 1152 h 1174"/>
                                    <a:gd name="T68" fmla="*/ 235 w 1041"/>
                                    <a:gd name="T69" fmla="*/ 1169 h 1174"/>
                                    <a:gd name="T70" fmla="*/ 165 w 1041"/>
                                    <a:gd name="T71" fmla="*/ 1174 h 1174"/>
                                    <a:gd name="T72" fmla="*/ 100 w 1041"/>
                                    <a:gd name="T73" fmla="*/ 1169 h 1174"/>
                                    <a:gd name="T74" fmla="*/ 48 w 1041"/>
                                    <a:gd name="T75" fmla="*/ 1155 h 1174"/>
                                    <a:gd name="T76" fmla="*/ 13 w 1041"/>
                                    <a:gd name="T77" fmla="*/ 1134 h 1174"/>
                                    <a:gd name="T78" fmla="*/ 0 w 1041"/>
                                    <a:gd name="T79" fmla="*/ 1107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1" h="1174">
                                      <a:moveTo>
                                        <a:pt x="2" y="1092"/>
                                      </a:moveTo>
                                      <a:lnTo>
                                        <a:pt x="5" y="1086"/>
                                      </a:lnTo>
                                      <a:lnTo>
                                        <a:pt x="14" y="1070"/>
                                      </a:lnTo>
                                      <a:lnTo>
                                        <a:pt x="27" y="1043"/>
                                      </a:lnTo>
                                      <a:lnTo>
                                        <a:pt x="44" y="1008"/>
                                      </a:lnTo>
                                      <a:lnTo>
                                        <a:pt x="64" y="965"/>
                                      </a:lnTo>
                                      <a:lnTo>
                                        <a:pt x="89" y="917"/>
                                      </a:lnTo>
                                      <a:lnTo>
                                        <a:pt x="116" y="862"/>
                                      </a:lnTo>
                                      <a:lnTo>
                                        <a:pt x="144" y="804"/>
                                      </a:lnTo>
                                      <a:lnTo>
                                        <a:pt x="173" y="744"/>
                                      </a:lnTo>
                                      <a:lnTo>
                                        <a:pt x="205" y="681"/>
                                      </a:lnTo>
                                      <a:lnTo>
                                        <a:pt x="235" y="619"/>
                                      </a:lnTo>
                                      <a:lnTo>
                                        <a:pt x="265" y="557"/>
                                      </a:lnTo>
                                      <a:lnTo>
                                        <a:pt x="295" y="497"/>
                                      </a:lnTo>
                                      <a:lnTo>
                                        <a:pt x="322" y="439"/>
                                      </a:lnTo>
                                      <a:lnTo>
                                        <a:pt x="348" y="388"/>
                                      </a:lnTo>
                                      <a:lnTo>
                                        <a:pt x="371" y="340"/>
                                      </a:lnTo>
                                      <a:lnTo>
                                        <a:pt x="393" y="297"/>
                                      </a:lnTo>
                                      <a:lnTo>
                                        <a:pt x="414" y="256"/>
                                      </a:lnTo>
                                      <a:lnTo>
                                        <a:pt x="436" y="217"/>
                                      </a:lnTo>
                                      <a:lnTo>
                                        <a:pt x="458" y="180"/>
                                      </a:lnTo>
                                      <a:lnTo>
                                        <a:pt x="481" y="147"/>
                                      </a:lnTo>
                                      <a:lnTo>
                                        <a:pt x="504" y="116"/>
                                      </a:lnTo>
                                      <a:lnTo>
                                        <a:pt x="529" y="89"/>
                                      </a:lnTo>
                                      <a:lnTo>
                                        <a:pt x="553" y="64"/>
                                      </a:lnTo>
                                      <a:lnTo>
                                        <a:pt x="579" y="43"/>
                                      </a:lnTo>
                                      <a:lnTo>
                                        <a:pt x="605" y="27"/>
                                      </a:lnTo>
                                      <a:lnTo>
                                        <a:pt x="632" y="14"/>
                                      </a:lnTo>
                                      <a:lnTo>
                                        <a:pt x="661" y="5"/>
                                      </a:lnTo>
                                      <a:lnTo>
                                        <a:pt x="689" y="0"/>
                                      </a:lnTo>
                                      <a:lnTo>
                                        <a:pt x="719" y="0"/>
                                      </a:lnTo>
                                      <a:lnTo>
                                        <a:pt x="751" y="5"/>
                                      </a:lnTo>
                                      <a:lnTo>
                                        <a:pt x="783" y="14"/>
                                      </a:lnTo>
                                      <a:lnTo>
                                        <a:pt x="814" y="29"/>
                                      </a:lnTo>
                                      <a:lnTo>
                                        <a:pt x="846" y="48"/>
                                      </a:lnTo>
                                      <a:lnTo>
                                        <a:pt x="874" y="72"/>
                                      </a:lnTo>
                                      <a:lnTo>
                                        <a:pt x="902" y="100"/>
                                      </a:lnTo>
                                      <a:lnTo>
                                        <a:pt x="926" y="131"/>
                                      </a:lnTo>
                                      <a:lnTo>
                                        <a:pt x="949" y="165"/>
                                      </a:lnTo>
                                      <a:lnTo>
                                        <a:pt x="969" y="202"/>
                                      </a:lnTo>
                                      <a:lnTo>
                                        <a:pt x="988" y="241"/>
                                      </a:lnTo>
                                      <a:lnTo>
                                        <a:pt x="1003" y="281"/>
                                      </a:lnTo>
                                      <a:lnTo>
                                        <a:pt x="1016" y="324"/>
                                      </a:lnTo>
                                      <a:lnTo>
                                        <a:pt x="1026" y="365"/>
                                      </a:lnTo>
                                      <a:lnTo>
                                        <a:pt x="1035" y="408"/>
                                      </a:lnTo>
                                      <a:lnTo>
                                        <a:pt x="1039" y="450"/>
                                      </a:lnTo>
                                      <a:lnTo>
                                        <a:pt x="1041" y="493"/>
                                      </a:lnTo>
                                      <a:lnTo>
                                        <a:pt x="1039" y="533"/>
                                      </a:lnTo>
                                      <a:lnTo>
                                        <a:pt x="1035" y="571"/>
                                      </a:lnTo>
                                      <a:lnTo>
                                        <a:pt x="1023" y="610"/>
                                      </a:lnTo>
                                      <a:lnTo>
                                        <a:pt x="1005" y="647"/>
                                      </a:lnTo>
                                      <a:lnTo>
                                        <a:pt x="978" y="686"/>
                                      </a:lnTo>
                                      <a:lnTo>
                                        <a:pt x="945" y="723"/>
                                      </a:lnTo>
                                      <a:lnTo>
                                        <a:pt x="906" y="761"/>
                                      </a:lnTo>
                                      <a:lnTo>
                                        <a:pt x="863" y="797"/>
                                      </a:lnTo>
                                      <a:lnTo>
                                        <a:pt x="816" y="834"/>
                                      </a:lnTo>
                                      <a:lnTo>
                                        <a:pt x="767" y="868"/>
                                      </a:lnTo>
                                      <a:lnTo>
                                        <a:pt x="717" y="902"/>
                                      </a:lnTo>
                                      <a:lnTo>
                                        <a:pt x="665" y="936"/>
                                      </a:lnTo>
                                      <a:lnTo>
                                        <a:pt x="615" y="968"/>
                                      </a:lnTo>
                                      <a:lnTo>
                                        <a:pt x="566" y="999"/>
                                      </a:lnTo>
                                      <a:lnTo>
                                        <a:pt x="519" y="1027"/>
                                      </a:lnTo>
                                      <a:lnTo>
                                        <a:pt x="477" y="1054"/>
                                      </a:lnTo>
                                      <a:lnTo>
                                        <a:pt x="438" y="1079"/>
                                      </a:lnTo>
                                      <a:lnTo>
                                        <a:pt x="405" y="1103"/>
                                      </a:lnTo>
                                      <a:lnTo>
                                        <a:pt x="374" y="1123"/>
                                      </a:lnTo>
                                      <a:lnTo>
                                        <a:pt x="341" y="1140"/>
                                      </a:lnTo>
                                      <a:lnTo>
                                        <a:pt x="306" y="1152"/>
                                      </a:lnTo>
                                      <a:lnTo>
                                        <a:pt x="271" y="1162"/>
                                      </a:lnTo>
                                      <a:lnTo>
                                        <a:pt x="235" y="1169"/>
                                      </a:lnTo>
                                      <a:lnTo>
                                        <a:pt x="199" y="1172"/>
                                      </a:lnTo>
                                      <a:lnTo>
                                        <a:pt x="165" y="1174"/>
                                      </a:lnTo>
                                      <a:lnTo>
                                        <a:pt x="132" y="1172"/>
                                      </a:lnTo>
                                      <a:lnTo>
                                        <a:pt x="100" y="1169"/>
                                      </a:lnTo>
                                      <a:lnTo>
                                        <a:pt x="73" y="1163"/>
                                      </a:lnTo>
                                      <a:lnTo>
                                        <a:pt x="48" y="1155"/>
                                      </a:lnTo>
                                      <a:lnTo>
                                        <a:pt x="28" y="1146"/>
                                      </a:lnTo>
                                      <a:lnTo>
                                        <a:pt x="13" y="1134"/>
                                      </a:lnTo>
                                      <a:lnTo>
                                        <a:pt x="2" y="1122"/>
                                      </a:lnTo>
                                      <a:lnTo>
                                        <a:pt x="0" y="1107"/>
                                      </a:lnTo>
                                      <a:lnTo>
                                        <a:pt x="2" y="1092"/>
                                      </a:lnTo>
                                      <a:close/>
                                    </a:path>
                                  </a:pathLst>
                                </a:custGeom>
                                <a:solidFill>
                                  <a:srgbClr val="F2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6" name="Freeform 1404"/>
                              <wps:cNvSpPr>
                                <a:spLocks/>
                              </wps:cNvSpPr>
                              <wps:spPr bwMode="auto">
                                <a:xfrm>
                                  <a:off x="352425" y="276225"/>
                                  <a:ext cx="210185" cy="236855"/>
                                </a:xfrm>
                                <a:custGeom>
                                  <a:avLst/>
                                  <a:gdLst>
                                    <a:gd name="T0" fmla="*/ 6 w 994"/>
                                    <a:gd name="T1" fmla="*/ 1037 h 1120"/>
                                    <a:gd name="T2" fmla="*/ 26 w 994"/>
                                    <a:gd name="T3" fmla="*/ 995 h 1120"/>
                                    <a:gd name="T4" fmla="*/ 63 w 994"/>
                                    <a:gd name="T5" fmla="*/ 921 h 1120"/>
                                    <a:gd name="T6" fmla="*/ 110 w 994"/>
                                    <a:gd name="T7" fmla="*/ 823 h 1120"/>
                                    <a:gd name="T8" fmla="*/ 166 w 994"/>
                                    <a:gd name="T9" fmla="*/ 711 h 1120"/>
                                    <a:gd name="T10" fmla="*/ 224 w 994"/>
                                    <a:gd name="T11" fmla="*/ 590 h 1120"/>
                                    <a:gd name="T12" fmla="*/ 281 w 994"/>
                                    <a:gd name="T13" fmla="*/ 475 h 1120"/>
                                    <a:gd name="T14" fmla="*/ 333 w 994"/>
                                    <a:gd name="T15" fmla="*/ 369 h 1120"/>
                                    <a:gd name="T16" fmla="*/ 374 w 994"/>
                                    <a:gd name="T17" fmla="*/ 283 h 1120"/>
                                    <a:gd name="T18" fmla="*/ 417 w 994"/>
                                    <a:gd name="T19" fmla="*/ 208 h 1120"/>
                                    <a:gd name="T20" fmla="*/ 460 w 994"/>
                                    <a:gd name="T21" fmla="*/ 141 h 1120"/>
                                    <a:gd name="T22" fmla="*/ 506 w 994"/>
                                    <a:gd name="T23" fmla="*/ 85 h 1120"/>
                                    <a:gd name="T24" fmla="*/ 553 w 994"/>
                                    <a:gd name="T25" fmla="*/ 42 h 1120"/>
                                    <a:gd name="T26" fmla="*/ 605 w 994"/>
                                    <a:gd name="T27" fmla="*/ 13 h 1120"/>
                                    <a:gd name="T28" fmla="*/ 659 w 994"/>
                                    <a:gd name="T29" fmla="*/ 0 h 1120"/>
                                    <a:gd name="T30" fmla="*/ 717 w 994"/>
                                    <a:gd name="T31" fmla="*/ 4 h 1120"/>
                                    <a:gd name="T32" fmla="*/ 779 w 994"/>
                                    <a:gd name="T33" fmla="*/ 27 h 1120"/>
                                    <a:gd name="T34" fmla="*/ 834 w 994"/>
                                    <a:gd name="T35" fmla="*/ 68 h 1120"/>
                                    <a:gd name="T36" fmla="*/ 885 w 994"/>
                                    <a:gd name="T37" fmla="*/ 125 h 1120"/>
                                    <a:gd name="T38" fmla="*/ 925 w 994"/>
                                    <a:gd name="T39" fmla="*/ 193 h 1120"/>
                                    <a:gd name="T40" fmla="*/ 958 w 994"/>
                                    <a:gd name="T41" fmla="*/ 269 h 1120"/>
                                    <a:gd name="T42" fmla="*/ 979 w 994"/>
                                    <a:gd name="T43" fmla="*/ 349 h 1120"/>
                                    <a:gd name="T44" fmla="*/ 992 w 994"/>
                                    <a:gd name="T45" fmla="*/ 430 h 1120"/>
                                    <a:gd name="T46" fmla="*/ 992 w 994"/>
                                    <a:gd name="T47" fmla="*/ 509 h 1120"/>
                                    <a:gd name="T48" fmla="*/ 978 w 994"/>
                                    <a:gd name="T49" fmla="*/ 582 h 1120"/>
                                    <a:gd name="T50" fmla="*/ 935 w 994"/>
                                    <a:gd name="T51" fmla="*/ 654 h 1120"/>
                                    <a:gd name="T52" fmla="*/ 866 w 994"/>
                                    <a:gd name="T53" fmla="*/ 725 h 1120"/>
                                    <a:gd name="T54" fmla="*/ 780 w 994"/>
                                    <a:gd name="T55" fmla="*/ 795 h 1120"/>
                                    <a:gd name="T56" fmla="*/ 685 w 994"/>
                                    <a:gd name="T57" fmla="*/ 862 h 1120"/>
                                    <a:gd name="T58" fmla="*/ 588 w 994"/>
                                    <a:gd name="T59" fmla="*/ 923 h 1120"/>
                                    <a:gd name="T60" fmla="*/ 497 w 994"/>
                                    <a:gd name="T61" fmla="*/ 979 h 1120"/>
                                    <a:gd name="T62" fmla="*/ 420 w 994"/>
                                    <a:gd name="T63" fmla="*/ 1030 h 1120"/>
                                    <a:gd name="T64" fmla="*/ 358 w 994"/>
                                    <a:gd name="T65" fmla="*/ 1071 h 1120"/>
                                    <a:gd name="T66" fmla="*/ 294 w 994"/>
                                    <a:gd name="T67" fmla="*/ 1099 h 1120"/>
                                    <a:gd name="T68" fmla="*/ 225 w 994"/>
                                    <a:gd name="T69" fmla="*/ 1114 h 1120"/>
                                    <a:gd name="T70" fmla="*/ 159 w 994"/>
                                    <a:gd name="T71" fmla="*/ 1120 h 1120"/>
                                    <a:gd name="T72" fmla="*/ 97 w 994"/>
                                    <a:gd name="T73" fmla="*/ 1114 h 1120"/>
                                    <a:gd name="T74" fmla="*/ 47 w 994"/>
                                    <a:gd name="T75" fmla="*/ 1102 h 1120"/>
                                    <a:gd name="T76" fmla="*/ 13 w 994"/>
                                    <a:gd name="T77" fmla="*/ 1081 h 1120"/>
                                    <a:gd name="T78" fmla="*/ 0 w 994"/>
                                    <a:gd name="T79" fmla="*/ 1056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4" h="1120">
                                      <a:moveTo>
                                        <a:pt x="3" y="1043"/>
                                      </a:moveTo>
                                      <a:lnTo>
                                        <a:pt x="6" y="1037"/>
                                      </a:lnTo>
                                      <a:lnTo>
                                        <a:pt x="13" y="1021"/>
                                      </a:lnTo>
                                      <a:lnTo>
                                        <a:pt x="26" y="995"/>
                                      </a:lnTo>
                                      <a:lnTo>
                                        <a:pt x="43" y="963"/>
                                      </a:lnTo>
                                      <a:lnTo>
                                        <a:pt x="63" y="921"/>
                                      </a:lnTo>
                                      <a:lnTo>
                                        <a:pt x="84" y="875"/>
                                      </a:lnTo>
                                      <a:lnTo>
                                        <a:pt x="110" y="823"/>
                                      </a:lnTo>
                                      <a:lnTo>
                                        <a:pt x="138" y="768"/>
                                      </a:lnTo>
                                      <a:lnTo>
                                        <a:pt x="166" y="711"/>
                                      </a:lnTo>
                                      <a:lnTo>
                                        <a:pt x="195" y="650"/>
                                      </a:lnTo>
                                      <a:lnTo>
                                        <a:pt x="224" y="590"/>
                                      </a:lnTo>
                                      <a:lnTo>
                                        <a:pt x="254" y="531"/>
                                      </a:lnTo>
                                      <a:lnTo>
                                        <a:pt x="281" y="475"/>
                                      </a:lnTo>
                                      <a:lnTo>
                                        <a:pt x="308" y="420"/>
                                      </a:lnTo>
                                      <a:lnTo>
                                        <a:pt x="333" y="369"/>
                                      </a:lnTo>
                                      <a:lnTo>
                                        <a:pt x="354" y="325"/>
                                      </a:lnTo>
                                      <a:lnTo>
                                        <a:pt x="374" y="283"/>
                                      </a:lnTo>
                                      <a:lnTo>
                                        <a:pt x="396" y="245"/>
                                      </a:lnTo>
                                      <a:lnTo>
                                        <a:pt x="417" y="208"/>
                                      </a:lnTo>
                                      <a:lnTo>
                                        <a:pt x="439" y="172"/>
                                      </a:lnTo>
                                      <a:lnTo>
                                        <a:pt x="460" y="141"/>
                                      </a:lnTo>
                                      <a:lnTo>
                                        <a:pt x="483" y="111"/>
                                      </a:lnTo>
                                      <a:lnTo>
                                        <a:pt x="506" y="85"/>
                                      </a:lnTo>
                                      <a:lnTo>
                                        <a:pt x="529" y="62"/>
                                      </a:lnTo>
                                      <a:lnTo>
                                        <a:pt x="553" y="42"/>
                                      </a:lnTo>
                                      <a:lnTo>
                                        <a:pt x="579" y="25"/>
                                      </a:lnTo>
                                      <a:lnTo>
                                        <a:pt x="605" y="13"/>
                                      </a:lnTo>
                                      <a:lnTo>
                                        <a:pt x="631" y="4"/>
                                      </a:lnTo>
                                      <a:lnTo>
                                        <a:pt x="659" y="0"/>
                                      </a:lnTo>
                                      <a:lnTo>
                                        <a:pt x="688" y="0"/>
                                      </a:lnTo>
                                      <a:lnTo>
                                        <a:pt x="717" y="4"/>
                                      </a:lnTo>
                                      <a:lnTo>
                                        <a:pt x="748" y="13"/>
                                      </a:lnTo>
                                      <a:lnTo>
                                        <a:pt x="779" y="27"/>
                                      </a:lnTo>
                                      <a:lnTo>
                                        <a:pt x="807" y="46"/>
                                      </a:lnTo>
                                      <a:lnTo>
                                        <a:pt x="834" y="68"/>
                                      </a:lnTo>
                                      <a:lnTo>
                                        <a:pt x="860" y="95"/>
                                      </a:lnTo>
                                      <a:lnTo>
                                        <a:pt x="885" y="125"/>
                                      </a:lnTo>
                                      <a:lnTo>
                                        <a:pt x="906" y="157"/>
                                      </a:lnTo>
                                      <a:lnTo>
                                        <a:pt x="925" y="193"/>
                                      </a:lnTo>
                                      <a:lnTo>
                                        <a:pt x="942" y="230"/>
                                      </a:lnTo>
                                      <a:lnTo>
                                        <a:pt x="958" y="269"/>
                                      </a:lnTo>
                                      <a:lnTo>
                                        <a:pt x="969" y="309"/>
                                      </a:lnTo>
                                      <a:lnTo>
                                        <a:pt x="979" y="349"/>
                                      </a:lnTo>
                                      <a:lnTo>
                                        <a:pt x="988" y="389"/>
                                      </a:lnTo>
                                      <a:lnTo>
                                        <a:pt x="992" y="430"/>
                                      </a:lnTo>
                                      <a:lnTo>
                                        <a:pt x="994" y="470"/>
                                      </a:lnTo>
                                      <a:lnTo>
                                        <a:pt x="992" y="509"/>
                                      </a:lnTo>
                                      <a:lnTo>
                                        <a:pt x="988" y="546"/>
                                      </a:lnTo>
                                      <a:lnTo>
                                        <a:pt x="978" y="582"/>
                                      </a:lnTo>
                                      <a:lnTo>
                                        <a:pt x="959" y="619"/>
                                      </a:lnTo>
                                      <a:lnTo>
                                        <a:pt x="935" y="654"/>
                                      </a:lnTo>
                                      <a:lnTo>
                                        <a:pt x="903" y="690"/>
                                      </a:lnTo>
                                      <a:lnTo>
                                        <a:pt x="866" y="725"/>
                                      </a:lnTo>
                                      <a:lnTo>
                                        <a:pt x="824" y="761"/>
                                      </a:lnTo>
                                      <a:lnTo>
                                        <a:pt x="780" y="795"/>
                                      </a:lnTo>
                                      <a:lnTo>
                                        <a:pt x="734" y="829"/>
                                      </a:lnTo>
                                      <a:lnTo>
                                        <a:pt x="685" y="862"/>
                                      </a:lnTo>
                                      <a:lnTo>
                                        <a:pt x="637" y="893"/>
                                      </a:lnTo>
                                      <a:lnTo>
                                        <a:pt x="588" y="923"/>
                                      </a:lnTo>
                                      <a:lnTo>
                                        <a:pt x="542" y="952"/>
                                      </a:lnTo>
                                      <a:lnTo>
                                        <a:pt x="497" y="979"/>
                                      </a:lnTo>
                                      <a:lnTo>
                                        <a:pt x="456" y="1006"/>
                                      </a:lnTo>
                                      <a:lnTo>
                                        <a:pt x="420" y="1030"/>
                                      </a:lnTo>
                                      <a:lnTo>
                                        <a:pt x="388" y="1052"/>
                                      </a:lnTo>
                                      <a:lnTo>
                                        <a:pt x="358" y="1071"/>
                                      </a:lnTo>
                                      <a:lnTo>
                                        <a:pt x="327" y="1086"/>
                                      </a:lnTo>
                                      <a:lnTo>
                                        <a:pt x="294" y="1099"/>
                                      </a:lnTo>
                                      <a:lnTo>
                                        <a:pt x="259" y="1108"/>
                                      </a:lnTo>
                                      <a:lnTo>
                                        <a:pt x="225" y="1114"/>
                                      </a:lnTo>
                                      <a:lnTo>
                                        <a:pt x="192" y="1119"/>
                                      </a:lnTo>
                                      <a:lnTo>
                                        <a:pt x="159" y="1120"/>
                                      </a:lnTo>
                                      <a:lnTo>
                                        <a:pt x="127" y="1119"/>
                                      </a:lnTo>
                                      <a:lnTo>
                                        <a:pt x="97" y="1114"/>
                                      </a:lnTo>
                                      <a:lnTo>
                                        <a:pt x="70" y="1110"/>
                                      </a:lnTo>
                                      <a:lnTo>
                                        <a:pt x="47" y="1102"/>
                                      </a:lnTo>
                                      <a:lnTo>
                                        <a:pt x="29" y="1092"/>
                                      </a:lnTo>
                                      <a:lnTo>
                                        <a:pt x="13" y="1081"/>
                                      </a:lnTo>
                                      <a:lnTo>
                                        <a:pt x="4" y="1070"/>
                                      </a:lnTo>
                                      <a:lnTo>
                                        <a:pt x="0" y="1056"/>
                                      </a:lnTo>
                                      <a:lnTo>
                                        <a:pt x="3" y="1043"/>
                                      </a:lnTo>
                                      <a:close/>
                                    </a:path>
                                  </a:pathLst>
                                </a:custGeom>
                                <a:solidFill>
                                  <a:srgbClr val="EF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7" name="Freeform 1405"/>
                              <wps:cNvSpPr>
                                <a:spLocks/>
                              </wps:cNvSpPr>
                              <wps:spPr bwMode="auto">
                                <a:xfrm>
                                  <a:off x="358775" y="282575"/>
                                  <a:ext cx="200025" cy="225425"/>
                                </a:xfrm>
                                <a:custGeom>
                                  <a:avLst/>
                                  <a:gdLst>
                                    <a:gd name="T0" fmla="*/ 5 w 945"/>
                                    <a:gd name="T1" fmla="*/ 986 h 1066"/>
                                    <a:gd name="T2" fmla="*/ 24 w 945"/>
                                    <a:gd name="T3" fmla="*/ 948 h 1066"/>
                                    <a:gd name="T4" fmla="*/ 60 w 945"/>
                                    <a:gd name="T5" fmla="*/ 876 h 1066"/>
                                    <a:gd name="T6" fmla="*/ 106 w 945"/>
                                    <a:gd name="T7" fmla="*/ 783 h 1066"/>
                                    <a:gd name="T8" fmla="*/ 157 w 945"/>
                                    <a:gd name="T9" fmla="*/ 675 h 1066"/>
                                    <a:gd name="T10" fmla="*/ 213 w 945"/>
                                    <a:gd name="T11" fmla="*/ 562 h 1066"/>
                                    <a:gd name="T12" fmla="*/ 268 w 945"/>
                                    <a:gd name="T13" fmla="*/ 452 h 1066"/>
                                    <a:gd name="T14" fmla="*/ 316 w 945"/>
                                    <a:gd name="T15" fmla="*/ 353 h 1066"/>
                                    <a:gd name="T16" fmla="*/ 357 w 945"/>
                                    <a:gd name="T17" fmla="*/ 270 h 1066"/>
                                    <a:gd name="T18" fmla="*/ 395 w 945"/>
                                    <a:gd name="T19" fmla="*/ 197 h 1066"/>
                                    <a:gd name="T20" fmla="*/ 437 w 945"/>
                                    <a:gd name="T21" fmla="*/ 135 h 1066"/>
                                    <a:gd name="T22" fmla="*/ 480 w 945"/>
                                    <a:gd name="T23" fmla="*/ 81 h 1066"/>
                                    <a:gd name="T24" fmla="*/ 526 w 945"/>
                                    <a:gd name="T25" fmla="*/ 40 h 1066"/>
                                    <a:gd name="T26" fmla="*/ 575 w 945"/>
                                    <a:gd name="T27" fmla="*/ 13 h 1066"/>
                                    <a:gd name="T28" fmla="*/ 626 w 945"/>
                                    <a:gd name="T29" fmla="*/ 1 h 1066"/>
                                    <a:gd name="T30" fmla="*/ 682 w 945"/>
                                    <a:gd name="T31" fmla="*/ 4 h 1066"/>
                                    <a:gd name="T32" fmla="*/ 739 w 945"/>
                                    <a:gd name="T33" fmla="*/ 26 h 1066"/>
                                    <a:gd name="T34" fmla="*/ 794 w 945"/>
                                    <a:gd name="T35" fmla="*/ 65 h 1066"/>
                                    <a:gd name="T36" fmla="*/ 840 w 945"/>
                                    <a:gd name="T37" fmla="*/ 118 h 1066"/>
                                    <a:gd name="T38" fmla="*/ 880 w 945"/>
                                    <a:gd name="T39" fmla="*/ 184 h 1066"/>
                                    <a:gd name="T40" fmla="*/ 910 w 945"/>
                                    <a:gd name="T41" fmla="*/ 255 h 1066"/>
                                    <a:gd name="T42" fmla="*/ 932 w 945"/>
                                    <a:gd name="T43" fmla="*/ 332 h 1066"/>
                                    <a:gd name="T44" fmla="*/ 943 w 945"/>
                                    <a:gd name="T45" fmla="*/ 409 h 1066"/>
                                    <a:gd name="T46" fmla="*/ 945 w 945"/>
                                    <a:gd name="T47" fmla="*/ 483 h 1066"/>
                                    <a:gd name="T48" fmla="*/ 930 w 945"/>
                                    <a:gd name="T49" fmla="*/ 553 h 1066"/>
                                    <a:gd name="T50" fmla="*/ 889 w 945"/>
                                    <a:gd name="T51" fmla="*/ 623 h 1066"/>
                                    <a:gd name="T52" fmla="*/ 823 w 945"/>
                                    <a:gd name="T53" fmla="*/ 691 h 1066"/>
                                    <a:gd name="T54" fmla="*/ 741 w 945"/>
                                    <a:gd name="T55" fmla="*/ 758 h 1066"/>
                                    <a:gd name="T56" fmla="*/ 651 w 945"/>
                                    <a:gd name="T57" fmla="*/ 820 h 1066"/>
                                    <a:gd name="T58" fmla="*/ 559 w 945"/>
                                    <a:gd name="T59" fmla="*/ 878 h 1066"/>
                                    <a:gd name="T60" fmla="*/ 471 w 945"/>
                                    <a:gd name="T61" fmla="*/ 933 h 1066"/>
                                    <a:gd name="T62" fmla="*/ 398 w 945"/>
                                    <a:gd name="T63" fmla="*/ 980 h 1066"/>
                                    <a:gd name="T64" fmla="*/ 339 w 945"/>
                                    <a:gd name="T65" fmla="*/ 1019 h 1066"/>
                                    <a:gd name="T66" fmla="*/ 278 w 945"/>
                                    <a:gd name="T67" fmla="*/ 1046 h 1066"/>
                                    <a:gd name="T68" fmla="*/ 213 w 945"/>
                                    <a:gd name="T69" fmla="*/ 1062 h 1066"/>
                                    <a:gd name="T70" fmla="*/ 149 w 945"/>
                                    <a:gd name="T71" fmla="*/ 1066 h 1066"/>
                                    <a:gd name="T72" fmla="*/ 91 w 945"/>
                                    <a:gd name="T73" fmla="*/ 1060 h 1066"/>
                                    <a:gd name="T74" fmla="*/ 44 w 945"/>
                                    <a:gd name="T75" fmla="*/ 1049 h 1066"/>
                                    <a:gd name="T76" fmla="*/ 11 w 945"/>
                                    <a:gd name="T77" fmla="*/ 1029 h 1066"/>
                                    <a:gd name="T78" fmla="*/ 0 w 945"/>
                                    <a:gd name="T79" fmla="*/ 100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45" h="1066">
                                      <a:moveTo>
                                        <a:pt x="2" y="992"/>
                                      </a:moveTo>
                                      <a:lnTo>
                                        <a:pt x="5" y="986"/>
                                      </a:lnTo>
                                      <a:lnTo>
                                        <a:pt x="12" y="971"/>
                                      </a:lnTo>
                                      <a:lnTo>
                                        <a:pt x="24" y="948"/>
                                      </a:lnTo>
                                      <a:lnTo>
                                        <a:pt x="40" y="915"/>
                                      </a:lnTo>
                                      <a:lnTo>
                                        <a:pt x="60" y="876"/>
                                      </a:lnTo>
                                      <a:lnTo>
                                        <a:pt x="81" y="832"/>
                                      </a:lnTo>
                                      <a:lnTo>
                                        <a:pt x="106" y="783"/>
                                      </a:lnTo>
                                      <a:lnTo>
                                        <a:pt x="131" y="731"/>
                                      </a:lnTo>
                                      <a:lnTo>
                                        <a:pt x="157" y="675"/>
                                      </a:lnTo>
                                      <a:lnTo>
                                        <a:pt x="186" y="618"/>
                                      </a:lnTo>
                                      <a:lnTo>
                                        <a:pt x="213" y="562"/>
                                      </a:lnTo>
                                      <a:lnTo>
                                        <a:pt x="240" y="506"/>
                                      </a:lnTo>
                                      <a:lnTo>
                                        <a:pt x="268" y="452"/>
                                      </a:lnTo>
                                      <a:lnTo>
                                        <a:pt x="292" y="400"/>
                                      </a:lnTo>
                                      <a:lnTo>
                                        <a:pt x="316" y="353"/>
                                      </a:lnTo>
                                      <a:lnTo>
                                        <a:pt x="337" y="310"/>
                                      </a:lnTo>
                                      <a:lnTo>
                                        <a:pt x="357" y="270"/>
                                      </a:lnTo>
                                      <a:lnTo>
                                        <a:pt x="375" y="233"/>
                                      </a:lnTo>
                                      <a:lnTo>
                                        <a:pt x="395" y="197"/>
                                      </a:lnTo>
                                      <a:lnTo>
                                        <a:pt x="417" y="164"/>
                                      </a:lnTo>
                                      <a:lnTo>
                                        <a:pt x="437" y="135"/>
                                      </a:lnTo>
                                      <a:lnTo>
                                        <a:pt x="458" y="106"/>
                                      </a:lnTo>
                                      <a:lnTo>
                                        <a:pt x="480" y="81"/>
                                      </a:lnTo>
                                      <a:lnTo>
                                        <a:pt x="503" y="59"/>
                                      </a:lnTo>
                                      <a:lnTo>
                                        <a:pt x="526" y="40"/>
                                      </a:lnTo>
                                      <a:lnTo>
                                        <a:pt x="550" y="25"/>
                                      </a:lnTo>
                                      <a:lnTo>
                                        <a:pt x="575" y="13"/>
                                      </a:lnTo>
                                      <a:lnTo>
                                        <a:pt x="600" y="4"/>
                                      </a:lnTo>
                                      <a:lnTo>
                                        <a:pt x="626" y="1"/>
                                      </a:lnTo>
                                      <a:lnTo>
                                        <a:pt x="653" y="0"/>
                                      </a:lnTo>
                                      <a:lnTo>
                                        <a:pt x="682" y="4"/>
                                      </a:lnTo>
                                      <a:lnTo>
                                        <a:pt x="711" y="13"/>
                                      </a:lnTo>
                                      <a:lnTo>
                                        <a:pt x="739" y="26"/>
                                      </a:lnTo>
                                      <a:lnTo>
                                        <a:pt x="768" y="44"/>
                                      </a:lnTo>
                                      <a:lnTo>
                                        <a:pt x="794" y="65"/>
                                      </a:lnTo>
                                      <a:lnTo>
                                        <a:pt x="818" y="90"/>
                                      </a:lnTo>
                                      <a:lnTo>
                                        <a:pt x="840" y="118"/>
                                      </a:lnTo>
                                      <a:lnTo>
                                        <a:pt x="861" y="150"/>
                                      </a:lnTo>
                                      <a:lnTo>
                                        <a:pt x="880" y="184"/>
                                      </a:lnTo>
                                      <a:lnTo>
                                        <a:pt x="896" y="219"/>
                                      </a:lnTo>
                                      <a:lnTo>
                                        <a:pt x="910" y="255"/>
                                      </a:lnTo>
                                      <a:lnTo>
                                        <a:pt x="922" y="293"/>
                                      </a:lnTo>
                                      <a:lnTo>
                                        <a:pt x="932" y="332"/>
                                      </a:lnTo>
                                      <a:lnTo>
                                        <a:pt x="939" y="371"/>
                                      </a:lnTo>
                                      <a:lnTo>
                                        <a:pt x="943" y="409"/>
                                      </a:lnTo>
                                      <a:lnTo>
                                        <a:pt x="945" y="446"/>
                                      </a:lnTo>
                                      <a:lnTo>
                                        <a:pt x="945" y="483"/>
                                      </a:lnTo>
                                      <a:lnTo>
                                        <a:pt x="940" y="519"/>
                                      </a:lnTo>
                                      <a:lnTo>
                                        <a:pt x="930" y="553"/>
                                      </a:lnTo>
                                      <a:lnTo>
                                        <a:pt x="913" y="589"/>
                                      </a:lnTo>
                                      <a:lnTo>
                                        <a:pt x="889" y="623"/>
                                      </a:lnTo>
                                      <a:lnTo>
                                        <a:pt x="859" y="657"/>
                                      </a:lnTo>
                                      <a:lnTo>
                                        <a:pt x="823" y="691"/>
                                      </a:lnTo>
                                      <a:lnTo>
                                        <a:pt x="784" y="725"/>
                                      </a:lnTo>
                                      <a:lnTo>
                                        <a:pt x="741" y="758"/>
                                      </a:lnTo>
                                      <a:lnTo>
                                        <a:pt x="696" y="789"/>
                                      </a:lnTo>
                                      <a:lnTo>
                                        <a:pt x="651" y="820"/>
                                      </a:lnTo>
                                      <a:lnTo>
                                        <a:pt x="605" y="850"/>
                                      </a:lnTo>
                                      <a:lnTo>
                                        <a:pt x="559" y="878"/>
                                      </a:lnTo>
                                      <a:lnTo>
                                        <a:pt x="514" y="906"/>
                                      </a:lnTo>
                                      <a:lnTo>
                                        <a:pt x="471" y="933"/>
                                      </a:lnTo>
                                      <a:lnTo>
                                        <a:pt x="433" y="957"/>
                                      </a:lnTo>
                                      <a:lnTo>
                                        <a:pt x="398" y="980"/>
                                      </a:lnTo>
                                      <a:lnTo>
                                        <a:pt x="368" y="1001"/>
                                      </a:lnTo>
                                      <a:lnTo>
                                        <a:pt x="339" y="1019"/>
                                      </a:lnTo>
                                      <a:lnTo>
                                        <a:pt x="309" y="1034"/>
                                      </a:lnTo>
                                      <a:lnTo>
                                        <a:pt x="278" y="1046"/>
                                      </a:lnTo>
                                      <a:lnTo>
                                        <a:pt x="246" y="1054"/>
                                      </a:lnTo>
                                      <a:lnTo>
                                        <a:pt x="213" y="1062"/>
                                      </a:lnTo>
                                      <a:lnTo>
                                        <a:pt x="180" y="1065"/>
                                      </a:lnTo>
                                      <a:lnTo>
                                        <a:pt x="149" y="1066"/>
                                      </a:lnTo>
                                      <a:lnTo>
                                        <a:pt x="119" y="1065"/>
                                      </a:lnTo>
                                      <a:lnTo>
                                        <a:pt x="91" y="1060"/>
                                      </a:lnTo>
                                      <a:lnTo>
                                        <a:pt x="66" y="1056"/>
                                      </a:lnTo>
                                      <a:lnTo>
                                        <a:pt x="44" y="1049"/>
                                      </a:lnTo>
                                      <a:lnTo>
                                        <a:pt x="25" y="1040"/>
                                      </a:lnTo>
                                      <a:lnTo>
                                        <a:pt x="11" y="1029"/>
                                      </a:lnTo>
                                      <a:lnTo>
                                        <a:pt x="2" y="1019"/>
                                      </a:lnTo>
                                      <a:lnTo>
                                        <a:pt x="0" y="1006"/>
                                      </a:lnTo>
                                      <a:lnTo>
                                        <a:pt x="2" y="992"/>
                                      </a:lnTo>
                                      <a:close/>
                                    </a:path>
                                  </a:pathLst>
                                </a:custGeom>
                                <a:solidFill>
                                  <a:srgbClr val="EDEF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8" name="Freeform 1406"/>
                              <wps:cNvSpPr>
                                <a:spLocks/>
                              </wps:cNvSpPr>
                              <wps:spPr bwMode="auto">
                                <a:xfrm>
                                  <a:off x="364490" y="288290"/>
                                  <a:ext cx="189865" cy="213995"/>
                                </a:xfrm>
                                <a:custGeom>
                                  <a:avLst/>
                                  <a:gdLst>
                                    <a:gd name="T0" fmla="*/ 6 w 897"/>
                                    <a:gd name="T1" fmla="*/ 937 h 1012"/>
                                    <a:gd name="T2" fmla="*/ 24 w 897"/>
                                    <a:gd name="T3" fmla="*/ 899 h 1012"/>
                                    <a:gd name="T4" fmla="*/ 57 w 897"/>
                                    <a:gd name="T5" fmla="*/ 832 h 1012"/>
                                    <a:gd name="T6" fmla="*/ 100 w 897"/>
                                    <a:gd name="T7" fmla="*/ 743 h 1012"/>
                                    <a:gd name="T8" fmla="*/ 150 w 897"/>
                                    <a:gd name="T9" fmla="*/ 641 h 1012"/>
                                    <a:gd name="T10" fmla="*/ 203 w 897"/>
                                    <a:gd name="T11" fmla="*/ 532 h 1012"/>
                                    <a:gd name="T12" fmla="*/ 254 w 897"/>
                                    <a:gd name="T13" fmla="*/ 427 h 1012"/>
                                    <a:gd name="T14" fmla="*/ 299 w 897"/>
                                    <a:gd name="T15" fmla="*/ 332 h 1012"/>
                                    <a:gd name="T16" fmla="*/ 338 w 897"/>
                                    <a:gd name="T17" fmla="*/ 255 h 1012"/>
                                    <a:gd name="T18" fmla="*/ 377 w 897"/>
                                    <a:gd name="T19" fmla="*/ 187 h 1012"/>
                                    <a:gd name="T20" fmla="*/ 416 w 897"/>
                                    <a:gd name="T21" fmla="*/ 126 h 1012"/>
                                    <a:gd name="T22" fmla="*/ 457 w 897"/>
                                    <a:gd name="T23" fmla="*/ 77 h 1012"/>
                                    <a:gd name="T24" fmla="*/ 500 w 897"/>
                                    <a:gd name="T25" fmla="*/ 38 h 1012"/>
                                    <a:gd name="T26" fmla="*/ 546 w 897"/>
                                    <a:gd name="T27" fmla="*/ 12 h 1012"/>
                                    <a:gd name="T28" fmla="*/ 595 w 897"/>
                                    <a:gd name="T29" fmla="*/ 0 h 1012"/>
                                    <a:gd name="T30" fmla="*/ 648 w 897"/>
                                    <a:gd name="T31" fmla="*/ 4 h 1012"/>
                                    <a:gd name="T32" fmla="*/ 702 w 897"/>
                                    <a:gd name="T33" fmla="*/ 24 h 1012"/>
                                    <a:gd name="T34" fmla="*/ 754 w 897"/>
                                    <a:gd name="T35" fmla="*/ 62 h 1012"/>
                                    <a:gd name="T36" fmla="*/ 799 w 897"/>
                                    <a:gd name="T37" fmla="*/ 113 h 1012"/>
                                    <a:gd name="T38" fmla="*/ 836 w 897"/>
                                    <a:gd name="T39" fmla="*/ 173 h 1012"/>
                                    <a:gd name="T40" fmla="*/ 864 w 897"/>
                                    <a:gd name="T41" fmla="*/ 242 h 1012"/>
                                    <a:gd name="T42" fmla="*/ 886 w 897"/>
                                    <a:gd name="T43" fmla="*/ 314 h 1012"/>
                                    <a:gd name="T44" fmla="*/ 896 w 897"/>
                                    <a:gd name="T45" fmla="*/ 387 h 1012"/>
                                    <a:gd name="T46" fmla="*/ 897 w 897"/>
                                    <a:gd name="T47" fmla="*/ 458 h 1012"/>
                                    <a:gd name="T48" fmla="*/ 883 w 897"/>
                                    <a:gd name="T49" fmla="*/ 525 h 1012"/>
                                    <a:gd name="T50" fmla="*/ 844 w 897"/>
                                    <a:gd name="T51" fmla="*/ 590 h 1012"/>
                                    <a:gd name="T52" fmla="*/ 781 w 897"/>
                                    <a:gd name="T53" fmla="*/ 656 h 1012"/>
                                    <a:gd name="T54" fmla="*/ 704 w 897"/>
                                    <a:gd name="T55" fmla="*/ 718 h 1012"/>
                                    <a:gd name="T56" fmla="*/ 618 w 897"/>
                                    <a:gd name="T57" fmla="*/ 779 h 1012"/>
                                    <a:gd name="T58" fmla="*/ 530 w 897"/>
                                    <a:gd name="T59" fmla="*/ 834 h 1012"/>
                                    <a:gd name="T60" fmla="*/ 449 w 897"/>
                                    <a:gd name="T61" fmla="*/ 884 h 1012"/>
                                    <a:gd name="T62" fmla="*/ 380 w 897"/>
                                    <a:gd name="T63" fmla="*/ 930 h 1012"/>
                                    <a:gd name="T64" fmla="*/ 324 w 897"/>
                                    <a:gd name="T65" fmla="*/ 967 h 1012"/>
                                    <a:gd name="T66" fmla="*/ 265 w 897"/>
                                    <a:gd name="T67" fmla="*/ 992 h 1012"/>
                                    <a:gd name="T68" fmla="*/ 203 w 897"/>
                                    <a:gd name="T69" fmla="*/ 1007 h 1012"/>
                                    <a:gd name="T70" fmla="*/ 143 w 897"/>
                                    <a:gd name="T71" fmla="*/ 1012 h 1012"/>
                                    <a:gd name="T72" fmla="*/ 87 w 897"/>
                                    <a:gd name="T73" fmla="*/ 1007 h 1012"/>
                                    <a:gd name="T74" fmla="*/ 43 w 897"/>
                                    <a:gd name="T75" fmla="*/ 995 h 1012"/>
                                    <a:gd name="T76" fmla="*/ 11 w 897"/>
                                    <a:gd name="T77" fmla="*/ 978 h 1012"/>
                                    <a:gd name="T78" fmla="*/ 0 w 897"/>
                                    <a:gd name="T79" fmla="*/ 955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97" h="1012">
                                      <a:moveTo>
                                        <a:pt x="3" y="942"/>
                                      </a:moveTo>
                                      <a:lnTo>
                                        <a:pt x="6" y="937"/>
                                      </a:lnTo>
                                      <a:lnTo>
                                        <a:pt x="13" y="923"/>
                                      </a:lnTo>
                                      <a:lnTo>
                                        <a:pt x="24" y="899"/>
                                      </a:lnTo>
                                      <a:lnTo>
                                        <a:pt x="39" y="869"/>
                                      </a:lnTo>
                                      <a:lnTo>
                                        <a:pt x="57" y="832"/>
                                      </a:lnTo>
                                      <a:lnTo>
                                        <a:pt x="77" y="791"/>
                                      </a:lnTo>
                                      <a:lnTo>
                                        <a:pt x="100" y="743"/>
                                      </a:lnTo>
                                      <a:lnTo>
                                        <a:pt x="125" y="693"/>
                                      </a:lnTo>
                                      <a:lnTo>
                                        <a:pt x="150" y="641"/>
                                      </a:lnTo>
                                      <a:lnTo>
                                        <a:pt x="176" y="587"/>
                                      </a:lnTo>
                                      <a:lnTo>
                                        <a:pt x="203" y="532"/>
                                      </a:lnTo>
                                      <a:lnTo>
                                        <a:pt x="229" y="479"/>
                                      </a:lnTo>
                                      <a:lnTo>
                                        <a:pt x="254" y="427"/>
                                      </a:lnTo>
                                      <a:lnTo>
                                        <a:pt x="278" y="378"/>
                                      </a:lnTo>
                                      <a:lnTo>
                                        <a:pt x="299" y="332"/>
                                      </a:lnTo>
                                      <a:lnTo>
                                        <a:pt x="320" y="292"/>
                                      </a:lnTo>
                                      <a:lnTo>
                                        <a:pt x="338" y="255"/>
                                      </a:lnTo>
                                      <a:lnTo>
                                        <a:pt x="357" y="219"/>
                                      </a:lnTo>
                                      <a:lnTo>
                                        <a:pt x="377" y="187"/>
                                      </a:lnTo>
                                      <a:lnTo>
                                        <a:pt x="396" y="156"/>
                                      </a:lnTo>
                                      <a:lnTo>
                                        <a:pt x="416" y="126"/>
                                      </a:lnTo>
                                      <a:lnTo>
                                        <a:pt x="436" y="101"/>
                                      </a:lnTo>
                                      <a:lnTo>
                                        <a:pt x="457" y="77"/>
                                      </a:lnTo>
                                      <a:lnTo>
                                        <a:pt x="479" y="56"/>
                                      </a:lnTo>
                                      <a:lnTo>
                                        <a:pt x="500" y="38"/>
                                      </a:lnTo>
                                      <a:lnTo>
                                        <a:pt x="523" y="24"/>
                                      </a:lnTo>
                                      <a:lnTo>
                                        <a:pt x="546" y="12"/>
                                      </a:lnTo>
                                      <a:lnTo>
                                        <a:pt x="571" y="4"/>
                                      </a:lnTo>
                                      <a:lnTo>
                                        <a:pt x="595" y="0"/>
                                      </a:lnTo>
                                      <a:lnTo>
                                        <a:pt x="621" y="0"/>
                                      </a:lnTo>
                                      <a:lnTo>
                                        <a:pt x="648" y="4"/>
                                      </a:lnTo>
                                      <a:lnTo>
                                        <a:pt x="675" y="12"/>
                                      </a:lnTo>
                                      <a:lnTo>
                                        <a:pt x="702" y="24"/>
                                      </a:lnTo>
                                      <a:lnTo>
                                        <a:pt x="730" y="41"/>
                                      </a:lnTo>
                                      <a:lnTo>
                                        <a:pt x="754" y="62"/>
                                      </a:lnTo>
                                      <a:lnTo>
                                        <a:pt x="777" y="86"/>
                                      </a:lnTo>
                                      <a:lnTo>
                                        <a:pt x="799" y="113"/>
                                      </a:lnTo>
                                      <a:lnTo>
                                        <a:pt x="819" y="142"/>
                                      </a:lnTo>
                                      <a:lnTo>
                                        <a:pt x="836" y="173"/>
                                      </a:lnTo>
                                      <a:lnTo>
                                        <a:pt x="852" y="208"/>
                                      </a:lnTo>
                                      <a:lnTo>
                                        <a:pt x="864" y="242"/>
                                      </a:lnTo>
                                      <a:lnTo>
                                        <a:pt x="876" y="277"/>
                                      </a:lnTo>
                                      <a:lnTo>
                                        <a:pt x="886" y="314"/>
                                      </a:lnTo>
                                      <a:lnTo>
                                        <a:pt x="892" y="351"/>
                                      </a:lnTo>
                                      <a:lnTo>
                                        <a:pt x="896" y="387"/>
                                      </a:lnTo>
                                      <a:lnTo>
                                        <a:pt x="897" y="424"/>
                                      </a:lnTo>
                                      <a:lnTo>
                                        <a:pt x="897" y="458"/>
                                      </a:lnTo>
                                      <a:lnTo>
                                        <a:pt x="893" y="492"/>
                                      </a:lnTo>
                                      <a:lnTo>
                                        <a:pt x="883" y="525"/>
                                      </a:lnTo>
                                      <a:lnTo>
                                        <a:pt x="867" y="558"/>
                                      </a:lnTo>
                                      <a:lnTo>
                                        <a:pt x="844" y="590"/>
                                      </a:lnTo>
                                      <a:lnTo>
                                        <a:pt x="816" y="623"/>
                                      </a:lnTo>
                                      <a:lnTo>
                                        <a:pt x="781" y="656"/>
                                      </a:lnTo>
                                      <a:lnTo>
                                        <a:pt x="744" y="687"/>
                                      </a:lnTo>
                                      <a:lnTo>
                                        <a:pt x="704" y="718"/>
                                      </a:lnTo>
                                      <a:lnTo>
                                        <a:pt x="662" y="749"/>
                                      </a:lnTo>
                                      <a:lnTo>
                                        <a:pt x="618" y="779"/>
                                      </a:lnTo>
                                      <a:lnTo>
                                        <a:pt x="575" y="807"/>
                                      </a:lnTo>
                                      <a:lnTo>
                                        <a:pt x="530" y="834"/>
                                      </a:lnTo>
                                      <a:lnTo>
                                        <a:pt x="489" y="860"/>
                                      </a:lnTo>
                                      <a:lnTo>
                                        <a:pt x="449" y="884"/>
                                      </a:lnTo>
                                      <a:lnTo>
                                        <a:pt x="411" y="908"/>
                                      </a:lnTo>
                                      <a:lnTo>
                                        <a:pt x="380" y="930"/>
                                      </a:lnTo>
                                      <a:lnTo>
                                        <a:pt x="351" y="949"/>
                                      </a:lnTo>
                                      <a:lnTo>
                                        <a:pt x="324" y="967"/>
                                      </a:lnTo>
                                      <a:lnTo>
                                        <a:pt x="295" y="982"/>
                                      </a:lnTo>
                                      <a:lnTo>
                                        <a:pt x="265" y="992"/>
                                      </a:lnTo>
                                      <a:lnTo>
                                        <a:pt x="235" y="1001"/>
                                      </a:lnTo>
                                      <a:lnTo>
                                        <a:pt x="203" y="1007"/>
                                      </a:lnTo>
                                      <a:lnTo>
                                        <a:pt x="173" y="1010"/>
                                      </a:lnTo>
                                      <a:lnTo>
                                        <a:pt x="143" y="1012"/>
                                      </a:lnTo>
                                      <a:lnTo>
                                        <a:pt x="115" y="1010"/>
                                      </a:lnTo>
                                      <a:lnTo>
                                        <a:pt x="87" y="1007"/>
                                      </a:lnTo>
                                      <a:lnTo>
                                        <a:pt x="64" y="1001"/>
                                      </a:lnTo>
                                      <a:lnTo>
                                        <a:pt x="43" y="995"/>
                                      </a:lnTo>
                                      <a:lnTo>
                                        <a:pt x="26" y="986"/>
                                      </a:lnTo>
                                      <a:lnTo>
                                        <a:pt x="11" y="978"/>
                                      </a:lnTo>
                                      <a:lnTo>
                                        <a:pt x="4" y="967"/>
                                      </a:lnTo>
                                      <a:lnTo>
                                        <a:pt x="0" y="955"/>
                                      </a:lnTo>
                                      <a:lnTo>
                                        <a:pt x="3" y="942"/>
                                      </a:lnTo>
                                      <a:close/>
                                    </a:path>
                                  </a:pathLst>
                                </a:custGeom>
                                <a:solidFill>
                                  <a:srgbClr val="EAED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9" name="Freeform 1407"/>
                              <wps:cNvSpPr>
                                <a:spLocks/>
                              </wps:cNvSpPr>
                              <wps:spPr bwMode="auto">
                                <a:xfrm>
                                  <a:off x="37465" y="301625"/>
                                  <a:ext cx="341630" cy="287020"/>
                                </a:xfrm>
                                <a:custGeom>
                                  <a:avLst/>
                                  <a:gdLst>
                                    <a:gd name="T0" fmla="*/ 1551 w 1616"/>
                                    <a:gd name="T1" fmla="*/ 206 h 1358"/>
                                    <a:gd name="T2" fmla="*/ 1539 w 1616"/>
                                    <a:gd name="T3" fmla="*/ 200 h 1358"/>
                                    <a:gd name="T4" fmla="*/ 1518 w 1616"/>
                                    <a:gd name="T5" fmla="*/ 190 h 1358"/>
                                    <a:gd name="T6" fmla="*/ 1486 w 1616"/>
                                    <a:gd name="T7" fmla="*/ 175 h 1358"/>
                                    <a:gd name="T8" fmla="*/ 1446 w 1616"/>
                                    <a:gd name="T9" fmla="*/ 156 h 1358"/>
                                    <a:gd name="T10" fmla="*/ 1397 w 1616"/>
                                    <a:gd name="T11" fmla="*/ 135 h 1358"/>
                                    <a:gd name="T12" fmla="*/ 1340 w 1616"/>
                                    <a:gd name="T13" fmla="*/ 113 h 1358"/>
                                    <a:gd name="T14" fmla="*/ 1277 w 1616"/>
                                    <a:gd name="T15" fmla="*/ 91 h 1358"/>
                                    <a:gd name="T16" fmla="*/ 1208 w 1616"/>
                                    <a:gd name="T17" fmla="*/ 68 h 1358"/>
                                    <a:gd name="T18" fmla="*/ 1133 w 1616"/>
                                    <a:gd name="T19" fmla="*/ 48 h 1358"/>
                                    <a:gd name="T20" fmla="*/ 1054 w 1616"/>
                                    <a:gd name="T21" fmla="*/ 30 h 1358"/>
                                    <a:gd name="T22" fmla="*/ 971 w 1616"/>
                                    <a:gd name="T23" fmla="*/ 16 h 1358"/>
                                    <a:gd name="T24" fmla="*/ 885 w 1616"/>
                                    <a:gd name="T25" fmla="*/ 6 h 1358"/>
                                    <a:gd name="T26" fmla="*/ 796 w 1616"/>
                                    <a:gd name="T27" fmla="*/ 0 h 1358"/>
                                    <a:gd name="T28" fmla="*/ 706 w 1616"/>
                                    <a:gd name="T29" fmla="*/ 2 h 1358"/>
                                    <a:gd name="T30" fmla="*/ 616 w 1616"/>
                                    <a:gd name="T31" fmla="*/ 11 h 1358"/>
                                    <a:gd name="T32" fmla="*/ 481 w 1616"/>
                                    <a:gd name="T33" fmla="*/ 39 h 1358"/>
                                    <a:gd name="T34" fmla="*/ 323 w 1616"/>
                                    <a:gd name="T35" fmla="*/ 107 h 1358"/>
                                    <a:gd name="T36" fmla="*/ 191 w 1616"/>
                                    <a:gd name="T37" fmla="*/ 205 h 1358"/>
                                    <a:gd name="T38" fmla="*/ 91 w 1616"/>
                                    <a:gd name="T39" fmla="*/ 328 h 1358"/>
                                    <a:gd name="T40" fmla="*/ 26 w 1616"/>
                                    <a:gd name="T41" fmla="*/ 470 h 1358"/>
                                    <a:gd name="T42" fmla="*/ 0 w 1616"/>
                                    <a:gd name="T43" fmla="*/ 626 h 1358"/>
                                    <a:gd name="T44" fmla="*/ 19 w 1616"/>
                                    <a:gd name="T45" fmla="*/ 792 h 1358"/>
                                    <a:gd name="T46" fmla="*/ 86 w 1616"/>
                                    <a:gd name="T47" fmla="*/ 960 h 1358"/>
                                    <a:gd name="T48" fmla="*/ 194 w 1616"/>
                                    <a:gd name="T49" fmla="*/ 1122 h 1358"/>
                                    <a:gd name="T50" fmla="*/ 291 w 1616"/>
                                    <a:gd name="T51" fmla="*/ 1240 h 1358"/>
                                    <a:gd name="T52" fmla="*/ 375 w 1616"/>
                                    <a:gd name="T53" fmla="*/ 1315 h 1358"/>
                                    <a:gd name="T54" fmla="*/ 449 w 1616"/>
                                    <a:gd name="T55" fmla="*/ 1352 h 1358"/>
                                    <a:gd name="T56" fmla="*/ 518 w 1616"/>
                                    <a:gd name="T57" fmla="*/ 1356 h 1358"/>
                                    <a:gd name="T58" fmla="*/ 587 w 1616"/>
                                    <a:gd name="T59" fmla="*/ 1334 h 1358"/>
                                    <a:gd name="T60" fmla="*/ 663 w 1616"/>
                                    <a:gd name="T61" fmla="*/ 1292 h 1358"/>
                                    <a:gd name="T62" fmla="*/ 747 w 1616"/>
                                    <a:gd name="T63" fmla="*/ 1234 h 1358"/>
                                    <a:gd name="T64" fmla="*/ 845 w 1616"/>
                                    <a:gd name="T65" fmla="*/ 1171 h 1358"/>
                                    <a:gd name="T66" fmla="*/ 937 w 1616"/>
                                    <a:gd name="T67" fmla="*/ 1117 h 1358"/>
                                    <a:gd name="T68" fmla="*/ 1020 w 1616"/>
                                    <a:gd name="T69" fmla="*/ 1073 h 1358"/>
                                    <a:gd name="T70" fmla="*/ 1097 w 1616"/>
                                    <a:gd name="T71" fmla="*/ 1031 h 1358"/>
                                    <a:gd name="T72" fmla="*/ 1171 w 1616"/>
                                    <a:gd name="T73" fmla="*/ 988 h 1358"/>
                                    <a:gd name="T74" fmla="*/ 1241 w 1616"/>
                                    <a:gd name="T75" fmla="*/ 938 h 1358"/>
                                    <a:gd name="T76" fmla="*/ 1311 w 1616"/>
                                    <a:gd name="T77" fmla="*/ 874 h 1358"/>
                                    <a:gd name="T78" fmla="*/ 1384 w 1616"/>
                                    <a:gd name="T79" fmla="*/ 792 h 1358"/>
                                    <a:gd name="T80" fmla="*/ 1457 w 1616"/>
                                    <a:gd name="T81" fmla="*/ 691 h 1358"/>
                                    <a:gd name="T82" fmla="*/ 1520 w 1616"/>
                                    <a:gd name="T83" fmla="*/ 597 h 1358"/>
                                    <a:gd name="T84" fmla="*/ 1566 w 1616"/>
                                    <a:gd name="T85" fmla="*/ 511 h 1358"/>
                                    <a:gd name="T86" fmla="*/ 1598 w 1616"/>
                                    <a:gd name="T87" fmla="*/ 433 h 1358"/>
                                    <a:gd name="T88" fmla="*/ 1614 w 1616"/>
                                    <a:gd name="T89" fmla="*/ 367 h 1358"/>
                                    <a:gd name="T90" fmla="*/ 1615 w 1616"/>
                                    <a:gd name="T91" fmla="*/ 310 h 1358"/>
                                    <a:gd name="T92" fmla="*/ 1601 w 1616"/>
                                    <a:gd name="T93" fmla="*/ 261 h 1358"/>
                                    <a:gd name="T94" fmla="*/ 1572 w 1616"/>
                                    <a:gd name="T95" fmla="*/ 224 h 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16" h="1358">
                                      <a:moveTo>
                                        <a:pt x="1552" y="208"/>
                                      </a:moveTo>
                                      <a:lnTo>
                                        <a:pt x="1551" y="206"/>
                                      </a:lnTo>
                                      <a:lnTo>
                                        <a:pt x="1546" y="205"/>
                                      </a:lnTo>
                                      <a:lnTo>
                                        <a:pt x="1539" y="200"/>
                                      </a:lnTo>
                                      <a:lnTo>
                                        <a:pt x="1529" y="196"/>
                                      </a:lnTo>
                                      <a:lnTo>
                                        <a:pt x="1518" y="190"/>
                                      </a:lnTo>
                                      <a:lnTo>
                                        <a:pt x="1503" y="183"/>
                                      </a:lnTo>
                                      <a:lnTo>
                                        <a:pt x="1486" y="175"/>
                                      </a:lnTo>
                                      <a:lnTo>
                                        <a:pt x="1467" y="166"/>
                                      </a:lnTo>
                                      <a:lnTo>
                                        <a:pt x="1446" y="156"/>
                                      </a:lnTo>
                                      <a:lnTo>
                                        <a:pt x="1421" y="146"/>
                                      </a:lnTo>
                                      <a:lnTo>
                                        <a:pt x="1397" y="135"/>
                                      </a:lnTo>
                                      <a:lnTo>
                                        <a:pt x="1370" y="125"/>
                                      </a:lnTo>
                                      <a:lnTo>
                                        <a:pt x="1340" y="113"/>
                                      </a:lnTo>
                                      <a:lnTo>
                                        <a:pt x="1310" y="103"/>
                                      </a:lnTo>
                                      <a:lnTo>
                                        <a:pt x="1277" y="91"/>
                                      </a:lnTo>
                                      <a:lnTo>
                                        <a:pt x="1244" y="79"/>
                                      </a:lnTo>
                                      <a:lnTo>
                                        <a:pt x="1208" y="68"/>
                                      </a:lnTo>
                                      <a:lnTo>
                                        <a:pt x="1171" y="58"/>
                                      </a:lnTo>
                                      <a:lnTo>
                                        <a:pt x="1133" y="48"/>
                                      </a:lnTo>
                                      <a:lnTo>
                                        <a:pt x="1095" y="39"/>
                                      </a:lnTo>
                                      <a:lnTo>
                                        <a:pt x="1054" y="30"/>
                                      </a:lnTo>
                                      <a:lnTo>
                                        <a:pt x="1013" y="22"/>
                                      </a:lnTo>
                                      <a:lnTo>
                                        <a:pt x="971" y="16"/>
                                      </a:lnTo>
                                      <a:lnTo>
                                        <a:pt x="928" y="11"/>
                                      </a:lnTo>
                                      <a:lnTo>
                                        <a:pt x="885" y="6"/>
                                      </a:lnTo>
                                      <a:lnTo>
                                        <a:pt x="841" y="3"/>
                                      </a:lnTo>
                                      <a:lnTo>
                                        <a:pt x="796" y="0"/>
                                      </a:lnTo>
                                      <a:lnTo>
                                        <a:pt x="752" y="0"/>
                                      </a:lnTo>
                                      <a:lnTo>
                                        <a:pt x="706" y="2"/>
                                      </a:lnTo>
                                      <a:lnTo>
                                        <a:pt x="661" y="6"/>
                                      </a:lnTo>
                                      <a:lnTo>
                                        <a:pt x="616" y="11"/>
                                      </a:lnTo>
                                      <a:lnTo>
                                        <a:pt x="570" y="18"/>
                                      </a:lnTo>
                                      <a:lnTo>
                                        <a:pt x="481" y="39"/>
                                      </a:lnTo>
                                      <a:lnTo>
                                        <a:pt x="399" y="70"/>
                                      </a:lnTo>
                                      <a:lnTo>
                                        <a:pt x="323" y="107"/>
                                      </a:lnTo>
                                      <a:lnTo>
                                        <a:pt x="253" y="153"/>
                                      </a:lnTo>
                                      <a:lnTo>
                                        <a:pt x="191" y="205"/>
                                      </a:lnTo>
                                      <a:lnTo>
                                        <a:pt x="137" y="264"/>
                                      </a:lnTo>
                                      <a:lnTo>
                                        <a:pt x="91" y="328"/>
                                      </a:lnTo>
                                      <a:lnTo>
                                        <a:pt x="53" y="398"/>
                                      </a:lnTo>
                                      <a:lnTo>
                                        <a:pt x="26" y="470"/>
                                      </a:lnTo>
                                      <a:lnTo>
                                        <a:pt x="9" y="548"/>
                                      </a:lnTo>
                                      <a:lnTo>
                                        <a:pt x="0" y="626"/>
                                      </a:lnTo>
                                      <a:lnTo>
                                        <a:pt x="5" y="708"/>
                                      </a:lnTo>
                                      <a:lnTo>
                                        <a:pt x="19" y="792"/>
                                      </a:lnTo>
                                      <a:lnTo>
                                        <a:pt x="46" y="875"/>
                                      </a:lnTo>
                                      <a:lnTo>
                                        <a:pt x="86" y="960"/>
                                      </a:lnTo>
                                      <a:lnTo>
                                        <a:pt x="138" y="1045"/>
                                      </a:lnTo>
                                      <a:lnTo>
                                        <a:pt x="194" y="1122"/>
                                      </a:lnTo>
                                      <a:lnTo>
                                        <a:pt x="246" y="1187"/>
                                      </a:lnTo>
                                      <a:lnTo>
                                        <a:pt x="291" y="1240"/>
                                      </a:lnTo>
                                      <a:lnTo>
                                        <a:pt x="335" y="1282"/>
                                      </a:lnTo>
                                      <a:lnTo>
                                        <a:pt x="375" y="1315"/>
                                      </a:lnTo>
                                      <a:lnTo>
                                        <a:pt x="412" y="1337"/>
                                      </a:lnTo>
                                      <a:lnTo>
                                        <a:pt x="449" y="1352"/>
                                      </a:lnTo>
                                      <a:lnTo>
                                        <a:pt x="484" y="1358"/>
                                      </a:lnTo>
                                      <a:lnTo>
                                        <a:pt x="518" y="1356"/>
                                      </a:lnTo>
                                      <a:lnTo>
                                        <a:pt x="552" y="1349"/>
                                      </a:lnTo>
                                      <a:lnTo>
                                        <a:pt x="587" y="1334"/>
                                      </a:lnTo>
                                      <a:lnTo>
                                        <a:pt x="624" y="1315"/>
                                      </a:lnTo>
                                      <a:lnTo>
                                        <a:pt x="663" y="1292"/>
                                      </a:lnTo>
                                      <a:lnTo>
                                        <a:pt x="703" y="1264"/>
                                      </a:lnTo>
                                      <a:lnTo>
                                        <a:pt x="747" y="1234"/>
                                      </a:lnTo>
                                      <a:lnTo>
                                        <a:pt x="796" y="1202"/>
                                      </a:lnTo>
                                      <a:lnTo>
                                        <a:pt x="845" y="1171"/>
                                      </a:lnTo>
                                      <a:lnTo>
                                        <a:pt x="892" y="1142"/>
                                      </a:lnTo>
                                      <a:lnTo>
                                        <a:pt x="937" y="1117"/>
                                      </a:lnTo>
                                      <a:lnTo>
                                        <a:pt x="980" y="1094"/>
                                      </a:lnTo>
                                      <a:lnTo>
                                        <a:pt x="1020" y="1073"/>
                                      </a:lnTo>
                                      <a:lnTo>
                                        <a:pt x="1060" y="1052"/>
                                      </a:lnTo>
                                      <a:lnTo>
                                        <a:pt x="1097" y="1031"/>
                                      </a:lnTo>
                                      <a:lnTo>
                                        <a:pt x="1135" y="1010"/>
                                      </a:lnTo>
                                      <a:lnTo>
                                        <a:pt x="1171" y="988"/>
                                      </a:lnTo>
                                      <a:lnTo>
                                        <a:pt x="1205" y="963"/>
                                      </a:lnTo>
                                      <a:lnTo>
                                        <a:pt x="1241" y="938"/>
                                      </a:lnTo>
                                      <a:lnTo>
                                        <a:pt x="1277" y="908"/>
                                      </a:lnTo>
                                      <a:lnTo>
                                        <a:pt x="1311" y="874"/>
                                      </a:lnTo>
                                      <a:lnTo>
                                        <a:pt x="1347" y="835"/>
                                      </a:lnTo>
                                      <a:lnTo>
                                        <a:pt x="1384" y="792"/>
                                      </a:lnTo>
                                      <a:lnTo>
                                        <a:pt x="1421" y="743"/>
                                      </a:lnTo>
                                      <a:lnTo>
                                        <a:pt x="1457" y="691"/>
                                      </a:lnTo>
                                      <a:lnTo>
                                        <a:pt x="1490" y="643"/>
                                      </a:lnTo>
                                      <a:lnTo>
                                        <a:pt x="1520" y="597"/>
                                      </a:lnTo>
                                      <a:lnTo>
                                        <a:pt x="1545" y="552"/>
                                      </a:lnTo>
                                      <a:lnTo>
                                        <a:pt x="1566" y="511"/>
                                      </a:lnTo>
                                      <a:lnTo>
                                        <a:pt x="1584" y="470"/>
                                      </a:lnTo>
                                      <a:lnTo>
                                        <a:pt x="1598" y="433"/>
                                      </a:lnTo>
                                      <a:lnTo>
                                        <a:pt x="1608" y="399"/>
                                      </a:lnTo>
                                      <a:lnTo>
                                        <a:pt x="1614" y="367"/>
                                      </a:lnTo>
                                      <a:lnTo>
                                        <a:pt x="1616" y="337"/>
                                      </a:lnTo>
                                      <a:lnTo>
                                        <a:pt x="1615" y="310"/>
                                      </a:lnTo>
                                      <a:lnTo>
                                        <a:pt x="1609" y="285"/>
                                      </a:lnTo>
                                      <a:lnTo>
                                        <a:pt x="1601" y="261"/>
                                      </a:lnTo>
                                      <a:lnTo>
                                        <a:pt x="1588" y="242"/>
                                      </a:lnTo>
                                      <a:lnTo>
                                        <a:pt x="1572" y="224"/>
                                      </a:lnTo>
                                      <a:lnTo>
                                        <a:pt x="1552" y="2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0" name="Freeform 1408"/>
                              <wps:cNvSpPr>
                                <a:spLocks/>
                              </wps:cNvSpPr>
                              <wps:spPr bwMode="auto">
                                <a:xfrm>
                                  <a:off x="43815" y="307340"/>
                                  <a:ext cx="328930" cy="276225"/>
                                </a:xfrm>
                                <a:custGeom>
                                  <a:avLst/>
                                  <a:gdLst>
                                    <a:gd name="T0" fmla="*/ 1490 w 1554"/>
                                    <a:gd name="T1" fmla="*/ 197 h 1305"/>
                                    <a:gd name="T2" fmla="*/ 1480 w 1554"/>
                                    <a:gd name="T3" fmla="*/ 193 h 1305"/>
                                    <a:gd name="T4" fmla="*/ 1458 w 1554"/>
                                    <a:gd name="T5" fmla="*/ 181 h 1305"/>
                                    <a:gd name="T6" fmla="*/ 1428 w 1554"/>
                                    <a:gd name="T7" fmla="*/ 166 h 1305"/>
                                    <a:gd name="T8" fmla="*/ 1389 w 1554"/>
                                    <a:gd name="T9" fmla="*/ 148 h 1305"/>
                                    <a:gd name="T10" fmla="*/ 1342 w 1554"/>
                                    <a:gd name="T11" fmla="*/ 129 h 1305"/>
                                    <a:gd name="T12" fmla="*/ 1288 w 1554"/>
                                    <a:gd name="T13" fmla="*/ 108 h 1305"/>
                                    <a:gd name="T14" fmla="*/ 1227 w 1554"/>
                                    <a:gd name="T15" fmla="*/ 86 h 1305"/>
                                    <a:gd name="T16" fmla="*/ 1160 w 1554"/>
                                    <a:gd name="T17" fmla="*/ 65 h 1305"/>
                                    <a:gd name="T18" fmla="*/ 1088 w 1554"/>
                                    <a:gd name="T19" fmla="*/ 44 h 1305"/>
                                    <a:gd name="T20" fmla="*/ 1012 w 1554"/>
                                    <a:gd name="T21" fmla="*/ 28 h 1305"/>
                                    <a:gd name="T22" fmla="*/ 933 w 1554"/>
                                    <a:gd name="T23" fmla="*/ 13 h 1305"/>
                                    <a:gd name="T24" fmla="*/ 850 w 1554"/>
                                    <a:gd name="T25" fmla="*/ 4 h 1305"/>
                                    <a:gd name="T26" fmla="*/ 764 w 1554"/>
                                    <a:gd name="T27" fmla="*/ 0 h 1305"/>
                                    <a:gd name="T28" fmla="*/ 678 w 1554"/>
                                    <a:gd name="T29" fmla="*/ 1 h 1305"/>
                                    <a:gd name="T30" fmla="*/ 591 w 1554"/>
                                    <a:gd name="T31" fmla="*/ 9 h 1305"/>
                                    <a:gd name="T32" fmla="*/ 462 w 1554"/>
                                    <a:gd name="T33" fmla="*/ 37 h 1305"/>
                                    <a:gd name="T34" fmla="*/ 308 w 1554"/>
                                    <a:gd name="T35" fmla="*/ 102 h 1305"/>
                                    <a:gd name="T36" fmla="*/ 182 w 1554"/>
                                    <a:gd name="T37" fmla="*/ 197 h 1305"/>
                                    <a:gd name="T38" fmla="*/ 86 w 1554"/>
                                    <a:gd name="T39" fmla="*/ 314 h 1305"/>
                                    <a:gd name="T40" fmla="*/ 23 w 1554"/>
                                    <a:gd name="T41" fmla="*/ 451 h 1305"/>
                                    <a:gd name="T42" fmla="*/ 0 w 1554"/>
                                    <a:gd name="T43" fmla="*/ 602 h 1305"/>
                                    <a:gd name="T44" fmla="*/ 17 w 1554"/>
                                    <a:gd name="T45" fmla="*/ 761 h 1305"/>
                                    <a:gd name="T46" fmla="*/ 80 w 1554"/>
                                    <a:gd name="T47" fmla="*/ 923 h 1305"/>
                                    <a:gd name="T48" fmla="*/ 185 w 1554"/>
                                    <a:gd name="T49" fmla="*/ 1078 h 1305"/>
                                    <a:gd name="T50" fmla="*/ 280 w 1554"/>
                                    <a:gd name="T51" fmla="*/ 1193 h 1305"/>
                                    <a:gd name="T52" fmla="*/ 360 w 1554"/>
                                    <a:gd name="T53" fmla="*/ 1264 h 1305"/>
                                    <a:gd name="T54" fmla="*/ 430 w 1554"/>
                                    <a:gd name="T55" fmla="*/ 1299 h 1305"/>
                                    <a:gd name="T56" fmla="*/ 496 w 1554"/>
                                    <a:gd name="T57" fmla="*/ 1304 h 1305"/>
                                    <a:gd name="T58" fmla="*/ 563 w 1554"/>
                                    <a:gd name="T59" fmla="*/ 1282 h 1305"/>
                                    <a:gd name="T60" fmla="*/ 637 w 1554"/>
                                    <a:gd name="T61" fmla="*/ 1242 h 1305"/>
                                    <a:gd name="T62" fmla="*/ 718 w 1554"/>
                                    <a:gd name="T63" fmla="*/ 1185 h 1305"/>
                                    <a:gd name="T64" fmla="*/ 813 w 1554"/>
                                    <a:gd name="T65" fmla="*/ 1124 h 1305"/>
                                    <a:gd name="T66" fmla="*/ 900 w 1554"/>
                                    <a:gd name="T67" fmla="*/ 1072 h 1305"/>
                                    <a:gd name="T68" fmla="*/ 981 w 1554"/>
                                    <a:gd name="T69" fmla="*/ 1029 h 1305"/>
                                    <a:gd name="T70" fmla="*/ 1054 w 1554"/>
                                    <a:gd name="T71" fmla="*/ 989 h 1305"/>
                                    <a:gd name="T72" fmla="*/ 1124 w 1554"/>
                                    <a:gd name="T73" fmla="*/ 948 h 1305"/>
                                    <a:gd name="T74" fmla="*/ 1193 w 1554"/>
                                    <a:gd name="T75" fmla="*/ 900 h 1305"/>
                                    <a:gd name="T76" fmla="*/ 1260 w 1554"/>
                                    <a:gd name="T77" fmla="*/ 840 h 1305"/>
                                    <a:gd name="T78" fmla="*/ 1331 w 1554"/>
                                    <a:gd name="T79" fmla="*/ 761 h 1305"/>
                                    <a:gd name="T80" fmla="*/ 1402 w 1554"/>
                                    <a:gd name="T81" fmla="*/ 664 h 1305"/>
                                    <a:gd name="T82" fmla="*/ 1461 w 1554"/>
                                    <a:gd name="T83" fmla="*/ 573 h 1305"/>
                                    <a:gd name="T84" fmla="*/ 1506 w 1554"/>
                                    <a:gd name="T85" fmla="*/ 489 h 1305"/>
                                    <a:gd name="T86" fmla="*/ 1537 w 1554"/>
                                    <a:gd name="T87" fmla="*/ 417 h 1305"/>
                                    <a:gd name="T88" fmla="*/ 1552 w 1554"/>
                                    <a:gd name="T89" fmla="*/ 351 h 1305"/>
                                    <a:gd name="T90" fmla="*/ 1553 w 1554"/>
                                    <a:gd name="T91" fmla="*/ 297 h 1305"/>
                                    <a:gd name="T92" fmla="*/ 1540 w 1554"/>
                                    <a:gd name="T93" fmla="*/ 251 h 1305"/>
                                    <a:gd name="T94" fmla="*/ 1511 w 1554"/>
                                    <a:gd name="T95" fmla="*/ 214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54" h="1305">
                                      <a:moveTo>
                                        <a:pt x="1491" y="199"/>
                                      </a:moveTo>
                                      <a:lnTo>
                                        <a:pt x="1490" y="197"/>
                                      </a:lnTo>
                                      <a:lnTo>
                                        <a:pt x="1486" y="196"/>
                                      </a:lnTo>
                                      <a:lnTo>
                                        <a:pt x="1480" y="193"/>
                                      </a:lnTo>
                                      <a:lnTo>
                                        <a:pt x="1470" y="187"/>
                                      </a:lnTo>
                                      <a:lnTo>
                                        <a:pt x="1458" y="181"/>
                                      </a:lnTo>
                                      <a:lnTo>
                                        <a:pt x="1444" y="175"/>
                                      </a:lnTo>
                                      <a:lnTo>
                                        <a:pt x="1428" y="166"/>
                                      </a:lnTo>
                                      <a:lnTo>
                                        <a:pt x="1410" y="159"/>
                                      </a:lnTo>
                                      <a:lnTo>
                                        <a:pt x="1389" y="148"/>
                                      </a:lnTo>
                                      <a:lnTo>
                                        <a:pt x="1367" y="139"/>
                                      </a:lnTo>
                                      <a:lnTo>
                                        <a:pt x="1342" y="129"/>
                                      </a:lnTo>
                                      <a:lnTo>
                                        <a:pt x="1316" y="119"/>
                                      </a:lnTo>
                                      <a:lnTo>
                                        <a:pt x="1288" y="108"/>
                                      </a:lnTo>
                                      <a:lnTo>
                                        <a:pt x="1259" y="96"/>
                                      </a:lnTo>
                                      <a:lnTo>
                                        <a:pt x="1227" y="86"/>
                                      </a:lnTo>
                                      <a:lnTo>
                                        <a:pt x="1194" y="76"/>
                                      </a:lnTo>
                                      <a:lnTo>
                                        <a:pt x="1160" y="65"/>
                                      </a:lnTo>
                                      <a:lnTo>
                                        <a:pt x="1126" y="55"/>
                                      </a:lnTo>
                                      <a:lnTo>
                                        <a:pt x="1088" y="44"/>
                                      </a:lnTo>
                                      <a:lnTo>
                                        <a:pt x="1051" y="35"/>
                                      </a:lnTo>
                                      <a:lnTo>
                                        <a:pt x="1012" y="28"/>
                                      </a:lnTo>
                                      <a:lnTo>
                                        <a:pt x="974" y="21"/>
                                      </a:lnTo>
                                      <a:lnTo>
                                        <a:pt x="933" y="13"/>
                                      </a:lnTo>
                                      <a:lnTo>
                                        <a:pt x="892" y="9"/>
                                      </a:lnTo>
                                      <a:lnTo>
                                        <a:pt x="850" y="4"/>
                                      </a:lnTo>
                                      <a:lnTo>
                                        <a:pt x="807" y="1"/>
                                      </a:lnTo>
                                      <a:lnTo>
                                        <a:pt x="764" y="0"/>
                                      </a:lnTo>
                                      <a:lnTo>
                                        <a:pt x="721" y="0"/>
                                      </a:lnTo>
                                      <a:lnTo>
                                        <a:pt x="678" y="1"/>
                                      </a:lnTo>
                                      <a:lnTo>
                                        <a:pt x="634" y="4"/>
                                      </a:lnTo>
                                      <a:lnTo>
                                        <a:pt x="591" y="9"/>
                                      </a:lnTo>
                                      <a:lnTo>
                                        <a:pt x="546" y="16"/>
                                      </a:lnTo>
                                      <a:lnTo>
                                        <a:pt x="462" y="37"/>
                                      </a:lnTo>
                                      <a:lnTo>
                                        <a:pt x="381" y="65"/>
                                      </a:lnTo>
                                      <a:lnTo>
                                        <a:pt x="308" y="102"/>
                                      </a:lnTo>
                                      <a:lnTo>
                                        <a:pt x="242" y="147"/>
                                      </a:lnTo>
                                      <a:lnTo>
                                        <a:pt x="182" y="197"/>
                                      </a:lnTo>
                                      <a:lnTo>
                                        <a:pt x="130" y="254"/>
                                      </a:lnTo>
                                      <a:lnTo>
                                        <a:pt x="86" y="314"/>
                                      </a:lnTo>
                                      <a:lnTo>
                                        <a:pt x="50" y="381"/>
                                      </a:lnTo>
                                      <a:lnTo>
                                        <a:pt x="23" y="451"/>
                                      </a:lnTo>
                                      <a:lnTo>
                                        <a:pt x="7" y="525"/>
                                      </a:lnTo>
                                      <a:lnTo>
                                        <a:pt x="0" y="602"/>
                                      </a:lnTo>
                                      <a:lnTo>
                                        <a:pt x="3" y="681"/>
                                      </a:lnTo>
                                      <a:lnTo>
                                        <a:pt x="17" y="761"/>
                                      </a:lnTo>
                                      <a:lnTo>
                                        <a:pt x="43" y="841"/>
                                      </a:lnTo>
                                      <a:lnTo>
                                        <a:pt x="80" y="923"/>
                                      </a:lnTo>
                                      <a:lnTo>
                                        <a:pt x="130" y="1004"/>
                                      </a:lnTo>
                                      <a:lnTo>
                                        <a:pt x="185" y="1078"/>
                                      </a:lnTo>
                                      <a:lnTo>
                                        <a:pt x="234" y="1141"/>
                                      </a:lnTo>
                                      <a:lnTo>
                                        <a:pt x="280" y="1193"/>
                                      </a:lnTo>
                                      <a:lnTo>
                                        <a:pt x="321" y="1233"/>
                                      </a:lnTo>
                                      <a:lnTo>
                                        <a:pt x="360" y="1264"/>
                                      </a:lnTo>
                                      <a:lnTo>
                                        <a:pt x="396" y="1286"/>
                                      </a:lnTo>
                                      <a:lnTo>
                                        <a:pt x="430" y="1299"/>
                                      </a:lnTo>
                                      <a:lnTo>
                                        <a:pt x="463" y="1305"/>
                                      </a:lnTo>
                                      <a:lnTo>
                                        <a:pt x="496" y="1304"/>
                                      </a:lnTo>
                                      <a:lnTo>
                                        <a:pt x="529" y="1295"/>
                                      </a:lnTo>
                                      <a:lnTo>
                                        <a:pt x="563" y="1282"/>
                                      </a:lnTo>
                                      <a:lnTo>
                                        <a:pt x="599" y="1264"/>
                                      </a:lnTo>
                                      <a:lnTo>
                                        <a:pt x="637" y="1242"/>
                                      </a:lnTo>
                                      <a:lnTo>
                                        <a:pt x="675" y="1215"/>
                                      </a:lnTo>
                                      <a:lnTo>
                                        <a:pt x="718" y="1185"/>
                                      </a:lnTo>
                                      <a:lnTo>
                                        <a:pt x="766" y="1154"/>
                                      </a:lnTo>
                                      <a:lnTo>
                                        <a:pt x="813" y="1124"/>
                                      </a:lnTo>
                                      <a:lnTo>
                                        <a:pt x="857" y="1096"/>
                                      </a:lnTo>
                                      <a:lnTo>
                                        <a:pt x="900" y="1072"/>
                                      </a:lnTo>
                                      <a:lnTo>
                                        <a:pt x="942" y="1050"/>
                                      </a:lnTo>
                                      <a:lnTo>
                                        <a:pt x="981" y="1029"/>
                                      </a:lnTo>
                                      <a:lnTo>
                                        <a:pt x="1018" y="1010"/>
                                      </a:lnTo>
                                      <a:lnTo>
                                        <a:pt x="1054" y="989"/>
                                      </a:lnTo>
                                      <a:lnTo>
                                        <a:pt x="1090" y="970"/>
                                      </a:lnTo>
                                      <a:lnTo>
                                        <a:pt x="1124" y="948"/>
                                      </a:lnTo>
                                      <a:lnTo>
                                        <a:pt x="1159" y="926"/>
                                      </a:lnTo>
                                      <a:lnTo>
                                        <a:pt x="1193" y="900"/>
                                      </a:lnTo>
                                      <a:lnTo>
                                        <a:pt x="1226" y="871"/>
                                      </a:lnTo>
                                      <a:lnTo>
                                        <a:pt x="1260" y="840"/>
                                      </a:lnTo>
                                      <a:lnTo>
                                        <a:pt x="1295" y="802"/>
                                      </a:lnTo>
                                      <a:lnTo>
                                        <a:pt x="1331" y="761"/>
                                      </a:lnTo>
                                      <a:lnTo>
                                        <a:pt x="1367" y="713"/>
                                      </a:lnTo>
                                      <a:lnTo>
                                        <a:pt x="1402" y="664"/>
                                      </a:lnTo>
                                      <a:lnTo>
                                        <a:pt x="1434" y="617"/>
                                      </a:lnTo>
                                      <a:lnTo>
                                        <a:pt x="1461" y="573"/>
                                      </a:lnTo>
                                      <a:lnTo>
                                        <a:pt x="1486" y="529"/>
                                      </a:lnTo>
                                      <a:lnTo>
                                        <a:pt x="1506" y="489"/>
                                      </a:lnTo>
                                      <a:lnTo>
                                        <a:pt x="1523" y="452"/>
                                      </a:lnTo>
                                      <a:lnTo>
                                        <a:pt x="1537" y="417"/>
                                      </a:lnTo>
                                      <a:lnTo>
                                        <a:pt x="1546" y="383"/>
                                      </a:lnTo>
                                      <a:lnTo>
                                        <a:pt x="1552" y="351"/>
                                      </a:lnTo>
                                      <a:lnTo>
                                        <a:pt x="1554" y="323"/>
                                      </a:lnTo>
                                      <a:lnTo>
                                        <a:pt x="1553" y="297"/>
                                      </a:lnTo>
                                      <a:lnTo>
                                        <a:pt x="1549" y="273"/>
                                      </a:lnTo>
                                      <a:lnTo>
                                        <a:pt x="1540" y="251"/>
                                      </a:lnTo>
                                      <a:lnTo>
                                        <a:pt x="1527" y="231"/>
                                      </a:lnTo>
                                      <a:lnTo>
                                        <a:pt x="1511" y="214"/>
                                      </a:lnTo>
                                      <a:lnTo>
                                        <a:pt x="1491" y="199"/>
                                      </a:lnTo>
                                      <a:close/>
                                    </a:path>
                                  </a:pathLst>
                                </a:custGeom>
                                <a:solidFill>
                                  <a:srgbClr val="FF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1" name="Freeform 1409"/>
                              <wps:cNvSpPr>
                                <a:spLocks/>
                              </wps:cNvSpPr>
                              <wps:spPr bwMode="auto">
                                <a:xfrm>
                                  <a:off x="50165" y="312420"/>
                                  <a:ext cx="316230" cy="265430"/>
                                </a:xfrm>
                                <a:custGeom>
                                  <a:avLst/>
                                  <a:gdLst>
                                    <a:gd name="T0" fmla="*/ 1428 w 1494"/>
                                    <a:gd name="T1" fmla="*/ 187 h 1255"/>
                                    <a:gd name="T2" fmla="*/ 1388 w 1494"/>
                                    <a:gd name="T3" fmla="*/ 166 h 1255"/>
                                    <a:gd name="T4" fmla="*/ 1314 w 1494"/>
                                    <a:gd name="T5" fmla="*/ 134 h 1255"/>
                                    <a:gd name="T6" fmla="*/ 1210 w 1494"/>
                                    <a:gd name="T7" fmla="*/ 92 h 1255"/>
                                    <a:gd name="T8" fmla="*/ 1081 w 1494"/>
                                    <a:gd name="T9" fmla="*/ 52 h 1255"/>
                                    <a:gd name="T10" fmla="*/ 936 w 1494"/>
                                    <a:gd name="T11" fmla="*/ 19 h 1255"/>
                                    <a:gd name="T12" fmla="*/ 777 w 1494"/>
                                    <a:gd name="T13" fmla="*/ 2 h 1255"/>
                                    <a:gd name="T14" fmla="*/ 611 w 1494"/>
                                    <a:gd name="T15" fmla="*/ 5 h 1255"/>
                                    <a:gd name="T16" fmla="*/ 445 w 1494"/>
                                    <a:gd name="T17" fmla="*/ 36 h 1255"/>
                                    <a:gd name="T18" fmla="*/ 297 w 1494"/>
                                    <a:gd name="T19" fmla="*/ 99 h 1255"/>
                                    <a:gd name="T20" fmla="*/ 175 w 1494"/>
                                    <a:gd name="T21" fmla="*/ 190 h 1255"/>
                                    <a:gd name="T22" fmla="*/ 83 w 1494"/>
                                    <a:gd name="T23" fmla="*/ 303 h 1255"/>
                                    <a:gd name="T24" fmla="*/ 23 w 1494"/>
                                    <a:gd name="T25" fmla="*/ 435 h 1255"/>
                                    <a:gd name="T26" fmla="*/ 0 w 1494"/>
                                    <a:gd name="T27" fmla="*/ 579 h 1255"/>
                                    <a:gd name="T28" fmla="*/ 17 w 1494"/>
                                    <a:gd name="T29" fmla="*/ 731 h 1255"/>
                                    <a:gd name="T30" fmla="*/ 77 w 1494"/>
                                    <a:gd name="T31" fmla="*/ 887 h 1255"/>
                                    <a:gd name="T32" fmla="*/ 178 w 1494"/>
                                    <a:gd name="T33" fmla="*/ 1037 h 1255"/>
                                    <a:gd name="T34" fmla="*/ 268 w 1494"/>
                                    <a:gd name="T35" fmla="*/ 1147 h 1255"/>
                                    <a:gd name="T36" fmla="*/ 346 w 1494"/>
                                    <a:gd name="T37" fmla="*/ 1215 h 1255"/>
                                    <a:gd name="T38" fmla="*/ 414 w 1494"/>
                                    <a:gd name="T39" fmla="*/ 1249 h 1255"/>
                                    <a:gd name="T40" fmla="*/ 478 w 1494"/>
                                    <a:gd name="T41" fmla="*/ 1254 h 1255"/>
                                    <a:gd name="T42" fmla="*/ 542 w 1494"/>
                                    <a:gd name="T43" fmla="*/ 1233 h 1255"/>
                                    <a:gd name="T44" fmla="*/ 611 w 1494"/>
                                    <a:gd name="T45" fmla="*/ 1193 h 1255"/>
                                    <a:gd name="T46" fmla="*/ 691 w 1494"/>
                                    <a:gd name="T47" fmla="*/ 1139 h 1255"/>
                                    <a:gd name="T48" fmla="*/ 782 w 1494"/>
                                    <a:gd name="T49" fmla="*/ 1080 h 1255"/>
                                    <a:gd name="T50" fmla="*/ 866 w 1494"/>
                                    <a:gd name="T51" fmla="*/ 1031 h 1255"/>
                                    <a:gd name="T52" fmla="*/ 942 w 1494"/>
                                    <a:gd name="T53" fmla="*/ 991 h 1255"/>
                                    <a:gd name="T54" fmla="*/ 1014 w 1494"/>
                                    <a:gd name="T55" fmla="*/ 953 h 1255"/>
                                    <a:gd name="T56" fmla="*/ 1081 w 1494"/>
                                    <a:gd name="T57" fmla="*/ 912 h 1255"/>
                                    <a:gd name="T58" fmla="*/ 1147 w 1494"/>
                                    <a:gd name="T59" fmla="*/ 866 h 1255"/>
                                    <a:gd name="T60" fmla="*/ 1213 w 1494"/>
                                    <a:gd name="T61" fmla="*/ 807 h 1255"/>
                                    <a:gd name="T62" fmla="*/ 1281 w 1494"/>
                                    <a:gd name="T63" fmla="*/ 731 h 1255"/>
                                    <a:gd name="T64" fmla="*/ 1378 w 1494"/>
                                    <a:gd name="T65" fmla="*/ 594 h 1255"/>
                                    <a:gd name="T66" fmla="*/ 1464 w 1494"/>
                                    <a:gd name="T67" fmla="*/ 435 h 1255"/>
                                    <a:gd name="T68" fmla="*/ 1494 w 1494"/>
                                    <a:gd name="T69" fmla="*/ 310 h 1255"/>
                                    <a:gd name="T70" fmla="*/ 1468 w 1494"/>
                                    <a:gd name="T71" fmla="*/ 221 h 1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94" h="1255">
                                      <a:moveTo>
                                        <a:pt x="1434" y="190"/>
                                      </a:moveTo>
                                      <a:lnTo>
                                        <a:pt x="1428" y="187"/>
                                      </a:lnTo>
                                      <a:lnTo>
                                        <a:pt x="1414" y="180"/>
                                      </a:lnTo>
                                      <a:lnTo>
                                        <a:pt x="1388" y="166"/>
                                      </a:lnTo>
                                      <a:lnTo>
                                        <a:pt x="1355" y="151"/>
                                      </a:lnTo>
                                      <a:lnTo>
                                        <a:pt x="1314" y="134"/>
                                      </a:lnTo>
                                      <a:lnTo>
                                        <a:pt x="1265" y="113"/>
                                      </a:lnTo>
                                      <a:lnTo>
                                        <a:pt x="1210" y="92"/>
                                      </a:lnTo>
                                      <a:lnTo>
                                        <a:pt x="1149" y="71"/>
                                      </a:lnTo>
                                      <a:lnTo>
                                        <a:pt x="1081" y="52"/>
                                      </a:lnTo>
                                      <a:lnTo>
                                        <a:pt x="1011" y="34"/>
                                      </a:lnTo>
                                      <a:lnTo>
                                        <a:pt x="936" y="19"/>
                                      </a:lnTo>
                                      <a:lnTo>
                                        <a:pt x="858" y="9"/>
                                      </a:lnTo>
                                      <a:lnTo>
                                        <a:pt x="777" y="2"/>
                                      </a:lnTo>
                                      <a:lnTo>
                                        <a:pt x="694" y="0"/>
                                      </a:lnTo>
                                      <a:lnTo>
                                        <a:pt x="611" y="5"/>
                                      </a:lnTo>
                                      <a:lnTo>
                                        <a:pt x="526" y="16"/>
                                      </a:lnTo>
                                      <a:lnTo>
                                        <a:pt x="445" y="36"/>
                                      </a:lnTo>
                                      <a:lnTo>
                                        <a:pt x="369" y="64"/>
                                      </a:lnTo>
                                      <a:lnTo>
                                        <a:pt x="297" y="99"/>
                                      </a:lnTo>
                                      <a:lnTo>
                                        <a:pt x="234" y="141"/>
                                      </a:lnTo>
                                      <a:lnTo>
                                        <a:pt x="175" y="190"/>
                                      </a:lnTo>
                                      <a:lnTo>
                                        <a:pt x="125" y="243"/>
                                      </a:lnTo>
                                      <a:lnTo>
                                        <a:pt x="83" y="303"/>
                                      </a:lnTo>
                                      <a:lnTo>
                                        <a:pt x="49" y="367"/>
                                      </a:lnTo>
                                      <a:lnTo>
                                        <a:pt x="23" y="435"/>
                                      </a:lnTo>
                                      <a:lnTo>
                                        <a:pt x="7" y="504"/>
                                      </a:lnTo>
                                      <a:lnTo>
                                        <a:pt x="0" y="579"/>
                                      </a:lnTo>
                                      <a:lnTo>
                                        <a:pt x="3" y="654"/>
                                      </a:lnTo>
                                      <a:lnTo>
                                        <a:pt x="17" y="731"/>
                                      </a:lnTo>
                                      <a:lnTo>
                                        <a:pt x="42" y="810"/>
                                      </a:lnTo>
                                      <a:lnTo>
                                        <a:pt x="77" y="887"/>
                                      </a:lnTo>
                                      <a:lnTo>
                                        <a:pt x="126" y="966"/>
                                      </a:lnTo>
                                      <a:lnTo>
                                        <a:pt x="178" y="1037"/>
                                      </a:lnTo>
                                      <a:lnTo>
                                        <a:pt x="225" y="1098"/>
                                      </a:lnTo>
                                      <a:lnTo>
                                        <a:pt x="268" y="1147"/>
                                      </a:lnTo>
                                      <a:lnTo>
                                        <a:pt x="308" y="1185"/>
                                      </a:lnTo>
                                      <a:lnTo>
                                        <a:pt x="346" y="1215"/>
                                      </a:lnTo>
                                      <a:lnTo>
                                        <a:pt x="380" y="1236"/>
                                      </a:lnTo>
                                      <a:lnTo>
                                        <a:pt x="414" y="1249"/>
                                      </a:lnTo>
                                      <a:lnTo>
                                        <a:pt x="446" y="1255"/>
                                      </a:lnTo>
                                      <a:lnTo>
                                        <a:pt x="478" y="1254"/>
                                      </a:lnTo>
                                      <a:lnTo>
                                        <a:pt x="509" y="1246"/>
                                      </a:lnTo>
                                      <a:lnTo>
                                        <a:pt x="542" y="1233"/>
                                      </a:lnTo>
                                      <a:lnTo>
                                        <a:pt x="577" y="1215"/>
                                      </a:lnTo>
                                      <a:lnTo>
                                        <a:pt x="611" y="1193"/>
                                      </a:lnTo>
                                      <a:lnTo>
                                        <a:pt x="650" y="1168"/>
                                      </a:lnTo>
                                      <a:lnTo>
                                        <a:pt x="691" y="1139"/>
                                      </a:lnTo>
                                      <a:lnTo>
                                        <a:pt x="736" y="1110"/>
                                      </a:lnTo>
                                      <a:lnTo>
                                        <a:pt x="782" y="1080"/>
                                      </a:lnTo>
                                      <a:lnTo>
                                        <a:pt x="825" y="1055"/>
                                      </a:lnTo>
                                      <a:lnTo>
                                        <a:pt x="866" y="1031"/>
                                      </a:lnTo>
                                      <a:lnTo>
                                        <a:pt x="905" y="1010"/>
                                      </a:lnTo>
                                      <a:lnTo>
                                        <a:pt x="942" y="991"/>
                                      </a:lnTo>
                                      <a:lnTo>
                                        <a:pt x="978" y="972"/>
                                      </a:lnTo>
                                      <a:lnTo>
                                        <a:pt x="1014" y="953"/>
                                      </a:lnTo>
                                      <a:lnTo>
                                        <a:pt x="1048" y="933"/>
                                      </a:lnTo>
                                      <a:lnTo>
                                        <a:pt x="1081" y="912"/>
                                      </a:lnTo>
                                      <a:lnTo>
                                        <a:pt x="1114" y="890"/>
                                      </a:lnTo>
                                      <a:lnTo>
                                        <a:pt x="1147" y="866"/>
                                      </a:lnTo>
                                      <a:lnTo>
                                        <a:pt x="1180" y="838"/>
                                      </a:lnTo>
                                      <a:lnTo>
                                        <a:pt x="1213" y="807"/>
                                      </a:lnTo>
                                      <a:lnTo>
                                        <a:pt x="1246" y="772"/>
                                      </a:lnTo>
                                      <a:lnTo>
                                        <a:pt x="1281" y="731"/>
                                      </a:lnTo>
                                      <a:lnTo>
                                        <a:pt x="1315" y="685"/>
                                      </a:lnTo>
                                      <a:lnTo>
                                        <a:pt x="1378" y="594"/>
                                      </a:lnTo>
                                      <a:lnTo>
                                        <a:pt x="1428" y="509"/>
                                      </a:lnTo>
                                      <a:lnTo>
                                        <a:pt x="1464" y="435"/>
                                      </a:lnTo>
                                      <a:lnTo>
                                        <a:pt x="1486" y="368"/>
                                      </a:lnTo>
                                      <a:lnTo>
                                        <a:pt x="1494" y="310"/>
                                      </a:lnTo>
                                      <a:lnTo>
                                        <a:pt x="1489" y="261"/>
                                      </a:lnTo>
                                      <a:lnTo>
                                        <a:pt x="1468" y="221"/>
                                      </a:lnTo>
                                      <a:lnTo>
                                        <a:pt x="1434" y="190"/>
                                      </a:lnTo>
                                      <a:close/>
                                    </a:path>
                                  </a:pathLst>
                                </a:custGeom>
                                <a:solidFill>
                                  <a:srgbClr val="FF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2" name="Freeform 1410"/>
                              <wps:cNvSpPr>
                                <a:spLocks/>
                              </wps:cNvSpPr>
                              <wps:spPr bwMode="auto">
                                <a:xfrm>
                                  <a:off x="56515" y="317500"/>
                                  <a:ext cx="303530" cy="255270"/>
                                </a:xfrm>
                                <a:custGeom>
                                  <a:avLst/>
                                  <a:gdLst>
                                    <a:gd name="T0" fmla="*/ 1370 w 1434"/>
                                    <a:gd name="T1" fmla="*/ 180 h 1205"/>
                                    <a:gd name="T2" fmla="*/ 1332 w 1434"/>
                                    <a:gd name="T3" fmla="*/ 161 h 1205"/>
                                    <a:gd name="T4" fmla="*/ 1261 w 1434"/>
                                    <a:gd name="T5" fmla="*/ 128 h 1205"/>
                                    <a:gd name="T6" fmla="*/ 1160 w 1434"/>
                                    <a:gd name="T7" fmla="*/ 89 h 1205"/>
                                    <a:gd name="T8" fmla="*/ 1038 w 1434"/>
                                    <a:gd name="T9" fmla="*/ 51 h 1205"/>
                                    <a:gd name="T10" fmla="*/ 898 w 1434"/>
                                    <a:gd name="T11" fmla="*/ 20 h 1205"/>
                                    <a:gd name="T12" fmla="*/ 746 w 1434"/>
                                    <a:gd name="T13" fmla="*/ 2 h 1205"/>
                                    <a:gd name="T14" fmla="*/ 585 w 1434"/>
                                    <a:gd name="T15" fmla="*/ 5 h 1205"/>
                                    <a:gd name="T16" fmla="*/ 426 w 1434"/>
                                    <a:gd name="T17" fmla="*/ 34 h 1205"/>
                                    <a:gd name="T18" fmla="*/ 286 w 1434"/>
                                    <a:gd name="T19" fmla="*/ 95 h 1205"/>
                                    <a:gd name="T20" fmla="*/ 169 w 1434"/>
                                    <a:gd name="T21" fmla="*/ 183 h 1205"/>
                                    <a:gd name="T22" fmla="*/ 80 w 1434"/>
                                    <a:gd name="T23" fmla="*/ 291 h 1205"/>
                                    <a:gd name="T24" fmla="*/ 23 w 1434"/>
                                    <a:gd name="T25" fmla="*/ 417 h 1205"/>
                                    <a:gd name="T26" fmla="*/ 0 w 1434"/>
                                    <a:gd name="T27" fmla="*/ 555 h 1205"/>
                                    <a:gd name="T28" fmla="*/ 16 w 1434"/>
                                    <a:gd name="T29" fmla="*/ 702 h 1205"/>
                                    <a:gd name="T30" fmla="*/ 75 w 1434"/>
                                    <a:gd name="T31" fmla="*/ 852 h 1205"/>
                                    <a:gd name="T32" fmla="*/ 171 w 1434"/>
                                    <a:gd name="T33" fmla="*/ 994 h 1205"/>
                                    <a:gd name="T34" fmla="*/ 257 w 1434"/>
                                    <a:gd name="T35" fmla="*/ 1100 h 1205"/>
                                    <a:gd name="T36" fmla="*/ 331 w 1434"/>
                                    <a:gd name="T37" fmla="*/ 1166 h 1205"/>
                                    <a:gd name="T38" fmla="*/ 397 w 1434"/>
                                    <a:gd name="T39" fmla="*/ 1199 h 1205"/>
                                    <a:gd name="T40" fmla="*/ 458 w 1434"/>
                                    <a:gd name="T41" fmla="*/ 1203 h 1205"/>
                                    <a:gd name="T42" fmla="*/ 519 w 1434"/>
                                    <a:gd name="T43" fmla="*/ 1184 h 1205"/>
                                    <a:gd name="T44" fmla="*/ 587 w 1434"/>
                                    <a:gd name="T45" fmla="*/ 1146 h 1205"/>
                                    <a:gd name="T46" fmla="*/ 663 w 1434"/>
                                    <a:gd name="T47" fmla="*/ 1095 h 1205"/>
                                    <a:gd name="T48" fmla="*/ 749 w 1434"/>
                                    <a:gd name="T49" fmla="*/ 1037 h 1205"/>
                                    <a:gd name="T50" fmla="*/ 830 w 1434"/>
                                    <a:gd name="T51" fmla="*/ 990 h 1205"/>
                                    <a:gd name="T52" fmla="*/ 904 w 1434"/>
                                    <a:gd name="T53" fmla="*/ 951 h 1205"/>
                                    <a:gd name="T54" fmla="*/ 972 w 1434"/>
                                    <a:gd name="T55" fmla="*/ 914 h 1205"/>
                                    <a:gd name="T56" fmla="*/ 1037 w 1434"/>
                                    <a:gd name="T57" fmla="*/ 876 h 1205"/>
                                    <a:gd name="T58" fmla="*/ 1100 w 1434"/>
                                    <a:gd name="T59" fmla="*/ 831 h 1205"/>
                                    <a:gd name="T60" fmla="*/ 1163 w 1434"/>
                                    <a:gd name="T61" fmla="*/ 775 h 1205"/>
                                    <a:gd name="T62" fmla="*/ 1229 w 1434"/>
                                    <a:gd name="T63" fmla="*/ 702 h 1205"/>
                                    <a:gd name="T64" fmla="*/ 1324 w 1434"/>
                                    <a:gd name="T65" fmla="*/ 570 h 1205"/>
                                    <a:gd name="T66" fmla="*/ 1405 w 1434"/>
                                    <a:gd name="T67" fmla="*/ 417 h 1205"/>
                                    <a:gd name="T68" fmla="*/ 1434 w 1434"/>
                                    <a:gd name="T69" fmla="*/ 299 h 1205"/>
                                    <a:gd name="T70" fmla="*/ 1408 w 1434"/>
                                    <a:gd name="T71" fmla="*/ 212 h 1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34" h="1205">
                                      <a:moveTo>
                                        <a:pt x="1375" y="183"/>
                                      </a:moveTo>
                                      <a:lnTo>
                                        <a:pt x="1370" y="180"/>
                                      </a:lnTo>
                                      <a:lnTo>
                                        <a:pt x="1355" y="172"/>
                                      </a:lnTo>
                                      <a:lnTo>
                                        <a:pt x="1332" y="161"/>
                                      </a:lnTo>
                                      <a:lnTo>
                                        <a:pt x="1299" y="146"/>
                                      </a:lnTo>
                                      <a:lnTo>
                                        <a:pt x="1261" y="128"/>
                                      </a:lnTo>
                                      <a:lnTo>
                                        <a:pt x="1213" y="109"/>
                                      </a:lnTo>
                                      <a:lnTo>
                                        <a:pt x="1160" y="89"/>
                                      </a:lnTo>
                                      <a:lnTo>
                                        <a:pt x="1101" y="70"/>
                                      </a:lnTo>
                                      <a:lnTo>
                                        <a:pt x="1038" y="51"/>
                                      </a:lnTo>
                                      <a:lnTo>
                                        <a:pt x="970" y="33"/>
                                      </a:lnTo>
                                      <a:lnTo>
                                        <a:pt x="898" y="20"/>
                                      </a:lnTo>
                                      <a:lnTo>
                                        <a:pt x="823" y="8"/>
                                      </a:lnTo>
                                      <a:lnTo>
                                        <a:pt x="746" y="2"/>
                                      </a:lnTo>
                                      <a:lnTo>
                                        <a:pt x="667" y="0"/>
                                      </a:lnTo>
                                      <a:lnTo>
                                        <a:pt x="585" y="5"/>
                                      </a:lnTo>
                                      <a:lnTo>
                                        <a:pt x="505" y="15"/>
                                      </a:lnTo>
                                      <a:lnTo>
                                        <a:pt x="426" y="34"/>
                                      </a:lnTo>
                                      <a:lnTo>
                                        <a:pt x="353" y="61"/>
                                      </a:lnTo>
                                      <a:lnTo>
                                        <a:pt x="286" y="95"/>
                                      </a:lnTo>
                                      <a:lnTo>
                                        <a:pt x="224" y="135"/>
                                      </a:lnTo>
                                      <a:lnTo>
                                        <a:pt x="169" y="183"/>
                                      </a:lnTo>
                                      <a:lnTo>
                                        <a:pt x="121" y="235"/>
                                      </a:lnTo>
                                      <a:lnTo>
                                        <a:pt x="80" y="291"/>
                                      </a:lnTo>
                                      <a:lnTo>
                                        <a:pt x="47" y="352"/>
                                      </a:lnTo>
                                      <a:lnTo>
                                        <a:pt x="23" y="417"/>
                                      </a:lnTo>
                                      <a:lnTo>
                                        <a:pt x="7" y="485"/>
                                      </a:lnTo>
                                      <a:lnTo>
                                        <a:pt x="0" y="555"/>
                                      </a:lnTo>
                                      <a:lnTo>
                                        <a:pt x="3" y="628"/>
                                      </a:lnTo>
                                      <a:lnTo>
                                        <a:pt x="16" y="702"/>
                                      </a:lnTo>
                                      <a:lnTo>
                                        <a:pt x="40" y="776"/>
                                      </a:lnTo>
                                      <a:lnTo>
                                        <a:pt x="75" y="852"/>
                                      </a:lnTo>
                                      <a:lnTo>
                                        <a:pt x="121" y="926"/>
                                      </a:lnTo>
                                      <a:lnTo>
                                        <a:pt x="171" y="994"/>
                                      </a:lnTo>
                                      <a:lnTo>
                                        <a:pt x="215" y="1052"/>
                                      </a:lnTo>
                                      <a:lnTo>
                                        <a:pt x="257" y="1100"/>
                                      </a:lnTo>
                                      <a:lnTo>
                                        <a:pt x="296" y="1138"/>
                                      </a:lnTo>
                                      <a:lnTo>
                                        <a:pt x="331" y="1166"/>
                                      </a:lnTo>
                                      <a:lnTo>
                                        <a:pt x="364" y="1187"/>
                                      </a:lnTo>
                                      <a:lnTo>
                                        <a:pt x="397" y="1199"/>
                                      </a:lnTo>
                                      <a:lnTo>
                                        <a:pt x="427" y="1205"/>
                                      </a:lnTo>
                                      <a:lnTo>
                                        <a:pt x="458" y="1203"/>
                                      </a:lnTo>
                                      <a:lnTo>
                                        <a:pt x="489" y="1196"/>
                                      </a:lnTo>
                                      <a:lnTo>
                                        <a:pt x="519" y="1184"/>
                                      </a:lnTo>
                                      <a:lnTo>
                                        <a:pt x="552" y="1166"/>
                                      </a:lnTo>
                                      <a:lnTo>
                                        <a:pt x="587" y="1146"/>
                                      </a:lnTo>
                                      <a:lnTo>
                                        <a:pt x="623" y="1122"/>
                                      </a:lnTo>
                                      <a:lnTo>
                                        <a:pt x="663" y="1095"/>
                                      </a:lnTo>
                                      <a:lnTo>
                                        <a:pt x="706" y="1065"/>
                                      </a:lnTo>
                                      <a:lnTo>
                                        <a:pt x="749" y="1037"/>
                                      </a:lnTo>
                                      <a:lnTo>
                                        <a:pt x="790" y="1012"/>
                                      </a:lnTo>
                                      <a:lnTo>
                                        <a:pt x="830" y="990"/>
                                      </a:lnTo>
                                      <a:lnTo>
                                        <a:pt x="868" y="971"/>
                                      </a:lnTo>
                                      <a:lnTo>
                                        <a:pt x="904" y="951"/>
                                      </a:lnTo>
                                      <a:lnTo>
                                        <a:pt x="939" y="932"/>
                                      </a:lnTo>
                                      <a:lnTo>
                                        <a:pt x="972" y="914"/>
                                      </a:lnTo>
                                      <a:lnTo>
                                        <a:pt x="1005" y="895"/>
                                      </a:lnTo>
                                      <a:lnTo>
                                        <a:pt x="1037" y="876"/>
                                      </a:lnTo>
                                      <a:lnTo>
                                        <a:pt x="1068" y="855"/>
                                      </a:lnTo>
                                      <a:lnTo>
                                        <a:pt x="1100" y="831"/>
                                      </a:lnTo>
                                      <a:lnTo>
                                        <a:pt x="1132" y="804"/>
                                      </a:lnTo>
                                      <a:lnTo>
                                        <a:pt x="1163" y="775"/>
                                      </a:lnTo>
                                      <a:lnTo>
                                        <a:pt x="1196" y="741"/>
                                      </a:lnTo>
                                      <a:lnTo>
                                        <a:pt x="1229" y="702"/>
                                      </a:lnTo>
                                      <a:lnTo>
                                        <a:pt x="1262" y="659"/>
                                      </a:lnTo>
                                      <a:lnTo>
                                        <a:pt x="1324" y="570"/>
                                      </a:lnTo>
                                      <a:lnTo>
                                        <a:pt x="1371" y="490"/>
                                      </a:lnTo>
                                      <a:lnTo>
                                        <a:pt x="1405" y="417"/>
                                      </a:lnTo>
                                      <a:lnTo>
                                        <a:pt x="1427" y="353"/>
                                      </a:lnTo>
                                      <a:lnTo>
                                        <a:pt x="1434" y="299"/>
                                      </a:lnTo>
                                      <a:lnTo>
                                        <a:pt x="1428" y="251"/>
                                      </a:lnTo>
                                      <a:lnTo>
                                        <a:pt x="1408" y="212"/>
                                      </a:lnTo>
                                      <a:lnTo>
                                        <a:pt x="1375" y="183"/>
                                      </a:lnTo>
                                      <a:close/>
                                    </a:path>
                                  </a:pathLst>
                                </a:custGeom>
                                <a:solidFill>
                                  <a:srgbClr val="FCF4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3" name="Freeform 1411"/>
                              <wps:cNvSpPr>
                                <a:spLocks/>
                              </wps:cNvSpPr>
                              <wps:spPr bwMode="auto">
                                <a:xfrm>
                                  <a:off x="62865" y="323215"/>
                                  <a:ext cx="290830" cy="243840"/>
                                </a:xfrm>
                                <a:custGeom>
                                  <a:avLst/>
                                  <a:gdLst>
                                    <a:gd name="T0" fmla="*/ 1314 w 1374"/>
                                    <a:gd name="T1" fmla="*/ 172 h 1152"/>
                                    <a:gd name="T2" fmla="*/ 1277 w 1374"/>
                                    <a:gd name="T3" fmla="*/ 154 h 1152"/>
                                    <a:gd name="T4" fmla="*/ 1208 w 1374"/>
                                    <a:gd name="T5" fmla="*/ 123 h 1152"/>
                                    <a:gd name="T6" fmla="*/ 1112 w 1374"/>
                                    <a:gd name="T7" fmla="*/ 86 h 1152"/>
                                    <a:gd name="T8" fmla="*/ 994 w 1374"/>
                                    <a:gd name="T9" fmla="*/ 48 h 1152"/>
                                    <a:gd name="T10" fmla="*/ 861 w 1374"/>
                                    <a:gd name="T11" fmla="*/ 17 h 1152"/>
                                    <a:gd name="T12" fmla="*/ 714 w 1374"/>
                                    <a:gd name="T13" fmla="*/ 1 h 1152"/>
                                    <a:gd name="T14" fmla="*/ 561 w 1374"/>
                                    <a:gd name="T15" fmla="*/ 4 h 1152"/>
                                    <a:gd name="T16" fmla="*/ 409 w 1374"/>
                                    <a:gd name="T17" fmla="*/ 32 h 1152"/>
                                    <a:gd name="T18" fmla="*/ 273 w 1374"/>
                                    <a:gd name="T19" fmla="*/ 90 h 1152"/>
                                    <a:gd name="T20" fmla="*/ 162 w 1374"/>
                                    <a:gd name="T21" fmla="*/ 173 h 1152"/>
                                    <a:gd name="T22" fmla="*/ 76 w 1374"/>
                                    <a:gd name="T23" fmla="*/ 278 h 1152"/>
                                    <a:gd name="T24" fmla="*/ 22 w 1374"/>
                                    <a:gd name="T25" fmla="*/ 399 h 1152"/>
                                    <a:gd name="T26" fmla="*/ 0 w 1374"/>
                                    <a:gd name="T27" fmla="*/ 531 h 1152"/>
                                    <a:gd name="T28" fmla="*/ 16 w 1374"/>
                                    <a:gd name="T29" fmla="*/ 672 h 1152"/>
                                    <a:gd name="T30" fmla="*/ 72 w 1374"/>
                                    <a:gd name="T31" fmla="*/ 815 h 1152"/>
                                    <a:gd name="T32" fmla="*/ 164 w 1374"/>
                                    <a:gd name="T33" fmla="*/ 952 h 1152"/>
                                    <a:gd name="T34" fmla="*/ 247 w 1374"/>
                                    <a:gd name="T35" fmla="*/ 1053 h 1152"/>
                                    <a:gd name="T36" fmla="*/ 319 w 1374"/>
                                    <a:gd name="T37" fmla="*/ 1117 h 1152"/>
                                    <a:gd name="T38" fmla="*/ 380 w 1374"/>
                                    <a:gd name="T39" fmla="*/ 1148 h 1152"/>
                                    <a:gd name="T40" fmla="*/ 439 w 1374"/>
                                    <a:gd name="T41" fmla="*/ 1151 h 1152"/>
                                    <a:gd name="T42" fmla="*/ 498 w 1374"/>
                                    <a:gd name="T43" fmla="*/ 1133 h 1152"/>
                                    <a:gd name="T44" fmla="*/ 562 w 1374"/>
                                    <a:gd name="T45" fmla="*/ 1097 h 1152"/>
                                    <a:gd name="T46" fmla="*/ 636 w 1374"/>
                                    <a:gd name="T47" fmla="*/ 1048 h 1152"/>
                                    <a:gd name="T48" fmla="*/ 719 w 1374"/>
                                    <a:gd name="T49" fmla="*/ 993 h 1152"/>
                                    <a:gd name="T50" fmla="*/ 796 w 1374"/>
                                    <a:gd name="T51" fmla="*/ 948 h 1152"/>
                                    <a:gd name="T52" fmla="*/ 866 w 1374"/>
                                    <a:gd name="T53" fmla="*/ 910 h 1152"/>
                                    <a:gd name="T54" fmla="*/ 932 w 1374"/>
                                    <a:gd name="T55" fmla="*/ 875 h 1152"/>
                                    <a:gd name="T56" fmla="*/ 994 w 1374"/>
                                    <a:gd name="T57" fmla="*/ 838 h 1152"/>
                                    <a:gd name="T58" fmla="*/ 1054 w 1374"/>
                                    <a:gd name="T59" fmla="*/ 795 h 1152"/>
                                    <a:gd name="T60" fmla="*/ 1114 w 1374"/>
                                    <a:gd name="T61" fmla="*/ 741 h 1152"/>
                                    <a:gd name="T62" fmla="*/ 1176 w 1374"/>
                                    <a:gd name="T63" fmla="*/ 672 h 1152"/>
                                    <a:gd name="T64" fmla="*/ 1268 w 1374"/>
                                    <a:gd name="T65" fmla="*/ 545 h 1152"/>
                                    <a:gd name="T66" fmla="*/ 1347 w 1374"/>
                                    <a:gd name="T67" fmla="*/ 399 h 1152"/>
                                    <a:gd name="T68" fmla="*/ 1374 w 1374"/>
                                    <a:gd name="T69" fmla="*/ 286 h 1152"/>
                                    <a:gd name="T70" fmla="*/ 1350 w 1374"/>
                                    <a:gd name="T71" fmla="*/ 204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74" h="1152">
                                      <a:moveTo>
                                        <a:pt x="1318" y="175"/>
                                      </a:moveTo>
                                      <a:lnTo>
                                        <a:pt x="1314" y="172"/>
                                      </a:lnTo>
                                      <a:lnTo>
                                        <a:pt x="1299" y="164"/>
                                      </a:lnTo>
                                      <a:lnTo>
                                        <a:pt x="1277" y="154"/>
                                      </a:lnTo>
                                      <a:lnTo>
                                        <a:pt x="1246" y="139"/>
                                      </a:lnTo>
                                      <a:lnTo>
                                        <a:pt x="1208" y="123"/>
                                      </a:lnTo>
                                      <a:lnTo>
                                        <a:pt x="1163" y="103"/>
                                      </a:lnTo>
                                      <a:lnTo>
                                        <a:pt x="1112" y="86"/>
                                      </a:lnTo>
                                      <a:lnTo>
                                        <a:pt x="1056" y="66"/>
                                      </a:lnTo>
                                      <a:lnTo>
                                        <a:pt x="994" y="48"/>
                                      </a:lnTo>
                                      <a:lnTo>
                                        <a:pt x="929" y="32"/>
                                      </a:lnTo>
                                      <a:lnTo>
                                        <a:pt x="861" y="17"/>
                                      </a:lnTo>
                                      <a:lnTo>
                                        <a:pt x="788" y="7"/>
                                      </a:lnTo>
                                      <a:lnTo>
                                        <a:pt x="714" y="1"/>
                                      </a:lnTo>
                                      <a:lnTo>
                                        <a:pt x="638" y="0"/>
                                      </a:lnTo>
                                      <a:lnTo>
                                        <a:pt x="561" y="4"/>
                                      </a:lnTo>
                                      <a:lnTo>
                                        <a:pt x="484" y="14"/>
                                      </a:lnTo>
                                      <a:lnTo>
                                        <a:pt x="409" y="32"/>
                                      </a:lnTo>
                                      <a:lnTo>
                                        <a:pt x="339" y="57"/>
                                      </a:lnTo>
                                      <a:lnTo>
                                        <a:pt x="273" y="90"/>
                                      </a:lnTo>
                                      <a:lnTo>
                                        <a:pt x="214" y="129"/>
                                      </a:lnTo>
                                      <a:lnTo>
                                        <a:pt x="162" y="173"/>
                                      </a:lnTo>
                                      <a:lnTo>
                                        <a:pt x="115" y="224"/>
                                      </a:lnTo>
                                      <a:lnTo>
                                        <a:pt x="76" y="278"/>
                                      </a:lnTo>
                                      <a:lnTo>
                                        <a:pt x="45" y="336"/>
                                      </a:lnTo>
                                      <a:lnTo>
                                        <a:pt x="22" y="399"/>
                                      </a:lnTo>
                                      <a:lnTo>
                                        <a:pt x="6" y="464"/>
                                      </a:lnTo>
                                      <a:lnTo>
                                        <a:pt x="0" y="531"/>
                                      </a:lnTo>
                                      <a:lnTo>
                                        <a:pt x="3" y="600"/>
                                      </a:lnTo>
                                      <a:lnTo>
                                        <a:pt x="16" y="672"/>
                                      </a:lnTo>
                                      <a:lnTo>
                                        <a:pt x="39" y="743"/>
                                      </a:lnTo>
                                      <a:lnTo>
                                        <a:pt x="72" y="815"/>
                                      </a:lnTo>
                                      <a:lnTo>
                                        <a:pt x="116" y="887"/>
                                      </a:lnTo>
                                      <a:lnTo>
                                        <a:pt x="164" y="952"/>
                                      </a:lnTo>
                                      <a:lnTo>
                                        <a:pt x="208" y="1008"/>
                                      </a:lnTo>
                                      <a:lnTo>
                                        <a:pt x="247" y="1053"/>
                                      </a:lnTo>
                                      <a:lnTo>
                                        <a:pt x="284" y="1088"/>
                                      </a:lnTo>
                                      <a:lnTo>
                                        <a:pt x="319" y="1117"/>
                                      </a:lnTo>
                                      <a:lnTo>
                                        <a:pt x="350" y="1136"/>
                                      </a:lnTo>
                                      <a:lnTo>
                                        <a:pt x="380" y="1148"/>
                                      </a:lnTo>
                                      <a:lnTo>
                                        <a:pt x="410" y="1152"/>
                                      </a:lnTo>
                                      <a:lnTo>
                                        <a:pt x="439" y="1151"/>
                                      </a:lnTo>
                                      <a:lnTo>
                                        <a:pt x="469" y="1145"/>
                                      </a:lnTo>
                                      <a:lnTo>
                                        <a:pt x="498" y="1133"/>
                                      </a:lnTo>
                                      <a:lnTo>
                                        <a:pt x="529" y="1117"/>
                                      </a:lnTo>
                                      <a:lnTo>
                                        <a:pt x="562" y="1097"/>
                                      </a:lnTo>
                                      <a:lnTo>
                                        <a:pt x="598" y="1074"/>
                                      </a:lnTo>
                                      <a:lnTo>
                                        <a:pt x="636" y="1048"/>
                                      </a:lnTo>
                                      <a:lnTo>
                                        <a:pt x="677" y="1020"/>
                                      </a:lnTo>
                                      <a:lnTo>
                                        <a:pt x="719" y="993"/>
                                      </a:lnTo>
                                      <a:lnTo>
                                        <a:pt x="759" y="970"/>
                                      </a:lnTo>
                                      <a:lnTo>
                                        <a:pt x="796" y="948"/>
                                      </a:lnTo>
                                      <a:lnTo>
                                        <a:pt x="832" y="928"/>
                                      </a:lnTo>
                                      <a:lnTo>
                                        <a:pt x="866" y="910"/>
                                      </a:lnTo>
                                      <a:lnTo>
                                        <a:pt x="901" y="893"/>
                                      </a:lnTo>
                                      <a:lnTo>
                                        <a:pt x="932" y="875"/>
                                      </a:lnTo>
                                      <a:lnTo>
                                        <a:pt x="964" y="857"/>
                                      </a:lnTo>
                                      <a:lnTo>
                                        <a:pt x="994" y="838"/>
                                      </a:lnTo>
                                      <a:lnTo>
                                        <a:pt x="1024" y="817"/>
                                      </a:lnTo>
                                      <a:lnTo>
                                        <a:pt x="1054" y="795"/>
                                      </a:lnTo>
                                      <a:lnTo>
                                        <a:pt x="1084" y="769"/>
                                      </a:lnTo>
                                      <a:lnTo>
                                        <a:pt x="1114" y="741"/>
                                      </a:lnTo>
                                      <a:lnTo>
                                        <a:pt x="1146" y="709"/>
                                      </a:lnTo>
                                      <a:lnTo>
                                        <a:pt x="1176" y="672"/>
                                      </a:lnTo>
                                      <a:lnTo>
                                        <a:pt x="1209" y="630"/>
                                      </a:lnTo>
                                      <a:lnTo>
                                        <a:pt x="1268" y="545"/>
                                      </a:lnTo>
                                      <a:lnTo>
                                        <a:pt x="1314" y="468"/>
                                      </a:lnTo>
                                      <a:lnTo>
                                        <a:pt x="1347" y="399"/>
                                      </a:lnTo>
                                      <a:lnTo>
                                        <a:pt x="1367" y="338"/>
                                      </a:lnTo>
                                      <a:lnTo>
                                        <a:pt x="1374" y="286"/>
                                      </a:lnTo>
                                      <a:lnTo>
                                        <a:pt x="1368" y="240"/>
                                      </a:lnTo>
                                      <a:lnTo>
                                        <a:pt x="1350" y="204"/>
                                      </a:lnTo>
                                      <a:lnTo>
                                        <a:pt x="1318" y="175"/>
                                      </a:lnTo>
                                      <a:close/>
                                    </a:path>
                                  </a:pathLst>
                                </a:custGeom>
                                <a:solidFill>
                                  <a:srgbClr val="FC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4" name="Freeform 1412"/>
                              <wps:cNvSpPr>
                                <a:spLocks/>
                              </wps:cNvSpPr>
                              <wps:spPr bwMode="auto">
                                <a:xfrm>
                                  <a:off x="69215" y="328295"/>
                                  <a:ext cx="278130" cy="233680"/>
                                </a:xfrm>
                                <a:custGeom>
                                  <a:avLst/>
                                  <a:gdLst>
                                    <a:gd name="T0" fmla="*/ 1255 w 1312"/>
                                    <a:gd name="T1" fmla="*/ 164 h 1102"/>
                                    <a:gd name="T2" fmla="*/ 1219 w 1312"/>
                                    <a:gd name="T3" fmla="*/ 147 h 1102"/>
                                    <a:gd name="T4" fmla="*/ 1155 w 1312"/>
                                    <a:gd name="T5" fmla="*/ 117 h 1102"/>
                                    <a:gd name="T6" fmla="*/ 1063 w 1312"/>
                                    <a:gd name="T7" fmla="*/ 81 h 1102"/>
                                    <a:gd name="T8" fmla="*/ 951 w 1312"/>
                                    <a:gd name="T9" fmla="*/ 47 h 1102"/>
                                    <a:gd name="T10" fmla="*/ 822 w 1312"/>
                                    <a:gd name="T11" fmla="*/ 18 h 1102"/>
                                    <a:gd name="T12" fmla="*/ 683 w 1312"/>
                                    <a:gd name="T13" fmla="*/ 1 h 1102"/>
                                    <a:gd name="T14" fmla="*/ 537 w 1312"/>
                                    <a:gd name="T15" fmla="*/ 4 h 1102"/>
                                    <a:gd name="T16" fmla="*/ 390 w 1312"/>
                                    <a:gd name="T17" fmla="*/ 32 h 1102"/>
                                    <a:gd name="T18" fmla="*/ 261 w 1312"/>
                                    <a:gd name="T19" fmla="*/ 87 h 1102"/>
                                    <a:gd name="T20" fmla="*/ 155 w 1312"/>
                                    <a:gd name="T21" fmla="*/ 167 h 1102"/>
                                    <a:gd name="T22" fmla="*/ 74 w 1312"/>
                                    <a:gd name="T23" fmla="*/ 267 h 1102"/>
                                    <a:gd name="T24" fmla="*/ 20 w 1312"/>
                                    <a:gd name="T25" fmla="*/ 381 h 1102"/>
                                    <a:gd name="T26" fmla="*/ 0 w 1312"/>
                                    <a:gd name="T27" fmla="*/ 509 h 1102"/>
                                    <a:gd name="T28" fmla="*/ 15 w 1312"/>
                                    <a:gd name="T29" fmla="*/ 642 h 1102"/>
                                    <a:gd name="T30" fmla="*/ 69 w 1312"/>
                                    <a:gd name="T31" fmla="*/ 780 h 1102"/>
                                    <a:gd name="T32" fmla="*/ 157 w 1312"/>
                                    <a:gd name="T33" fmla="*/ 911 h 1102"/>
                                    <a:gd name="T34" fmla="*/ 237 w 1312"/>
                                    <a:gd name="T35" fmla="*/ 1007 h 1102"/>
                                    <a:gd name="T36" fmla="*/ 304 w 1312"/>
                                    <a:gd name="T37" fmla="*/ 1068 h 1102"/>
                                    <a:gd name="T38" fmla="*/ 365 w 1312"/>
                                    <a:gd name="T39" fmla="*/ 1098 h 1102"/>
                                    <a:gd name="T40" fmla="*/ 421 w 1312"/>
                                    <a:gd name="T41" fmla="*/ 1101 h 1102"/>
                                    <a:gd name="T42" fmla="*/ 476 w 1312"/>
                                    <a:gd name="T43" fmla="*/ 1083 h 1102"/>
                                    <a:gd name="T44" fmla="*/ 538 w 1312"/>
                                    <a:gd name="T45" fmla="*/ 1049 h 1102"/>
                                    <a:gd name="T46" fmla="*/ 608 w 1312"/>
                                    <a:gd name="T47" fmla="*/ 1001 h 1102"/>
                                    <a:gd name="T48" fmla="*/ 687 w 1312"/>
                                    <a:gd name="T49" fmla="*/ 949 h 1102"/>
                                    <a:gd name="T50" fmla="*/ 762 w 1312"/>
                                    <a:gd name="T51" fmla="*/ 906 h 1102"/>
                                    <a:gd name="T52" fmla="*/ 829 w 1312"/>
                                    <a:gd name="T53" fmla="*/ 871 h 1102"/>
                                    <a:gd name="T54" fmla="*/ 891 w 1312"/>
                                    <a:gd name="T55" fmla="*/ 836 h 1102"/>
                                    <a:gd name="T56" fmla="*/ 950 w 1312"/>
                                    <a:gd name="T57" fmla="*/ 802 h 1102"/>
                                    <a:gd name="T58" fmla="*/ 1008 w 1312"/>
                                    <a:gd name="T59" fmla="*/ 761 h 1102"/>
                                    <a:gd name="T60" fmla="*/ 1066 w 1312"/>
                                    <a:gd name="T61" fmla="*/ 710 h 1102"/>
                                    <a:gd name="T62" fmla="*/ 1125 w 1312"/>
                                    <a:gd name="T63" fmla="*/ 644 h 1102"/>
                                    <a:gd name="T64" fmla="*/ 1212 w 1312"/>
                                    <a:gd name="T65" fmla="*/ 522 h 1102"/>
                                    <a:gd name="T66" fmla="*/ 1287 w 1312"/>
                                    <a:gd name="T67" fmla="*/ 383 h 1102"/>
                                    <a:gd name="T68" fmla="*/ 1312 w 1312"/>
                                    <a:gd name="T69" fmla="*/ 274 h 1102"/>
                                    <a:gd name="T70" fmla="*/ 1290 w 1312"/>
                                    <a:gd name="T71" fmla="*/ 196 h 1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12" h="1102">
                                      <a:moveTo>
                                        <a:pt x="1259" y="167"/>
                                      </a:moveTo>
                                      <a:lnTo>
                                        <a:pt x="1255" y="164"/>
                                      </a:lnTo>
                                      <a:lnTo>
                                        <a:pt x="1241" y="158"/>
                                      </a:lnTo>
                                      <a:lnTo>
                                        <a:pt x="1219" y="147"/>
                                      </a:lnTo>
                                      <a:lnTo>
                                        <a:pt x="1191" y="133"/>
                                      </a:lnTo>
                                      <a:lnTo>
                                        <a:pt x="1155" y="117"/>
                                      </a:lnTo>
                                      <a:lnTo>
                                        <a:pt x="1112" y="99"/>
                                      </a:lnTo>
                                      <a:lnTo>
                                        <a:pt x="1063" y="81"/>
                                      </a:lnTo>
                                      <a:lnTo>
                                        <a:pt x="1010" y="64"/>
                                      </a:lnTo>
                                      <a:lnTo>
                                        <a:pt x="951" y="47"/>
                                      </a:lnTo>
                                      <a:lnTo>
                                        <a:pt x="888" y="31"/>
                                      </a:lnTo>
                                      <a:lnTo>
                                        <a:pt x="822" y="18"/>
                                      </a:lnTo>
                                      <a:lnTo>
                                        <a:pt x="753" y="7"/>
                                      </a:lnTo>
                                      <a:lnTo>
                                        <a:pt x="683" y="1"/>
                                      </a:lnTo>
                                      <a:lnTo>
                                        <a:pt x="610" y="0"/>
                                      </a:lnTo>
                                      <a:lnTo>
                                        <a:pt x="537" y="4"/>
                                      </a:lnTo>
                                      <a:lnTo>
                                        <a:pt x="462" y="15"/>
                                      </a:lnTo>
                                      <a:lnTo>
                                        <a:pt x="390" y="32"/>
                                      </a:lnTo>
                                      <a:lnTo>
                                        <a:pt x="323" y="56"/>
                                      </a:lnTo>
                                      <a:lnTo>
                                        <a:pt x="261" y="87"/>
                                      </a:lnTo>
                                      <a:lnTo>
                                        <a:pt x="205" y="124"/>
                                      </a:lnTo>
                                      <a:lnTo>
                                        <a:pt x="155" y="167"/>
                                      </a:lnTo>
                                      <a:lnTo>
                                        <a:pt x="111" y="215"/>
                                      </a:lnTo>
                                      <a:lnTo>
                                        <a:pt x="74" y="267"/>
                                      </a:lnTo>
                                      <a:lnTo>
                                        <a:pt x="43" y="322"/>
                                      </a:lnTo>
                                      <a:lnTo>
                                        <a:pt x="20" y="381"/>
                                      </a:lnTo>
                                      <a:lnTo>
                                        <a:pt x="6" y="443"/>
                                      </a:lnTo>
                                      <a:lnTo>
                                        <a:pt x="0" y="509"/>
                                      </a:lnTo>
                                      <a:lnTo>
                                        <a:pt x="3" y="575"/>
                                      </a:lnTo>
                                      <a:lnTo>
                                        <a:pt x="15" y="642"/>
                                      </a:lnTo>
                                      <a:lnTo>
                                        <a:pt x="36" y="712"/>
                                      </a:lnTo>
                                      <a:lnTo>
                                        <a:pt x="69" y="780"/>
                                      </a:lnTo>
                                      <a:lnTo>
                                        <a:pt x="111" y="848"/>
                                      </a:lnTo>
                                      <a:lnTo>
                                        <a:pt x="157" y="911"/>
                                      </a:lnTo>
                                      <a:lnTo>
                                        <a:pt x="198" y="964"/>
                                      </a:lnTo>
                                      <a:lnTo>
                                        <a:pt x="237" y="1007"/>
                                      </a:lnTo>
                                      <a:lnTo>
                                        <a:pt x="271" y="1041"/>
                                      </a:lnTo>
                                      <a:lnTo>
                                        <a:pt x="304" y="1068"/>
                                      </a:lnTo>
                                      <a:lnTo>
                                        <a:pt x="335" y="1086"/>
                                      </a:lnTo>
                                      <a:lnTo>
                                        <a:pt x="365" y="1098"/>
                                      </a:lnTo>
                                      <a:lnTo>
                                        <a:pt x="392" y="1102"/>
                                      </a:lnTo>
                                      <a:lnTo>
                                        <a:pt x="421" y="1101"/>
                                      </a:lnTo>
                                      <a:lnTo>
                                        <a:pt x="448" y="1095"/>
                                      </a:lnTo>
                                      <a:lnTo>
                                        <a:pt x="476" y="1083"/>
                                      </a:lnTo>
                                      <a:lnTo>
                                        <a:pt x="507" y="1068"/>
                                      </a:lnTo>
                                      <a:lnTo>
                                        <a:pt x="538" y="1049"/>
                                      </a:lnTo>
                                      <a:lnTo>
                                        <a:pt x="571" y="1026"/>
                                      </a:lnTo>
                                      <a:lnTo>
                                        <a:pt x="608" y="1001"/>
                                      </a:lnTo>
                                      <a:lnTo>
                                        <a:pt x="647" y="974"/>
                                      </a:lnTo>
                                      <a:lnTo>
                                        <a:pt x="687" y="949"/>
                                      </a:lnTo>
                                      <a:lnTo>
                                        <a:pt x="725" y="927"/>
                                      </a:lnTo>
                                      <a:lnTo>
                                        <a:pt x="762" y="906"/>
                                      </a:lnTo>
                                      <a:lnTo>
                                        <a:pt x="796" y="888"/>
                                      </a:lnTo>
                                      <a:lnTo>
                                        <a:pt x="829" y="871"/>
                                      </a:lnTo>
                                      <a:lnTo>
                                        <a:pt x="861" y="854"/>
                                      </a:lnTo>
                                      <a:lnTo>
                                        <a:pt x="891" y="836"/>
                                      </a:lnTo>
                                      <a:lnTo>
                                        <a:pt x="921" y="820"/>
                                      </a:lnTo>
                                      <a:lnTo>
                                        <a:pt x="950" y="802"/>
                                      </a:lnTo>
                                      <a:lnTo>
                                        <a:pt x="980" y="783"/>
                                      </a:lnTo>
                                      <a:lnTo>
                                        <a:pt x="1008" y="761"/>
                                      </a:lnTo>
                                      <a:lnTo>
                                        <a:pt x="1037" y="737"/>
                                      </a:lnTo>
                                      <a:lnTo>
                                        <a:pt x="1066" y="710"/>
                                      </a:lnTo>
                                      <a:lnTo>
                                        <a:pt x="1095" y="679"/>
                                      </a:lnTo>
                                      <a:lnTo>
                                        <a:pt x="1125" y="644"/>
                                      </a:lnTo>
                                      <a:lnTo>
                                        <a:pt x="1156" y="604"/>
                                      </a:lnTo>
                                      <a:lnTo>
                                        <a:pt x="1212" y="522"/>
                                      </a:lnTo>
                                      <a:lnTo>
                                        <a:pt x="1255" y="449"/>
                                      </a:lnTo>
                                      <a:lnTo>
                                        <a:pt x="1287" y="383"/>
                                      </a:lnTo>
                                      <a:lnTo>
                                        <a:pt x="1307" y="325"/>
                                      </a:lnTo>
                                      <a:lnTo>
                                        <a:pt x="1312" y="274"/>
                                      </a:lnTo>
                                      <a:lnTo>
                                        <a:pt x="1308" y="231"/>
                                      </a:lnTo>
                                      <a:lnTo>
                                        <a:pt x="1290" y="196"/>
                                      </a:lnTo>
                                      <a:lnTo>
                                        <a:pt x="1259" y="167"/>
                                      </a:lnTo>
                                      <a:close/>
                                    </a:path>
                                  </a:pathLst>
                                </a:custGeom>
                                <a:solidFill>
                                  <a:srgbClr val="FC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5" name="Freeform 1413"/>
                              <wps:cNvSpPr>
                                <a:spLocks/>
                              </wps:cNvSpPr>
                              <wps:spPr bwMode="auto">
                                <a:xfrm>
                                  <a:off x="75565" y="334010"/>
                                  <a:ext cx="265430" cy="222250"/>
                                </a:xfrm>
                                <a:custGeom>
                                  <a:avLst/>
                                  <a:gdLst>
                                    <a:gd name="T0" fmla="*/ 1199 w 1254"/>
                                    <a:gd name="T1" fmla="*/ 157 h 1052"/>
                                    <a:gd name="T2" fmla="*/ 1165 w 1254"/>
                                    <a:gd name="T3" fmla="*/ 141 h 1052"/>
                                    <a:gd name="T4" fmla="*/ 1103 w 1254"/>
                                    <a:gd name="T5" fmla="*/ 113 h 1052"/>
                                    <a:gd name="T6" fmla="*/ 1016 w 1254"/>
                                    <a:gd name="T7" fmla="*/ 79 h 1052"/>
                                    <a:gd name="T8" fmla="*/ 908 w 1254"/>
                                    <a:gd name="T9" fmla="*/ 44 h 1052"/>
                                    <a:gd name="T10" fmla="*/ 785 w 1254"/>
                                    <a:gd name="T11" fmla="*/ 18 h 1052"/>
                                    <a:gd name="T12" fmla="*/ 652 w 1254"/>
                                    <a:gd name="T13" fmla="*/ 1 h 1052"/>
                                    <a:gd name="T14" fmla="*/ 512 w 1254"/>
                                    <a:gd name="T15" fmla="*/ 4 h 1052"/>
                                    <a:gd name="T16" fmla="*/ 373 w 1254"/>
                                    <a:gd name="T17" fmla="*/ 30 h 1052"/>
                                    <a:gd name="T18" fmla="*/ 250 w 1254"/>
                                    <a:gd name="T19" fmla="*/ 83 h 1052"/>
                                    <a:gd name="T20" fmla="*/ 148 w 1254"/>
                                    <a:gd name="T21" fmla="*/ 159 h 1052"/>
                                    <a:gd name="T22" fmla="*/ 71 w 1254"/>
                                    <a:gd name="T23" fmla="*/ 254 h 1052"/>
                                    <a:gd name="T24" fmla="*/ 21 w 1254"/>
                                    <a:gd name="T25" fmla="*/ 363 h 1052"/>
                                    <a:gd name="T26" fmla="*/ 0 w 1254"/>
                                    <a:gd name="T27" fmla="*/ 485 h 1052"/>
                                    <a:gd name="T28" fmla="*/ 15 w 1254"/>
                                    <a:gd name="T29" fmla="*/ 613 h 1052"/>
                                    <a:gd name="T30" fmla="*/ 66 w 1254"/>
                                    <a:gd name="T31" fmla="*/ 745 h 1052"/>
                                    <a:gd name="T32" fmla="*/ 150 w 1254"/>
                                    <a:gd name="T33" fmla="*/ 869 h 1052"/>
                                    <a:gd name="T34" fmla="*/ 226 w 1254"/>
                                    <a:gd name="T35" fmla="*/ 961 h 1052"/>
                                    <a:gd name="T36" fmla="*/ 290 w 1254"/>
                                    <a:gd name="T37" fmla="*/ 1019 h 1052"/>
                                    <a:gd name="T38" fmla="*/ 348 w 1254"/>
                                    <a:gd name="T39" fmla="*/ 1047 h 1052"/>
                                    <a:gd name="T40" fmla="*/ 401 w 1254"/>
                                    <a:gd name="T41" fmla="*/ 1050 h 1052"/>
                                    <a:gd name="T42" fmla="*/ 455 w 1254"/>
                                    <a:gd name="T43" fmla="*/ 1034 h 1052"/>
                                    <a:gd name="T44" fmla="*/ 512 w 1254"/>
                                    <a:gd name="T45" fmla="*/ 1000 h 1052"/>
                                    <a:gd name="T46" fmla="*/ 580 w 1254"/>
                                    <a:gd name="T47" fmla="*/ 955 h 1052"/>
                                    <a:gd name="T48" fmla="*/ 656 w 1254"/>
                                    <a:gd name="T49" fmla="*/ 906 h 1052"/>
                                    <a:gd name="T50" fmla="*/ 726 w 1254"/>
                                    <a:gd name="T51" fmla="*/ 865 h 1052"/>
                                    <a:gd name="T52" fmla="*/ 791 w 1254"/>
                                    <a:gd name="T53" fmla="*/ 831 h 1052"/>
                                    <a:gd name="T54" fmla="*/ 851 w 1254"/>
                                    <a:gd name="T55" fmla="*/ 798 h 1052"/>
                                    <a:gd name="T56" fmla="*/ 907 w 1254"/>
                                    <a:gd name="T57" fmla="*/ 765 h 1052"/>
                                    <a:gd name="T58" fmla="*/ 963 w 1254"/>
                                    <a:gd name="T59" fmla="*/ 725 h 1052"/>
                                    <a:gd name="T60" fmla="*/ 1017 w 1254"/>
                                    <a:gd name="T61" fmla="*/ 676 h 1052"/>
                                    <a:gd name="T62" fmla="*/ 1075 w 1254"/>
                                    <a:gd name="T63" fmla="*/ 614 h 1052"/>
                                    <a:gd name="T64" fmla="*/ 1156 w 1254"/>
                                    <a:gd name="T65" fmla="*/ 498 h 1052"/>
                                    <a:gd name="T66" fmla="*/ 1228 w 1254"/>
                                    <a:gd name="T67" fmla="*/ 365 h 1052"/>
                                    <a:gd name="T68" fmla="*/ 1254 w 1254"/>
                                    <a:gd name="T69" fmla="*/ 261 h 1052"/>
                                    <a:gd name="T70" fmla="*/ 1232 w 1254"/>
                                    <a:gd name="T71" fmla="*/ 187 h 1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54" h="1052">
                                      <a:moveTo>
                                        <a:pt x="1204" y="160"/>
                                      </a:moveTo>
                                      <a:lnTo>
                                        <a:pt x="1199" y="157"/>
                                      </a:lnTo>
                                      <a:lnTo>
                                        <a:pt x="1186" y="151"/>
                                      </a:lnTo>
                                      <a:lnTo>
                                        <a:pt x="1165" y="141"/>
                                      </a:lnTo>
                                      <a:lnTo>
                                        <a:pt x="1138" y="128"/>
                                      </a:lnTo>
                                      <a:lnTo>
                                        <a:pt x="1103" y="113"/>
                                      </a:lnTo>
                                      <a:lnTo>
                                        <a:pt x="1062" y="96"/>
                                      </a:lnTo>
                                      <a:lnTo>
                                        <a:pt x="1016" y="79"/>
                                      </a:lnTo>
                                      <a:lnTo>
                                        <a:pt x="964" y="61"/>
                                      </a:lnTo>
                                      <a:lnTo>
                                        <a:pt x="908" y="44"/>
                                      </a:lnTo>
                                      <a:lnTo>
                                        <a:pt x="848" y="30"/>
                                      </a:lnTo>
                                      <a:lnTo>
                                        <a:pt x="785" y="18"/>
                                      </a:lnTo>
                                      <a:lnTo>
                                        <a:pt x="720" y="7"/>
                                      </a:lnTo>
                                      <a:lnTo>
                                        <a:pt x="652" y="1"/>
                                      </a:lnTo>
                                      <a:lnTo>
                                        <a:pt x="583" y="0"/>
                                      </a:lnTo>
                                      <a:lnTo>
                                        <a:pt x="512" y="4"/>
                                      </a:lnTo>
                                      <a:lnTo>
                                        <a:pt x="442" y="13"/>
                                      </a:lnTo>
                                      <a:lnTo>
                                        <a:pt x="373" y="30"/>
                                      </a:lnTo>
                                      <a:lnTo>
                                        <a:pt x="310" y="53"/>
                                      </a:lnTo>
                                      <a:lnTo>
                                        <a:pt x="250" y="83"/>
                                      </a:lnTo>
                                      <a:lnTo>
                                        <a:pt x="197" y="117"/>
                                      </a:lnTo>
                                      <a:lnTo>
                                        <a:pt x="148" y="159"/>
                                      </a:lnTo>
                                      <a:lnTo>
                                        <a:pt x="107" y="203"/>
                                      </a:lnTo>
                                      <a:lnTo>
                                        <a:pt x="71" y="254"/>
                                      </a:lnTo>
                                      <a:lnTo>
                                        <a:pt x="42" y="307"/>
                                      </a:lnTo>
                                      <a:lnTo>
                                        <a:pt x="21" y="363"/>
                                      </a:lnTo>
                                      <a:lnTo>
                                        <a:pt x="6" y="423"/>
                                      </a:lnTo>
                                      <a:lnTo>
                                        <a:pt x="0" y="485"/>
                                      </a:lnTo>
                                      <a:lnTo>
                                        <a:pt x="3" y="549"/>
                                      </a:lnTo>
                                      <a:lnTo>
                                        <a:pt x="15" y="613"/>
                                      </a:lnTo>
                                      <a:lnTo>
                                        <a:pt x="36" y="679"/>
                                      </a:lnTo>
                                      <a:lnTo>
                                        <a:pt x="66" y="745"/>
                                      </a:lnTo>
                                      <a:lnTo>
                                        <a:pt x="107" y="810"/>
                                      </a:lnTo>
                                      <a:lnTo>
                                        <a:pt x="150" y="869"/>
                                      </a:lnTo>
                                      <a:lnTo>
                                        <a:pt x="190" y="920"/>
                                      </a:lnTo>
                                      <a:lnTo>
                                        <a:pt x="226" y="961"/>
                                      </a:lnTo>
                                      <a:lnTo>
                                        <a:pt x="259" y="994"/>
                                      </a:lnTo>
                                      <a:lnTo>
                                        <a:pt x="290" y="1019"/>
                                      </a:lnTo>
                                      <a:lnTo>
                                        <a:pt x="319" y="1037"/>
                                      </a:lnTo>
                                      <a:lnTo>
                                        <a:pt x="348" y="1047"/>
                                      </a:lnTo>
                                      <a:lnTo>
                                        <a:pt x="375" y="1052"/>
                                      </a:lnTo>
                                      <a:lnTo>
                                        <a:pt x="401" y="1050"/>
                                      </a:lnTo>
                                      <a:lnTo>
                                        <a:pt x="428" y="1044"/>
                                      </a:lnTo>
                                      <a:lnTo>
                                        <a:pt x="455" y="1034"/>
                                      </a:lnTo>
                                      <a:lnTo>
                                        <a:pt x="484" y="1019"/>
                                      </a:lnTo>
                                      <a:lnTo>
                                        <a:pt x="512" y="1000"/>
                                      </a:lnTo>
                                      <a:lnTo>
                                        <a:pt x="545" y="979"/>
                                      </a:lnTo>
                                      <a:lnTo>
                                        <a:pt x="580" y="955"/>
                                      </a:lnTo>
                                      <a:lnTo>
                                        <a:pt x="617" y="930"/>
                                      </a:lnTo>
                                      <a:lnTo>
                                        <a:pt x="656" y="906"/>
                                      </a:lnTo>
                                      <a:lnTo>
                                        <a:pt x="692" y="884"/>
                                      </a:lnTo>
                                      <a:lnTo>
                                        <a:pt x="726" y="865"/>
                                      </a:lnTo>
                                      <a:lnTo>
                                        <a:pt x="759" y="847"/>
                                      </a:lnTo>
                                      <a:lnTo>
                                        <a:pt x="791" y="831"/>
                                      </a:lnTo>
                                      <a:lnTo>
                                        <a:pt x="821" y="814"/>
                                      </a:lnTo>
                                      <a:lnTo>
                                        <a:pt x="851" y="798"/>
                                      </a:lnTo>
                                      <a:lnTo>
                                        <a:pt x="880" y="782"/>
                                      </a:lnTo>
                                      <a:lnTo>
                                        <a:pt x="907" y="765"/>
                                      </a:lnTo>
                                      <a:lnTo>
                                        <a:pt x="934" y="746"/>
                                      </a:lnTo>
                                      <a:lnTo>
                                        <a:pt x="963" y="725"/>
                                      </a:lnTo>
                                      <a:lnTo>
                                        <a:pt x="990" y="703"/>
                                      </a:lnTo>
                                      <a:lnTo>
                                        <a:pt x="1017" y="676"/>
                                      </a:lnTo>
                                      <a:lnTo>
                                        <a:pt x="1046" y="647"/>
                                      </a:lnTo>
                                      <a:lnTo>
                                        <a:pt x="1075" y="614"/>
                                      </a:lnTo>
                                      <a:lnTo>
                                        <a:pt x="1103" y="576"/>
                                      </a:lnTo>
                                      <a:lnTo>
                                        <a:pt x="1156" y="498"/>
                                      </a:lnTo>
                                      <a:lnTo>
                                        <a:pt x="1198" y="427"/>
                                      </a:lnTo>
                                      <a:lnTo>
                                        <a:pt x="1228" y="365"/>
                                      </a:lnTo>
                                      <a:lnTo>
                                        <a:pt x="1247" y="310"/>
                                      </a:lnTo>
                                      <a:lnTo>
                                        <a:pt x="1254" y="261"/>
                                      </a:lnTo>
                                      <a:lnTo>
                                        <a:pt x="1248" y="221"/>
                                      </a:lnTo>
                                      <a:lnTo>
                                        <a:pt x="1232" y="187"/>
                                      </a:lnTo>
                                      <a:lnTo>
                                        <a:pt x="1204" y="160"/>
                                      </a:lnTo>
                                      <a:close/>
                                    </a:path>
                                  </a:pathLst>
                                </a:custGeom>
                                <a:solidFill>
                                  <a:srgbClr val="F9E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6" name="Freeform 1414"/>
                              <wps:cNvSpPr>
                                <a:spLocks/>
                              </wps:cNvSpPr>
                              <wps:spPr bwMode="auto">
                                <a:xfrm>
                                  <a:off x="82550" y="339090"/>
                                  <a:ext cx="252095" cy="212090"/>
                                </a:xfrm>
                                <a:custGeom>
                                  <a:avLst/>
                                  <a:gdLst>
                                    <a:gd name="T0" fmla="*/ 1140 w 1191"/>
                                    <a:gd name="T1" fmla="*/ 150 h 1002"/>
                                    <a:gd name="T2" fmla="*/ 1108 w 1191"/>
                                    <a:gd name="T3" fmla="*/ 135 h 1002"/>
                                    <a:gd name="T4" fmla="*/ 1048 w 1191"/>
                                    <a:gd name="T5" fmla="*/ 107 h 1002"/>
                                    <a:gd name="T6" fmla="*/ 965 w 1191"/>
                                    <a:gd name="T7" fmla="*/ 76 h 1002"/>
                                    <a:gd name="T8" fmla="*/ 863 w 1191"/>
                                    <a:gd name="T9" fmla="*/ 43 h 1002"/>
                                    <a:gd name="T10" fmla="*/ 747 w 1191"/>
                                    <a:gd name="T11" fmla="*/ 17 h 1002"/>
                                    <a:gd name="T12" fmla="*/ 619 w 1191"/>
                                    <a:gd name="T13" fmla="*/ 2 h 1002"/>
                                    <a:gd name="T14" fmla="*/ 487 w 1191"/>
                                    <a:gd name="T15" fmla="*/ 5 h 1002"/>
                                    <a:gd name="T16" fmla="*/ 355 w 1191"/>
                                    <a:gd name="T17" fmla="*/ 30 h 1002"/>
                                    <a:gd name="T18" fmla="*/ 238 w 1191"/>
                                    <a:gd name="T19" fmla="*/ 79 h 1002"/>
                                    <a:gd name="T20" fmla="*/ 140 w 1191"/>
                                    <a:gd name="T21" fmla="*/ 152 h 1002"/>
                                    <a:gd name="T22" fmla="*/ 67 w 1191"/>
                                    <a:gd name="T23" fmla="*/ 242 h 1002"/>
                                    <a:gd name="T24" fmla="*/ 18 w 1191"/>
                                    <a:gd name="T25" fmla="*/ 347 h 1002"/>
                                    <a:gd name="T26" fmla="*/ 0 w 1191"/>
                                    <a:gd name="T27" fmla="*/ 462 h 1002"/>
                                    <a:gd name="T28" fmla="*/ 14 w 1191"/>
                                    <a:gd name="T29" fmla="*/ 583 h 1002"/>
                                    <a:gd name="T30" fmla="*/ 63 w 1191"/>
                                    <a:gd name="T31" fmla="*/ 708 h 1002"/>
                                    <a:gd name="T32" fmla="*/ 143 w 1191"/>
                                    <a:gd name="T33" fmla="*/ 827 h 1002"/>
                                    <a:gd name="T34" fmla="*/ 215 w 1191"/>
                                    <a:gd name="T35" fmla="*/ 914 h 1002"/>
                                    <a:gd name="T36" fmla="*/ 276 w 1191"/>
                                    <a:gd name="T37" fmla="*/ 969 h 1002"/>
                                    <a:gd name="T38" fmla="*/ 331 w 1191"/>
                                    <a:gd name="T39" fmla="*/ 997 h 1002"/>
                                    <a:gd name="T40" fmla="*/ 381 w 1191"/>
                                    <a:gd name="T41" fmla="*/ 1000 h 1002"/>
                                    <a:gd name="T42" fmla="*/ 433 w 1191"/>
                                    <a:gd name="T43" fmla="*/ 984 h 1002"/>
                                    <a:gd name="T44" fmla="*/ 487 w 1191"/>
                                    <a:gd name="T45" fmla="*/ 953 h 1002"/>
                                    <a:gd name="T46" fmla="*/ 550 w 1191"/>
                                    <a:gd name="T47" fmla="*/ 910 h 1002"/>
                                    <a:gd name="T48" fmla="*/ 622 w 1191"/>
                                    <a:gd name="T49" fmla="*/ 862 h 1002"/>
                                    <a:gd name="T50" fmla="*/ 689 w 1191"/>
                                    <a:gd name="T51" fmla="*/ 824 h 1002"/>
                                    <a:gd name="T52" fmla="*/ 751 w 1191"/>
                                    <a:gd name="T53" fmla="*/ 791 h 1002"/>
                                    <a:gd name="T54" fmla="*/ 808 w 1191"/>
                                    <a:gd name="T55" fmla="*/ 760 h 1002"/>
                                    <a:gd name="T56" fmla="*/ 863 w 1191"/>
                                    <a:gd name="T57" fmla="*/ 729 h 1002"/>
                                    <a:gd name="T58" fmla="*/ 914 w 1191"/>
                                    <a:gd name="T59" fmla="*/ 692 h 1002"/>
                                    <a:gd name="T60" fmla="*/ 968 w 1191"/>
                                    <a:gd name="T61" fmla="*/ 644 h 1002"/>
                                    <a:gd name="T62" fmla="*/ 1021 w 1191"/>
                                    <a:gd name="T63" fmla="*/ 583 h 1002"/>
                                    <a:gd name="T64" fmla="*/ 1099 w 1191"/>
                                    <a:gd name="T65" fmla="*/ 473 h 1002"/>
                                    <a:gd name="T66" fmla="*/ 1167 w 1191"/>
                                    <a:gd name="T67" fmla="*/ 347 h 1002"/>
                                    <a:gd name="T68" fmla="*/ 1191 w 1191"/>
                                    <a:gd name="T69" fmla="*/ 249 h 1002"/>
                                    <a:gd name="T70" fmla="*/ 1171 w 1191"/>
                                    <a:gd name="T71" fmla="*/ 178 h 1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91" h="1002">
                                      <a:moveTo>
                                        <a:pt x="1144" y="153"/>
                                      </a:moveTo>
                                      <a:lnTo>
                                        <a:pt x="1140" y="150"/>
                                      </a:lnTo>
                                      <a:lnTo>
                                        <a:pt x="1128" y="144"/>
                                      </a:lnTo>
                                      <a:lnTo>
                                        <a:pt x="1108" y="135"/>
                                      </a:lnTo>
                                      <a:lnTo>
                                        <a:pt x="1081" y="122"/>
                                      </a:lnTo>
                                      <a:lnTo>
                                        <a:pt x="1048" y="107"/>
                                      </a:lnTo>
                                      <a:lnTo>
                                        <a:pt x="1009" y="92"/>
                                      </a:lnTo>
                                      <a:lnTo>
                                        <a:pt x="965" y="76"/>
                                      </a:lnTo>
                                      <a:lnTo>
                                        <a:pt x="916" y="58"/>
                                      </a:lnTo>
                                      <a:lnTo>
                                        <a:pt x="863" y="43"/>
                                      </a:lnTo>
                                      <a:lnTo>
                                        <a:pt x="807" y="28"/>
                                      </a:lnTo>
                                      <a:lnTo>
                                        <a:pt x="747" y="17"/>
                                      </a:lnTo>
                                      <a:lnTo>
                                        <a:pt x="684" y="8"/>
                                      </a:lnTo>
                                      <a:lnTo>
                                        <a:pt x="619" y="2"/>
                                      </a:lnTo>
                                      <a:lnTo>
                                        <a:pt x="553" y="0"/>
                                      </a:lnTo>
                                      <a:lnTo>
                                        <a:pt x="487" y="5"/>
                                      </a:lnTo>
                                      <a:lnTo>
                                        <a:pt x="420" y="14"/>
                                      </a:lnTo>
                                      <a:lnTo>
                                        <a:pt x="355" y="30"/>
                                      </a:lnTo>
                                      <a:lnTo>
                                        <a:pt x="294" y="51"/>
                                      </a:lnTo>
                                      <a:lnTo>
                                        <a:pt x="238" y="79"/>
                                      </a:lnTo>
                                      <a:lnTo>
                                        <a:pt x="186" y="113"/>
                                      </a:lnTo>
                                      <a:lnTo>
                                        <a:pt x="140" y="152"/>
                                      </a:lnTo>
                                      <a:lnTo>
                                        <a:pt x="100" y="195"/>
                                      </a:lnTo>
                                      <a:lnTo>
                                        <a:pt x="67" y="242"/>
                                      </a:lnTo>
                                      <a:lnTo>
                                        <a:pt x="40" y="292"/>
                                      </a:lnTo>
                                      <a:lnTo>
                                        <a:pt x="18" y="347"/>
                                      </a:lnTo>
                                      <a:lnTo>
                                        <a:pt x="5" y="404"/>
                                      </a:lnTo>
                                      <a:lnTo>
                                        <a:pt x="0" y="462"/>
                                      </a:lnTo>
                                      <a:lnTo>
                                        <a:pt x="2" y="522"/>
                                      </a:lnTo>
                                      <a:lnTo>
                                        <a:pt x="14" y="583"/>
                                      </a:lnTo>
                                      <a:lnTo>
                                        <a:pt x="34" y="646"/>
                                      </a:lnTo>
                                      <a:lnTo>
                                        <a:pt x="63" y="708"/>
                                      </a:lnTo>
                                      <a:lnTo>
                                        <a:pt x="101" y="770"/>
                                      </a:lnTo>
                                      <a:lnTo>
                                        <a:pt x="143" y="827"/>
                                      </a:lnTo>
                                      <a:lnTo>
                                        <a:pt x="180" y="875"/>
                                      </a:lnTo>
                                      <a:lnTo>
                                        <a:pt x="215" y="914"/>
                                      </a:lnTo>
                                      <a:lnTo>
                                        <a:pt x="246" y="945"/>
                                      </a:lnTo>
                                      <a:lnTo>
                                        <a:pt x="276" y="969"/>
                                      </a:lnTo>
                                      <a:lnTo>
                                        <a:pt x="304" y="987"/>
                                      </a:lnTo>
                                      <a:lnTo>
                                        <a:pt x="331" y="997"/>
                                      </a:lnTo>
                                      <a:lnTo>
                                        <a:pt x="357" y="1002"/>
                                      </a:lnTo>
                                      <a:lnTo>
                                        <a:pt x="381" y="1000"/>
                                      </a:lnTo>
                                      <a:lnTo>
                                        <a:pt x="407" y="994"/>
                                      </a:lnTo>
                                      <a:lnTo>
                                        <a:pt x="433" y="984"/>
                                      </a:lnTo>
                                      <a:lnTo>
                                        <a:pt x="460" y="970"/>
                                      </a:lnTo>
                                      <a:lnTo>
                                        <a:pt x="487" y="953"/>
                                      </a:lnTo>
                                      <a:lnTo>
                                        <a:pt x="517" y="932"/>
                                      </a:lnTo>
                                      <a:lnTo>
                                        <a:pt x="550" y="910"/>
                                      </a:lnTo>
                                      <a:lnTo>
                                        <a:pt x="586" y="886"/>
                                      </a:lnTo>
                                      <a:lnTo>
                                        <a:pt x="622" y="862"/>
                                      </a:lnTo>
                                      <a:lnTo>
                                        <a:pt x="656" y="841"/>
                                      </a:lnTo>
                                      <a:lnTo>
                                        <a:pt x="689" y="824"/>
                                      </a:lnTo>
                                      <a:lnTo>
                                        <a:pt x="721" y="806"/>
                                      </a:lnTo>
                                      <a:lnTo>
                                        <a:pt x="751" y="791"/>
                                      </a:lnTo>
                                      <a:lnTo>
                                        <a:pt x="780" y="775"/>
                                      </a:lnTo>
                                      <a:lnTo>
                                        <a:pt x="808" y="760"/>
                                      </a:lnTo>
                                      <a:lnTo>
                                        <a:pt x="836" y="745"/>
                                      </a:lnTo>
                                      <a:lnTo>
                                        <a:pt x="863" y="729"/>
                                      </a:lnTo>
                                      <a:lnTo>
                                        <a:pt x="889" y="711"/>
                                      </a:lnTo>
                                      <a:lnTo>
                                        <a:pt x="914" y="692"/>
                                      </a:lnTo>
                                      <a:lnTo>
                                        <a:pt x="940" y="669"/>
                                      </a:lnTo>
                                      <a:lnTo>
                                        <a:pt x="968" y="644"/>
                                      </a:lnTo>
                                      <a:lnTo>
                                        <a:pt x="993" y="616"/>
                                      </a:lnTo>
                                      <a:lnTo>
                                        <a:pt x="1021" y="583"/>
                                      </a:lnTo>
                                      <a:lnTo>
                                        <a:pt x="1049" y="548"/>
                                      </a:lnTo>
                                      <a:lnTo>
                                        <a:pt x="1099" y="473"/>
                                      </a:lnTo>
                                      <a:lnTo>
                                        <a:pt x="1140" y="407"/>
                                      </a:lnTo>
                                      <a:lnTo>
                                        <a:pt x="1167" y="347"/>
                                      </a:lnTo>
                                      <a:lnTo>
                                        <a:pt x="1186" y="294"/>
                                      </a:lnTo>
                                      <a:lnTo>
                                        <a:pt x="1191" y="249"/>
                                      </a:lnTo>
                                      <a:lnTo>
                                        <a:pt x="1187" y="209"/>
                                      </a:lnTo>
                                      <a:lnTo>
                                        <a:pt x="1171" y="178"/>
                                      </a:lnTo>
                                      <a:lnTo>
                                        <a:pt x="1144" y="153"/>
                                      </a:lnTo>
                                      <a:close/>
                                    </a:path>
                                  </a:pathLst>
                                </a:custGeom>
                                <a:solidFill>
                                  <a:srgbClr val="F9EA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7" name="Freeform 1415"/>
                              <wps:cNvSpPr>
                                <a:spLocks/>
                              </wps:cNvSpPr>
                              <wps:spPr bwMode="auto">
                                <a:xfrm>
                                  <a:off x="88900" y="344805"/>
                                  <a:ext cx="239395" cy="200660"/>
                                </a:xfrm>
                                <a:custGeom>
                                  <a:avLst/>
                                  <a:gdLst>
                                    <a:gd name="T0" fmla="*/ 1082 w 1131"/>
                                    <a:gd name="T1" fmla="*/ 142 h 949"/>
                                    <a:gd name="T2" fmla="*/ 1052 w 1131"/>
                                    <a:gd name="T3" fmla="*/ 126 h 949"/>
                                    <a:gd name="T4" fmla="*/ 995 w 1131"/>
                                    <a:gd name="T5" fmla="*/ 101 h 949"/>
                                    <a:gd name="T6" fmla="*/ 916 w 1131"/>
                                    <a:gd name="T7" fmla="*/ 70 h 949"/>
                                    <a:gd name="T8" fmla="*/ 820 w 1131"/>
                                    <a:gd name="T9" fmla="*/ 40 h 949"/>
                                    <a:gd name="T10" fmla="*/ 708 w 1131"/>
                                    <a:gd name="T11" fmla="*/ 15 h 949"/>
                                    <a:gd name="T12" fmla="*/ 588 w 1131"/>
                                    <a:gd name="T13" fmla="*/ 1 h 949"/>
                                    <a:gd name="T14" fmla="*/ 461 w 1131"/>
                                    <a:gd name="T15" fmla="*/ 3 h 949"/>
                                    <a:gd name="T16" fmla="*/ 337 w 1131"/>
                                    <a:gd name="T17" fmla="*/ 27 h 949"/>
                                    <a:gd name="T18" fmla="*/ 225 w 1131"/>
                                    <a:gd name="T19" fmla="*/ 74 h 949"/>
                                    <a:gd name="T20" fmla="*/ 133 w 1131"/>
                                    <a:gd name="T21" fmla="*/ 142 h 949"/>
                                    <a:gd name="T22" fmla="*/ 63 w 1131"/>
                                    <a:gd name="T23" fmla="*/ 228 h 949"/>
                                    <a:gd name="T24" fmla="*/ 18 w 1131"/>
                                    <a:gd name="T25" fmla="*/ 328 h 949"/>
                                    <a:gd name="T26" fmla="*/ 0 w 1131"/>
                                    <a:gd name="T27" fmla="*/ 438 h 949"/>
                                    <a:gd name="T28" fmla="*/ 13 w 1131"/>
                                    <a:gd name="T29" fmla="*/ 552 h 949"/>
                                    <a:gd name="T30" fmla="*/ 60 w 1131"/>
                                    <a:gd name="T31" fmla="*/ 670 h 949"/>
                                    <a:gd name="T32" fmla="*/ 135 w 1131"/>
                                    <a:gd name="T33" fmla="*/ 785 h 949"/>
                                    <a:gd name="T34" fmla="*/ 203 w 1131"/>
                                    <a:gd name="T35" fmla="*/ 866 h 949"/>
                                    <a:gd name="T36" fmla="*/ 262 w 1131"/>
                                    <a:gd name="T37" fmla="*/ 920 h 949"/>
                                    <a:gd name="T38" fmla="*/ 314 w 1131"/>
                                    <a:gd name="T39" fmla="*/ 945 h 949"/>
                                    <a:gd name="T40" fmla="*/ 363 w 1131"/>
                                    <a:gd name="T41" fmla="*/ 948 h 949"/>
                                    <a:gd name="T42" fmla="*/ 411 w 1131"/>
                                    <a:gd name="T43" fmla="*/ 933 h 949"/>
                                    <a:gd name="T44" fmla="*/ 463 w 1131"/>
                                    <a:gd name="T45" fmla="*/ 902 h 949"/>
                                    <a:gd name="T46" fmla="*/ 523 w 1131"/>
                                    <a:gd name="T47" fmla="*/ 862 h 949"/>
                                    <a:gd name="T48" fmla="*/ 592 w 1131"/>
                                    <a:gd name="T49" fmla="*/ 817 h 949"/>
                                    <a:gd name="T50" fmla="*/ 656 w 1131"/>
                                    <a:gd name="T51" fmla="*/ 780 h 949"/>
                                    <a:gd name="T52" fmla="*/ 714 w 1131"/>
                                    <a:gd name="T53" fmla="*/ 749 h 949"/>
                                    <a:gd name="T54" fmla="*/ 768 w 1131"/>
                                    <a:gd name="T55" fmla="*/ 719 h 949"/>
                                    <a:gd name="T56" fmla="*/ 819 w 1131"/>
                                    <a:gd name="T57" fmla="*/ 690 h 949"/>
                                    <a:gd name="T58" fmla="*/ 869 w 1131"/>
                                    <a:gd name="T59" fmla="*/ 654 h 949"/>
                                    <a:gd name="T60" fmla="*/ 919 w 1131"/>
                                    <a:gd name="T61" fmla="*/ 610 h 949"/>
                                    <a:gd name="T62" fmla="*/ 969 w 1131"/>
                                    <a:gd name="T63" fmla="*/ 553 h 949"/>
                                    <a:gd name="T64" fmla="*/ 1045 w 1131"/>
                                    <a:gd name="T65" fmla="*/ 449 h 949"/>
                                    <a:gd name="T66" fmla="*/ 1110 w 1131"/>
                                    <a:gd name="T67" fmla="*/ 328 h 949"/>
                                    <a:gd name="T68" fmla="*/ 1131 w 1131"/>
                                    <a:gd name="T69" fmla="*/ 234 h 949"/>
                                    <a:gd name="T70" fmla="*/ 1113 w 1131"/>
                                    <a:gd name="T71" fmla="*/ 168 h 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31" h="949">
                                      <a:moveTo>
                                        <a:pt x="1087" y="144"/>
                                      </a:moveTo>
                                      <a:lnTo>
                                        <a:pt x="1082" y="142"/>
                                      </a:lnTo>
                                      <a:lnTo>
                                        <a:pt x="1071" y="135"/>
                                      </a:lnTo>
                                      <a:lnTo>
                                        <a:pt x="1052" y="126"/>
                                      </a:lnTo>
                                      <a:lnTo>
                                        <a:pt x="1026" y="114"/>
                                      </a:lnTo>
                                      <a:lnTo>
                                        <a:pt x="995" y="101"/>
                                      </a:lnTo>
                                      <a:lnTo>
                                        <a:pt x="959" y="86"/>
                                      </a:lnTo>
                                      <a:lnTo>
                                        <a:pt x="916" y="70"/>
                                      </a:lnTo>
                                      <a:lnTo>
                                        <a:pt x="870" y="55"/>
                                      </a:lnTo>
                                      <a:lnTo>
                                        <a:pt x="820" y="40"/>
                                      </a:lnTo>
                                      <a:lnTo>
                                        <a:pt x="765" y="27"/>
                                      </a:lnTo>
                                      <a:lnTo>
                                        <a:pt x="708" y="15"/>
                                      </a:lnTo>
                                      <a:lnTo>
                                        <a:pt x="649" y="6"/>
                                      </a:lnTo>
                                      <a:lnTo>
                                        <a:pt x="588" y="1"/>
                                      </a:lnTo>
                                      <a:lnTo>
                                        <a:pt x="526" y="0"/>
                                      </a:lnTo>
                                      <a:lnTo>
                                        <a:pt x="461" y="3"/>
                                      </a:lnTo>
                                      <a:lnTo>
                                        <a:pt x="398" y="12"/>
                                      </a:lnTo>
                                      <a:lnTo>
                                        <a:pt x="337" y="27"/>
                                      </a:lnTo>
                                      <a:lnTo>
                                        <a:pt x="279" y="47"/>
                                      </a:lnTo>
                                      <a:lnTo>
                                        <a:pt x="225" y="74"/>
                                      </a:lnTo>
                                      <a:lnTo>
                                        <a:pt x="178" y="105"/>
                                      </a:lnTo>
                                      <a:lnTo>
                                        <a:pt x="133" y="142"/>
                                      </a:lnTo>
                                      <a:lnTo>
                                        <a:pt x="96" y="184"/>
                                      </a:lnTo>
                                      <a:lnTo>
                                        <a:pt x="63" y="228"/>
                                      </a:lnTo>
                                      <a:lnTo>
                                        <a:pt x="37" y="276"/>
                                      </a:lnTo>
                                      <a:lnTo>
                                        <a:pt x="18" y="328"/>
                                      </a:lnTo>
                                      <a:lnTo>
                                        <a:pt x="5" y="381"/>
                                      </a:lnTo>
                                      <a:lnTo>
                                        <a:pt x="0" y="438"/>
                                      </a:lnTo>
                                      <a:lnTo>
                                        <a:pt x="3" y="494"/>
                                      </a:lnTo>
                                      <a:lnTo>
                                        <a:pt x="13" y="552"/>
                                      </a:lnTo>
                                      <a:lnTo>
                                        <a:pt x="31" y="611"/>
                                      </a:lnTo>
                                      <a:lnTo>
                                        <a:pt x="60" y="670"/>
                                      </a:lnTo>
                                      <a:lnTo>
                                        <a:pt x="96" y="730"/>
                                      </a:lnTo>
                                      <a:lnTo>
                                        <a:pt x="135" y="785"/>
                                      </a:lnTo>
                                      <a:lnTo>
                                        <a:pt x="170" y="829"/>
                                      </a:lnTo>
                                      <a:lnTo>
                                        <a:pt x="203" y="866"/>
                                      </a:lnTo>
                                      <a:lnTo>
                                        <a:pt x="233" y="896"/>
                                      </a:lnTo>
                                      <a:lnTo>
                                        <a:pt x="262" y="920"/>
                                      </a:lnTo>
                                      <a:lnTo>
                                        <a:pt x="288" y="935"/>
                                      </a:lnTo>
                                      <a:lnTo>
                                        <a:pt x="314" y="945"/>
                                      </a:lnTo>
                                      <a:lnTo>
                                        <a:pt x="338" y="949"/>
                                      </a:lnTo>
                                      <a:lnTo>
                                        <a:pt x="363" y="948"/>
                                      </a:lnTo>
                                      <a:lnTo>
                                        <a:pt x="385" y="942"/>
                                      </a:lnTo>
                                      <a:lnTo>
                                        <a:pt x="411" y="933"/>
                                      </a:lnTo>
                                      <a:lnTo>
                                        <a:pt x="437" y="920"/>
                                      </a:lnTo>
                                      <a:lnTo>
                                        <a:pt x="463" y="902"/>
                                      </a:lnTo>
                                      <a:lnTo>
                                        <a:pt x="493" y="884"/>
                                      </a:lnTo>
                                      <a:lnTo>
                                        <a:pt x="523" y="862"/>
                                      </a:lnTo>
                                      <a:lnTo>
                                        <a:pt x="558" y="840"/>
                                      </a:lnTo>
                                      <a:lnTo>
                                        <a:pt x="592" y="817"/>
                                      </a:lnTo>
                                      <a:lnTo>
                                        <a:pt x="625" y="798"/>
                                      </a:lnTo>
                                      <a:lnTo>
                                        <a:pt x="656" y="780"/>
                                      </a:lnTo>
                                      <a:lnTo>
                                        <a:pt x="685" y="764"/>
                                      </a:lnTo>
                                      <a:lnTo>
                                        <a:pt x="714" y="749"/>
                                      </a:lnTo>
                                      <a:lnTo>
                                        <a:pt x="741" y="734"/>
                                      </a:lnTo>
                                      <a:lnTo>
                                        <a:pt x="768" y="719"/>
                                      </a:lnTo>
                                      <a:lnTo>
                                        <a:pt x="794" y="705"/>
                                      </a:lnTo>
                                      <a:lnTo>
                                        <a:pt x="819" y="690"/>
                                      </a:lnTo>
                                      <a:lnTo>
                                        <a:pt x="844" y="672"/>
                                      </a:lnTo>
                                      <a:lnTo>
                                        <a:pt x="869" y="654"/>
                                      </a:lnTo>
                                      <a:lnTo>
                                        <a:pt x="893" y="633"/>
                                      </a:lnTo>
                                      <a:lnTo>
                                        <a:pt x="919" y="610"/>
                                      </a:lnTo>
                                      <a:lnTo>
                                        <a:pt x="943" y="583"/>
                                      </a:lnTo>
                                      <a:lnTo>
                                        <a:pt x="969" y="553"/>
                                      </a:lnTo>
                                      <a:lnTo>
                                        <a:pt x="996" y="519"/>
                                      </a:lnTo>
                                      <a:lnTo>
                                        <a:pt x="1045" y="449"/>
                                      </a:lnTo>
                                      <a:lnTo>
                                        <a:pt x="1082" y="386"/>
                                      </a:lnTo>
                                      <a:lnTo>
                                        <a:pt x="1110" y="328"/>
                                      </a:lnTo>
                                      <a:lnTo>
                                        <a:pt x="1125" y="277"/>
                                      </a:lnTo>
                                      <a:lnTo>
                                        <a:pt x="1131" y="234"/>
                                      </a:lnTo>
                                      <a:lnTo>
                                        <a:pt x="1127" y="197"/>
                                      </a:lnTo>
                                      <a:lnTo>
                                        <a:pt x="1113" y="168"/>
                                      </a:lnTo>
                                      <a:lnTo>
                                        <a:pt x="1087" y="144"/>
                                      </a:lnTo>
                                      <a:close/>
                                    </a:path>
                                  </a:pathLst>
                                </a:custGeom>
                                <a:solidFill>
                                  <a:srgbClr val="F9E8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8" name="Freeform 1416"/>
                              <wps:cNvSpPr>
                                <a:spLocks/>
                              </wps:cNvSpPr>
                              <wps:spPr bwMode="auto">
                                <a:xfrm>
                                  <a:off x="151765" y="173990"/>
                                  <a:ext cx="58420" cy="76200"/>
                                </a:xfrm>
                                <a:custGeom>
                                  <a:avLst/>
                                  <a:gdLst>
                                    <a:gd name="T0" fmla="*/ 173 w 278"/>
                                    <a:gd name="T1" fmla="*/ 0 h 360"/>
                                    <a:gd name="T2" fmla="*/ 170 w 278"/>
                                    <a:gd name="T3" fmla="*/ 1 h 360"/>
                                    <a:gd name="T4" fmla="*/ 162 w 278"/>
                                    <a:gd name="T5" fmla="*/ 4 h 360"/>
                                    <a:gd name="T6" fmla="*/ 149 w 278"/>
                                    <a:gd name="T7" fmla="*/ 9 h 360"/>
                                    <a:gd name="T8" fmla="*/ 133 w 278"/>
                                    <a:gd name="T9" fmla="*/ 16 h 360"/>
                                    <a:gd name="T10" fmla="*/ 114 w 278"/>
                                    <a:gd name="T11" fmla="*/ 25 h 360"/>
                                    <a:gd name="T12" fmla="*/ 96 w 278"/>
                                    <a:gd name="T13" fmla="*/ 37 h 360"/>
                                    <a:gd name="T14" fmla="*/ 74 w 278"/>
                                    <a:gd name="T15" fmla="*/ 49 h 360"/>
                                    <a:gd name="T16" fmla="*/ 55 w 278"/>
                                    <a:gd name="T17" fmla="*/ 65 h 360"/>
                                    <a:gd name="T18" fmla="*/ 37 w 278"/>
                                    <a:gd name="T19" fmla="*/ 83 h 360"/>
                                    <a:gd name="T20" fmla="*/ 21 w 278"/>
                                    <a:gd name="T21" fmla="*/ 102 h 360"/>
                                    <a:gd name="T22" fmla="*/ 10 w 278"/>
                                    <a:gd name="T23" fmla="*/ 124 h 360"/>
                                    <a:gd name="T24" fmla="*/ 1 w 278"/>
                                    <a:gd name="T25" fmla="*/ 148 h 360"/>
                                    <a:gd name="T26" fmla="*/ 0 w 278"/>
                                    <a:gd name="T27" fmla="*/ 175 h 360"/>
                                    <a:gd name="T28" fmla="*/ 2 w 278"/>
                                    <a:gd name="T29" fmla="*/ 203 h 360"/>
                                    <a:gd name="T30" fmla="*/ 14 w 278"/>
                                    <a:gd name="T31" fmla="*/ 234 h 360"/>
                                    <a:gd name="T32" fmla="*/ 34 w 278"/>
                                    <a:gd name="T33" fmla="*/ 267 h 360"/>
                                    <a:gd name="T34" fmla="*/ 58 w 278"/>
                                    <a:gd name="T35" fmla="*/ 298 h 360"/>
                                    <a:gd name="T36" fmla="*/ 81 w 278"/>
                                    <a:gd name="T37" fmla="*/ 322 h 360"/>
                                    <a:gd name="T38" fmla="*/ 103 w 278"/>
                                    <a:gd name="T39" fmla="*/ 340 h 360"/>
                                    <a:gd name="T40" fmla="*/ 124 w 278"/>
                                    <a:gd name="T41" fmla="*/ 351 h 360"/>
                                    <a:gd name="T42" fmla="*/ 143 w 278"/>
                                    <a:gd name="T43" fmla="*/ 357 h 360"/>
                                    <a:gd name="T44" fmla="*/ 162 w 278"/>
                                    <a:gd name="T45" fmla="*/ 360 h 360"/>
                                    <a:gd name="T46" fmla="*/ 180 w 278"/>
                                    <a:gd name="T47" fmla="*/ 359 h 360"/>
                                    <a:gd name="T48" fmla="*/ 196 w 278"/>
                                    <a:gd name="T49" fmla="*/ 353 h 360"/>
                                    <a:gd name="T50" fmla="*/ 210 w 278"/>
                                    <a:gd name="T51" fmla="*/ 344 h 360"/>
                                    <a:gd name="T52" fmla="*/ 225 w 278"/>
                                    <a:gd name="T53" fmla="*/ 332 h 360"/>
                                    <a:gd name="T54" fmla="*/ 236 w 278"/>
                                    <a:gd name="T55" fmla="*/ 317 h 360"/>
                                    <a:gd name="T56" fmla="*/ 248 w 278"/>
                                    <a:gd name="T57" fmla="*/ 303 h 360"/>
                                    <a:gd name="T58" fmla="*/ 256 w 278"/>
                                    <a:gd name="T59" fmla="*/ 286 h 360"/>
                                    <a:gd name="T60" fmla="*/ 263 w 278"/>
                                    <a:gd name="T61" fmla="*/ 268 h 360"/>
                                    <a:gd name="T62" fmla="*/ 268 w 278"/>
                                    <a:gd name="T63" fmla="*/ 251 h 360"/>
                                    <a:gd name="T64" fmla="*/ 272 w 278"/>
                                    <a:gd name="T65" fmla="*/ 234 h 360"/>
                                    <a:gd name="T66" fmla="*/ 276 w 278"/>
                                    <a:gd name="T67" fmla="*/ 199 h 360"/>
                                    <a:gd name="T68" fmla="*/ 278 w 278"/>
                                    <a:gd name="T69" fmla="*/ 157 h 360"/>
                                    <a:gd name="T70" fmla="*/ 275 w 278"/>
                                    <a:gd name="T71" fmla="*/ 117 h 360"/>
                                    <a:gd name="T72" fmla="*/ 268 w 278"/>
                                    <a:gd name="T73" fmla="*/ 77 h 360"/>
                                    <a:gd name="T74" fmla="*/ 255 w 278"/>
                                    <a:gd name="T75" fmla="*/ 43 h 360"/>
                                    <a:gd name="T76" fmla="*/ 235 w 278"/>
                                    <a:gd name="T77" fmla="*/ 18 h 360"/>
                                    <a:gd name="T78" fmla="*/ 207 w 278"/>
                                    <a:gd name="T79" fmla="*/ 1 h 360"/>
                                    <a:gd name="T80" fmla="*/ 173 w 278"/>
                                    <a:gd name="T8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78" h="360">
                                      <a:moveTo>
                                        <a:pt x="173" y="0"/>
                                      </a:moveTo>
                                      <a:lnTo>
                                        <a:pt x="170" y="1"/>
                                      </a:lnTo>
                                      <a:lnTo>
                                        <a:pt x="162" y="4"/>
                                      </a:lnTo>
                                      <a:lnTo>
                                        <a:pt x="149" y="9"/>
                                      </a:lnTo>
                                      <a:lnTo>
                                        <a:pt x="133" y="16"/>
                                      </a:lnTo>
                                      <a:lnTo>
                                        <a:pt x="114" y="25"/>
                                      </a:lnTo>
                                      <a:lnTo>
                                        <a:pt x="96" y="37"/>
                                      </a:lnTo>
                                      <a:lnTo>
                                        <a:pt x="74" y="49"/>
                                      </a:lnTo>
                                      <a:lnTo>
                                        <a:pt x="55" y="65"/>
                                      </a:lnTo>
                                      <a:lnTo>
                                        <a:pt x="37" y="83"/>
                                      </a:lnTo>
                                      <a:lnTo>
                                        <a:pt x="21" y="102"/>
                                      </a:lnTo>
                                      <a:lnTo>
                                        <a:pt x="10" y="124"/>
                                      </a:lnTo>
                                      <a:lnTo>
                                        <a:pt x="1" y="148"/>
                                      </a:lnTo>
                                      <a:lnTo>
                                        <a:pt x="0" y="175"/>
                                      </a:lnTo>
                                      <a:lnTo>
                                        <a:pt x="2" y="203"/>
                                      </a:lnTo>
                                      <a:lnTo>
                                        <a:pt x="14" y="234"/>
                                      </a:lnTo>
                                      <a:lnTo>
                                        <a:pt x="34" y="267"/>
                                      </a:lnTo>
                                      <a:lnTo>
                                        <a:pt x="58" y="298"/>
                                      </a:lnTo>
                                      <a:lnTo>
                                        <a:pt x="81" y="322"/>
                                      </a:lnTo>
                                      <a:lnTo>
                                        <a:pt x="103" y="340"/>
                                      </a:lnTo>
                                      <a:lnTo>
                                        <a:pt x="124" y="351"/>
                                      </a:lnTo>
                                      <a:lnTo>
                                        <a:pt x="143" y="357"/>
                                      </a:lnTo>
                                      <a:lnTo>
                                        <a:pt x="162" y="360"/>
                                      </a:lnTo>
                                      <a:lnTo>
                                        <a:pt x="180" y="359"/>
                                      </a:lnTo>
                                      <a:lnTo>
                                        <a:pt x="196" y="353"/>
                                      </a:lnTo>
                                      <a:lnTo>
                                        <a:pt x="210" y="344"/>
                                      </a:lnTo>
                                      <a:lnTo>
                                        <a:pt x="225" y="332"/>
                                      </a:lnTo>
                                      <a:lnTo>
                                        <a:pt x="236" y="317"/>
                                      </a:lnTo>
                                      <a:lnTo>
                                        <a:pt x="248" y="303"/>
                                      </a:lnTo>
                                      <a:lnTo>
                                        <a:pt x="256" y="286"/>
                                      </a:lnTo>
                                      <a:lnTo>
                                        <a:pt x="263" y="268"/>
                                      </a:lnTo>
                                      <a:lnTo>
                                        <a:pt x="268" y="251"/>
                                      </a:lnTo>
                                      <a:lnTo>
                                        <a:pt x="272" y="234"/>
                                      </a:lnTo>
                                      <a:lnTo>
                                        <a:pt x="276" y="199"/>
                                      </a:lnTo>
                                      <a:lnTo>
                                        <a:pt x="278" y="157"/>
                                      </a:lnTo>
                                      <a:lnTo>
                                        <a:pt x="275" y="117"/>
                                      </a:lnTo>
                                      <a:lnTo>
                                        <a:pt x="268" y="77"/>
                                      </a:lnTo>
                                      <a:lnTo>
                                        <a:pt x="255" y="43"/>
                                      </a:lnTo>
                                      <a:lnTo>
                                        <a:pt x="235" y="18"/>
                                      </a:lnTo>
                                      <a:lnTo>
                                        <a:pt x="207" y="1"/>
                                      </a:lnTo>
                                      <a:lnTo>
                                        <a:pt x="1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9" name="Freeform 1417"/>
                              <wps:cNvSpPr>
                                <a:spLocks/>
                              </wps:cNvSpPr>
                              <wps:spPr bwMode="auto">
                                <a:xfrm>
                                  <a:off x="153035" y="175895"/>
                                  <a:ext cx="55245" cy="72390"/>
                                </a:xfrm>
                                <a:custGeom>
                                  <a:avLst/>
                                  <a:gdLst>
                                    <a:gd name="T0" fmla="*/ 163 w 262"/>
                                    <a:gd name="T1" fmla="*/ 0 h 341"/>
                                    <a:gd name="T2" fmla="*/ 160 w 262"/>
                                    <a:gd name="T3" fmla="*/ 1 h 341"/>
                                    <a:gd name="T4" fmla="*/ 153 w 262"/>
                                    <a:gd name="T5" fmla="*/ 4 h 341"/>
                                    <a:gd name="T6" fmla="*/ 140 w 262"/>
                                    <a:gd name="T7" fmla="*/ 9 h 341"/>
                                    <a:gd name="T8" fmla="*/ 126 w 262"/>
                                    <a:gd name="T9" fmla="*/ 15 h 341"/>
                                    <a:gd name="T10" fmla="*/ 109 w 262"/>
                                    <a:gd name="T11" fmla="*/ 24 h 341"/>
                                    <a:gd name="T12" fmla="*/ 90 w 262"/>
                                    <a:gd name="T13" fmla="*/ 34 h 341"/>
                                    <a:gd name="T14" fmla="*/ 71 w 262"/>
                                    <a:gd name="T15" fmla="*/ 47 h 341"/>
                                    <a:gd name="T16" fmla="*/ 53 w 262"/>
                                    <a:gd name="T17" fmla="*/ 61 h 341"/>
                                    <a:gd name="T18" fmla="*/ 36 w 262"/>
                                    <a:gd name="T19" fmla="*/ 78 h 341"/>
                                    <a:gd name="T20" fmla="*/ 21 w 262"/>
                                    <a:gd name="T21" fmla="*/ 96 h 341"/>
                                    <a:gd name="T22" fmla="*/ 10 w 262"/>
                                    <a:gd name="T23" fmla="*/ 117 h 341"/>
                                    <a:gd name="T24" fmla="*/ 3 w 262"/>
                                    <a:gd name="T25" fmla="*/ 139 h 341"/>
                                    <a:gd name="T26" fmla="*/ 0 w 262"/>
                                    <a:gd name="T27" fmla="*/ 164 h 341"/>
                                    <a:gd name="T28" fmla="*/ 4 w 262"/>
                                    <a:gd name="T29" fmla="*/ 191 h 341"/>
                                    <a:gd name="T30" fmla="*/ 14 w 262"/>
                                    <a:gd name="T31" fmla="*/ 221 h 341"/>
                                    <a:gd name="T32" fmla="*/ 33 w 262"/>
                                    <a:gd name="T33" fmla="*/ 252 h 341"/>
                                    <a:gd name="T34" fmla="*/ 77 w 262"/>
                                    <a:gd name="T35" fmla="*/ 304 h 341"/>
                                    <a:gd name="T36" fmla="*/ 117 w 262"/>
                                    <a:gd name="T37" fmla="*/ 332 h 341"/>
                                    <a:gd name="T38" fmla="*/ 153 w 262"/>
                                    <a:gd name="T39" fmla="*/ 341 h 341"/>
                                    <a:gd name="T40" fmla="*/ 186 w 262"/>
                                    <a:gd name="T41" fmla="*/ 334 h 341"/>
                                    <a:gd name="T42" fmla="*/ 212 w 262"/>
                                    <a:gd name="T43" fmla="*/ 314 h 341"/>
                                    <a:gd name="T44" fmla="*/ 233 w 262"/>
                                    <a:gd name="T45" fmla="*/ 288 h 341"/>
                                    <a:gd name="T46" fmla="*/ 248 w 262"/>
                                    <a:gd name="T47" fmla="*/ 255 h 341"/>
                                    <a:gd name="T48" fmla="*/ 256 w 262"/>
                                    <a:gd name="T49" fmla="*/ 222 h 341"/>
                                    <a:gd name="T50" fmla="*/ 261 w 262"/>
                                    <a:gd name="T51" fmla="*/ 188 h 341"/>
                                    <a:gd name="T52" fmla="*/ 262 w 262"/>
                                    <a:gd name="T53" fmla="*/ 150 h 341"/>
                                    <a:gd name="T54" fmla="*/ 259 w 262"/>
                                    <a:gd name="T55" fmla="*/ 111 h 341"/>
                                    <a:gd name="T56" fmla="*/ 252 w 262"/>
                                    <a:gd name="T57" fmla="*/ 72 h 341"/>
                                    <a:gd name="T58" fmla="*/ 241 w 262"/>
                                    <a:gd name="T59" fmla="*/ 41 h 341"/>
                                    <a:gd name="T60" fmla="*/ 222 w 262"/>
                                    <a:gd name="T61" fmla="*/ 16 h 341"/>
                                    <a:gd name="T62" fmla="*/ 196 w 262"/>
                                    <a:gd name="T63" fmla="*/ 1 h 341"/>
                                    <a:gd name="T64" fmla="*/ 163 w 262"/>
                                    <a:gd name="T65"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341">
                                      <a:moveTo>
                                        <a:pt x="163" y="0"/>
                                      </a:moveTo>
                                      <a:lnTo>
                                        <a:pt x="160" y="1"/>
                                      </a:lnTo>
                                      <a:lnTo>
                                        <a:pt x="153" y="4"/>
                                      </a:lnTo>
                                      <a:lnTo>
                                        <a:pt x="140" y="9"/>
                                      </a:lnTo>
                                      <a:lnTo>
                                        <a:pt x="126" y="15"/>
                                      </a:lnTo>
                                      <a:lnTo>
                                        <a:pt x="109" y="24"/>
                                      </a:lnTo>
                                      <a:lnTo>
                                        <a:pt x="90" y="34"/>
                                      </a:lnTo>
                                      <a:lnTo>
                                        <a:pt x="71" y="47"/>
                                      </a:lnTo>
                                      <a:lnTo>
                                        <a:pt x="53" y="61"/>
                                      </a:lnTo>
                                      <a:lnTo>
                                        <a:pt x="36" y="78"/>
                                      </a:lnTo>
                                      <a:lnTo>
                                        <a:pt x="21" y="96"/>
                                      </a:lnTo>
                                      <a:lnTo>
                                        <a:pt x="10" y="117"/>
                                      </a:lnTo>
                                      <a:lnTo>
                                        <a:pt x="3" y="139"/>
                                      </a:lnTo>
                                      <a:lnTo>
                                        <a:pt x="0" y="164"/>
                                      </a:lnTo>
                                      <a:lnTo>
                                        <a:pt x="4" y="191"/>
                                      </a:lnTo>
                                      <a:lnTo>
                                        <a:pt x="14" y="221"/>
                                      </a:lnTo>
                                      <a:lnTo>
                                        <a:pt x="33" y="252"/>
                                      </a:lnTo>
                                      <a:lnTo>
                                        <a:pt x="77" y="304"/>
                                      </a:lnTo>
                                      <a:lnTo>
                                        <a:pt x="117" y="332"/>
                                      </a:lnTo>
                                      <a:lnTo>
                                        <a:pt x="153" y="341"/>
                                      </a:lnTo>
                                      <a:lnTo>
                                        <a:pt x="186" y="334"/>
                                      </a:lnTo>
                                      <a:lnTo>
                                        <a:pt x="212" y="314"/>
                                      </a:lnTo>
                                      <a:lnTo>
                                        <a:pt x="233" y="288"/>
                                      </a:lnTo>
                                      <a:lnTo>
                                        <a:pt x="248" y="255"/>
                                      </a:lnTo>
                                      <a:lnTo>
                                        <a:pt x="256" y="222"/>
                                      </a:lnTo>
                                      <a:lnTo>
                                        <a:pt x="261" y="188"/>
                                      </a:lnTo>
                                      <a:lnTo>
                                        <a:pt x="262" y="150"/>
                                      </a:lnTo>
                                      <a:lnTo>
                                        <a:pt x="259" y="111"/>
                                      </a:lnTo>
                                      <a:lnTo>
                                        <a:pt x="252" y="72"/>
                                      </a:lnTo>
                                      <a:lnTo>
                                        <a:pt x="241" y="41"/>
                                      </a:lnTo>
                                      <a:lnTo>
                                        <a:pt x="222" y="16"/>
                                      </a:lnTo>
                                      <a:lnTo>
                                        <a:pt x="196" y="1"/>
                                      </a:lnTo>
                                      <a:lnTo>
                                        <a:pt x="163" y="0"/>
                                      </a:lnTo>
                                      <a:close/>
                                    </a:path>
                                  </a:pathLst>
                                </a:custGeom>
                                <a:solidFill>
                                  <a:srgbClr val="F2E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0" name="Freeform 1418"/>
                              <wps:cNvSpPr>
                                <a:spLocks/>
                              </wps:cNvSpPr>
                              <wps:spPr bwMode="auto">
                                <a:xfrm>
                                  <a:off x="154940" y="177800"/>
                                  <a:ext cx="52070" cy="67945"/>
                                </a:xfrm>
                                <a:custGeom>
                                  <a:avLst/>
                                  <a:gdLst>
                                    <a:gd name="T0" fmla="*/ 154 w 246"/>
                                    <a:gd name="T1" fmla="*/ 0 h 322"/>
                                    <a:gd name="T2" fmla="*/ 151 w 246"/>
                                    <a:gd name="T3" fmla="*/ 1 h 322"/>
                                    <a:gd name="T4" fmla="*/ 144 w 246"/>
                                    <a:gd name="T5" fmla="*/ 3 h 322"/>
                                    <a:gd name="T6" fmla="*/ 132 w 246"/>
                                    <a:gd name="T7" fmla="*/ 7 h 322"/>
                                    <a:gd name="T8" fmla="*/ 118 w 246"/>
                                    <a:gd name="T9" fmla="*/ 15 h 322"/>
                                    <a:gd name="T10" fmla="*/ 102 w 246"/>
                                    <a:gd name="T11" fmla="*/ 22 h 322"/>
                                    <a:gd name="T12" fmla="*/ 85 w 246"/>
                                    <a:gd name="T13" fmla="*/ 32 h 322"/>
                                    <a:gd name="T14" fmla="*/ 68 w 246"/>
                                    <a:gd name="T15" fmla="*/ 44 h 322"/>
                                    <a:gd name="T16" fmla="*/ 51 w 246"/>
                                    <a:gd name="T17" fmla="*/ 58 h 322"/>
                                    <a:gd name="T18" fmla="*/ 33 w 246"/>
                                    <a:gd name="T19" fmla="*/ 74 h 322"/>
                                    <a:gd name="T20" fmla="*/ 20 w 246"/>
                                    <a:gd name="T21" fmla="*/ 92 h 322"/>
                                    <a:gd name="T22" fmla="*/ 9 w 246"/>
                                    <a:gd name="T23" fmla="*/ 111 h 322"/>
                                    <a:gd name="T24" fmla="*/ 3 w 246"/>
                                    <a:gd name="T25" fmla="*/ 132 h 322"/>
                                    <a:gd name="T26" fmla="*/ 0 w 246"/>
                                    <a:gd name="T27" fmla="*/ 155 h 322"/>
                                    <a:gd name="T28" fmla="*/ 5 w 246"/>
                                    <a:gd name="T29" fmla="*/ 181 h 322"/>
                                    <a:gd name="T30" fmla="*/ 15 w 246"/>
                                    <a:gd name="T31" fmla="*/ 209 h 322"/>
                                    <a:gd name="T32" fmla="*/ 32 w 246"/>
                                    <a:gd name="T33" fmla="*/ 239 h 322"/>
                                    <a:gd name="T34" fmla="*/ 73 w 246"/>
                                    <a:gd name="T35" fmla="*/ 287 h 322"/>
                                    <a:gd name="T36" fmla="*/ 111 w 246"/>
                                    <a:gd name="T37" fmla="*/ 314 h 322"/>
                                    <a:gd name="T38" fmla="*/ 145 w 246"/>
                                    <a:gd name="T39" fmla="*/ 322 h 322"/>
                                    <a:gd name="T40" fmla="*/ 174 w 246"/>
                                    <a:gd name="T41" fmla="*/ 316 h 322"/>
                                    <a:gd name="T42" fmla="*/ 200 w 246"/>
                                    <a:gd name="T43" fmla="*/ 296 h 322"/>
                                    <a:gd name="T44" fmla="*/ 220 w 246"/>
                                    <a:gd name="T45" fmla="*/ 271 h 322"/>
                                    <a:gd name="T46" fmla="*/ 233 w 246"/>
                                    <a:gd name="T47" fmla="*/ 241 h 322"/>
                                    <a:gd name="T48" fmla="*/ 241 w 246"/>
                                    <a:gd name="T49" fmla="*/ 210 h 322"/>
                                    <a:gd name="T50" fmla="*/ 246 w 246"/>
                                    <a:gd name="T51" fmla="*/ 178 h 322"/>
                                    <a:gd name="T52" fmla="*/ 246 w 246"/>
                                    <a:gd name="T53" fmla="*/ 142 h 322"/>
                                    <a:gd name="T54" fmla="*/ 244 w 246"/>
                                    <a:gd name="T55" fmla="*/ 105 h 322"/>
                                    <a:gd name="T56" fmla="*/ 237 w 246"/>
                                    <a:gd name="T57" fmla="*/ 69 h 322"/>
                                    <a:gd name="T58" fmla="*/ 225 w 246"/>
                                    <a:gd name="T59" fmla="*/ 38 h 322"/>
                                    <a:gd name="T60" fmla="*/ 208 w 246"/>
                                    <a:gd name="T61" fmla="*/ 15 h 322"/>
                                    <a:gd name="T62" fmla="*/ 184 w 246"/>
                                    <a:gd name="T63" fmla="*/ 1 h 322"/>
                                    <a:gd name="T64" fmla="*/ 154 w 246"/>
                                    <a:gd name="T65" fmla="*/ 0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46" h="322">
                                      <a:moveTo>
                                        <a:pt x="154" y="0"/>
                                      </a:moveTo>
                                      <a:lnTo>
                                        <a:pt x="151" y="1"/>
                                      </a:lnTo>
                                      <a:lnTo>
                                        <a:pt x="144" y="3"/>
                                      </a:lnTo>
                                      <a:lnTo>
                                        <a:pt x="132" y="7"/>
                                      </a:lnTo>
                                      <a:lnTo>
                                        <a:pt x="118" y="15"/>
                                      </a:lnTo>
                                      <a:lnTo>
                                        <a:pt x="102" y="22"/>
                                      </a:lnTo>
                                      <a:lnTo>
                                        <a:pt x="85" y="32"/>
                                      </a:lnTo>
                                      <a:lnTo>
                                        <a:pt x="68" y="44"/>
                                      </a:lnTo>
                                      <a:lnTo>
                                        <a:pt x="51" y="58"/>
                                      </a:lnTo>
                                      <a:lnTo>
                                        <a:pt x="33" y="74"/>
                                      </a:lnTo>
                                      <a:lnTo>
                                        <a:pt x="20" y="92"/>
                                      </a:lnTo>
                                      <a:lnTo>
                                        <a:pt x="9" y="111"/>
                                      </a:lnTo>
                                      <a:lnTo>
                                        <a:pt x="3" y="132"/>
                                      </a:lnTo>
                                      <a:lnTo>
                                        <a:pt x="0" y="155"/>
                                      </a:lnTo>
                                      <a:lnTo>
                                        <a:pt x="5" y="181"/>
                                      </a:lnTo>
                                      <a:lnTo>
                                        <a:pt x="15" y="209"/>
                                      </a:lnTo>
                                      <a:lnTo>
                                        <a:pt x="32" y="239"/>
                                      </a:lnTo>
                                      <a:lnTo>
                                        <a:pt x="73" y="287"/>
                                      </a:lnTo>
                                      <a:lnTo>
                                        <a:pt x="111" y="314"/>
                                      </a:lnTo>
                                      <a:lnTo>
                                        <a:pt x="145" y="322"/>
                                      </a:lnTo>
                                      <a:lnTo>
                                        <a:pt x="174" y="316"/>
                                      </a:lnTo>
                                      <a:lnTo>
                                        <a:pt x="200" y="296"/>
                                      </a:lnTo>
                                      <a:lnTo>
                                        <a:pt x="220" y="271"/>
                                      </a:lnTo>
                                      <a:lnTo>
                                        <a:pt x="233" y="241"/>
                                      </a:lnTo>
                                      <a:lnTo>
                                        <a:pt x="241" y="210"/>
                                      </a:lnTo>
                                      <a:lnTo>
                                        <a:pt x="246" y="178"/>
                                      </a:lnTo>
                                      <a:lnTo>
                                        <a:pt x="246" y="142"/>
                                      </a:lnTo>
                                      <a:lnTo>
                                        <a:pt x="244" y="105"/>
                                      </a:lnTo>
                                      <a:lnTo>
                                        <a:pt x="237" y="69"/>
                                      </a:lnTo>
                                      <a:lnTo>
                                        <a:pt x="225" y="38"/>
                                      </a:lnTo>
                                      <a:lnTo>
                                        <a:pt x="208" y="15"/>
                                      </a:lnTo>
                                      <a:lnTo>
                                        <a:pt x="184" y="1"/>
                                      </a:lnTo>
                                      <a:lnTo>
                                        <a:pt x="154" y="0"/>
                                      </a:lnTo>
                                      <a:close/>
                                    </a:path>
                                  </a:pathLst>
                                </a:custGeom>
                                <a:solidFill>
                                  <a:srgbClr val="E2CC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1" name="Freeform 1419"/>
                              <wps:cNvSpPr>
                                <a:spLocks/>
                              </wps:cNvSpPr>
                              <wps:spPr bwMode="auto">
                                <a:xfrm>
                                  <a:off x="156845" y="180340"/>
                                  <a:ext cx="48260" cy="64135"/>
                                </a:xfrm>
                                <a:custGeom>
                                  <a:avLst/>
                                  <a:gdLst>
                                    <a:gd name="T0" fmla="*/ 141 w 227"/>
                                    <a:gd name="T1" fmla="*/ 0 h 303"/>
                                    <a:gd name="T2" fmla="*/ 132 w 227"/>
                                    <a:gd name="T3" fmla="*/ 3 h 303"/>
                                    <a:gd name="T4" fmla="*/ 108 w 227"/>
                                    <a:gd name="T5" fmla="*/ 13 h 303"/>
                                    <a:gd name="T6" fmla="*/ 76 w 227"/>
                                    <a:gd name="T7" fmla="*/ 31 h 303"/>
                                    <a:gd name="T8" fmla="*/ 45 w 227"/>
                                    <a:gd name="T9" fmla="*/ 55 h 303"/>
                                    <a:gd name="T10" fmla="*/ 16 w 227"/>
                                    <a:gd name="T11" fmla="*/ 86 h 303"/>
                                    <a:gd name="T12" fmla="*/ 0 w 227"/>
                                    <a:gd name="T13" fmla="*/ 125 h 303"/>
                                    <a:gd name="T14" fmla="*/ 2 w 227"/>
                                    <a:gd name="T15" fmla="*/ 171 h 303"/>
                                    <a:gd name="T16" fmla="*/ 28 w 227"/>
                                    <a:gd name="T17" fmla="*/ 224 h 303"/>
                                    <a:gd name="T18" fmla="*/ 66 w 227"/>
                                    <a:gd name="T19" fmla="*/ 270 h 303"/>
                                    <a:gd name="T20" fmla="*/ 101 w 227"/>
                                    <a:gd name="T21" fmla="*/ 295 h 303"/>
                                    <a:gd name="T22" fmla="*/ 132 w 227"/>
                                    <a:gd name="T23" fmla="*/ 303 h 303"/>
                                    <a:gd name="T24" fmla="*/ 161 w 227"/>
                                    <a:gd name="T25" fmla="*/ 295 h 303"/>
                                    <a:gd name="T26" fmla="*/ 184 w 227"/>
                                    <a:gd name="T27" fmla="*/ 279 h 303"/>
                                    <a:gd name="T28" fmla="*/ 203 w 227"/>
                                    <a:gd name="T29" fmla="*/ 254 h 303"/>
                                    <a:gd name="T30" fmla="*/ 215 w 227"/>
                                    <a:gd name="T31" fmla="*/ 226 h 303"/>
                                    <a:gd name="T32" fmla="*/ 223 w 227"/>
                                    <a:gd name="T33" fmla="*/ 197 h 303"/>
                                    <a:gd name="T34" fmla="*/ 227 w 227"/>
                                    <a:gd name="T35" fmla="*/ 166 h 303"/>
                                    <a:gd name="T36" fmla="*/ 227 w 227"/>
                                    <a:gd name="T37" fmla="*/ 132 h 303"/>
                                    <a:gd name="T38" fmla="*/ 226 w 227"/>
                                    <a:gd name="T39" fmla="*/ 98 h 303"/>
                                    <a:gd name="T40" fmla="*/ 218 w 227"/>
                                    <a:gd name="T41" fmla="*/ 65 h 303"/>
                                    <a:gd name="T42" fmla="*/ 208 w 227"/>
                                    <a:gd name="T43" fmla="*/ 36 h 303"/>
                                    <a:gd name="T44" fmla="*/ 191 w 227"/>
                                    <a:gd name="T45" fmla="*/ 13 h 303"/>
                                    <a:gd name="T46" fmla="*/ 170 w 227"/>
                                    <a:gd name="T47" fmla="*/ 2 h 303"/>
                                    <a:gd name="T48" fmla="*/ 141 w 227"/>
                                    <a:gd name="T49"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27" h="303">
                                      <a:moveTo>
                                        <a:pt x="141" y="0"/>
                                      </a:moveTo>
                                      <a:lnTo>
                                        <a:pt x="132" y="3"/>
                                      </a:lnTo>
                                      <a:lnTo>
                                        <a:pt x="108" y="13"/>
                                      </a:lnTo>
                                      <a:lnTo>
                                        <a:pt x="76" y="31"/>
                                      </a:lnTo>
                                      <a:lnTo>
                                        <a:pt x="45" y="55"/>
                                      </a:lnTo>
                                      <a:lnTo>
                                        <a:pt x="16" y="86"/>
                                      </a:lnTo>
                                      <a:lnTo>
                                        <a:pt x="0" y="125"/>
                                      </a:lnTo>
                                      <a:lnTo>
                                        <a:pt x="2" y="171"/>
                                      </a:lnTo>
                                      <a:lnTo>
                                        <a:pt x="28" y="224"/>
                                      </a:lnTo>
                                      <a:lnTo>
                                        <a:pt x="66" y="270"/>
                                      </a:lnTo>
                                      <a:lnTo>
                                        <a:pt x="101" y="295"/>
                                      </a:lnTo>
                                      <a:lnTo>
                                        <a:pt x="132" y="303"/>
                                      </a:lnTo>
                                      <a:lnTo>
                                        <a:pt x="161" y="295"/>
                                      </a:lnTo>
                                      <a:lnTo>
                                        <a:pt x="184" y="279"/>
                                      </a:lnTo>
                                      <a:lnTo>
                                        <a:pt x="203" y="254"/>
                                      </a:lnTo>
                                      <a:lnTo>
                                        <a:pt x="215" y="226"/>
                                      </a:lnTo>
                                      <a:lnTo>
                                        <a:pt x="223" y="197"/>
                                      </a:lnTo>
                                      <a:lnTo>
                                        <a:pt x="227" y="166"/>
                                      </a:lnTo>
                                      <a:lnTo>
                                        <a:pt x="227" y="132"/>
                                      </a:lnTo>
                                      <a:lnTo>
                                        <a:pt x="226" y="98"/>
                                      </a:lnTo>
                                      <a:lnTo>
                                        <a:pt x="218" y="65"/>
                                      </a:lnTo>
                                      <a:lnTo>
                                        <a:pt x="208" y="36"/>
                                      </a:lnTo>
                                      <a:lnTo>
                                        <a:pt x="191" y="13"/>
                                      </a:lnTo>
                                      <a:lnTo>
                                        <a:pt x="170" y="2"/>
                                      </a:lnTo>
                                      <a:lnTo>
                                        <a:pt x="141" y="0"/>
                                      </a:lnTo>
                                      <a:close/>
                                    </a:path>
                                  </a:pathLst>
                                </a:custGeom>
                                <a:solidFill>
                                  <a:srgbClr val="D6B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2" name="Freeform 1420"/>
                              <wps:cNvSpPr>
                                <a:spLocks/>
                              </wps:cNvSpPr>
                              <wps:spPr bwMode="auto">
                                <a:xfrm>
                                  <a:off x="158750" y="181610"/>
                                  <a:ext cx="44450" cy="60325"/>
                                </a:xfrm>
                                <a:custGeom>
                                  <a:avLst/>
                                  <a:gdLst>
                                    <a:gd name="T0" fmla="*/ 130 w 209"/>
                                    <a:gd name="T1" fmla="*/ 0 h 283"/>
                                    <a:gd name="T2" fmla="*/ 122 w 209"/>
                                    <a:gd name="T3" fmla="*/ 3 h 283"/>
                                    <a:gd name="T4" fmla="*/ 100 w 209"/>
                                    <a:gd name="T5" fmla="*/ 13 h 283"/>
                                    <a:gd name="T6" fmla="*/ 72 w 209"/>
                                    <a:gd name="T7" fmla="*/ 28 h 283"/>
                                    <a:gd name="T8" fmla="*/ 42 w 209"/>
                                    <a:gd name="T9" fmla="*/ 52 h 283"/>
                                    <a:gd name="T10" fmla="*/ 16 w 209"/>
                                    <a:gd name="T11" fmla="*/ 80 h 283"/>
                                    <a:gd name="T12" fmla="*/ 0 w 209"/>
                                    <a:gd name="T13" fmla="*/ 117 h 283"/>
                                    <a:gd name="T14" fmla="*/ 1 w 209"/>
                                    <a:gd name="T15" fmla="*/ 160 h 283"/>
                                    <a:gd name="T16" fmla="*/ 24 w 209"/>
                                    <a:gd name="T17" fmla="*/ 211 h 283"/>
                                    <a:gd name="T18" fmla="*/ 60 w 209"/>
                                    <a:gd name="T19" fmla="*/ 254 h 283"/>
                                    <a:gd name="T20" fmla="*/ 93 w 209"/>
                                    <a:gd name="T21" fmla="*/ 276 h 283"/>
                                    <a:gd name="T22" fmla="*/ 122 w 209"/>
                                    <a:gd name="T23" fmla="*/ 283 h 283"/>
                                    <a:gd name="T24" fmla="*/ 148 w 209"/>
                                    <a:gd name="T25" fmla="*/ 277 h 283"/>
                                    <a:gd name="T26" fmla="*/ 169 w 209"/>
                                    <a:gd name="T27" fmla="*/ 261 h 283"/>
                                    <a:gd name="T28" fmla="*/ 186 w 209"/>
                                    <a:gd name="T29" fmla="*/ 239 h 283"/>
                                    <a:gd name="T30" fmla="*/ 198 w 209"/>
                                    <a:gd name="T31" fmla="*/ 211 h 283"/>
                                    <a:gd name="T32" fmla="*/ 205 w 209"/>
                                    <a:gd name="T33" fmla="*/ 184 h 283"/>
                                    <a:gd name="T34" fmla="*/ 208 w 209"/>
                                    <a:gd name="T35" fmla="*/ 156 h 283"/>
                                    <a:gd name="T36" fmla="*/ 209 w 209"/>
                                    <a:gd name="T37" fmla="*/ 125 h 283"/>
                                    <a:gd name="T38" fmla="*/ 208 w 209"/>
                                    <a:gd name="T39" fmla="*/ 92 h 283"/>
                                    <a:gd name="T40" fmla="*/ 202 w 209"/>
                                    <a:gd name="T41" fmla="*/ 61 h 283"/>
                                    <a:gd name="T42" fmla="*/ 192 w 209"/>
                                    <a:gd name="T43" fmla="*/ 34 h 283"/>
                                    <a:gd name="T44" fmla="*/ 176 w 209"/>
                                    <a:gd name="T45" fmla="*/ 13 h 283"/>
                                    <a:gd name="T46" fmla="*/ 156 w 209"/>
                                    <a:gd name="T47" fmla="*/ 1 h 283"/>
                                    <a:gd name="T48" fmla="*/ 130 w 209"/>
                                    <a:gd name="T49" fmla="*/ 0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9" h="283">
                                      <a:moveTo>
                                        <a:pt x="130" y="0"/>
                                      </a:moveTo>
                                      <a:lnTo>
                                        <a:pt x="122" y="3"/>
                                      </a:lnTo>
                                      <a:lnTo>
                                        <a:pt x="100" y="13"/>
                                      </a:lnTo>
                                      <a:lnTo>
                                        <a:pt x="72" y="28"/>
                                      </a:lnTo>
                                      <a:lnTo>
                                        <a:pt x="42" y="52"/>
                                      </a:lnTo>
                                      <a:lnTo>
                                        <a:pt x="16" y="80"/>
                                      </a:lnTo>
                                      <a:lnTo>
                                        <a:pt x="0" y="117"/>
                                      </a:lnTo>
                                      <a:lnTo>
                                        <a:pt x="1" y="160"/>
                                      </a:lnTo>
                                      <a:lnTo>
                                        <a:pt x="24" y="211"/>
                                      </a:lnTo>
                                      <a:lnTo>
                                        <a:pt x="60" y="254"/>
                                      </a:lnTo>
                                      <a:lnTo>
                                        <a:pt x="93" y="276"/>
                                      </a:lnTo>
                                      <a:lnTo>
                                        <a:pt x="122" y="283"/>
                                      </a:lnTo>
                                      <a:lnTo>
                                        <a:pt x="148" y="277"/>
                                      </a:lnTo>
                                      <a:lnTo>
                                        <a:pt x="169" y="261"/>
                                      </a:lnTo>
                                      <a:lnTo>
                                        <a:pt x="186" y="239"/>
                                      </a:lnTo>
                                      <a:lnTo>
                                        <a:pt x="198" y="211"/>
                                      </a:lnTo>
                                      <a:lnTo>
                                        <a:pt x="205" y="184"/>
                                      </a:lnTo>
                                      <a:lnTo>
                                        <a:pt x="208" y="156"/>
                                      </a:lnTo>
                                      <a:lnTo>
                                        <a:pt x="209" y="125"/>
                                      </a:lnTo>
                                      <a:lnTo>
                                        <a:pt x="208" y="92"/>
                                      </a:lnTo>
                                      <a:lnTo>
                                        <a:pt x="202" y="61"/>
                                      </a:lnTo>
                                      <a:lnTo>
                                        <a:pt x="192" y="34"/>
                                      </a:lnTo>
                                      <a:lnTo>
                                        <a:pt x="176" y="13"/>
                                      </a:lnTo>
                                      <a:lnTo>
                                        <a:pt x="156" y="1"/>
                                      </a:lnTo>
                                      <a:lnTo>
                                        <a:pt x="130" y="0"/>
                                      </a:lnTo>
                                      <a:close/>
                                    </a:path>
                                  </a:pathLst>
                                </a:custGeom>
                                <a:solidFill>
                                  <a:srgbClr val="C99B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3" name="Freeform 1421"/>
                              <wps:cNvSpPr>
                                <a:spLocks/>
                              </wps:cNvSpPr>
                              <wps:spPr bwMode="auto">
                                <a:xfrm>
                                  <a:off x="160020" y="184150"/>
                                  <a:ext cx="41275" cy="55880"/>
                                </a:xfrm>
                                <a:custGeom>
                                  <a:avLst/>
                                  <a:gdLst>
                                    <a:gd name="T0" fmla="*/ 121 w 194"/>
                                    <a:gd name="T1" fmla="*/ 0 h 264"/>
                                    <a:gd name="T2" fmla="*/ 112 w 194"/>
                                    <a:gd name="T3" fmla="*/ 3 h 264"/>
                                    <a:gd name="T4" fmla="*/ 93 w 194"/>
                                    <a:gd name="T5" fmla="*/ 12 h 264"/>
                                    <a:gd name="T6" fmla="*/ 66 w 194"/>
                                    <a:gd name="T7" fmla="*/ 27 h 264"/>
                                    <a:gd name="T8" fmla="*/ 37 w 194"/>
                                    <a:gd name="T9" fmla="*/ 47 h 264"/>
                                    <a:gd name="T10" fmla="*/ 14 w 194"/>
                                    <a:gd name="T11" fmla="*/ 75 h 264"/>
                                    <a:gd name="T12" fmla="*/ 0 w 194"/>
                                    <a:gd name="T13" fmla="*/ 108 h 264"/>
                                    <a:gd name="T14" fmla="*/ 2 w 194"/>
                                    <a:gd name="T15" fmla="*/ 148 h 264"/>
                                    <a:gd name="T16" fmla="*/ 23 w 194"/>
                                    <a:gd name="T17" fmla="*/ 196 h 264"/>
                                    <a:gd name="T18" fmla="*/ 56 w 194"/>
                                    <a:gd name="T19" fmla="*/ 236 h 264"/>
                                    <a:gd name="T20" fmla="*/ 86 w 194"/>
                                    <a:gd name="T21" fmla="*/ 258 h 264"/>
                                    <a:gd name="T22" fmla="*/ 113 w 194"/>
                                    <a:gd name="T23" fmla="*/ 264 h 264"/>
                                    <a:gd name="T24" fmla="*/ 138 w 194"/>
                                    <a:gd name="T25" fmla="*/ 258 h 264"/>
                                    <a:gd name="T26" fmla="*/ 158 w 194"/>
                                    <a:gd name="T27" fmla="*/ 243 h 264"/>
                                    <a:gd name="T28" fmla="*/ 174 w 194"/>
                                    <a:gd name="T29" fmla="*/ 222 h 264"/>
                                    <a:gd name="T30" fmla="*/ 185 w 194"/>
                                    <a:gd name="T31" fmla="*/ 197 h 264"/>
                                    <a:gd name="T32" fmla="*/ 191 w 194"/>
                                    <a:gd name="T33" fmla="*/ 172 h 264"/>
                                    <a:gd name="T34" fmla="*/ 194 w 194"/>
                                    <a:gd name="T35" fmla="*/ 145 h 264"/>
                                    <a:gd name="T36" fmla="*/ 194 w 194"/>
                                    <a:gd name="T37" fmla="*/ 116 h 264"/>
                                    <a:gd name="T38" fmla="*/ 192 w 194"/>
                                    <a:gd name="T39" fmla="*/ 86 h 264"/>
                                    <a:gd name="T40" fmla="*/ 187 w 194"/>
                                    <a:gd name="T41" fmla="*/ 56 h 264"/>
                                    <a:gd name="T42" fmla="*/ 178 w 194"/>
                                    <a:gd name="T43" fmla="*/ 32 h 264"/>
                                    <a:gd name="T44" fmla="*/ 164 w 194"/>
                                    <a:gd name="T45" fmla="*/ 13 h 264"/>
                                    <a:gd name="T46" fmla="*/ 145 w 194"/>
                                    <a:gd name="T47" fmla="*/ 1 h 264"/>
                                    <a:gd name="T48" fmla="*/ 121 w 194"/>
                                    <a:gd name="T49" fmla="*/ 0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94" h="264">
                                      <a:moveTo>
                                        <a:pt x="121" y="0"/>
                                      </a:moveTo>
                                      <a:lnTo>
                                        <a:pt x="112" y="3"/>
                                      </a:lnTo>
                                      <a:lnTo>
                                        <a:pt x="93" y="12"/>
                                      </a:lnTo>
                                      <a:lnTo>
                                        <a:pt x="66" y="27"/>
                                      </a:lnTo>
                                      <a:lnTo>
                                        <a:pt x="37" y="47"/>
                                      </a:lnTo>
                                      <a:lnTo>
                                        <a:pt x="14" y="75"/>
                                      </a:lnTo>
                                      <a:lnTo>
                                        <a:pt x="0" y="108"/>
                                      </a:lnTo>
                                      <a:lnTo>
                                        <a:pt x="2" y="148"/>
                                      </a:lnTo>
                                      <a:lnTo>
                                        <a:pt x="23" y="196"/>
                                      </a:lnTo>
                                      <a:lnTo>
                                        <a:pt x="56" y="236"/>
                                      </a:lnTo>
                                      <a:lnTo>
                                        <a:pt x="86" y="258"/>
                                      </a:lnTo>
                                      <a:lnTo>
                                        <a:pt x="113" y="264"/>
                                      </a:lnTo>
                                      <a:lnTo>
                                        <a:pt x="138" y="258"/>
                                      </a:lnTo>
                                      <a:lnTo>
                                        <a:pt x="158" y="243"/>
                                      </a:lnTo>
                                      <a:lnTo>
                                        <a:pt x="174" y="222"/>
                                      </a:lnTo>
                                      <a:lnTo>
                                        <a:pt x="185" y="197"/>
                                      </a:lnTo>
                                      <a:lnTo>
                                        <a:pt x="191" y="172"/>
                                      </a:lnTo>
                                      <a:lnTo>
                                        <a:pt x="194" y="145"/>
                                      </a:lnTo>
                                      <a:lnTo>
                                        <a:pt x="194" y="116"/>
                                      </a:lnTo>
                                      <a:lnTo>
                                        <a:pt x="192" y="86"/>
                                      </a:lnTo>
                                      <a:lnTo>
                                        <a:pt x="187" y="56"/>
                                      </a:lnTo>
                                      <a:lnTo>
                                        <a:pt x="178" y="32"/>
                                      </a:lnTo>
                                      <a:lnTo>
                                        <a:pt x="164" y="13"/>
                                      </a:lnTo>
                                      <a:lnTo>
                                        <a:pt x="145" y="1"/>
                                      </a:lnTo>
                                      <a:lnTo>
                                        <a:pt x="121" y="0"/>
                                      </a:lnTo>
                                      <a:close/>
                                    </a:path>
                                  </a:pathLst>
                                </a:custGeom>
                                <a:solidFill>
                                  <a:srgbClr val="BA82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4" name="Freeform 1422"/>
                              <wps:cNvSpPr>
                                <a:spLocks/>
                              </wps:cNvSpPr>
                              <wps:spPr bwMode="auto">
                                <a:xfrm>
                                  <a:off x="161925" y="186055"/>
                                  <a:ext cx="38100" cy="52070"/>
                                </a:xfrm>
                                <a:custGeom>
                                  <a:avLst/>
                                  <a:gdLst>
                                    <a:gd name="T0" fmla="*/ 110 w 178"/>
                                    <a:gd name="T1" fmla="*/ 0 h 246"/>
                                    <a:gd name="T2" fmla="*/ 103 w 178"/>
                                    <a:gd name="T3" fmla="*/ 3 h 246"/>
                                    <a:gd name="T4" fmla="*/ 84 w 178"/>
                                    <a:gd name="T5" fmla="*/ 10 h 246"/>
                                    <a:gd name="T6" fmla="*/ 60 w 178"/>
                                    <a:gd name="T7" fmla="*/ 25 h 246"/>
                                    <a:gd name="T8" fmla="*/ 34 w 178"/>
                                    <a:gd name="T9" fmla="*/ 44 h 246"/>
                                    <a:gd name="T10" fmla="*/ 13 w 178"/>
                                    <a:gd name="T11" fmla="*/ 69 h 246"/>
                                    <a:gd name="T12" fmla="*/ 0 w 178"/>
                                    <a:gd name="T13" fmla="*/ 101 h 246"/>
                                    <a:gd name="T14" fmla="*/ 1 w 178"/>
                                    <a:gd name="T15" fmla="*/ 139 h 246"/>
                                    <a:gd name="T16" fmla="*/ 21 w 178"/>
                                    <a:gd name="T17" fmla="*/ 182 h 246"/>
                                    <a:gd name="T18" fmla="*/ 51 w 178"/>
                                    <a:gd name="T19" fmla="*/ 219 h 246"/>
                                    <a:gd name="T20" fmla="*/ 79 w 178"/>
                                    <a:gd name="T21" fmla="*/ 239 h 246"/>
                                    <a:gd name="T22" fmla="*/ 103 w 178"/>
                                    <a:gd name="T23" fmla="*/ 246 h 246"/>
                                    <a:gd name="T24" fmla="*/ 125 w 178"/>
                                    <a:gd name="T25" fmla="*/ 240 h 246"/>
                                    <a:gd name="T26" fmla="*/ 143 w 178"/>
                                    <a:gd name="T27" fmla="*/ 227 h 246"/>
                                    <a:gd name="T28" fmla="*/ 157 w 178"/>
                                    <a:gd name="T29" fmla="*/ 206 h 246"/>
                                    <a:gd name="T30" fmla="*/ 168 w 178"/>
                                    <a:gd name="T31" fmla="*/ 184 h 246"/>
                                    <a:gd name="T32" fmla="*/ 173 w 178"/>
                                    <a:gd name="T33" fmla="*/ 160 h 246"/>
                                    <a:gd name="T34" fmla="*/ 176 w 178"/>
                                    <a:gd name="T35" fmla="*/ 135 h 246"/>
                                    <a:gd name="T36" fmla="*/ 178 w 178"/>
                                    <a:gd name="T37" fmla="*/ 108 h 246"/>
                                    <a:gd name="T38" fmla="*/ 175 w 178"/>
                                    <a:gd name="T39" fmla="*/ 80 h 246"/>
                                    <a:gd name="T40" fmla="*/ 170 w 178"/>
                                    <a:gd name="T41" fmla="*/ 53 h 246"/>
                                    <a:gd name="T42" fmla="*/ 162 w 178"/>
                                    <a:gd name="T43" fmla="*/ 29 h 246"/>
                                    <a:gd name="T44" fmla="*/ 149 w 178"/>
                                    <a:gd name="T45" fmla="*/ 12 h 246"/>
                                    <a:gd name="T46" fmla="*/ 132 w 178"/>
                                    <a:gd name="T47" fmla="*/ 1 h 246"/>
                                    <a:gd name="T48" fmla="*/ 110 w 178"/>
                                    <a:gd name="T49" fmla="*/ 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8" h="246">
                                      <a:moveTo>
                                        <a:pt x="110" y="0"/>
                                      </a:moveTo>
                                      <a:lnTo>
                                        <a:pt x="103" y="3"/>
                                      </a:lnTo>
                                      <a:lnTo>
                                        <a:pt x="84" y="10"/>
                                      </a:lnTo>
                                      <a:lnTo>
                                        <a:pt x="60" y="25"/>
                                      </a:lnTo>
                                      <a:lnTo>
                                        <a:pt x="34" y="44"/>
                                      </a:lnTo>
                                      <a:lnTo>
                                        <a:pt x="13" y="69"/>
                                      </a:lnTo>
                                      <a:lnTo>
                                        <a:pt x="0" y="101"/>
                                      </a:lnTo>
                                      <a:lnTo>
                                        <a:pt x="1" y="139"/>
                                      </a:lnTo>
                                      <a:lnTo>
                                        <a:pt x="21" y="182"/>
                                      </a:lnTo>
                                      <a:lnTo>
                                        <a:pt x="51" y="219"/>
                                      </a:lnTo>
                                      <a:lnTo>
                                        <a:pt x="79" y="239"/>
                                      </a:lnTo>
                                      <a:lnTo>
                                        <a:pt x="103" y="246"/>
                                      </a:lnTo>
                                      <a:lnTo>
                                        <a:pt x="125" y="240"/>
                                      </a:lnTo>
                                      <a:lnTo>
                                        <a:pt x="143" y="227"/>
                                      </a:lnTo>
                                      <a:lnTo>
                                        <a:pt x="157" y="206"/>
                                      </a:lnTo>
                                      <a:lnTo>
                                        <a:pt x="168" y="184"/>
                                      </a:lnTo>
                                      <a:lnTo>
                                        <a:pt x="173" y="160"/>
                                      </a:lnTo>
                                      <a:lnTo>
                                        <a:pt x="176" y="135"/>
                                      </a:lnTo>
                                      <a:lnTo>
                                        <a:pt x="178" y="108"/>
                                      </a:lnTo>
                                      <a:lnTo>
                                        <a:pt x="175" y="80"/>
                                      </a:lnTo>
                                      <a:lnTo>
                                        <a:pt x="170" y="53"/>
                                      </a:lnTo>
                                      <a:lnTo>
                                        <a:pt x="162" y="29"/>
                                      </a:lnTo>
                                      <a:lnTo>
                                        <a:pt x="149" y="12"/>
                                      </a:lnTo>
                                      <a:lnTo>
                                        <a:pt x="132" y="1"/>
                                      </a:lnTo>
                                      <a:lnTo>
                                        <a:pt x="110" y="0"/>
                                      </a:lnTo>
                                      <a:close/>
                                    </a:path>
                                  </a:pathLst>
                                </a:custGeom>
                                <a:solidFill>
                                  <a:srgbClr val="AD68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5" name="Freeform 1423"/>
                              <wps:cNvSpPr>
                                <a:spLocks/>
                              </wps:cNvSpPr>
                              <wps:spPr bwMode="auto">
                                <a:xfrm>
                                  <a:off x="163830" y="187960"/>
                                  <a:ext cx="34290" cy="47625"/>
                                </a:xfrm>
                                <a:custGeom>
                                  <a:avLst/>
                                  <a:gdLst>
                                    <a:gd name="T0" fmla="*/ 99 w 161"/>
                                    <a:gd name="T1" fmla="*/ 0 h 225"/>
                                    <a:gd name="T2" fmla="*/ 92 w 161"/>
                                    <a:gd name="T3" fmla="*/ 3 h 225"/>
                                    <a:gd name="T4" fmla="*/ 76 w 161"/>
                                    <a:gd name="T5" fmla="*/ 10 h 225"/>
                                    <a:gd name="T6" fmla="*/ 55 w 161"/>
                                    <a:gd name="T7" fmla="*/ 22 h 225"/>
                                    <a:gd name="T8" fmla="*/ 32 w 161"/>
                                    <a:gd name="T9" fmla="*/ 41 h 225"/>
                                    <a:gd name="T10" fmla="*/ 12 w 161"/>
                                    <a:gd name="T11" fmla="*/ 63 h 225"/>
                                    <a:gd name="T12" fmla="*/ 0 w 161"/>
                                    <a:gd name="T13" fmla="*/ 93 h 225"/>
                                    <a:gd name="T14" fmla="*/ 0 w 161"/>
                                    <a:gd name="T15" fmla="*/ 127 h 225"/>
                                    <a:gd name="T16" fmla="*/ 19 w 161"/>
                                    <a:gd name="T17" fmla="*/ 167 h 225"/>
                                    <a:gd name="T18" fmla="*/ 46 w 161"/>
                                    <a:gd name="T19" fmla="*/ 201 h 225"/>
                                    <a:gd name="T20" fmla="*/ 71 w 161"/>
                                    <a:gd name="T21" fmla="*/ 221 h 225"/>
                                    <a:gd name="T22" fmla="*/ 94 w 161"/>
                                    <a:gd name="T23" fmla="*/ 225 h 225"/>
                                    <a:gd name="T24" fmla="*/ 114 w 161"/>
                                    <a:gd name="T25" fmla="*/ 221 h 225"/>
                                    <a:gd name="T26" fmla="*/ 129 w 161"/>
                                    <a:gd name="T27" fmla="*/ 209 h 225"/>
                                    <a:gd name="T28" fmla="*/ 144 w 161"/>
                                    <a:gd name="T29" fmla="*/ 190 h 225"/>
                                    <a:gd name="T30" fmla="*/ 152 w 161"/>
                                    <a:gd name="T31" fmla="*/ 169 h 225"/>
                                    <a:gd name="T32" fmla="*/ 158 w 161"/>
                                    <a:gd name="T33" fmla="*/ 148 h 225"/>
                                    <a:gd name="T34" fmla="*/ 161 w 161"/>
                                    <a:gd name="T35" fmla="*/ 126 h 225"/>
                                    <a:gd name="T36" fmla="*/ 161 w 161"/>
                                    <a:gd name="T37" fmla="*/ 99 h 225"/>
                                    <a:gd name="T38" fmla="*/ 160 w 161"/>
                                    <a:gd name="T39" fmla="*/ 74 h 225"/>
                                    <a:gd name="T40" fmla="*/ 155 w 161"/>
                                    <a:gd name="T41" fmla="*/ 49 h 225"/>
                                    <a:gd name="T42" fmla="*/ 147 w 161"/>
                                    <a:gd name="T43" fmla="*/ 28 h 225"/>
                                    <a:gd name="T44" fmla="*/ 135 w 161"/>
                                    <a:gd name="T45" fmla="*/ 10 h 225"/>
                                    <a:gd name="T46" fmla="*/ 119 w 161"/>
                                    <a:gd name="T47" fmla="*/ 1 h 225"/>
                                    <a:gd name="T48" fmla="*/ 99 w 161"/>
                                    <a:gd name="T4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1" h="225">
                                      <a:moveTo>
                                        <a:pt x="99" y="0"/>
                                      </a:moveTo>
                                      <a:lnTo>
                                        <a:pt x="92" y="3"/>
                                      </a:lnTo>
                                      <a:lnTo>
                                        <a:pt x="76" y="10"/>
                                      </a:lnTo>
                                      <a:lnTo>
                                        <a:pt x="55" y="22"/>
                                      </a:lnTo>
                                      <a:lnTo>
                                        <a:pt x="32" y="41"/>
                                      </a:lnTo>
                                      <a:lnTo>
                                        <a:pt x="12" y="63"/>
                                      </a:lnTo>
                                      <a:lnTo>
                                        <a:pt x="0" y="93"/>
                                      </a:lnTo>
                                      <a:lnTo>
                                        <a:pt x="0" y="127"/>
                                      </a:lnTo>
                                      <a:lnTo>
                                        <a:pt x="19" y="167"/>
                                      </a:lnTo>
                                      <a:lnTo>
                                        <a:pt x="46" y="201"/>
                                      </a:lnTo>
                                      <a:lnTo>
                                        <a:pt x="71" y="221"/>
                                      </a:lnTo>
                                      <a:lnTo>
                                        <a:pt x="94" y="225"/>
                                      </a:lnTo>
                                      <a:lnTo>
                                        <a:pt x="114" y="221"/>
                                      </a:lnTo>
                                      <a:lnTo>
                                        <a:pt x="129" y="209"/>
                                      </a:lnTo>
                                      <a:lnTo>
                                        <a:pt x="144" y="190"/>
                                      </a:lnTo>
                                      <a:lnTo>
                                        <a:pt x="152" y="169"/>
                                      </a:lnTo>
                                      <a:lnTo>
                                        <a:pt x="158" y="148"/>
                                      </a:lnTo>
                                      <a:lnTo>
                                        <a:pt x="161" y="126"/>
                                      </a:lnTo>
                                      <a:lnTo>
                                        <a:pt x="161" y="99"/>
                                      </a:lnTo>
                                      <a:lnTo>
                                        <a:pt x="160" y="74"/>
                                      </a:lnTo>
                                      <a:lnTo>
                                        <a:pt x="155" y="49"/>
                                      </a:lnTo>
                                      <a:lnTo>
                                        <a:pt x="147" y="28"/>
                                      </a:lnTo>
                                      <a:lnTo>
                                        <a:pt x="135" y="10"/>
                                      </a:lnTo>
                                      <a:lnTo>
                                        <a:pt x="119" y="1"/>
                                      </a:lnTo>
                                      <a:lnTo>
                                        <a:pt x="99" y="0"/>
                                      </a:lnTo>
                                      <a:close/>
                                    </a:path>
                                  </a:pathLst>
                                </a:custGeom>
                                <a:solidFill>
                                  <a:srgbClr val="9E5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6" name="Freeform 1424"/>
                              <wps:cNvSpPr>
                                <a:spLocks/>
                              </wps:cNvSpPr>
                              <wps:spPr bwMode="auto">
                                <a:xfrm>
                                  <a:off x="165735" y="189865"/>
                                  <a:ext cx="30480" cy="43815"/>
                                </a:xfrm>
                                <a:custGeom>
                                  <a:avLst/>
                                  <a:gdLst>
                                    <a:gd name="T0" fmla="*/ 90 w 144"/>
                                    <a:gd name="T1" fmla="*/ 0 h 207"/>
                                    <a:gd name="T2" fmla="*/ 84 w 144"/>
                                    <a:gd name="T3" fmla="*/ 2 h 207"/>
                                    <a:gd name="T4" fmla="*/ 68 w 144"/>
                                    <a:gd name="T5" fmla="*/ 8 h 207"/>
                                    <a:gd name="T6" fmla="*/ 48 w 144"/>
                                    <a:gd name="T7" fmla="*/ 20 h 207"/>
                                    <a:gd name="T8" fmla="*/ 28 w 144"/>
                                    <a:gd name="T9" fmla="*/ 37 h 207"/>
                                    <a:gd name="T10" fmla="*/ 10 w 144"/>
                                    <a:gd name="T11" fmla="*/ 59 h 207"/>
                                    <a:gd name="T12" fmla="*/ 0 w 144"/>
                                    <a:gd name="T13" fmla="*/ 86 h 207"/>
                                    <a:gd name="T14" fmla="*/ 1 w 144"/>
                                    <a:gd name="T15" fmla="*/ 117 h 207"/>
                                    <a:gd name="T16" fmla="*/ 17 w 144"/>
                                    <a:gd name="T17" fmla="*/ 154 h 207"/>
                                    <a:gd name="T18" fmla="*/ 41 w 144"/>
                                    <a:gd name="T19" fmla="*/ 185 h 207"/>
                                    <a:gd name="T20" fmla="*/ 64 w 144"/>
                                    <a:gd name="T21" fmla="*/ 203 h 207"/>
                                    <a:gd name="T22" fmla="*/ 84 w 144"/>
                                    <a:gd name="T23" fmla="*/ 207 h 207"/>
                                    <a:gd name="T24" fmla="*/ 101 w 144"/>
                                    <a:gd name="T25" fmla="*/ 203 h 207"/>
                                    <a:gd name="T26" fmla="*/ 116 w 144"/>
                                    <a:gd name="T27" fmla="*/ 191 h 207"/>
                                    <a:gd name="T28" fmla="*/ 127 w 144"/>
                                    <a:gd name="T29" fmla="*/ 175 h 207"/>
                                    <a:gd name="T30" fmla="*/ 136 w 144"/>
                                    <a:gd name="T31" fmla="*/ 155 h 207"/>
                                    <a:gd name="T32" fmla="*/ 141 w 144"/>
                                    <a:gd name="T33" fmla="*/ 135 h 207"/>
                                    <a:gd name="T34" fmla="*/ 143 w 144"/>
                                    <a:gd name="T35" fmla="*/ 114 h 207"/>
                                    <a:gd name="T36" fmla="*/ 144 w 144"/>
                                    <a:gd name="T37" fmla="*/ 92 h 207"/>
                                    <a:gd name="T38" fmla="*/ 143 w 144"/>
                                    <a:gd name="T39" fmla="*/ 68 h 207"/>
                                    <a:gd name="T40" fmla="*/ 139 w 144"/>
                                    <a:gd name="T41" fmla="*/ 44 h 207"/>
                                    <a:gd name="T42" fmla="*/ 131 w 144"/>
                                    <a:gd name="T43" fmla="*/ 25 h 207"/>
                                    <a:gd name="T44" fmla="*/ 121 w 144"/>
                                    <a:gd name="T45" fmla="*/ 10 h 207"/>
                                    <a:gd name="T46" fmla="*/ 109 w 144"/>
                                    <a:gd name="T47" fmla="*/ 1 h 207"/>
                                    <a:gd name="T48" fmla="*/ 90 w 144"/>
                                    <a:gd name="T49"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4" h="207">
                                      <a:moveTo>
                                        <a:pt x="90" y="0"/>
                                      </a:moveTo>
                                      <a:lnTo>
                                        <a:pt x="84" y="2"/>
                                      </a:lnTo>
                                      <a:lnTo>
                                        <a:pt x="68" y="8"/>
                                      </a:lnTo>
                                      <a:lnTo>
                                        <a:pt x="48" y="20"/>
                                      </a:lnTo>
                                      <a:lnTo>
                                        <a:pt x="28" y="37"/>
                                      </a:lnTo>
                                      <a:lnTo>
                                        <a:pt x="10" y="59"/>
                                      </a:lnTo>
                                      <a:lnTo>
                                        <a:pt x="0" y="86"/>
                                      </a:lnTo>
                                      <a:lnTo>
                                        <a:pt x="1" y="117"/>
                                      </a:lnTo>
                                      <a:lnTo>
                                        <a:pt x="17" y="154"/>
                                      </a:lnTo>
                                      <a:lnTo>
                                        <a:pt x="41" y="185"/>
                                      </a:lnTo>
                                      <a:lnTo>
                                        <a:pt x="64" y="203"/>
                                      </a:lnTo>
                                      <a:lnTo>
                                        <a:pt x="84" y="207"/>
                                      </a:lnTo>
                                      <a:lnTo>
                                        <a:pt x="101" y="203"/>
                                      </a:lnTo>
                                      <a:lnTo>
                                        <a:pt x="116" y="191"/>
                                      </a:lnTo>
                                      <a:lnTo>
                                        <a:pt x="127" y="175"/>
                                      </a:lnTo>
                                      <a:lnTo>
                                        <a:pt x="136" y="155"/>
                                      </a:lnTo>
                                      <a:lnTo>
                                        <a:pt x="141" y="135"/>
                                      </a:lnTo>
                                      <a:lnTo>
                                        <a:pt x="143" y="114"/>
                                      </a:lnTo>
                                      <a:lnTo>
                                        <a:pt x="144" y="92"/>
                                      </a:lnTo>
                                      <a:lnTo>
                                        <a:pt x="143" y="68"/>
                                      </a:lnTo>
                                      <a:lnTo>
                                        <a:pt x="139" y="44"/>
                                      </a:lnTo>
                                      <a:lnTo>
                                        <a:pt x="131" y="25"/>
                                      </a:lnTo>
                                      <a:lnTo>
                                        <a:pt x="121" y="10"/>
                                      </a:lnTo>
                                      <a:lnTo>
                                        <a:pt x="109" y="1"/>
                                      </a:lnTo>
                                      <a:lnTo>
                                        <a:pt x="90" y="0"/>
                                      </a:lnTo>
                                      <a:close/>
                                    </a:path>
                                  </a:pathLst>
                                </a:custGeom>
                                <a:solidFill>
                                  <a:srgbClr val="91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7" name="Freeform 1425"/>
                              <wps:cNvSpPr>
                                <a:spLocks/>
                              </wps:cNvSpPr>
                              <wps:spPr bwMode="auto">
                                <a:xfrm>
                                  <a:off x="171450" y="35560"/>
                                  <a:ext cx="139065" cy="104140"/>
                                </a:xfrm>
                                <a:custGeom>
                                  <a:avLst/>
                                  <a:gdLst>
                                    <a:gd name="T0" fmla="*/ 120 w 658"/>
                                    <a:gd name="T1" fmla="*/ 448 h 491"/>
                                    <a:gd name="T2" fmla="*/ 117 w 658"/>
                                    <a:gd name="T3" fmla="*/ 446 h 491"/>
                                    <a:gd name="T4" fmla="*/ 109 w 658"/>
                                    <a:gd name="T5" fmla="*/ 442 h 491"/>
                                    <a:gd name="T6" fmla="*/ 96 w 658"/>
                                    <a:gd name="T7" fmla="*/ 433 h 491"/>
                                    <a:gd name="T8" fmla="*/ 80 w 658"/>
                                    <a:gd name="T9" fmla="*/ 422 h 491"/>
                                    <a:gd name="T10" fmla="*/ 63 w 658"/>
                                    <a:gd name="T11" fmla="*/ 408 h 491"/>
                                    <a:gd name="T12" fmla="*/ 46 w 658"/>
                                    <a:gd name="T13" fmla="*/ 391 h 491"/>
                                    <a:gd name="T14" fmla="*/ 28 w 658"/>
                                    <a:gd name="T15" fmla="*/ 371 h 491"/>
                                    <a:gd name="T16" fmla="*/ 16 w 658"/>
                                    <a:gd name="T17" fmla="*/ 347 h 491"/>
                                    <a:gd name="T18" fmla="*/ 6 w 658"/>
                                    <a:gd name="T19" fmla="*/ 320 h 491"/>
                                    <a:gd name="T20" fmla="*/ 0 w 658"/>
                                    <a:gd name="T21" fmla="*/ 290 h 491"/>
                                    <a:gd name="T22" fmla="*/ 3 w 658"/>
                                    <a:gd name="T23" fmla="*/ 256 h 491"/>
                                    <a:gd name="T24" fmla="*/ 11 w 658"/>
                                    <a:gd name="T25" fmla="*/ 221 h 491"/>
                                    <a:gd name="T26" fmla="*/ 30 w 658"/>
                                    <a:gd name="T27" fmla="*/ 181 h 491"/>
                                    <a:gd name="T28" fmla="*/ 59 w 658"/>
                                    <a:gd name="T29" fmla="*/ 139 h 491"/>
                                    <a:gd name="T30" fmla="*/ 99 w 658"/>
                                    <a:gd name="T31" fmla="*/ 93 h 491"/>
                                    <a:gd name="T32" fmla="*/ 153 w 658"/>
                                    <a:gd name="T33" fmla="*/ 44 h 491"/>
                                    <a:gd name="T34" fmla="*/ 203 w 658"/>
                                    <a:gd name="T35" fmla="*/ 13 h 491"/>
                                    <a:gd name="T36" fmla="*/ 256 w 658"/>
                                    <a:gd name="T37" fmla="*/ 0 h 491"/>
                                    <a:gd name="T38" fmla="*/ 311 w 658"/>
                                    <a:gd name="T39" fmla="*/ 1 h 491"/>
                                    <a:gd name="T40" fmla="*/ 367 w 658"/>
                                    <a:gd name="T41" fmla="*/ 14 h 491"/>
                                    <a:gd name="T42" fmla="*/ 420 w 658"/>
                                    <a:gd name="T43" fmla="*/ 40 h 491"/>
                                    <a:gd name="T44" fmla="*/ 472 w 658"/>
                                    <a:gd name="T45" fmla="*/ 74 h 491"/>
                                    <a:gd name="T46" fmla="*/ 520 w 658"/>
                                    <a:gd name="T47" fmla="*/ 114 h 491"/>
                                    <a:gd name="T48" fmla="*/ 563 w 658"/>
                                    <a:gd name="T49" fmla="*/ 160 h 491"/>
                                    <a:gd name="T50" fmla="*/ 599 w 658"/>
                                    <a:gd name="T51" fmla="*/ 207 h 491"/>
                                    <a:gd name="T52" fmla="*/ 628 w 658"/>
                                    <a:gd name="T53" fmla="*/ 256 h 491"/>
                                    <a:gd name="T54" fmla="*/ 648 w 658"/>
                                    <a:gd name="T55" fmla="*/ 305 h 491"/>
                                    <a:gd name="T56" fmla="*/ 658 w 658"/>
                                    <a:gd name="T57" fmla="*/ 350 h 491"/>
                                    <a:gd name="T58" fmla="*/ 655 w 658"/>
                                    <a:gd name="T59" fmla="*/ 390 h 491"/>
                                    <a:gd name="T60" fmla="*/ 639 w 658"/>
                                    <a:gd name="T61" fmla="*/ 422 h 491"/>
                                    <a:gd name="T62" fmla="*/ 609 w 658"/>
                                    <a:gd name="T63" fmla="*/ 446 h 491"/>
                                    <a:gd name="T64" fmla="*/ 563 w 658"/>
                                    <a:gd name="T65" fmla="*/ 458 h 491"/>
                                    <a:gd name="T66" fmla="*/ 512 w 658"/>
                                    <a:gd name="T67" fmla="*/ 464 h 491"/>
                                    <a:gd name="T68" fmla="*/ 467 w 658"/>
                                    <a:gd name="T69" fmla="*/ 470 h 491"/>
                                    <a:gd name="T70" fmla="*/ 429 w 658"/>
                                    <a:gd name="T71" fmla="*/ 476 h 491"/>
                                    <a:gd name="T72" fmla="*/ 394 w 658"/>
                                    <a:gd name="T73" fmla="*/ 480 h 491"/>
                                    <a:gd name="T74" fmla="*/ 364 w 658"/>
                                    <a:gd name="T75" fmla="*/ 485 h 491"/>
                                    <a:gd name="T76" fmla="*/ 338 w 658"/>
                                    <a:gd name="T77" fmla="*/ 488 h 491"/>
                                    <a:gd name="T78" fmla="*/ 315 w 658"/>
                                    <a:gd name="T79" fmla="*/ 489 h 491"/>
                                    <a:gd name="T80" fmla="*/ 294 w 658"/>
                                    <a:gd name="T81" fmla="*/ 491 h 491"/>
                                    <a:gd name="T82" fmla="*/ 274 w 658"/>
                                    <a:gd name="T83" fmla="*/ 491 h 491"/>
                                    <a:gd name="T84" fmla="*/ 255 w 658"/>
                                    <a:gd name="T85" fmla="*/ 489 h 491"/>
                                    <a:gd name="T86" fmla="*/ 236 w 658"/>
                                    <a:gd name="T87" fmla="*/ 486 h 491"/>
                                    <a:gd name="T88" fmla="*/ 216 w 658"/>
                                    <a:gd name="T89" fmla="*/ 482 h 491"/>
                                    <a:gd name="T90" fmla="*/ 196 w 658"/>
                                    <a:gd name="T91" fmla="*/ 476 h 491"/>
                                    <a:gd name="T92" fmla="*/ 173 w 658"/>
                                    <a:gd name="T93" fmla="*/ 468 h 491"/>
                                    <a:gd name="T94" fmla="*/ 149 w 658"/>
                                    <a:gd name="T95" fmla="*/ 460 h 491"/>
                                    <a:gd name="T96" fmla="*/ 120 w 658"/>
                                    <a:gd name="T97" fmla="*/ 448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58" h="491">
                                      <a:moveTo>
                                        <a:pt x="120" y="448"/>
                                      </a:moveTo>
                                      <a:lnTo>
                                        <a:pt x="117" y="446"/>
                                      </a:lnTo>
                                      <a:lnTo>
                                        <a:pt x="109" y="442"/>
                                      </a:lnTo>
                                      <a:lnTo>
                                        <a:pt x="96" y="433"/>
                                      </a:lnTo>
                                      <a:lnTo>
                                        <a:pt x="80" y="422"/>
                                      </a:lnTo>
                                      <a:lnTo>
                                        <a:pt x="63" y="408"/>
                                      </a:lnTo>
                                      <a:lnTo>
                                        <a:pt x="46" y="391"/>
                                      </a:lnTo>
                                      <a:lnTo>
                                        <a:pt x="28" y="371"/>
                                      </a:lnTo>
                                      <a:lnTo>
                                        <a:pt x="16" y="347"/>
                                      </a:lnTo>
                                      <a:lnTo>
                                        <a:pt x="6" y="320"/>
                                      </a:lnTo>
                                      <a:lnTo>
                                        <a:pt x="0" y="290"/>
                                      </a:lnTo>
                                      <a:lnTo>
                                        <a:pt x="3" y="256"/>
                                      </a:lnTo>
                                      <a:lnTo>
                                        <a:pt x="11" y="221"/>
                                      </a:lnTo>
                                      <a:lnTo>
                                        <a:pt x="30" y="181"/>
                                      </a:lnTo>
                                      <a:lnTo>
                                        <a:pt x="59" y="139"/>
                                      </a:lnTo>
                                      <a:lnTo>
                                        <a:pt x="99" y="93"/>
                                      </a:lnTo>
                                      <a:lnTo>
                                        <a:pt x="153" y="44"/>
                                      </a:lnTo>
                                      <a:lnTo>
                                        <a:pt x="203" y="13"/>
                                      </a:lnTo>
                                      <a:lnTo>
                                        <a:pt x="256" y="0"/>
                                      </a:lnTo>
                                      <a:lnTo>
                                        <a:pt x="311" y="1"/>
                                      </a:lnTo>
                                      <a:lnTo>
                                        <a:pt x="367" y="14"/>
                                      </a:lnTo>
                                      <a:lnTo>
                                        <a:pt x="420" y="40"/>
                                      </a:lnTo>
                                      <a:lnTo>
                                        <a:pt x="472" y="74"/>
                                      </a:lnTo>
                                      <a:lnTo>
                                        <a:pt x="520" y="114"/>
                                      </a:lnTo>
                                      <a:lnTo>
                                        <a:pt x="563" y="160"/>
                                      </a:lnTo>
                                      <a:lnTo>
                                        <a:pt x="599" y="207"/>
                                      </a:lnTo>
                                      <a:lnTo>
                                        <a:pt x="628" y="256"/>
                                      </a:lnTo>
                                      <a:lnTo>
                                        <a:pt x="648" y="305"/>
                                      </a:lnTo>
                                      <a:lnTo>
                                        <a:pt x="658" y="350"/>
                                      </a:lnTo>
                                      <a:lnTo>
                                        <a:pt x="655" y="390"/>
                                      </a:lnTo>
                                      <a:lnTo>
                                        <a:pt x="639" y="422"/>
                                      </a:lnTo>
                                      <a:lnTo>
                                        <a:pt x="609" y="446"/>
                                      </a:lnTo>
                                      <a:lnTo>
                                        <a:pt x="563" y="458"/>
                                      </a:lnTo>
                                      <a:lnTo>
                                        <a:pt x="512" y="464"/>
                                      </a:lnTo>
                                      <a:lnTo>
                                        <a:pt x="467" y="470"/>
                                      </a:lnTo>
                                      <a:lnTo>
                                        <a:pt x="429" y="476"/>
                                      </a:lnTo>
                                      <a:lnTo>
                                        <a:pt x="394" y="480"/>
                                      </a:lnTo>
                                      <a:lnTo>
                                        <a:pt x="364" y="485"/>
                                      </a:lnTo>
                                      <a:lnTo>
                                        <a:pt x="338" y="488"/>
                                      </a:lnTo>
                                      <a:lnTo>
                                        <a:pt x="315" y="489"/>
                                      </a:lnTo>
                                      <a:lnTo>
                                        <a:pt x="294" y="491"/>
                                      </a:lnTo>
                                      <a:lnTo>
                                        <a:pt x="274" y="491"/>
                                      </a:lnTo>
                                      <a:lnTo>
                                        <a:pt x="255" y="489"/>
                                      </a:lnTo>
                                      <a:lnTo>
                                        <a:pt x="236" y="486"/>
                                      </a:lnTo>
                                      <a:lnTo>
                                        <a:pt x="216" y="482"/>
                                      </a:lnTo>
                                      <a:lnTo>
                                        <a:pt x="196" y="476"/>
                                      </a:lnTo>
                                      <a:lnTo>
                                        <a:pt x="173" y="468"/>
                                      </a:lnTo>
                                      <a:lnTo>
                                        <a:pt x="149" y="460"/>
                                      </a:lnTo>
                                      <a:lnTo>
                                        <a:pt x="12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8" name="Freeform 1426"/>
                              <wps:cNvSpPr>
                                <a:spLocks/>
                              </wps:cNvSpPr>
                              <wps:spPr bwMode="auto">
                                <a:xfrm>
                                  <a:off x="174625" y="38100"/>
                                  <a:ext cx="132080" cy="98425"/>
                                </a:xfrm>
                                <a:custGeom>
                                  <a:avLst/>
                                  <a:gdLst>
                                    <a:gd name="T0" fmla="*/ 113 w 624"/>
                                    <a:gd name="T1" fmla="*/ 423 h 464"/>
                                    <a:gd name="T2" fmla="*/ 110 w 624"/>
                                    <a:gd name="T3" fmla="*/ 421 h 464"/>
                                    <a:gd name="T4" fmla="*/ 102 w 624"/>
                                    <a:gd name="T5" fmla="*/ 417 h 464"/>
                                    <a:gd name="T6" fmla="*/ 90 w 624"/>
                                    <a:gd name="T7" fmla="*/ 409 h 464"/>
                                    <a:gd name="T8" fmla="*/ 75 w 624"/>
                                    <a:gd name="T9" fmla="*/ 399 h 464"/>
                                    <a:gd name="T10" fmla="*/ 59 w 624"/>
                                    <a:gd name="T11" fmla="*/ 386 h 464"/>
                                    <a:gd name="T12" fmla="*/ 42 w 624"/>
                                    <a:gd name="T13" fmla="*/ 369 h 464"/>
                                    <a:gd name="T14" fmla="*/ 27 w 624"/>
                                    <a:gd name="T15" fmla="*/ 350 h 464"/>
                                    <a:gd name="T16" fmla="*/ 13 w 624"/>
                                    <a:gd name="T17" fmla="*/ 328 h 464"/>
                                    <a:gd name="T18" fmla="*/ 4 w 624"/>
                                    <a:gd name="T19" fmla="*/ 303 h 464"/>
                                    <a:gd name="T20" fmla="*/ 0 w 624"/>
                                    <a:gd name="T21" fmla="*/ 274 h 464"/>
                                    <a:gd name="T22" fmla="*/ 1 w 624"/>
                                    <a:gd name="T23" fmla="*/ 243 h 464"/>
                                    <a:gd name="T24" fmla="*/ 10 w 624"/>
                                    <a:gd name="T25" fmla="*/ 209 h 464"/>
                                    <a:gd name="T26" fmla="*/ 27 w 624"/>
                                    <a:gd name="T27" fmla="*/ 172 h 464"/>
                                    <a:gd name="T28" fmla="*/ 54 w 624"/>
                                    <a:gd name="T29" fmla="*/ 132 h 464"/>
                                    <a:gd name="T30" fmla="*/ 93 w 624"/>
                                    <a:gd name="T31" fmla="*/ 89 h 464"/>
                                    <a:gd name="T32" fmla="*/ 145 w 624"/>
                                    <a:gd name="T33" fmla="*/ 43 h 464"/>
                                    <a:gd name="T34" fmla="*/ 192 w 624"/>
                                    <a:gd name="T35" fmla="*/ 13 h 464"/>
                                    <a:gd name="T36" fmla="*/ 242 w 624"/>
                                    <a:gd name="T37" fmla="*/ 0 h 464"/>
                                    <a:gd name="T38" fmla="*/ 295 w 624"/>
                                    <a:gd name="T39" fmla="*/ 1 h 464"/>
                                    <a:gd name="T40" fmla="*/ 347 w 624"/>
                                    <a:gd name="T41" fmla="*/ 15 h 464"/>
                                    <a:gd name="T42" fmla="*/ 399 w 624"/>
                                    <a:gd name="T43" fmla="*/ 39 h 464"/>
                                    <a:gd name="T44" fmla="*/ 447 w 624"/>
                                    <a:gd name="T45" fmla="*/ 70 h 464"/>
                                    <a:gd name="T46" fmla="*/ 493 w 624"/>
                                    <a:gd name="T47" fmla="*/ 108 h 464"/>
                                    <a:gd name="T48" fmla="*/ 535 w 624"/>
                                    <a:gd name="T49" fmla="*/ 151 h 464"/>
                                    <a:gd name="T50" fmla="*/ 569 w 624"/>
                                    <a:gd name="T51" fmla="*/ 196 h 464"/>
                                    <a:gd name="T52" fmla="*/ 597 w 624"/>
                                    <a:gd name="T53" fmla="*/ 243 h 464"/>
                                    <a:gd name="T54" fmla="*/ 615 w 624"/>
                                    <a:gd name="T55" fmla="*/ 288 h 464"/>
                                    <a:gd name="T56" fmla="*/ 624 w 624"/>
                                    <a:gd name="T57" fmla="*/ 331 h 464"/>
                                    <a:gd name="T58" fmla="*/ 622 w 624"/>
                                    <a:gd name="T59" fmla="*/ 368 h 464"/>
                                    <a:gd name="T60" fmla="*/ 607 w 624"/>
                                    <a:gd name="T61" fmla="*/ 399 h 464"/>
                                    <a:gd name="T62" fmla="*/ 578 w 624"/>
                                    <a:gd name="T63" fmla="*/ 421 h 464"/>
                                    <a:gd name="T64" fmla="*/ 535 w 624"/>
                                    <a:gd name="T65" fmla="*/ 433 h 464"/>
                                    <a:gd name="T66" fmla="*/ 486 w 624"/>
                                    <a:gd name="T67" fmla="*/ 439 h 464"/>
                                    <a:gd name="T68" fmla="*/ 443 w 624"/>
                                    <a:gd name="T69" fmla="*/ 445 h 464"/>
                                    <a:gd name="T70" fmla="*/ 406 w 624"/>
                                    <a:gd name="T71" fmla="*/ 449 h 464"/>
                                    <a:gd name="T72" fmla="*/ 374 w 624"/>
                                    <a:gd name="T73" fmla="*/ 454 h 464"/>
                                    <a:gd name="T74" fmla="*/ 346 w 624"/>
                                    <a:gd name="T75" fmla="*/ 458 h 464"/>
                                    <a:gd name="T76" fmla="*/ 321 w 624"/>
                                    <a:gd name="T77" fmla="*/ 461 h 464"/>
                                    <a:gd name="T78" fmla="*/ 298 w 624"/>
                                    <a:gd name="T79" fmla="*/ 463 h 464"/>
                                    <a:gd name="T80" fmla="*/ 278 w 624"/>
                                    <a:gd name="T81" fmla="*/ 464 h 464"/>
                                    <a:gd name="T82" fmla="*/ 260 w 624"/>
                                    <a:gd name="T83" fmla="*/ 464 h 464"/>
                                    <a:gd name="T84" fmla="*/ 242 w 624"/>
                                    <a:gd name="T85" fmla="*/ 463 h 464"/>
                                    <a:gd name="T86" fmla="*/ 224 w 624"/>
                                    <a:gd name="T87" fmla="*/ 460 h 464"/>
                                    <a:gd name="T88" fmla="*/ 205 w 624"/>
                                    <a:gd name="T89" fmla="*/ 455 h 464"/>
                                    <a:gd name="T90" fmla="*/ 186 w 624"/>
                                    <a:gd name="T91" fmla="*/ 449 h 464"/>
                                    <a:gd name="T92" fmla="*/ 165 w 624"/>
                                    <a:gd name="T93" fmla="*/ 444 h 464"/>
                                    <a:gd name="T94" fmla="*/ 141 w 624"/>
                                    <a:gd name="T95" fmla="*/ 433 h 464"/>
                                    <a:gd name="T96" fmla="*/ 113 w 624"/>
                                    <a:gd name="T97" fmla="*/ 423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24" h="464">
                                      <a:moveTo>
                                        <a:pt x="113" y="423"/>
                                      </a:moveTo>
                                      <a:lnTo>
                                        <a:pt x="110" y="421"/>
                                      </a:lnTo>
                                      <a:lnTo>
                                        <a:pt x="102" y="417"/>
                                      </a:lnTo>
                                      <a:lnTo>
                                        <a:pt x="90" y="409"/>
                                      </a:lnTo>
                                      <a:lnTo>
                                        <a:pt x="75" y="399"/>
                                      </a:lnTo>
                                      <a:lnTo>
                                        <a:pt x="59" y="386"/>
                                      </a:lnTo>
                                      <a:lnTo>
                                        <a:pt x="42" y="369"/>
                                      </a:lnTo>
                                      <a:lnTo>
                                        <a:pt x="27" y="350"/>
                                      </a:lnTo>
                                      <a:lnTo>
                                        <a:pt x="13" y="328"/>
                                      </a:lnTo>
                                      <a:lnTo>
                                        <a:pt x="4" y="303"/>
                                      </a:lnTo>
                                      <a:lnTo>
                                        <a:pt x="0" y="274"/>
                                      </a:lnTo>
                                      <a:lnTo>
                                        <a:pt x="1" y="243"/>
                                      </a:lnTo>
                                      <a:lnTo>
                                        <a:pt x="10" y="209"/>
                                      </a:lnTo>
                                      <a:lnTo>
                                        <a:pt x="27" y="172"/>
                                      </a:lnTo>
                                      <a:lnTo>
                                        <a:pt x="54" y="132"/>
                                      </a:lnTo>
                                      <a:lnTo>
                                        <a:pt x="93" y="89"/>
                                      </a:lnTo>
                                      <a:lnTo>
                                        <a:pt x="145" y="43"/>
                                      </a:lnTo>
                                      <a:lnTo>
                                        <a:pt x="192" y="13"/>
                                      </a:lnTo>
                                      <a:lnTo>
                                        <a:pt x="242" y="0"/>
                                      </a:lnTo>
                                      <a:lnTo>
                                        <a:pt x="295" y="1"/>
                                      </a:lnTo>
                                      <a:lnTo>
                                        <a:pt x="347" y="15"/>
                                      </a:lnTo>
                                      <a:lnTo>
                                        <a:pt x="399" y="39"/>
                                      </a:lnTo>
                                      <a:lnTo>
                                        <a:pt x="447" y="70"/>
                                      </a:lnTo>
                                      <a:lnTo>
                                        <a:pt x="493" y="108"/>
                                      </a:lnTo>
                                      <a:lnTo>
                                        <a:pt x="535" y="151"/>
                                      </a:lnTo>
                                      <a:lnTo>
                                        <a:pt x="569" y="196"/>
                                      </a:lnTo>
                                      <a:lnTo>
                                        <a:pt x="597" y="243"/>
                                      </a:lnTo>
                                      <a:lnTo>
                                        <a:pt x="615" y="288"/>
                                      </a:lnTo>
                                      <a:lnTo>
                                        <a:pt x="624" y="331"/>
                                      </a:lnTo>
                                      <a:lnTo>
                                        <a:pt x="622" y="368"/>
                                      </a:lnTo>
                                      <a:lnTo>
                                        <a:pt x="607" y="399"/>
                                      </a:lnTo>
                                      <a:lnTo>
                                        <a:pt x="578" y="421"/>
                                      </a:lnTo>
                                      <a:lnTo>
                                        <a:pt x="535" y="433"/>
                                      </a:lnTo>
                                      <a:lnTo>
                                        <a:pt x="486" y="439"/>
                                      </a:lnTo>
                                      <a:lnTo>
                                        <a:pt x="443" y="445"/>
                                      </a:lnTo>
                                      <a:lnTo>
                                        <a:pt x="406" y="449"/>
                                      </a:lnTo>
                                      <a:lnTo>
                                        <a:pt x="374" y="454"/>
                                      </a:lnTo>
                                      <a:lnTo>
                                        <a:pt x="346" y="458"/>
                                      </a:lnTo>
                                      <a:lnTo>
                                        <a:pt x="321" y="461"/>
                                      </a:lnTo>
                                      <a:lnTo>
                                        <a:pt x="298" y="463"/>
                                      </a:lnTo>
                                      <a:lnTo>
                                        <a:pt x="278" y="464"/>
                                      </a:lnTo>
                                      <a:lnTo>
                                        <a:pt x="260" y="464"/>
                                      </a:lnTo>
                                      <a:lnTo>
                                        <a:pt x="242" y="463"/>
                                      </a:lnTo>
                                      <a:lnTo>
                                        <a:pt x="224" y="460"/>
                                      </a:lnTo>
                                      <a:lnTo>
                                        <a:pt x="205" y="455"/>
                                      </a:lnTo>
                                      <a:lnTo>
                                        <a:pt x="186" y="449"/>
                                      </a:lnTo>
                                      <a:lnTo>
                                        <a:pt x="165" y="444"/>
                                      </a:lnTo>
                                      <a:lnTo>
                                        <a:pt x="141" y="433"/>
                                      </a:lnTo>
                                      <a:lnTo>
                                        <a:pt x="113" y="423"/>
                                      </a:lnTo>
                                      <a:close/>
                                    </a:path>
                                  </a:pathLst>
                                </a:custGeom>
                                <a:solidFill>
                                  <a:srgbClr val="FFF9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9" name="Freeform 1427"/>
                              <wps:cNvSpPr>
                                <a:spLocks/>
                              </wps:cNvSpPr>
                              <wps:spPr bwMode="auto">
                                <a:xfrm>
                                  <a:off x="178435" y="41275"/>
                                  <a:ext cx="125095" cy="92710"/>
                                </a:xfrm>
                                <a:custGeom>
                                  <a:avLst/>
                                  <a:gdLst>
                                    <a:gd name="T0" fmla="*/ 109 w 592"/>
                                    <a:gd name="T1" fmla="*/ 399 h 438"/>
                                    <a:gd name="T2" fmla="*/ 106 w 592"/>
                                    <a:gd name="T3" fmla="*/ 398 h 438"/>
                                    <a:gd name="T4" fmla="*/ 97 w 592"/>
                                    <a:gd name="T5" fmla="*/ 393 h 438"/>
                                    <a:gd name="T6" fmla="*/ 86 w 592"/>
                                    <a:gd name="T7" fmla="*/ 386 h 438"/>
                                    <a:gd name="T8" fmla="*/ 71 w 592"/>
                                    <a:gd name="T9" fmla="*/ 377 h 438"/>
                                    <a:gd name="T10" fmla="*/ 57 w 592"/>
                                    <a:gd name="T11" fmla="*/ 364 h 438"/>
                                    <a:gd name="T12" fmla="*/ 41 w 592"/>
                                    <a:gd name="T13" fmla="*/ 349 h 438"/>
                                    <a:gd name="T14" fmla="*/ 26 w 592"/>
                                    <a:gd name="T15" fmla="*/ 331 h 438"/>
                                    <a:gd name="T16" fmla="*/ 14 w 592"/>
                                    <a:gd name="T17" fmla="*/ 309 h 438"/>
                                    <a:gd name="T18" fmla="*/ 4 w 592"/>
                                    <a:gd name="T19" fmla="*/ 285 h 438"/>
                                    <a:gd name="T20" fmla="*/ 0 w 592"/>
                                    <a:gd name="T21" fmla="*/ 258 h 438"/>
                                    <a:gd name="T22" fmla="*/ 1 w 592"/>
                                    <a:gd name="T23" fmla="*/ 229 h 438"/>
                                    <a:gd name="T24" fmla="*/ 10 w 592"/>
                                    <a:gd name="T25" fmla="*/ 198 h 438"/>
                                    <a:gd name="T26" fmla="*/ 26 w 592"/>
                                    <a:gd name="T27" fmla="*/ 162 h 438"/>
                                    <a:gd name="T28" fmla="*/ 53 w 592"/>
                                    <a:gd name="T29" fmla="*/ 125 h 438"/>
                                    <a:gd name="T30" fmla="*/ 89 w 592"/>
                                    <a:gd name="T31" fmla="*/ 83 h 438"/>
                                    <a:gd name="T32" fmla="*/ 137 w 592"/>
                                    <a:gd name="T33" fmla="*/ 40 h 438"/>
                                    <a:gd name="T34" fmla="*/ 182 w 592"/>
                                    <a:gd name="T35" fmla="*/ 12 h 438"/>
                                    <a:gd name="T36" fmla="*/ 231 w 592"/>
                                    <a:gd name="T37" fmla="*/ 0 h 438"/>
                                    <a:gd name="T38" fmla="*/ 279 w 592"/>
                                    <a:gd name="T39" fmla="*/ 2 h 438"/>
                                    <a:gd name="T40" fmla="*/ 330 w 592"/>
                                    <a:gd name="T41" fmla="*/ 14 h 438"/>
                                    <a:gd name="T42" fmla="*/ 378 w 592"/>
                                    <a:gd name="T43" fmla="*/ 36 h 438"/>
                                    <a:gd name="T44" fmla="*/ 424 w 592"/>
                                    <a:gd name="T45" fmla="*/ 66 h 438"/>
                                    <a:gd name="T46" fmla="*/ 469 w 592"/>
                                    <a:gd name="T47" fmla="*/ 103 h 438"/>
                                    <a:gd name="T48" fmla="*/ 507 w 592"/>
                                    <a:gd name="T49" fmla="*/ 143 h 438"/>
                                    <a:gd name="T50" fmla="*/ 540 w 592"/>
                                    <a:gd name="T51" fmla="*/ 186 h 438"/>
                                    <a:gd name="T52" fmla="*/ 566 w 592"/>
                                    <a:gd name="T53" fmla="*/ 230 h 438"/>
                                    <a:gd name="T54" fmla="*/ 583 w 592"/>
                                    <a:gd name="T55" fmla="*/ 273 h 438"/>
                                    <a:gd name="T56" fmla="*/ 592 w 592"/>
                                    <a:gd name="T57" fmla="*/ 313 h 438"/>
                                    <a:gd name="T58" fmla="*/ 591 w 592"/>
                                    <a:gd name="T59" fmla="*/ 349 h 438"/>
                                    <a:gd name="T60" fmla="*/ 576 w 592"/>
                                    <a:gd name="T61" fmla="*/ 377 h 438"/>
                                    <a:gd name="T62" fmla="*/ 549 w 592"/>
                                    <a:gd name="T63" fmla="*/ 399 h 438"/>
                                    <a:gd name="T64" fmla="*/ 507 w 592"/>
                                    <a:gd name="T65" fmla="*/ 410 h 438"/>
                                    <a:gd name="T66" fmla="*/ 461 w 592"/>
                                    <a:gd name="T67" fmla="*/ 416 h 438"/>
                                    <a:gd name="T68" fmla="*/ 421 w 592"/>
                                    <a:gd name="T69" fmla="*/ 420 h 438"/>
                                    <a:gd name="T70" fmla="*/ 385 w 592"/>
                                    <a:gd name="T71" fmla="*/ 425 h 438"/>
                                    <a:gd name="T72" fmla="*/ 355 w 592"/>
                                    <a:gd name="T73" fmla="*/ 429 h 438"/>
                                    <a:gd name="T74" fmla="*/ 328 w 592"/>
                                    <a:gd name="T75" fmla="*/ 432 h 438"/>
                                    <a:gd name="T76" fmla="*/ 304 w 592"/>
                                    <a:gd name="T77" fmla="*/ 435 h 438"/>
                                    <a:gd name="T78" fmla="*/ 284 w 592"/>
                                    <a:gd name="T79" fmla="*/ 436 h 438"/>
                                    <a:gd name="T80" fmla="*/ 264 w 592"/>
                                    <a:gd name="T81" fmla="*/ 438 h 438"/>
                                    <a:gd name="T82" fmla="*/ 246 w 592"/>
                                    <a:gd name="T83" fmla="*/ 438 h 438"/>
                                    <a:gd name="T84" fmla="*/ 229 w 592"/>
                                    <a:gd name="T85" fmla="*/ 436 h 438"/>
                                    <a:gd name="T86" fmla="*/ 212 w 592"/>
                                    <a:gd name="T87" fmla="*/ 434 h 438"/>
                                    <a:gd name="T88" fmla="*/ 195 w 592"/>
                                    <a:gd name="T89" fmla="*/ 431 h 438"/>
                                    <a:gd name="T90" fmla="*/ 176 w 592"/>
                                    <a:gd name="T91" fmla="*/ 425 h 438"/>
                                    <a:gd name="T92" fmla="*/ 156 w 592"/>
                                    <a:gd name="T93" fmla="*/ 419 h 438"/>
                                    <a:gd name="T94" fmla="*/ 135 w 592"/>
                                    <a:gd name="T95" fmla="*/ 410 h 438"/>
                                    <a:gd name="T96" fmla="*/ 109 w 592"/>
                                    <a:gd name="T97" fmla="*/ 399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92" h="438">
                                      <a:moveTo>
                                        <a:pt x="109" y="399"/>
                                      </a:moveTo>
                                      <a:lnTo>
                                        <a:pt x="106" y="398"/>
                                      </a:lnTo>
                                      <a:lnTo>
                                        <a:pt x="97" y="393"/>
                                      </a:lnTo>
                                      <a:lnTo>
                                        <a:pt x="86" y="386"/>
                                      </a:lnTo>
                                      <a:lnTo>
                                        <a:pt x="71" y="377"/>
                                      </a:lnTo>
                                      <a:lnTo>
                                        <a:pt x="57" y="364"/>
                                      </a:lnTo>
                                      <a:lnTo>
                                        <a:pt x="41" y="349"/>
                                      </a:lnTo>
                                      <a:lnTo>
                                        <a:pt x="26" y="331"/>
                                      </a:lnTo>
                                      <a:lnTo>
                                        <a:pt x="14" y="309"/>
                                      </a:lnTo>
                                      <a:lnTo>
                                        <a:pt x="4" y="285"/>
                                      </a:lnTo>
                                      <a:lnTo>
                                        <a:pt x="0" y="258"/>
                                      </a:lnTo>
                                      <a:lnTo>
                                        <a:pt x="1" y="229"/>
                                      </a:lnTo>
                                      <a:lnTo>
                                        <a:pt x="10" y="198"/>
                                      </a:lnTo>
                                      <a:lnTo>
                                        <a:pt x="26" y="162"/>
                                      </a:lnTo>
                                      <a:lnTo>
                                        <a:pt x="53" y="125"/>
                                      </a:lnTo>
                                      <a:lnTo>
                                        <a:pt x="89" y="83"/>
                                      </a:lnTo>
                                      <a:lnTo>
                                        <a:pt x="137" y="40"/>
                                      </a:lnTo>
                                      <a:lnTo>
                                        <a:pt x="182" y="12"/>
                                      </a:lnTo>
                                      <a:lnTo>
                                        <a:pt x="231" y="0"/>
                                      </a:lnTo>
                                      <a:lnTo>
                                        <a:pt x="279" y="2"/>
                                      </a:lnTo>
                                      <a:lnTo>
                                        <a:pt x="330" y="14"/>
                                      </a:lnTo>
                                      <a:lnTo>
                                        <a:pt x="378" y="36"/>
                                      </a:lnTo>
                                      <a:lnTo>
                                        <a:pt x="424" y="66"/>
                                      </a:lnTo>
                                      <a:lnTo>
                                        <a:pt x="469" y="103"/>
                                      </a:lnTo>
                                      <a:lnTo>
                                        <a:pt x="507" y="143"/>
                                      </a:lnTo>
                                      <a:lnTo>
                                        <a:pt x="540" y="186"/>
                                      </a:lnTo>
                                      <a:lnTo>
                                        <a:pt x="566" y="230"/>
                                      </a:lnTo>
                                      <a:lnTo>
                                        <a:pt x="583" y="273"/>
                                      </a:lnTo>
                                      <a:lnTo>
                                        <a:pt x="592" y="313"/>
                                      </a:lnTo>
                                      <a:lnTo>
                                        <a:pt x="591" y="349"/>
                                      </a:lnTo>
                                      <a:lnTo>
                                        <a:pt x="576" y="377"/>
                                      </a:lnTo>
                                      <a:lnTo>
                                        <a:pt x="549" y="399"/>
                                      </a:lnTo>
                                      <a:lnTo>
                                        <a:pt x="507" y="410"/>
                                      </a:lnTo>
                                      <a:lnTo>
                                        <a:pt x="461" y="416"/>
                                      </a:lnTo>
                                      <a:lnTo>
                                        <a:pt x="421" y="420"/>
                                      </a:lnTo>
                                      <a:lnTo>
                                        <a:pt x="385" y="425"/>
                                      </a:lnTo>
                                      <a:lnTo>
                                        <a:pt x="355" y="429"/>
                                      </a:lnTo>
                                      <a:lnTo>
                                        <a:pt x="328" y="432"/>
                                      </a:lnTo>
                                      <a:lnTo>
                                        <a:pt x="304" y="435"/>
                                      </a:lnTo>
                                      <a:lnTo>
                                        <a:pt x="284" y="436"/>
                                      </a:lnTo>
                                      <a:lnTo>
                                        <a:pt x="264" y="438"/>
                                      </a:lnTo>
                                      <a:lnTo>
                                        <a:pt x="246" y="438"/>
                                      </a:lnTo>
                                      <a:lnTo>
                                        <a:pt x="229" y="436"/>
                                      </a:lnTo>
                                      <a:lnTo>
                                        <a:pt x="212" y="434"/>
                                      </a:lnTo>
                                      <a:lnTo>
                                        <a:pt x="195" y="431"/>
                                      </a:lnTo>
                                      <a:lnTo>
                                        <a:pt x="176" y="425"/>
                                      </a:lnTo>
                                      <a:lnTo>
                                        <a:pt x="156" y="419"/>
                                      </a:lnTo>
                                      <a:lnTo>
                                        <a:pt x="135" y="410"/>
                                      </a:lnTo>
                                      <a:lnTo>
                                        <a:pt x="109" y="399"/>
                                      </a:lnTo>
                                      <a:close/>
                                    </a:path>
                                  </a:pathLst>
                                </a:custGeom>
                                <a:solidFill>
                                  <a:srgbClr val="FCF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0" name="Freeform 1428"/>
                              <wps:cNvSpPr>
                                <a:spLocks/>
                              </wps:cNvSpPr>
                              <wps:spPr bwMode="auto">
                                <a:xfrm>
                                  <a:off x="181610" y="43815"/>
                                  <a:ext cx="118745" cy="86995"/>
                                </a:xfrm>
                                <a:custGeom>
                                  <a:avLst/>
                                  <a:gdLst>
                                    <a:gd name="T0" fmla="*/ 102 w 559"/>
                                    <a:gd name="T1" fmla="*/ 375 h 411"/>
                                    <a:gd name="T2" fmla="*/ 99 w 559"/>
                                    <a:gd name="T3" fmla="*/ 374 h 411"/>
                                    <a:gd name="T4" fmla="*/ 92 w 559"/>
                                    <a:gd name="T5" fmla="*/ 369 h 411"/>
                                    <a:gd name="T6" fmla="*/ 80 w 559"/>
                                    <a:gd name="T7" fmla="*/ 363 h 411"/>
                                    <a:gd name="T8" fmla="*/ 67 w 559"/>
                                    <a:gd name="T9" fmla="*/ 354 h 411"/>
                                    <a:gd name="T10" fmla="*/ 53 w 559"/>
                                    <a:gd name="T11" fmla="*/ 342 h 411"/>
                                    <a:gd name="T12" fmla="*/ 37 w 559"/>
                                    <a:gd name="T13" fmla="*/ 328 h 411"/>
                                    <a:gd name="T14" fmla="*/ 24 w 559"/>
                                    <a:gd name="T15" fmla="*/ 310 h 411"/>
                                    <a:gd name="T16" fmla="*/ 13 w 559"/>
                                    <a:gd name="T17" fmla="*/ 290 h 411"/>
                                    <a:gd name="T18" fmla="*/ 4 w 559"/>
                                    <a:gd name="T19" fmla="*/ 268 h 411"/>
                                    <a:gd name="T20" fmla="*/ 0 w 559"/>
                                    <a:gd name="T21" fmla="*/ 243 h 411"/>
                                    <a:gd name="T22" fmla="*/ 1 w 559"/>
                                    <a:gd name="T23" fmla="*/ 215 h 411"/>
                                    <a:gd name="T24" fmla="*/ 9 w 559"/>
                                    <a:gd name="T25" fmla="*/ 185 h 411"/>
                                    <a:gd name="T26" fmla="*/ 24 w 559"/>
                                    <a:gd name="T27" fmla="*/ 151 h 411"/>
                                    <a:gd name="T28" fmla="*/ 49 w 559"/>
                                    <a:gd name="T29" fmla="*/ 115 h 411"/>
                                    <a:gd name="T30" fmla="*/ 83 w 559"/>
                                    <a:gd name="T31" fmla="*/ 78 h 411"/>
                                    <a:gd name="T32" fmla="*/ 129 w 559"/>
                                    <a:gd name="T33" fmla="*/ 37 h 411"/>
                                    <a:gd name="T34" fmla="*/ 172 w 559"/>
                                    <a:gd name="T35" fmla="*/ 12 h 411"/>
                                    <a:gd name="T36" fmla="*/ 216 w 559"/>
                                    <a:gd name="T37" fmla="*/ 0 h 411"/>
                                    <a:gd name="T38" fmla="*/ 264 w 559"/>
                                    <a:gd name="T39" fmla="*/ 0 h 411"/>
                                    <a:gd name="T40" fmla="*/ 311 w 559"/>
                                    <a:gd name="T41" fmla="*/ 12 h 411"/>
                                    <a:gd name="T42" fmla="*/ 357 w 559"/>
                                    <a:gd name="T43" fmla="*/ 32 h 411"/>
                                    <a:gd name="T44" fmla="*/ 401 w 559"/>
                                    <a:gd name="T45" fmla="*/ 61 h 411"/>
                                    <a:gd name="T46" fmla="*/ 442 w 559"/>
                                    <a:gd name="T47" fmla="*/ 95 h 411"/>
                                    <a:gd name="T48" fmla="*/ 479 w 559"/>
                                    <a:gd name="T49" fmla="*/ 133 h 411"/>
                                    <a:gd name="T50" fmla="*/ 510 w 559"/>
                                    <a:gd name="T51" fmla="*/ 173 h 411"/>
                                    <a:gd name="T52" fmla="*/ 535 w 559"/>
                                    <a:gd name="T53" fmla="*/ 215 h 411"/>
                                    <a:gd name="T54" fmla="*/ 551 w 559"/>
                                    <a:gd name="T55" fmla="*/ 255 h 411"/>
                                    <a:gd name="T56" fmla="*/ 559 w 559"/>
                                    <a:gd name="T57" fmla="*/ 293 h 411"/>
                                    <a:gd name="T58" fmla="*/ 556 w 559"/>
                                    <a:gd name="T59" fmla="*/ 326 h 411"/>
                                    <a:gd name="T60" fmla="*/ 543 w 559"/>
                                    <a:gd name="T61" fmla="*/ 354 h 411"/>
                                    <a:gd name="T62" fmla="*/ 518 w 559"/>
                                    <a:gd name="T63" fmla="*/ 374 h 411"/>
                                    <a:gd name="T64" fmla="*/ 479 w 559"/>
                                    <a:gd name="T65" fmla="*/ 384 h 411"/>
                                    <a:gd name="T66" fmla="*/ 436 w 559"/>
                                    <a:gd name="T67" fmla="*/ 388 h 411"/>
                                    <a:gd name="T68" fmla="*/ 397 w 559"/>
                                    <a:gd name="T69" fmla="*/ 394 h 411"/>
                                    <a:gd name="T70" fmla="*/ 364 w 559"/>
                                    <a:gd name="T71" fmla="*/ 399 h 411"/>
                                    <a:gd name="T72" fmla="*/ 334 w 559"/>
                                    <a:gd name="T73" fmla="*/ 402 h 411"/>
                                    <a:gd name="T74" fmla="*/ 310 w 559"/>
                                    <a:gd name="T75" fmla="*/ 406 h 411"/>
                                    <a:gd name="T76" fmla="*/ 287 w 559"/>
                                    <a:gd name="T77" fmla="*/ 408 h 411"/>
                                    <a:gd name="T78" fmla="*/ 267 w 559"/>
                                    <a:gd name="T79" fmla="*/ 411 h 411"/>
                                    <a:gd name="T80" fmla="*/ 249 w 559"/>
                                    <a:gd name="T81" fmla="*/ 411 h 411"/>
                                    <a:gd name="T82" fmla="*/ 232 w 559"/>
                                    <a:gd name="T83" fmla="*/ 411 h 411"/>
                                    <a:gd name="T84" fmla="*/ 216 w 559"/>
                                    <a:gd name="T85" fmla="*/ 411 h 411"/>
                                    <a:gd name="T86" fmla="*/ 201 w 559"/>
                                    <a:gd name="T87" fmla="*/ 408 h 411"/>
                                    <a:gd name="T88" fmla="*/ 184 w 559"/>
                                    <a:gd name="T89" fmla="*/ 405 h 411"/>
                                    <a:gd name="T90" fmla="*/ 166 w 559"/>
                                    <a:gd name="T91" fmla="*/ 399 h 411"/>
                                    <a:gd name="T92" fmla="*/ 148 w 559"/>
                                    <a:gd name="T93" fmla="*/ 393 h 411"/>
                                    <a:gd name="T94" fmla="*/ 126 w 559"/>
                                    <a:gd name="T95" fmla="*/ 385 h 411"/>
                                    <a:gd name="T96" fmla="*/ 102 w 559"/>
                                    <a:gd name="T97" fmla="*/ 375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59" h="411">
                                      <a:moveTo>
                                        <a:pt x="102" y="375"/>
                                      </a:moveTo>
                                      <a:lnTo>
                                        <a:pt x="99" y="374"/>
                                      </a:lnTo>
                                      <a:lnTo>
                                        <a:pt x="92" y="369"/>
                                      </a:lnTo>
                                      <a:lnTo>
                                        <a:pt x="80" y="363"/>
                                      </a:lnTo>
                                      <a:lnTo>
                                        <a:pt x="67" y="354"/>
                                      </a:lnTo>
                                      <a:lnTo>
                                        <a:pt x="53" y="342"/>
                                      </a:lnTo>
                                      <a:lnTo>
                                        <a:pt x="37" y="328"/>
                                      </a:lnTo>
                                      <a:lnTo>
                                        <a:pt x="24" y="310"/>
                                      </a:lnTo>
                                      <a:lnTo>
                                        <a:pt x="13" y="290"/>
                                      </a:lnTo>
                                      <a:lnTo>
                                        <a:pt x="4" y="268"/>
                                      </a:lnTo>
                                      <a:lnTo>
                                        <a:pt x="0" y="243"/>
                                      </a:lnTo>
                                      <a:lnTo>
                                        <a:pt x="1" y="215"/>
                                      </a:lnTo>
                                      <a:lnTo>
                                        <a:pt x="9" y="185"/>
                                      </a:lnTo>
                                      <a:lnTo>
                                        <a:pt x="24" y="151"/>
                                      </a:lnTo>
                                      <a:lnTo>
                                        <a:pt x="49" y="115"/>
                                      </a:lnTo>
                                      <a:lnTo>
                                        <a:pt x="83" y="78"/>
                                      </a:lnTo>
                                      <a:lnTo>
                                        <a:pt x="129" y="37"/>
                                      </a:lnTo>
                                      <a:lnTo>
                                        <a:pt x="172" y="12"/>
                                      </a:lnTo>
                                      <a:lnTo>
                                        <a:pt x="216" y="0"/>
                                      </a:lnTo>
                                      <a:lnTo>
                                        <a:pt x="264" y="0"/>
                                      </a:lnTo>
                                      <a:lnTo>
                                        <a:pt x="311" y="12"/>
                                      </a:lnTo>
                                      <a:lnTo>
                                        <a:pt x="357" y="32"/>
                                      </a:lnTo>
                                      <a:lnTo>
                                        <a:pt x="401" y="61"/>
                                      </a:lnTo>
                                      <a:lnTo>
                                        <a:pt x="442" y="95"/>
                                      </a:lnTo>
                                      <a:lnTo>
                                        <a:pt x="479" y="133"/>
                                      </a:lnTo>
                                      <a:lnTo>
                                        <a:pt x="510" y="173"/>
                                      </a:lnTo>
                                      <a:lnTo>
                                        <a:pt x="535" y="215"/>
                                      </a:lnTo>
                                      <a:lnTo>
                                        <a:pt x="551" y="255"/>
                                      </a:lnTo>
                                      <a:lnTo>
                                        <a:pt x="559" y="293"/>
                                      </a:lnTo>
                                      <a:lnTo>
                                        <a:pt x="556" y="326"/>
                                      </a:lnTo>
                                      <a:lnTo>
                                        <a:pt x="543" y="354"/>
                                      </a:lnTo>
                                      <a:lnTo>
                                        <a:pt x="518" y="374"/>
                                      </a:lnTo>
                                      <a:lnTo>
                                        <a:pt x="479" y="384"/>
                                      </a:lnTo>
                                      <a:lnTo>
                                        <a:pt x="436" y="388"/>
                                      </a:lnTo>
                                      <a:lnTo>
                                        <a:pt x="397" y="394"/>
                                      </a:lnTo>
                                      <a:lnTo>
                                        <a:pt x="364" y="399"/>
                                      </a:lnTo>
                                      <a:lnTo>
                                        <a:pt x="334" y="402"/>
                                      </a:lnTo>
                                      <a:lnTo>
                                        <a:pt x="310" y="406"/>
                                      </a:lnTo>
                                      <a:lnTo>
                                        <a:pt x="287" y="408"/>
                                      </a:lnTo>
                                      <a:lnTo>
                                        <a:pt x="267" y="411"/>
                                      </a:lnTo>
                                      <a:lnTo>
                                        <a:pt x="249" y="411"/>
                                      </a:lnTo>
                                      <a:lnTo>
                                        <a:pt x="232" y="411"/>
                                      </a:lnTo>
                                      <a:lnTo>
                                        <a:pt x="216" y="411"/>
                                      </a:lnTo>
                                      <a:lnTo>
                                        <a:pt x="201" y="408"/>
                                      </a:lnTo>
                                      <a:lnTo>
                                        <a:pt x="184" y="405"/>
                                      </a:lnTo>
                                      <a:lnTo>
                                        <a:pt x="166" y="399"/>
                                      </a:lnTo>
                                      <a:lnTo>
                                        <a:pt x="148" y="393"/>
                                      </a:lnTo>
                                      <a:lnTo>
                                        <a:pt x="126" y="385"/>
                                      </a:lnTo>
                                      <a:lnTo>
                                        <a:pt x="102" y="375"/>
                                      </a:lnTo>
                                      <a:close/>
                                    </a:path>
                                  </a:pathLst>
                                </a:custGeom>
                                <a:solidFill>
                                  <a:srgbClr val="FCED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1" name="Freeform 1429"/>
                              <wps:cNvSpPr>
                                <a:spLocks/>
                              </wps:cNvSpPr>
                              <wps:spPr bwMode="auto">
                                <a:xfrm>
                                  <a:off x="185420" y="46990"/>
                                  <a:ext cx="111125" cy="81280"/>
                                </a:xfrm>
                                <a:custGeom>
                                  <a:avLst/>
                                  <a:gdLst>
                                    <a:gd name="T0" fmla="*/ 96 w 527"/>
                                    <a:gd name="T1" fmla="*/ 350 h 384"/>
                                    <a:gd name="T2" fmla="*/ 93 w 527"/>
                                    <a:gd name="T3" fmla="*/ 349 h 384"/>
                                    <a:gd name="T4" fmla="*/ 86 w 527"/>
                                    <a:gd name="T5" fmla="*/ 346 h 384"/>
                                    <a:gd name="T6" fmla="*/ 76 w 527"/>
                                    <a:gd name="T7" fmla="*/ 340 h 384"/>
                                    <a:gd name="T8" fmla="*/ 63 w 527"/>
                                    <a:gd name="T9" fmla="*/ 331 h 384"/>
                                    <a:gd name="T10" fmla="*/ 50 w 527"/>
                                    <a:gd name="T11" fmla="*/ 319 h 384"/>
                                    <a:gd name="T12" fmla="*/ 36 w 527"/>
                                    <a:gd name="T13" fmla="*/ 306 h 384"/>
                                    <a:gd name="T14" fmla="*/ 23 w 527"/>
                                    <a:gd name="T15" fmla="*/ 289 h 384"/>
                                    <a:gd name="T16" fmla="*/ 11 w 527"/>
                                    <a:gd name="T17" fmla="*/ 272 h 384"/>
                                    <a:gd name="T18" fmla="*/ 4 w 527"/>
                                    <a:gd name="T19" fmla="*/ 251 h 384"/>
                                    <a:gd name="T20" fmla="*/ 0 w 527"/>
                                    <a:gd name="T21" fmla="*/ 227 h 384"/>
                                    <a:gd name="T22" fmla="*/ 1 w 527"/>
                                    <a:gd name="T23" fmla="*/ 202 h 384"/>
                                    <a:gd name="T24" fmla="*/ 8 w 527"/>
                                    <a:gd name="T25" fmla="*/ 174 h 384"/>
                                    <a:gd name="T26" fmla="*/ 23 w 527"/>
                                    <a:gd name="T27" fmla="*/ 142 h 384"/>
                                    <a:gd name="T28" fmla="*/ 46 w 527"/>
                                    <a:gd name="T29" fmla="*/ 110 h 384"/>
                                    <a:gd name="T30" fmla="*/ 79 w 527"/>
                                    <a:gd name="T31" fmla="*/ 74 h 384"/>
                                    <a:gd name="T32" fmla="*/ 122 w 527"/>
                                    <a:gd name="T33" fmla="*/ 36 h 384"/>
                                    <a:gd name="T34" fmla="*/ 162 w 527"/>
                                    <a:gd name="T35" fmla="*/ 12 h 384"/>
                                    <a:gd name="T36" fmla="*/ 205 w 527"/>
                                    <a:gd name="T37" fmla="*/ 0 h 384"/>
                                    <a:gd name="T38" fmla="*/ 249 w 527"/>
                                    <a:gd name="T39" fmla="*/ 2 h 384"/>
                                    <a:gd name="T40" fmla="*/ 294 w 527"/>
                                    <a:gd name="T41" fmla="*/ 12 h 384"/>
                                    <a:gd name="T42" fmla="*/ 337 w 527"/>
                                    <a:gd name="T43" fmla="*/ 31 h 384"/>
                                    <a:gd name="T44" fmla="*/ 378 w 527"/>
                                    <a:gd name="T45" fmla="*/ 58 h 384"/>
                                    <a:gd name="T46" fmla="*/ 417 w 527"/>
                                    <a:gd name="T47" fmla="*/ 89 h 384"/>
                                    <a:gd name="T48" fmla="*/ 451 w 527"/>
                                    <a:gd name="T49" fmla="*/ 125 h 384"/>
                                    <a:gd name="T50" fmla="*/ 482 w 527"/>
                                    <a:gd name="T51" fmla="*/ 163 h 384"/>
                                    <a:gd name="T52" fmla="*/ 504 w 527"/>
                                    <a:gd name="T53" fmla="*/ 202 h 384"/>
                                    <a:gd name="T54" fmla="*/ 520 w 527"/>
                                    <a:gd name="T55" fmla="*/ 239 h 384"/>
                                    <a:gd name="T56" fmla="*/ 527 w 527"/>
                                    <a:gd name="T57" fmla="*/ 274 h 384"/>
                                    <a:gd name="T58" fmla="*/ 526 w 527"/>
                                    <a:gd name="T59" fmla="*/ 306 h 384"/>
                                    <a:gd name="T60" fmla="*/ 513 w 527"/>
                                    <a:gd name="T61" fmla="*/ 331 h 384"/>
                                    <a:gd name="T62" fmla="*/ 489 w 527"/>
                                    <a:gd name="T63" fmla="*/ 350 h 384"/>
                                    <a:gd name="T64" fmla="*/ 451 w 527"/>
                                    <a:gd name="T65" fmla="*/ 359 h 384"/>
                                    <a:gd name="T66" fmla="*/ 410 w 527"/>
                                    <a:gd name="T67" fmla="*/ 364 h 384"/>
                                    <a:gd name="T68" fmla="*/ 374 w 527"/>
                                    <a:gd name="T69" fmla="*/ 368 h 384"/>
                                    <a:gd name="T70" fmla="*/ 342 w 527"/>
                                    <a:gd name="T71" fmla="*/ 372 h 384"/>
                                    <a:gd name="T72" fmla="*/ 315 w 527"/>
                                    <a:gd name="T73" fmla="*/ 377 h 384"/>
                                    <a:gd name="T74" fmla="*/ 292 w 527"/>
                                    <a:gd name="T75" fmla="*/ 380 h 384"/>
                                    <a:gd name="T76" fmla="*/ 271 w 527"/>
                                    <a:gd name="T77" fmla="*/ 383 h 384"/>
                                    <a:gd name="T78" fmla="*/ 252 w 527"/>
                                    <a:gd name="T79" fmla="*/ 384 h 384"/>
                                    <a:gd name="T80" fmla="*/ 235 w 527"/>
                                    <a:gd name="T81" fmla="*/ 384 h 384"/>
                                    <a:gd name="T82" fmla="*/ 219 w 527"/>
                                    <a:gd name="T83" fmla="*/ 384 h 384"/>
                                    <a:gd name="T84" fmla="*/ 203 w 527"/>
                                    <a:gd name="T85" fmla="*/ 383 h 384"/>
                                    <a:gd name="T86" fmla="*/ 189 w 527"/>
                                    <a:gd name="T87" fmla="*/ 381 h 384"/>
                                    <a:gd name="T88" fmla="*/ 173 w 527"/>
                                    <a:gd name="T89" fmla="*/ 378 h 384"/>
                                    <a:gd name="T90" fmla="*/ 157 w 527"/>
                                    <a:gd name="T91" fmla="*/ 372 h 384"/>
                                    <a:gd name="T92" fmla="*/ 139 w 527"/>
                                    <a:gd name="T93" fmla="*/ 366 h 384"/>
                                    <a:gd name="T94" fmla="*/ 119 w 527"/>
                                    <a:gd name="T95" fmla="*/ 359 h 384"/>
                                    <a:gd name="T96" fmla="*/ 96 w 527"/>
                                    <a:gd name="T97" fmla="*/ 350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27" h="384">
                                      <a:moveTo>
                                        <a:pt x="96" y="350"/>
                                      </a:moveTo>
                                      <a:lnTo>
                                        <a:pt x="93" y="349"/>
                                      </a:lnTo>
                                      <a:lnTo>
                                        <a:pt x="86" y="346"/>
                                      </a:lnTo>
                                      <a:lnTo>
                                        <a:pt x="76" y="340"/>
                                      </a:lnTo>
                                      <a:lnTo>
                                        <a:pt x="63" y="331"/>
                                      </a:lnTo>
                                      <a:lnTo>
                                        <a:pt x="50" y="319"/>
                                      </a:lnTo>
                                      <a:lnTo>
                                        <a:pt x="36" y="306"/>
                                      </a:lnTo>
                                      <a:lnTo>
                                        <a:pt x="23" y="289"/>
                                      </a:lnTo>
                                      <a:lnTo>
                                        <a:pt x="11" y="272"/>
                                      </a:lnTo>
                                      <a:lnTo>
                                        <a:pt x="4" y="251"/>
                                      </a:lnTo>
                                      <a:lnTo>
                                        <a:pt x="0" y="227"/>
                                      </a:lnTo>
                                      <a:lnTo>
                                        <a:pt x="1" y="202"/>
                                      </a:lnTo>
                                      <a:lnTo>
                                        <a:pt x="8" y="174"/>
                                      </a:lnTo>
                                      <a:lnTo>
                                        <a:pt x="23" y="142"/>
                                      </a:lnTo>
                                      <a:lnTo>
                                        <a:pt x="46" y="110"/>
                                      </a:lnTo>
                                      <a:lnTo>
                                        <a:pt x="79" y="74"/>
                                      </a:lnTo>
                                      <a:lnTo>
                                        <a:pt x="122" y="36"/>
                                      </a:lnTo>
                                      <a:lnTo>
                                        <a:pt x="162" y="12"/>
                                      </a:lnTo>
                                      <a:lnTo>
                                        <a:pt x="205" y="0"/>
                                      </a:lnTo>
                                      <a:lnTo>
                                        <a:pt x="249" y="2"/>
                                      </a:lnTo>
                                      <a:lnTo>
                                        <a:pt x="294" y="12"/>
                                      </a:lnTo>
                                      <a:lnTo>
                                        <a:pt x="337" y="31"/>
                                      </a:lnTo>
                                      <a:lnTo>
                                        <a:pt x="378" y="58"/>
                                      </a:lnTo>
                                      <a:lnTo>
                                        <a:pt x="417" y="89"/>
                                      </a:lnTo>
                                      <a:lnTo>
                                        <a:pt x="451" y="125"/>
                                      </a:lnTo>
                                      <a:lnTo>
                                        <a:pt x="482" y="163"/>
                                      </a:lnTo>
                                      <a:lnTo>
                                        <a:pt x="504" y="202"/>
                                      </a:lnTo>
                                      <a:lnTo>
                                        <a:pt x="520" y="239"/>
                                      </a:lnTo>
                                      <a:lnTo>
                                        <a:pt x="527" y="274"/>
                                      </a:lnTo>
                                      <a:lnTo>
                                        <a:pt x="526" y="306"/>
                                      </a:lnTo>
                                      <a:lnTo>
                                        <a:pt x="513" y="331"/>
                                      </a:lnTo>
                                      <a:lnTo>
                                        <a:pt x="489" y="350"/>
                                      </a:lnTo>
                                      <a:lnTo>
                                        <a:pt x="451" y="359"/>
                                      </a:lnTo>
                                      <a:lnTo>
                                        <a:pt x="410" y="364"/>
                                      </a:lnTo>
                                      <a:lnTo>
                                        <a:pt x="374" y="368"/>
                                      </a:lnTo>
                                      <a:lnTo>
                                        <a:pt x="342" y="372"/>
                                      </a:lnTo>
                                      <a:lnTo>
                                        <a:pt x="315" y="377"/>
                                      </a:lnTo>
                                      <a:lnTo>
                                        <a:pt x="292" y="380"/>
                                      </a:lnTo>
                                      <a:lnTo>
                                        <a:pt x="271" y="383"/>
                                      </a:lnTo>
                                      <a:lnTo>
                                        <a:pt x="252" y="384"/>
                                      </a:lnTo>
                                      <a:lnTo>
                                        <a:pt x="235" y="384"/>
                                      </a:lnTo>
                                      <a:lnTo>
                                        <a:pt x="219" y="384"/>
                                      </a:lnTo>
                                      <a:lnTo>
                                        <a:pt x="203" y="383"/>
                                      </a:lnTo>
                                      <a:lnTo>
                                        <a:pt x="189" y="381"/>
                                      </a:lnTo>
                                      <a:lnTo>
                                        <a:pt x="173" y="378"/>
                                      </a:lnTo>
                                      <a:lnTo>
                                        <a:pt x="157" y="372"/>
                                      </a:lnTo>
                                      <a:lnTo>
                                        <a:pt x="139" y="366"/>
                                      </a:lnTo>
                                      <a:lnTo>
                                        <a:pt x="119" y="359"/>
                                      </a:lnTo>
                                      <a:lnTo>
                                        <a:pt x="96" y="350"/>
                                      </a:lnTo>
                                      <a:close/>
                                    </a:path>
                                  </a:pathLst>
                                </a:custGeom>
                                <a:solidFill>
                                  <a:srgbClr val="FCE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2" name="Freeform 1430"/>
                              <wps:cNvSpPr>
                                <a:spLocks/>
                              </wps:cNvSpPr>
                              <wps:spPr bwMode="auto">
                                <a:xfrm>
                                  <a:off x="188595" y="49530"/>
                                  <a:ext cx="104775" cy="75565"/>
                                </a:xfrm>
                                <a:custGeom>
                                  <a:avLst/>
                                  <a:gdLst>
                                    <a:gd name="T0" fmla="*/ 90 w 494"/>
                                    <a:gd name="T1" fmla="*/ 327 h 358"/>
                                    <a:gd name="T2" fmla="*/ 87 w 494"/>
                                    <a:gd name="T3" fmla="*/ 325 h 358"/>
                                    <a:gd name="T4" fmla="*/ 81 w 494"/>
                                    <a:gd name="T5" fmla="*/ 322 h 358"/>
                                    <a:gd name="T6" fmla="*/ 71 w 494"/>
                                    <a:gd name="T7" fmla="*/ 316 h 358"/>
                                    <a:gd name="T8" fmla="*/ 60 w 494"/>
                                    <a:gd name="T9" fmla="*/ 309 h 358"/>
                                    <a:gd name="T10" fmla="*/ 47 w 494"/>
                                    <a:gd name="T11" fmla="*/ 299 h 358"/>
                                    <a:gd name="T12" fmla="*/ 34 w 494"/>
                                    <a:gd name="T13" fmla="*/ 285 h 358"/>
                                    <a:gd name="T14" fmla="*/ 21 w 494"/>
                                    <a:gd name="T15" fmla="*/ 270 h 358"/>
                                    <a:gd name="T16" fmla="*/ 11 w 494"/>
                                    <a:gd name="T17" fmla="*/ 253 h 358"/>
                                    <a:gd name="T18" fmla="*/ 2 w 494"/>
                                    <a:gd name="T19" fmla="*/ 233 h 358"/>
                                    <a:gd name="T20" fmla="*/ 0 w 494"/>
                                    <a:gd name="T21" fmla="*/ 213 h 358"/>
                                    <a:gd name="T22" fmla="*/ 1 w 494"/>
                                    <a:gd name="T23" fmla="*/ 187 h 358"/>
                                    <a:gd name="T24" fmla="*/ 8 w 494"/>
                                    <a:gd name="T25" fmla="*/ 162 h 358"/>
                                    <a:gd name="T26" fmla="*/ 21 w 494"/>
                                    <a:gd name="T27" fmla="*/ 132 h 358"/>
                                    <a:gd name="T28" fmla="*/ 43 w 494"/>
                                    <a:gd name="T29" fmla="*/ 101 h 358"/>
                                    <a:gd name="T30" fmla="*/ 74 w 494"/>
                                    <a:gd name="T31" fmla="*/ 69 h 358"/>
                                    <a:gd name="T32" fmla="*/ 114 w 494"/>
                                    <a:gd name="T33" fmla="*/ 33 h 358"/>
                                    <a:gd name="T34" fmla="*/ 152 w 494"/>
                                    <a:gd name="T35" fmla="*/ 11 h 358"/>
                                    <a:gd name="T36" fmla="*/ 192 w 494"/>
                                    <a:gd name="T37" fmla="*/ 0 h 358"/>
                                    <a:gd name="T38" fmla="*/ 233 w 494"/>
                                    <a:gd name="T39" fmla="*/ 0 h 358"/>
                                    <a:gd name="T40" fmla="*/ 275 w 494"/>
                                    <a:gd name="T41" fmla="*/ 11 h 358"/>
                                    <a:gd name="T42" fmla="*/ 316 w 494"/>
                                    <a:gd name="T43" fmla="*/ 29 h 358"/>
                                    <a:gd name="T44" fmla="*/ 355 w 494"/>
                                    <a:gd name="T45" fmla="*/ 54 h 358"/>
                                    <a:gd name="T46" fmla="*/ 391 w 494"/>
                                    <a:gd name="T47" fmla="*/ 83 h 358"/>
                                    <a:gd name="T48" fmla="*/ 424 w 494"/>
                                    <a:gd name="T49" fmla="*/ 116 h 358"/>
                                    <a:gd name="T50" fmla="*/ 451 w 494"/>
                                    <a:gd name="T51" fmla="*/ 152 h 358"/>
                                    <a:gd name="T52" fmla="*/ 473 w 494"/>
                                    <a:gd name="T53" fmla="*/ 187 h 358"/>
                                    <a:gd name="T54" fmla="*/ 487 w 494"/>
                                    <a:gd name="T55" fmla="*/ 223 h 358"/>
                                    <a:gd name="T56" fmla="*/ 494 w 494"/>
                                    <a:gd name="T57" fmla="*/ 256 h 358"/>
                                    <a:gd name="T58" fmla="*/ 493 w 494"/>
                                    <a:gd name="T59" fmla="*/ 285 h 358"/>
                                    <a:gd name="T60" fmla="*/ 481 w 494"/>
                                    <a:gd name="T61" fmla="*/ 309 h 358"/>
                                    <a:gd name="T62" fmla="*/ 458 w 494"/>
                                    <a:gd name="T63" fmla="*/ 327 h 358"/>
                                    <a:gd name="T64" fmla="*/ 424 w 494"/>
                                    <a:gd name="T65" fmla="*/ 336 h 358"/>
                                    <a:gd name="T66" fmla="*/ 385 w 494"/>
                                    <a:gd name="T67" fmla="*/ 340 h 358"/>
                                    <a:gd name="T68" fmla="*/ 352 w 494"/>
                                    <a:gd name="T69" fmla="*/ 345 h 358"/>
                                    <a:gd name="T70" fmla="*/ 322 w 494"/>
                                    <a:gd name="T71" fmla="*/ 348 h 358"/>
                                    <a:gd name="T72" fmla="*/ 296 w 494"/>
                                    <a:gd name="T73" fmla="*/ 351 h 358"/>
                                    <a:gd name="T74" fmla="*/ 273 w 494"/>
                                    <a:gd name="T75" fmla="*/ 353 h 358"/>
                                    <a:gd name="T76" fmla="*/ 253 w 494"/>
                                    <a:gd name="T77" fmla="*/ 356 h 358"/>
                                    <a:gd name="T78" fmla="*/ 236 w 494"/>
                                    <a:gd name="T79" fmla="*/ 358 h 358"/>
                                    <a:gd name="T80" fmla="*/ 220 w 494"/>
                                    <a:gd name="T81" fmla="*/ 358 h 358"/>
                                    <a:gd name="T82" fmla="*/ 206 w 494"/>
                                    <a:gd name="T83" fmla="*/ 358 h 358"/>
                                    <a:gd name="T84" fmla="*/ 192 w 494"/>
                                    <a:gd name="T85" fmla="*/ 358 h 358"/>
                                    <a:gd name="T86" fmla="*/ 177 w 494"/>
                                    <a:gd name="T87" fmla="*/ 355 h 358"/>
                                    <a:gd name="T88" fmla="*/ 163 w 494"/>
                                    <a:gd name="T89" fmla="*/ 352 h 358"/>
                                    <a:gd name="T90" fmla="*/ 147 w 494"/>
                                    <a:gd name="T91" fmla="*/ 348 h 358"/>
                                    <a:gd name="T92" fmla="*/ 130 w 494"/>
                                    <a:gd name="T93" fmla="*/ 342 h 358"/>
                                    <a:gd name="T94" fmla="*/ 111 w 494"/>
                                    <a:gd name="T95" fmla="*/ 336 h 358"/>
                                    <a:gd name="T96" fmla="*/ 90 w 494"/>
                                    <a:gd name="T97" fmla="*/ 327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94" h="358">
                                      <a:moveTo>
                                        <a:pt x="90" y="327"/>
                                      </a:moveTo>
                                      <a:lnTo>
                                        <a:pt x="87" y="325"/>
                                      </a:lnTo>
                                      <a:lnTo>
                                        <a:pt x="81" y="322"/>
                                      </a:lnTo>
                                      <a:lnTo>
                                        <a:pt x="71" y="316"/>
                                      </a:lnTo>
                                      <a:lnTo>
                                        <a:pt x="60" y="309"/>
                                      </a:lnTo>
                                      <a:lnTo>
                                        <a:pt x="47" y="299"/>
                                      </a:lnTo>
                                      <a:lnTo>
                                        <a:pt x="34" y="285"/>
                                      </a:lnTo>
                                      <a:lnTo>
                                        <a:pt x="21" y="270"/>
                                      </a:lnTo>
                                      <a:lnTo>
                                        <a:pt x="11" y="253"/>
                                      </a:lnTo>
                                      <a:lnTo>
                                        <a:pt x="2" y="233"/>
                                      </a:lnTo>
                                      <a:lnTo>
                                        <a:pt x="0" y="213"/>
                                      </a:lnTo>
                                      <a:lnTo>
                                        <a:pt x="1" y="187"/>
                                      </a:lnTo>
                                      <a:lnTo>
                                        <a:pt x="8" y="162"/>
                                      </a:lnTo>
                                      <a:lnTo>
                                        <a:pt x="21" y="132"/>
                                      </a:lnTo>
                                      <a:lnTo>
                                        <a:pt x="43" y="101"/>
                                      </a:lnTo>
                                      <a:lnTo>
                                        <a:pt x="74" y="69"/>
                                      </a:lnTo>
                                      <a:lnTo>
                                        <a:pt x="114" y="33"/>
                                      </a:lnTo>
                                      <a:lnTo>
                                        <a:pt x="152" y="11"/>
                                      </a:lnTo>
                                      <a:lnTo>
                                        <a:pt x="192" y="0"/>
                                      </a:lnTo>
                                      <a:lnTo>
                                        <a:pt x="233" y="0"/>
                                      </a:lnTo>
                                      <a:lnTo>
                                        <a:pt x="275" y="11"/>
                                      </a:lnTo>
                                      <a:lnTo>
                                        <a:pt x="316" y="29"/>
                                      </a:lnTo>
                                      <a:lnTo>
                                        <a:pt x="355" y="54"/>
                                      </a:lnTo>
                                      <a:lnTo>
                                        <a:pt x="391" y="83"/>
                                      </a:lnTo>
                                      <a:lnTo>
                                        <a:pt x="424" y="116"/>
                                      </a:lnTo>
                                      <a:lnTo>
                                        <a:pt x="451" y="152"/>
                                      </a:lnTo>
                                      <a:lnTo>
                                        <a:pt x="473" y="187"/>
                                      </a:lnTo>
                                      <a:lnTo>
                                        <a:pt x="487" y="223"/>
                                      </a:lnTo>
                                      <a:lnTo>
                                        <a:pt x="494" y="256"/>
                                      </a:lnTo>
                                      <a:lnTo>
                                        <a:pt x="493" y="285"/>
                                      </a:lnTo>
                                      <a:lnTo>
                                        <a:pt x="481" y="309"/>
                                      </a:lnTo>
                                      <a:lnTo>
                                        <a:pt x="458" y="327"/>
                                      </a:lnTo>
                                      <a:lnTo>
                                        <a:pt x="424" y="336"/>
                                      </a:lnTo>
                                      <a:lnTo>
                                        <a:pt x="385" y="340"/>
                                      </a:lnTo>
                                      <a:lnTo>
                                        <a:pt x="352" y="345"/>
                                      </a:lnTo>
                                      <a:lnTo>
                                        <a:pt x="322" y="348"/>
                                      </a:lnTo>
                                      <a:lnTo>
                                        <a:pt x="296" y="351"/>
                                      </a:lnTo>
                                      <a:lnTo>
                                        <a:pt x="273" y="353"/>
                                      </a:lnTo>
                                      <a:lnTo>
                                        <a:pt x="253" y="356"/>
                                      </a:lnTo>
                                      <a:lnTo>
                                        <a:pt x="236" y="358"/>
                                      </a:lnTo>
                                      <a:lnTo>
                                        <a:pt x="220" y="358"/>
                                      </a:lnTo>
                                      <a:lnTo>
                                        <a:pt x="206" y="358"/>
                                      </a:lnTo>
                                      <a:lnTo>
                                        <a:pt x="192" y="358"/>
                                      </a:lnTo>
                                      <a:lnTo>
                                        <a:pt x="177" y="355"/>
                                      </a:lnTo>
                                      <a:lnTo>
                                        <a:pt x="163" y="352"/>
                                      </a:lnTo>
                                      <a:lnTo>
                                        <a:pt x="147" y="348"/>
                                      </a:lnTo>
                                      <a:lnTo>
                                        <a:pt x="130" y="342"/>
                                      </a:lnTo>
                                      <a:lnTo>
                                        <a:pt x="111" y="336"/>
                                      </a:lnTo>
                                      <a:lnTo>
                                        <a:pt x="90" y="327"/>
                                      </a:lnTo>
                                      <a:close/>
                                    </a:path>
                                  </a:pathLst>
                                </a:custGeom>
                                <a:solidFill>
                                  <a:srgbClr val="F9DD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3" name="Freeform 1431"/>
                              <wps:cNvSpPr>
                                <a:spLocks/>
                              </wps:cNvSpPr>
                              <wps:spPr bwMode="auto">
                                <a:xfrm>
                                  <a:off x="192405" y="52705"/>
                                  <a:ext cx="97155" cy="69850"/>
                                </a:xfrm>
                                <a:custGeom>
                                  <a:avLst/>
                                  <a:gdLst>
                                    <a:gd name="T0" fmla="*/ 84 w 461"/>
                                    <a:gd name="T1" fmla="*/ 302 h 331"/>
                                    <a:gd name="T2" fmla="*/ 76 w 461"/>
                                    <a:gd name="T3" fmla="*/ 298 h 331"/>
                                    <a:gd name="T4" fmla="*/ 56 w 461"/>
                                    <a:gd name="T5" fmla="*/ 286 h 331"/>
                                    <a:gd name="T6" fmla="*/ 31 w 461"/>
                                    <a:gd name="T7" fmla="*/ 264 h 331"/>
                                    <a:gd name="T8" fmla="*/ 10 w 461"/>
                                    <a:gd name="T9" fmla="*/ 234 h 331"/>
                                    <a:gd name="T10" fmla="*/ 0 w 461"/>
                                    <a:gd name="T11" fmla="*/ 196 h 331"/>
                                    <a:gd name="T12" fmla="*/ 7 w 461"/>
                                    <a:gd name="T13" fmla="*/ 150 h 331"/>
                                    <a:gd name="T14" fmla="*/ 40 w 461"/>
                                    <a:gd name="T15" fmla="*/ 93 h 331"/>
                                    <a:gd name="T16" fmla="*/ 106 w 461"/>
                                    <a:gd name="T17" fmla="*/ 29 h 331"/>
                                    <a:gd name="T18" fmla="*/ 142 w 461"/>
                                    <a:gd name="T19" fmla="*/ 9 h 331"/>
                                    <a:gd name="T20" fmla="*/ 179 w 461"/>
                                    <a:gd name="T21" fmla="*/ 0 h 331"/>
                                    <a:gd name="T22" fmla="*/ 218 w 461"/>
                                    <a:gd name="T23" fmla="*/ 0 h 331"/>
                                    <a:gd name="T24" fmla="*/ 256 w 461"/>
                                    <a:gd name="T25" fmla="*/ 9 h 331"/>
                                    <a:gd name="T26" fmla="*/ 294 w 461"/>
                                    <a:gd name="T27" fmla="*/ 26 h 331"/>
                                    <a:gd name="T28" fmla="*/ 331 w 461"/>
                                    <a:gd name="T29" fmla="*/ 49 h 331"/>
                                    <a:gd name="T30" fmla="*/ 364 w 461"/>
                                    <a:gd name="T31" fmla="*/ 77 h 331"/>
                                    <a:gd name="T32" fmla="*/ 394 w 461"/>
                                    <a:gd name="T33" fmla="*/ 107 h 331"/>
                                    <a:gd name="T34" fmla="*/ 420 w 461"/>
                                    <a:gd name="T35" fmla="*/ 141 h 331"/>
                                    <a:gd name="T36" fmla="*/ 440 w 461"/>
                                    <a:gd name="T37" fmla="*/ 173 h 331"/>
                                    <a:gd name="T38" fmla="*/ 454 w 461"/>
                                    <a:gd name="T39" fmla="*/ 206 h 331"/>
                                    <a:gd name="T40" fmla="*/ 461 w 461"/>
                                    <a:gd name="T41" fmla="*/ 236 h 331"/>
                                    <a:gd name="T42" fmla="*/ 459 w 461"/>
                                    <a:gd name="T43" fmla="*/ 264 h 331"/>
                                    <a:gd name="T44" fmla="*/ 449 w 461"/>
                                    <a:gd name="T45" fmla="*/ 286 h 331"/>
                                    <a:gd name="T46" fmla="*/ 427 w 461"/>
                                    <a:gd name="T47" fmla="*/ 301 h 331"/>
                                    <a:gd name="T48" fmla="*/ 394 w 461"/>
                                    <a:gd name="T49" fmla="*/ 310 h 331"/>
                                    <a:gd name="T50" fmla="*/ 358 w 461"/>
                                    <a:gd name="T51" fmla="*/ 314 h 331"/>
                                    <a:gd name="T52" fmla="*/ 327 w 461"/>
                                    <a:gd name="T53" fmla="*/ 317 h 331"/>
                                    <a:gd name="T54" fmla="*/ 299 w 461"/>
                                    <a:gd name="T55" fmla="*/ 322 h 331"/>
                                    <a:gd name="T56" fmla="*/ 275 w 461"/>
                                    <a:gd name="T57" fmla="*/ 325 h 331"/>
                                    <a:gd name="T58" fmla="*/ 255 w 461"/>
                                    <a:gd name="T59" fmla="*/ 328 h 331"/>
                                    <a:gd name="T60" fmla="*/ 236 w 461"/>
                                    <a:gd name="T61" fmla="*/ 329 h 331"/>
                                    <a:gd name="T62" fmla="*/ 221 w 461"/>
                                    <a:gd name="T63" fmla="*/ 331 h 331"/>
                                    <a:gd name="T64" fmla="*/ 205 w 461"/>
                                    <a:gd name="T65" fmla="*/ 331 h 331"/>
                                    <a:gd name="T66" fmla="*/ 192 w 461"/>
                                    <a:gd name="T67" fmla="*/ 331 h 331"/>
                                    <a:gd name="T68" fmla="*/ 179 w 461"/>
                                    <a:gd name="T69" fmla="*/ 331 h 331"/>
                                    <a:gd name="T70" fmla="*/ 166 w 461"/>
                                    <a:gd name="T71" fmla="*/ 328 h 331"/>
                                    <a:gd name="T72" fmla="*/ 152 w 461"/>
                                    <a:gd name="T73" fmla="*/ 326 h 331"/>
                                    <a:gd name="T74" fmla="*/ 137 w 461"/>
                                    <a:gd name="T75" fmla="*/ 322 h 331"/>
                                    <a:gd name="T76" fmla="*/ 122 w 461"/>
                                    <a:gd name="T77" fmla="*/ 316 h 331"/>
                                    <a:gd name="T78" fmla="*/ 104 w 461"/>
                                    <a:gd name="T79" fmla="*/ 310 h 331"/>
                                    <a:gd name="T80" fmla="*/ 84 w 461"/>
                                    <a:gd name="T81" fmla="*/ 302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61" h="331">
                                      <a:moveTo>
                                        <a:pt x="84" y="302"/>
                                      </a:moveTo>
                                      <a:lnTo>
                                        <a:pt x="76" y="298"/>
                                      </a:lnTo>
                                      <a:lnTo>
                                        <a:pt x="56" y="286"/>
                                      </a:lnTo>
                                      <a:lnTo>
                                        <a:pt x="31" y="264"/>
                                      </a:lnTo>
                                      <a:lnTo>
                                        <a:pt x="10" y="234"/>
                                      </a:lnTo>
                                      <a:lnTo>
                                        <a:pt x="0" y="196"/>
                                      </a:lnTo>
                                      <a:lnTo>
                                        <a:pt x="7" y="150"/>
                                      </a:lnTo>
                                      <a:lnTo>
                                        <a:pt x="40" y="93"/>
                                      </a:lnTo>
                                      <a:lnTo>
                                        <a:pt x="106" y="29"/>
                                      </a:lnTo>
                                      <a:lnTo>
                                        <a:pt x="142" y="9"/>
                                      </a:lnTo>
                                      <a:lnTo>
                                        <a:pt x="179" y="0"/>
                                      </a:lnTo>
                                      <a:lnTo>
                                        <a:pt x="218" y="0"/>
                                      </a:lnTo>
                                      <a:lnTo>
                                        <a:pt x="256" y="9"/>
                                      </a:lnTo>
                                      <a:lnTo>
                                        <a:pt x="294" y="26"/>
                                      </a:lnTo>
                                      <a:lnTo>
                                        <a:pt x="331" y="49"/>
                                      </a:lnTo>
                                      <a:lnTo>
                                        <a:pt x="364" y="77"/>
                                      </a:lnTo>
                                      <a:lnTo>
                                        <a:pt x="394" y="107"/>
                                      </a:lnTo>
                                      <a:lnTo>
                                        <a:pt x="420" y="141"/>
                                      </a:lnTo>
                                      <a:lnTo>
                                        <a:pt x="440" y="173"/>
                                      </a:lnTo>
                                      <a:lnTo>
                                        <a:pt x="454" y="206"/>
                                      </a:lnTo>
                                      <a:lnTo>
                                        <a:pt x="461" y="236"/>
                                      </a:lnTo>
                                      <a:lnTo>
                                        <a:pt x="459" y="264"/>
                                      </a:lnTo>
                                      <a:lnTo>
                                        <a:pt x="449" y="286"/>
                                      </a:lnTo>
                                      <a:lnTo>
                                        <a:pt x="427" y="301"/>
                                      </a:lnTo>
                                      <a:lnTo>
                                        <a:pt x="394" y="310"/>
                                      </a:lnTo>
                                      <a:lnTo>
                                        <a:pt x="358" y="314"/>
                                      </a:lnTo>
                                      <a:lnTo>
                                        <a:pt x="327" y="317"/>
                                      </a:lnTo>
                                      <a:lnTo>
                                        <a:pt x="299" y="322"/>
                                      </a:lnTo>
                                      <a:lnTo>
                                        <a:pt x="275" y="325"/>
                                      </a:lnTo>
                                      <a:lnTo>
                                        <a:pt x="255" y="328"/>
                                      </a:lnTo>
                                      <a:lnTo>
                                        <a:pt x="236" y="329"/>
                                      </a:lnTo>
                                      <a:lnTo>
                                        <a:pt x="221" y="331"/>
                                      </a:lnTo>
                                      <a:lnTo>
                                        <a:pt x="205" y="331"/>
                                      </a:lnTo>
                                      <a:lnTo>
                                        <a:pt x="192" y="331"/>
                                      </a:lnTo>
                                      <a:lnTo>
                                        <a:pt x="179" y="331"/>
                                      </a:lnTo>
                                      <a:lnTo>
                                        <a:pt x="166" y="328"/>
                                      </a:lnTo>
                                      <a:lnTo>
                                        <a:pt x="152" y="326"/>
                                      </a:lnTo>
                                      <a:lnTo>
                                        <a:pt x="137" y="322"/>
                                      </a:lnTo>
                                      <a:lnTo>
                                        <a:pt x="122" y="316"/>
                                      </a:lnTo>
                                      <a:lnTo>
                                        <a:pt x="104" y="310"/>
                                      </a:lnTo>
                                      <a:lnTo>
                                        <a:pt x="84" y="302"/>
                                      </a:lnTo>
                                      <a:close/>
                                    </a:path>
                                  </a:pathLst>
                                </a:custGeom>
                                <a:solidFill>
                                  <a:srgbClr val="F9D8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4" name="Freeform 1432"/>
                              <wps:cNvSpPr>
                                <a:spLocks/>
                              </wps:cNvSpPr>
                              <wps:spPr bwMode="auto">
                                <a:xfrm>
                                  <a:off x="195580" y="55245"/>
                                  <a:ext cx="90805" cy="64770"/>
                                </a:xfrm>
                                <a:custGeom>
                                  <a:avLst/>
                                  <a:gdLst>
                                    <a:gd name="T0" fmla="*/ 79 w 429"/>
                                    <a:gd name="T1" fmla="*/ 279 h 307"/>
                                    <a:gd name="T2" fmla="*/ 72 w 429"/>
                                    <a:gd name="T3" fmla="*/ 274 h 307"/>
                                    <a:gd name="T4" fmla="*/ 54 w 429"/>
                                    <a:gd name="T5" fmla="*/ 262 h 307"/>
                                    <a:gd name="T6" fmla="*/ 31 w 429"/>
                                    <a:gd name="T7" fmla="*/ 243 h 307"/>
                                    <a:gd name="T8" fmla="*/ 11 w 429"/>
                                    <a:gd name="T9" fmla="*/ 216 h 307"/>
                                    <a:gd name="T10" fmla="*/ 0 w 429"/>
                                    <a:gd name="T11" fmla="*/ 181 h 307"/>
                                    <a:gd name="T12" fmla="*/ 8 w 429"/>
                                    <a:gd name="T13" fmla="*/ 138 h 307"/>
                                    <a:gd name="T14" fmla="*/ 39 w 429"/>
                                    <a:gd name="T15" fmla="*/ 87 h 307"/>
                                    <a:gd name="T16" fmla="*/ 101 w 429"/>
                                    <a:gd name="T17" fmla="*/ 28 h 307"/>
                                    <a:gd name="T18" fmla="*/ 134 w 429"/>
                                    <a:gd name="T19" fmla="*/ 9 h 307"/>
                                    <a:gd name="T20" fmla="*/ 168 w 429"/>
                                    <a:gd name="T21" fmla="*/ 0 h 307"/>
                                    <a:gd name="T22" fmla="*/ 204 w 429"/>
                                    <a:gd name="T23" fmla="*/ 1 h 307"/>
                                    <a:gd name="T24" fmla="*/ 240 w 429"/>
                                    <a:gd name="T25" fmla="*/ 10 h 307"/>
                                    <a:gd name="T26" fmla="*/ 274 w 429"/>
                                    <a:gd name="T27" fmla="*/ 25 h 307"/>
                                    <a:gd name="T28" fmla="*/ 309 w 429"/>
                                    <a:gd name="T29" fmla="*/ 46 h 307"/>
                                    <a:gd name="T30" fmla="*/ 340 w 429"/>
                                    <a:gd name="T31" fmla="*/ 71 h 307"/>
                                    <a:gd name="T32" fmla="*/ 368 w 429"/>
                                    <a:gd name="T33" fmla="*/ 99 h 307"/>
                                    <a:gd name="T34" fmla="*/ 392 w 429"/>
                                    <a:gd name="T35" fmla="*/ 130 h 307"/>
                                    <a:gd name="T36" fmla="*/ 411 w 429"/>
                                    <a:gd name="T37" fmla="*/ 160 h 307"/>
                                    <a:gd name="T38" fmla="*/ 424 w 429"/>
                                    <a:gd name="T39" fmla="*/ 191 h 307"/>
                                    <a:gd name="T40" fmla="*/ 429 w 429"/>
                                    <a:gd name="T41" fmla="*/ 218 h 307"/>
                                    <a:gd name="T42" fmla="*/ 428 w 429"/>
                                    <a:gd name="T43" fmla="*/ 243 h 307"/>
                                    <a:gd name="T44" fmla="*/ 418 w 429"/>
                                    <a:gd name="T45" fmla="*/ 264 h 307"/>
                                    <a:gd name="T46" fmla="*/ 398 w 429"/>
                                    <a:gd name="T47" fmla="*/ 279 h 307"/>
                                    <a:gd name="T48" fmla="*/ 368 w 429"/>
                                    <a:gd name="T49" fmla="*/ 286 h 307"/>
                                    <a:gd name="T50" fmla="*/ 335 w 429"/>
                                    <a:gd name="T51" fmla="*/ 290 h 307"/>
                                    <a:gd name="T52" fmla="*/ 306 w 429"/>
                                    <a:gd name="T53" fmla="*/ 293 h 307"/>
                                    <a:gd name="T54" fmla="*/ 280 w 429"/>
                                    <a:gd name="T55" fmla="*/ 296 h 307"/>
                                    <a:gd name="T56" fmla="*/ 257 w 429"/>
                                    <a:gd name="T57" fmla="*/ 299 h 307"/>
                                    <a:gd name="T58" fmla="*/ 239 w 429"/>
                                    <a:gd name="T59" fmla="*/ 302 h 307"/>
                                    <a:gd name="T60" fmla="*/ 221 w 429"/>
                                    <a:gd name="T61" fmla="*/ 304 h 307"/>
                                    <a:gd name="T62" fmla="*/ 206 w 429"/>
                                    <a:gd name="T63" fmla="*/ 305 h 307"/>
                                    <a:gd name="T64" fmla="*/ 193 w 429"/>
                                    <a:gd name="T65" fmla="*/ 307 h 307"/>
                                    <a:gd name="T66" fmla="*/ 180 w 429"/>
                                    <a:gd name="T67" fmla="*/ 307 h 307"/>
                                    <a:gd name="T68" fmla="*/ 167 w 429"/>
                                    <a:gd name="T69" fmla="*/ 305 h 307"/>
                                    <a:gd name="T70" fmla="*/ 155 w 429"/>
                                    <a:gd name="T71" fmla="*/ 304 h 307"/>
                                    <a:gd name="T72" fmla="*/ 142 w 429"/>
                                    <a:gd name="T73" fmla="*/ 301 h 307"/>
                                    <a:gd name="T74" fmla="*/ 130 w 429"/>
                                    <a:gd name="T75" fmla="*/ 296 h 307"/>
                                    <a:gd name="T76" fmla="*/ 114 w 429"/>
                                    <a:gd name="T77" fmla="*/ 292 h 307"/>
                                    <a:gd name="T78" fmla="*/ 98 w 429"/>
                                    <a:gd name="T79" fmla="*/ 286 h 307"/>
                                    <a:gd name="T80" fmla="*/ 79 w 429"/>
                                    <a:gd name="T81" fmla="*/ 279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29" h="307">
                                      <a:moveTo>
                                        <a:pt x="79" y="279"/>
                                      </a:moveTo>
                                      <a:lnTo>
                                        <a:pt x="72" y="274"/>
                                      </a:lnTo>
                                      <a:lnTo>
                                        <a:pt x="54" y="262"/>
                                      </a:lnTo>
                                      <a:lnTo>
                                        <a:pt x="31" y="243"/>
                                      </a:lnTo>
                                      <a:lnTo>
                                        <a:pt x="11" y="216"/>
                                      </a:lnTo>
                                      <a:lnTo>
                                        <a:pt x="0" y="181"/>
                                      </a:lnTo>
                                      <a:lnTo>
                                        <a:pt x="8" y="138"/>
                                      </a:lnTo>
                                      <a:lnTo>
                                        <a:pt x="39" y="87"/>
                                      </a:lnTo>
                                      <a:lnTo>
                                        <a:pt x="101" y="28"/>
                                      </a:lnTo>
                                      <a:lnTo>
                                        <a:pt x="134" y="9"/>
                                      </a:lnTo>
                                      <a:lnTo>
                                        <a:pt x="168" y="0"/>
                                      </a:lnTo>
                                      <a:lnTo>
                                        <a:pt x="204" y="1"/>
                                      </a:lnTo>
                                      <a:lnTo>
                                        <a:pt x="240" y="10"/>
                                      </a:lnTo>
                                      <a:lnTo>
                                        <a:pt x="274" y="25"/>
                                      </a:lnTo>
                                      <a:lnTo>
                                        <a:pt x="309" y="46"/>
                                      </a:lnTo>
                                      <a:lnTo>
                                        <a:pt x="340" y="71"/>
                                      </a:lnTo>
                                      <a:lnTo>
                                        <a:pt x="368" y="99"/>
                                      </a:lnTo>
                                      <a:lnTo>
                                        <a:pt x="392" y="130"/>
                                      </a:lnTo>
                                      <a:lnTo>
                                        <a:pt x="411" y="160"/>
                                      </a:lnTo>
                                      <a:lnTo>
                                        <a:pt x="424" y="191"/>
                                      </a:lnTo>
                                      <a:lnTo>
                                        <a:pt x="429" y="218"/>
                                      </a:lnTo>
                                      <a:lnTo>
                                        <a:pt x="428" y="243"/>
                                      </a:lnTo>
                                      <a:lnTo>
                                        <a:pt x="418" y="264"/>
                                      </a:lnTo>
                                      <a:lnTo>
                                        <a:pt x="398" y="279"/>
                                      </a:lnTo>
                                      <a:lnTo>
                                        <a:pt x="368" y="286"/>
                                      </a:lnTo>
                                      <a:lnTo>
                                        <a:pt x="335" y="290"/>
                                      </a:lnTo>
                                      <a:lnTo>
                                        <a:pt x="306" y="293"/>
                                      </a:lnTo>
                                      <a:lnTo>
                                        <a:pt x="280" y="296"/>
                                      </a:lnTo>
                                      <a:lnTo>
                                        <a:pt x="257" y="299"/>
                                      </a:lnTo>
                                      <a:lnTo>
                                        <a:pt x="239" y="302"/>
                                      </a:lnTo>
                                      <a:lnTo>
                                        <a:pt x="221" y="304"/>
                                      </a:lnTo>
                                      <a:lnTo>
                                        <a:pt x="206" y="305"/>
                                      </a:lnTo>
                                      <a:lnTo>
                                        <a:pt x="193" y="307"/>
                                      </a:lnTo>
                                      <a:lnTo>
                                        <a:pt x="180" y="307"/>
                                      </a:lnTo>
                                      <a:lnTo>
                                        <a:pt x="167" y="305"/>
                                      </a:lnTo>
                                      <a:lnTo>
                                        <a:pt x="155" y="304"/>
                                      </a:lnTo>
                                      <a:lnTo>
                                        <a:pt x="142" y="301"/>
                                      </a:lnTo>
                                      <a:lnTo>
                                        <a:pt x="130" y="296"/>
                                      </a:lnTo>
                                      <a:lnTo>
                                        <a:pt x="114" y="292"/>
                                      </a:lnTo>
                                      <a:lnTo>
                                        <a:pt x="98" y="286"/>
                                      </a:lnTo>
                                      <a:lnTo>
                                        <a:pt x="79" y="279"/>
                                      </a:lnTo>
                                      <a:close/>
                                    </a:path>
                                  </a:pathLst>
                                </a:custGeom>
                                <a:solidFill>
                                  <a:srgbClr val="F9D1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5" name="Freeform 1433"/>
                              <wps:cNvSpPr>
                                <a:spLocks/>
                              </wps:cNvSpPr>
                              <wps:spPr bwMode="auto">
                                <a:xfrm>
                                  <a:off x="198755" y="57785"/>
                                  <a:ext cx="83820" cy="59055"/>
                                </a:xfrm>
                                <a:custGeom>
                                  <a:avLst/>
                                  <a:gdLst>
                                    <a:gd name="T0" fmla="*/ 73 w 397"/>
                                    <a:gd name="T1" fmla="*/ 254 h 279"/>
                                    <a:gd name="T2" fmla="*/ 66 w 397"/>
                                    <a:gd name="T3" fmla="*/ 251 h 279"/>
                                    <a:gd name="T4" fmla="*/ 49 w 397"/>
                                    <a:gd name="T5" fmla="*/ 239 h 279"/>
                                    <a:gd name="T6" fmla="*/ 28 w 397"/>
                                    <a:gd name="T7" fmla="*/ 221 h 279"/>
                                    <a:gd name="T8" fmla="*/ 10 w 397"/>
                                    <a:gd name="T9" fmla="*/ 198 h 279"/>
                                    <a:gd name="T10" fmla="*/ 0 w 397"/>
                                    <a:gd name="T11" fmla="*/ 165 h 279"/>
                                    <a:gd name="T12" fmla="*/ 7 w 397"/>
                                    <a:gd name="T13" fmla="*/ 127 h 279"/>
                                    <a:gd name="T14" fmla="*/ 36 w 397"/>
                                    <a:gd name="T15" fmla="*/ 79 h 279"/>
                                    <a:gd name="T16" fmla="*/ 93 w 397"/>
                                    <a:gd name="T17" fmla="*/ 26 h 279"/>
                                    <a:gd name="T18" fmla="*/ 124 w 397"/>
                                    <a:gd name="T19" fmla="*/ 8 h 279"/>
                                    <a:gd name="T20" fmla="*/ 155 w 397"/>
                                    <a:gd name="T21" fmla="*/ 0 h 279"/>
                                    <a:gd name="T22" fmla="*/ 190 w 397"/>
                                    <a:gd name="T23" fmla="*/ 0 h 279"/>
                                    <a:gd name="T24" fmla="*/ 223 w 397"/>
                                    <a:gd name="T25" fmla="*/ 8 h 279"/>
                                    <a:gd name="T26" fmla="*/ 256 w 397"/>
                                    <a:gd name="T27" fmla="*/ 23 h 279"/>
                                    <a:gd name="T28" fmla="*/ 286 w 397"/>
                                    <a:gd name="T29" fmla="*/ 42 h 279"/>
                                    <a:gd name="T30" fmla="*/ 316 w 397"/>
                                    <a:gd name="T31" fmla="*/ 64 h 279"/>
                                    <a:gd name="T32" fmla="*/ 342 w 397"/>
                                    <a:gd name="T33" fmla="*/ 91 h 279"/>
                                    <a:gd name="T34" fmla="*/ 363 w 397"/>
                                    <a:gd name="T35" fmla="*/ 118 h 279"/>
                                    <a:gd name="T36" fmla="*/ 380 w 397"/>
                                    <a:gd name="T37" fmla="*/ 146 h 279"/>
                                    <a:gd name="T38" fmla="*/ 392 w 397"/>
                                    <a:gd name="T39" fmla="*/ 174 h 279"/>
                                    <a:gd name="T40" fmla="*/ 397 w 397"/>
                                    <a:gd name="T41" fmla="*/ 199 h 279"/>
                                    <a:gd name="T42" fmla="*/ 396 w 397"/>
                                    <a:gd name="T43" fmla="*/ 221 h 279"/>
                                    <a:gd name="T44" fmla="*/ 386 w 397"/>
                                    <a:gd name="T45" fmla="*/ 239 h 279"/>
                                    <a:gd name="T46" fmla="*/ 369 w 397"/>
                                    <a:gd name="T47" fmla="*/ 253 h 279"/>
                                    <a:gd name="T48" fmla="*/ 340 w 397"/>
                                    <a:gd name="T49" fmla="*/ 260 h 279"/>
                                    <a:gd name="T50" fmla="*/ 310 w 397"/>
                                    <a:gd name="T51" fmla="*/ 263 h 279"/>
                                    <a:gd name="T52" fmla="*/ 283 w 397"/>
                                    <a:gd name="T53" fmla="*/ 267 h 279"/>
                                    <a:gd name="T54" fmla="*/ 258 w 397"/>
                                    <a:gd name="T55" fmla="*/ 270 h 279"/>
                                    <a:gd name="T56" fmla="*/ 238 w 397"/>
                                    <a:gd name="T57" fmla="*/ 273 h 279"/>
                                    <a:gd name="T58" fmla="*/ 220 w 397"/>
                                    <a:gd name="T59" fmla="*/ 275 h 279"/>
                                    <a:gd name="T60" fmla="*/ 204 w 397"/>
                                    <a:gd name="T61" fmla="*/ 276 h 279"/>
                                    <a:gd name="T62" fmla="*/ 191 w 397"/>
                                    <a:gd name="T63" fmla="*/ 278 h 279"/>
                                    <a:gd name="T64" fmla="*/ 178 w 397"/>
                                    <a:gd name="T65" fmla="*/ 279 h 279"/>
                                    <a:gd name="T66" fmla="*/ 165 w 397"/>
                                    <a:gd name="T67" fmla="*/ 279 h 279"/>
                                    <a:gd name="T68" fmla="*/ 155 w 397"/>
                                    <a:gd name="T69" fmla="*/ 278 h 279"/>
                                    <a:gd name="T70" fmla="*/ 144 w 397"/>
                                    <a:gd name="T71" fmla="*/ 276 h 279"/>
                                    <a:gd name="T72" fmla="*/ 132 w 397"/>
                                    <a:gd name="T73" fmla="*/ 273 h 279"/>
                                    <a:gd name="T74" fmla="*/ 119 w 397"/>
                                    <a:gd name="T75" fmla="*/ 270 h 279"/>
                                    <a:gd name="T76" fmla="*/ 106 w 397"/>
                                    <a:gd name="T77" fmla="*/ 266 h 279"/>
                                    <a:gd name="T78" fmla="*/ 91 w 397"/>
                                    <a:gd name="T79" fmla="*/ 260 h 279"/>
                                    <a:gd name="T80" fmla="*/ 73 w 397"/>
                                    <a:gd name="T81" fmla="*/ 254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97" h="279">
                                      <a:moveTo>
                                        <a:pt x="73" y="254"/>
                                      </a:moveTo>
                                      <a:lnTo>
                                        <a:pt x="66" y="251"/>
                                      </a:lnTo>
                                      <a:lnTo>
                                        <a:pt x="49" y="239"/>
                                      </a:lnTo>
                                      <a:lnTo>
                                        <a:pt x="28" y="221"/>
                                      </a:lnTo>
                                      <a:lnTo>
                                        <a:pt x="10" y="198"/>
                                      </a:lnTo>
                                      <a:lnTo>
                                        <a:pt x="0" y="165"/>
                                      </a:lnTo>
                                      <a:lnTo>
                                        <a:pt x="7" y="127"/>
                                      </a:lnTo>
                                      <a:lnTo>
                                        <a:pt x="36" y="79"/>
                                      </a:lnTo>
                                      <a:lnTo>
                                        <a:pt x="93" y="26"/>
                                      </a:lnTo>
                                      <a:lnTo>
                                        <a:pt x="124" y="8"/>
                                      </a:lnTo>
                                      <a:lnTo>
                                        <a:pt x="155" y="0"/>
                                      </a:lnTo>
                                      <a:lnTo>
                                        <a:pt x="190" y="0"/>
                                      </a:lnTo>
                                      <a:lnTo>
                                        <a:pt x="223" y="8"/>
                                      </a:lnTo>
                                      <a:lnTo>
                                        <a:pt x="256" y="23"/>
                                      </a:lnTo>
                                      <a:lnTo>
                                        <a:pt x="286" y="42"/>
                                      </a:lnTo>
                                      <a:lnTo>
                                        <a:pt x="316" y="64"/>
                                      </a:lnTo>
                                      <a:lnTo>
                                        <a:pt x="342" y="91"/>
                                      </a:lnTo>
                                      <a:lnTo>
                                        <a:pt x="363" y="118"/>
                                      </a:lnTo>
                                      <a:lnTo>
                                        <a:pt x="380" y="146"/>
                                      </a:lnTo>
                                      <a:lnTo>
                                        <a:pt x="392" y="174"/>
                                      </a:lnTo>
                                      <a:lnTo>
                                        <a:pt x="397" y="199"/>
                                      </a:lnTo>
                                      <a:lnTo>
                                        <a:pt x="396" y="221"/>
                                      </a:lnTo>
                                      <a:lnTo>
                                        <a:pt x="386" y="239"/>
                                      </a:lnTo>
                                      <a:lnTo>
                                        <a:pt x="369" y="253"/>
                                      </a:lnTo>
                                      <a:lnTo>
                                        <a:pt x="340" y="260"/>
                                      </a:lnTo>
                                      <a:lnTo>
                                        <a:pt x="310" y="263"/>
                                      </a:lnTo>
                                      <a:lnTo>
                                        <a:pt x="283" y="267"/>
                                      </a:lnTo>
                                      <a:lnTo>
                                        <a:pt x="258" y="270"/>
                                      </a:lnTo>
                                      <a:lnTo>
                                        <a:pt x="238" y="273"/>
                                      </a:lnTo>
                                      <a:lnTo>
                                        <a:pt x="220" y="275"/>
                                      </a:lnTo>
                                      <a:lnTo>
                                        <a:pt x="204" y="276"/>
                                      </a:lnTo>
                                      <a:lnTo>
                                        <a:pt x="191" y="278"/>
                                      </a:lnTo>
                                      <a:lnTo>
                                        <a:pt x="178" y="279"/>
                                      </a:lnTo>
                                      <a:lnTo>
                                        <a:pt x="165" y="279"/>
                                      </a:lnTo>
                                      <a:lnTo>
                                        <a:pt x="155" y="278"/>
                                      </a:lnTo>
                                      <a:lnTo>
                                        <a:pt x="144" y="276"/>
                                      </a:lnTo>
                                      <a:lnTo>
                                        <a:pt x="132" y="273"/>
                                      </a:lnTo>
                                      <a:lnTo>
                                        <a:pt x="119" y="270"/>
                                      </a:lnTo>
                                      <a:lnTo>
                                        <a:pt x="106" y="266"/>
                                      </a:lnTo>
                                      <a:lnTo>
                                        <a:pt x="91" y="260"/>
                                      </a:lnTo>
                                      <a:lnTo>
                                        <a:pt x="73" y="254"/>
                                      </a:lnTo>
                                      <a:close/>
                                    </a:path>
                                  </a:pathLst>
                                </a:custGeom>
                                <a:solidFill>
                                  <a:srgbClr val="F9CC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6" name="Freeform 1434"/>
                              <wps:cNvSpPr>
                                <a:spLocks/>
                              </wps:cNvSpPr>
                              <wps:spPr bwMode="auto">
                                <a:xfrm>
                                  <a:off x="189230" y="139065"/>
                                  <a:ext cx="134620" cy="163830"/>
                                </a:xfrm>
                                <a:custGeom>
                                  <a:avLst/>
                                  <a:gdLst>
                                    <a:gd name="T0" fmla="*/ 18 w 637"/>
                                    <a:gd name="T1" fmla="*/ 571 h 775"/>
                                    <a:gd name="T2" fmla="*/ 56 w 637"/>
                                    <a:gd name="T3" fmla="*/ 516 h 775"/>
                                    <a:gd name="T4" fmla="*/ 105 w 637"/>
                                    <a:gd name="T5" fmla="*/ 419 h 775"/>
                                    <a:gd name="T6" fmla="*/ 132 w 637"/>
                                    <a:gd name="T7" fmla="*/ 287 h 775"/>
                                    <a:gd name="T8" fmla="*/ 125 w 637"/>
                                    <a:gd name="T9" fmla="*/ 174 h 775"/>
                                    <a:gd name="T10" fmla="*/ 121 w 637"/>
                                    <a:gd name="T11" fmla="*/ 113 h 775"/>
                                    <a:gd name="T12" fmla="*/ 127 w 637"/>
                                    <a:gd name="T13" fmla="*/ 68 h 775"/>
                                    <a:gd name="T14" fmla="*/ 142 w 637"/>
                                    <a:gd name="T15" fmla="*/ 36 h 775"/>
                                    <a:gd name="T16" fmla="*/ 170 w 637"/>
                                    <a:gd name="T17" fmla="*/ 15 h 775"/>
                                    <a:gd name="T18" fmla="*/ 210 w 637"/>
                                    <a:gd name="T19" fmla="*/ 5 h 775"/>
                                    <a:gd name="T20" fmla="*/ 266 w 637"/>
                                    <a:gd name="T21" fmla="*/ 0 h 775"/>
                                    <a:gd name="T22" fmla="*/ 337 w 637"/>
                                    <a:gd name="T23" fmla="*/ 2 h 775"/>
                                    <a:gd name="T24" fmla="*/ 423 w 637"/>
                                    <a:gd name="T25" fmla="*/ 6 h 775"/>
                                    <a:gd name="T26" fmla="*/ 499 w 637"/>
                                    <a:gd name="T27" fmla="*/ 17 h 775"/>
                                    <a:gd name="T28" fmla="*/ 560 w 637"/>
                                    <a:gd name="T29" fmla="*/ 37 h 775"/>
                                    <a:gd name="T30" fmla="*/ 603 w 637"/>
                                    <a:gd name="T31" fmla="*/ 67 h 775"/>
                                    <a:gd name="T32" fmla="*/ 628 w 637"/>
                                    <a:gd name="T33" fmla="*/ 111 h 775"/>
                                    <a:gd name="T34" fmla="*/ 637 w 637"/>
                                    <a:gd name="T35" fmla="*/ 172 h 775"/>
                                    <a:gd name="T36" fmla="*/ 626 w 637"/>
                                    <a:gd name="T37" fmla="*/ 249 h 775"/>
                                    <a:gd name="T38" fmla="*/ 594 w 637"/>
                                    <a:gd name="T39" fmla="*/ 347 h 775"/>
                                    <a:gd name="T40" fmla="*/ 545 w 637"/>
                                    <a:gd name="T41" fmla="*/ 463 h 775"/>
                                    <a:gd name="T42" fmla="*/ 501 w 637"/>
                                    <a:gd name="T43" fmla="*/ 559 h 775"/>
                                    <a:gd name="T44" fmla="*/ 461 w 637"/>
                                    <a:gd name="T45" fmla="*/ 634 h 775"/>
                                    <a:gd name="T46" fmla="*/ 423 w 637"/>
                                    <a:gd name="T47" fmla="*/ 690 h 775"/>
                                    <a:gd name="T48" fmla="*/ 386 w 637"/>
                                    <a:gd name="T49" fmla="*/ 729 h 775"/>
                                    <a:gd name="T50" fmla="*/ 347 w 637"/>
                                    <a:gd name="T51" fmla="*/ 754 h 775"/>
                                    <a:gd name="T52" fmla="*/ 304 w 637"/>
                                    <a:gd name="T53" fmla="*/ 769 h 775"/>
                                    <a:gd name="T54" fmla="*/ 256 w 637"/>
                                    <a:gd name="T55" fmla="*/ 775 h 775"/>
                                    <a:gd name="T56" fmla="*/ 200 w 637"/>
                                    <a:gd name="T57" fmla="*/ 773 h 775"/>
                                    <a:gd name="T58" fmla="*/ 147 w 637"/>
                                    <a:gd name="T59" fmla="*/ 761 h 775"/>
                                    <a:gd name="T60" fmla="*/ 101 w 637"/>
                                    <a:gd name="T61" fmla="*/ 740 h 775"/>
                                    <a:gd name="T62" fmla="*/ 61 w 637"/>
                                    <a:gd name="T63" fmla="*/ 714 h 775"/>
                                    <a:gd name="T64" fmla="*/ 29 w 637"/>
                                    <a:gd name="T65" fmla="*/ 681 h 775"/>
                                    <a:gd name="T66" fmla="*/ 9 w 637"/>
                                    <a:gd name="T67" fmla="*/ 648 h 775"/>
                                    <a:gd name="T68" fmla="*/ 0 w 637"/>
                                    <a:gd name="T69" fmla="*/ 617 h 775"/>
                                    <a:gd name="T70" fmla="*/ 5 w 637"/>
                                    <a:gd name="T71" fmla="*/ 591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7" h="775">
                                      <a:moveTo>
                                        <a:pt x="12" y="579"/>
                                      </a:moveTo>
                                      <a:lnTo>
                                        <a:pt x="18" y="571"/>
                                      </a:lnTo>
                                      <a:lnTo>
                                        <a:pt x="35" y="551"/>
                                      </a:lnTo>
                                      <a:lnTo>
                                        <a:pt x="56" y="516"/>
                                      </a:lnTo>
                                      <a:lnTo>
                                        <a:pt x="82" y="472"/>
                                      </a:lnTo>
                                      <a:lnTo>
                                        <a:pt x="105" y="419"/>
                                      </a:lnTo>
                                      <a:lnTo>
                                        <a:pt x="124" y="356"/>
                                      </a:lnTo>
                                      <a:lnTo>
                                        <a:pt x="132" y="287"/>
                                      </a:lnTo>
                                      <a:lnTo>
                                        <a:pt x="129" y="211"/>
                                      </a:lnTo>
                                      <a:lnTo>
                                        <a:pt x="125" y="174"/>
                                      </a:lnTo>
                                      <a:lnTo>
                                        <a:pt x="122" y="141"/>
                                      </a:lnTo>
                                      <a:lnTo>
                                        <a:pt x="121" y="113"/>
                                      </a:lnTo>
                                      <a:lnTo>
                                        <a:pt x="122" y="89"/>
                                      </a:lnTo>
                                      <a:lnTo>
                                        <a:pt x="127" y="68"/>
                                      </a:lnTo>
                                      <a:lnTo>
                                        <a:pt x="132" y="51"/>
                                      </a:lnTo>
                                      <a:lnTo>
                                        <a:pt x="142" y="36"/>
                                      </a:lnTo>
                                      <a:lnTo>
                                        <a:pt x="154" y="24"/>
                                      </a:lnTo>
                                      <a:lnTo>
                                        <a:pt x="170" y="15"/>
                                      </a:lnTo>
                                      <a:lnTo>
                                        <a:pt x="188" y="9"/>
                                      </a:lnTo>
                                      <a:lnTo>
                                        <a:pt x="210" y="5"/>
                                      </a:lnTo>
                                      <a:lnTo>
                                        <a:pt x="236" y="2"/>
                                      </a:lnTo>
                                      <a:lnTo>
                                        <a:pt x="266" y="0"/>
                                      </a:lnTo>
                                      <a:lnTo>
                                        <a:pt x="299" y="0"/>
                                      </a:lnTo>
                                      <a:lnTo>
                                        <a:pt x="337" y="2"/>
                                      </a:lnTo>
                                      <a:lnTo>
                                        <a:pt x="380" y="3"/>
                                      </a:lnTo>
                                      <a:lnTo>
                                        <a:pt x="423" y="6"/>
                                      </a:lnTo>
                                      <a:lnTo>
                                        <a:pt x="464" y="11"/>
                                      </a:lnTo>
                                      <a:lnTo>
                                        <a:pt x="499" y="17"/>
                                      </a:lnTo>
                                      <a:lnTo>
                                        <a:pt x="531" y="25"/>
                                      </a:lnTo>
                                      <a:lnTo>
                                        <a:pt x="560" y="37"/>
                                      </a:lnTo>
                                      <a:lnTo>
                                        <a:pt x="583" y="51"/>
                                      </a:lnTo>
                                      <a:lnTo>
                                        <a:pt x="603" y="67"/>
                                      </a:lnTo>
                                      <a:lnTo>
                                        <a:pt x="618" y="88"/>
                                      </a:lnTo>
                                      <a:lnTo>
                                        <a:pt x="628" y="111"/>
                                      </a:lnTo>
                                      <a:lnTo>
                                        <a:pt x="636" y="140"/>
                                      </a:lnTo>
                                      <a:lnTo>
                                        <a:pt x="637" y="172"/>
                                      </a:lnTo>
                                      <a:lnTo>
                                        <a:pt x="634" y="208"/>
                                      </a:lnTo>
                                      <a:lnTo>
                                        <a:pt x="626" y="249"/>
                                      </a:lnTo>
                                      <a:lnTo>
                                        <a:pt x="613" y="295"/>
                                      </a:lnTo>
                                      <a:lnTo>
                                        <a:pt x="594" y="347"/>
                                      </a:lnTo>
                                      <a:lnTo>
                                        <a:pt x="571" y="405"/>
                                      </a:lnTo>
                                      <a:lnTo>
                                        <a:pt x="545" y="463"/>
                                      </a:lnTo>
                                      <a:lnTo>
                                        <a:pt x="522" y="513"/>
                                      </a:lnTo>
                                      <a:lnTo>
                                        <a:pt x="501" y="559"/>
                                      </a:lnTo>
                                      <a:lnTo>
                                        <a:pt x="481" y="600"/>
                                      </a:lnTo>
                                      <a:lnTo>
                                        <a:pt x="461" y="634"/>
                                      </a:lnTo>
                                      <a:lnTo>
                                        <a:pt x="442" y="665"/>
                                      </a:lnTo>
                                      <a:lnTo>
                                        <a:pt x="423" y="690"/>
                                      </a:lnTo>
                                      <a:lnTo>
                                        <a:pt x="405" y="711"/>
                                      </a:lnTo>
                                      <a:lnTo>
                                        <a:pt x="386" y="729"/>
                                      </a:lnTo>
                                      <a:lnTo>
                                        <a:pt x="367" y="743"/>
                                      </a:lnTo>
                                      <a:lnTo>
                                        <a:pt x="347" y="754"/>
                                      </a:lnTo>
                                      <a:lnTo>
                                        <a:pt x="326" y="763"/>
                                      </a:lnTo>
                                      <a:lnTo>
                                        <a:pt x="304" y="769"/>
                                      </a:lnTo>
                                      <a:lnTo>
                                        <a:pt x="281" y="772"/>
                                      </a:lnTo>
                                      <a:lnTo>
                                        <a:pt x="256" y="775"/>
                                      </a:lnTo>
                                      <a:lnTo>
                                        <a:pt x="228" y="775"/>
                                      </a:lnTo>
                                      <a:lnTo>
                                        <a:pt x="200" y="773"/>
                                      </a:lnTo>
                                      <a:lnTo>
                                        <a:pt x="172" y="769"/>
                                      </a:lnTo>
                                      <a:lnTo>
                                        <a:pt x="147" y="761"/>
                                      </a:lnTo>
                                      <a:lnTo>
                                        <a:pt x="122" y="752"/>
                                      </a:lnTo>
                                      <a:lnTo>
                                        <a:pt x="101" y="740"/>
                                      </a:lnTo>
                                      <a:lnTo>
                                        <a:pt x="79" y="727"/>
                                      </a:lnTo>
                                      <a:lnTo>
                                        <a:pt x="61" y="714"/>
                                      </a:lnTo>
                                      <a:lnTo>
                                        <a:pt x="43" y="697"/>
                                      </a:lnTo>
                                      <a:lnTo>
                                        <a:pt x="29" y="681"/>
                                      </a:lnTo>
                                      <a:lnTo>
                                        <a:pt x="18" y="665"/>
                                      </a:lnTo>
                                      <a:lnTo>
                                        <a:pt x="9" y="648"/>
                                      </a:lnTo>
                                      <a:lnTo>
                                        <a:pt x="3" y="634"/>
                                      </a:lnTo>
                                      <a:lnTo>
                                        <a:pt x="0" y="617"/>
                                      </a:lnTo>
                                      <a:lnTo>
                                        <a:pt x="0" y="604"/>
                                      </a:lnTo>
                                      <a:lnTo>
                                        <a:pt x="5" y="591"/>
                                      </a:lnTo>
                                      <a:lnTo>
                                        <a:pt x="12" y="5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7" name="Freeform 1435"/>
                              <wps:cNvSpPr>
                                <a:spLocks/>
                              </wps:cNvSpPr>
                              <wps:spPr bwMode="auto">
                                <a:xfrm>
                                  <a:off x="192405" y="141605"/>
                                  <a:ext cx="127635" cy="158750"/>
                                </a:xfrm>
                                <a:custGeom>
                                  <a:avLst/>
                                  <a:gdLst>
                                    <a:gd name="T0" fmla="*/ 17 w 604"/>
                                    <a:gd name="T1" fmla="*/ 553 h 751"/>
                                    <a:gd name="T2" fmla="*/ 55 w 604"/>
                                    <a:gd name="T3" fmla="*/ 501 h 751"/>
                                    <a:gd name="T4" fmla="*/ 101 w 604"/>
                                    <a:gd name="T5" fmla="*/ 405 h 751"/>
                                    <a:gd name="T6" fmla="*/ 126 w 604"/>
                                    <a:gd name="T7" fmla="*/ 276 h 751"/>
                                    <a:gd name="T8" fmla="*/ 119 w 604"/>
                                    <a:gd name="T9" fmla="*/ 168 h 751"/>
                                    <a:gd name="T10" fmla="*/ 116 w 604"/>
                                    <a:gd name="T11" fmla="*/ 110 h 751"/>
                                    <a:gd name="T12" fmla="*/ 121 w 604"/>
                                    <a:gd name="T13" fmla="*/ 65 h 751"/>
                                    <a:gd name="T14" fmla="*/ 135 w 604"/>
                                    <a:gd name="T15" fmla="*/ 34 h 751"/>
                                    <a:gd name="T16" fmla="*/ 161 w 604"/>
                                    <a:gd name="T17" fmla="*/ 15 h 751"/>
                                    <a:gd name="T18" fmla="*/ 199 w 604"/>
                                    <a:gd name="T19" fmla="*/ 5 h 751"/>
                                    <a:gd name="T20" fmla="*/ 253 w 604"/>
                                    <a:gd name="T21" fmla="*/ 0 h 751"/>
                                    <a:gd name="T22" fmla="*/ 321 w 604"/>
                                    <a:gd name="T23" fmla="*/ 2 h 751"/>
                                    <a:gd name="T24" fmla="*/ 403 w 604"/>
                                    <a:gd name="T25" fmla="*/ 6 h 751"/>
                                    <a:gd name="T26" fmla="*/ 473 w 604"/>
                                    <a:gd name="T27" fmla="*/ 16 h 751"/>
                                    <a:gd name="T28" fmla="*/ 531 w 604"/>
                                    <a:gd name="T29" fmla="*/ 36 h 751"/>
                                    <a:gd name="T30" fmla="*/ 572 w 604"/>
                                    <a:gd name="T31" fmla="*/ 65 h 751"/>
                                    <a:gd name="T32" fmla="*/ 597 w 604"/>
                                    <a:gd name="T33" fmla="*/ 108 h 751"/>
                                    <a:gd name="T34" fmla="*/ 604 w 604"/>
                                    <a:gd name="T35" fmla="*/ 166 h 751"/>
                                    <a:gd name="T36" fmla="*/ 594 w 604"/>
                                    <a:gd name="T37" fmla="*/ 242 h 751"/>
                                    <a:gd name="T38" fmla="*/ 564 w 604"/>
                                    <a:gd name="T39" fmla="*/ 337 h 751"/>
                                    <a:gd name="T40" fmla="*/ 518 w 604"/>
                                    <a:gd name="T41" fmla="*/ 448 h 751"/>
                                    <a:gd name="T42" fmla="*/ 475 w 604"/>
                                    <a:gd name="T43" fmla="*/ 543 h 751"/>
                                    <a:gd name="T44" fmla="*/ 436 w 604"/>
                                    <a:gd name="T45" fmla="*/ 614 h 751"/>
                                    <a:gd name="T46" fmla="*/ 402 w 604"/>
                                    <a:gd name="T47" fmla="*/ 669 h 751"/>
                                    <a:gd name="T48" fmla="*/ 366 w 604"/>
                                    <a:gd name="T49" fmla="*/ 706 h 751"/>
                                    <a:gd name="T50" fmla="*/ 330 w 604"/>
                                    <a:gd name="T51" fmla="*/ 731 h 751"/>
                                    <a:gd name="T52" fmla="*/ 288 w 604"/>
                                    <a:gd name="T53" fmla="*/ 745 h 751"/>
                                    <a:gd name="T54" fmla="*/ 242 w 604"/>
                                    <a:gd name="T55" fmla="*/ 751 h 751"/>
                                    <a:gd name="T56" fmla="*/ 189 w 604"/>
                                    <a:gd name="T57" fmla="*/ 749 h 751"/>
                                    <a:gd name="T58" fmla="*/ 139 w 604"/>
                                    <a:gd name="T59" fmla="*/ 737 h 751"/>
                                    <a:gd name="T60" fmla="*/ 95 w 604"/>
                                    <a:gd name="T61" fmla="*/ 718 h 751"/>
                                    <a:gd name="T62" fmla="*/ 58 w 604"/>
                                    <a:gd name="T63" fmla="*/ 691 h 751"/>
                                    <a:gd name="T64" fmla="*/ 29 w 604"/>
                                    <a:gd name="T65" fmla="*/ 660 h 751"/>
                                    <a:gd name="T66" fmla="*/ 9 w 604"/>
                                    <a:gd name="T67" fmla="*/ 629 h 751"/>
                                    <a:gd name="T68" fmla="*/ 0 w 604"/>
                                    <a:gd name="T69" fmla="*/ 599 h 751"/>
                                    <a:gd name="T70" fmla="*/ 4 w 604"/>
                                    <a:gd name="T71" fmla="*/ 573 h 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04" h="751">
                                      <a:moveTo>
                                        <a:pt x="12" y="561"/>
                                      </a:moveTo>
                                      <a:lnTo>
                                        <a:pt x="17" y="553"/>
                                      </a:lnTo>
                                      <a:lnTo>
                                        <a:pt x="33" y="533"/>
                                      </a:lnTo>
                                      <a:lnTo>
                                        <a:pt x="55" y="501"/>
                                      </a:lnTo>
                                      <a:lnTo>
                                        <a:pt x="78" y="457"/>
                                      </a:lnTo>
                                      <a:lnTo>
                                        <a:pt x="101" y="405"/>
                                      </a:lnTo>
                                      <a:lnTo>
                                        <a:pt x="118" y="344"/>
                                      </a:lnTo>
                                      <a:lnTo>
                                        <a:pt x="126" y="276"/>
                                      </a:lnTo>
                                      <a:lnTo>
                                        <a:pt x="123" y="203"/>
                                      </a:lnTo>
                                      <a:lnTo>
                                        <a:pt x="119" y="168"/>
                                      </a:lnTo>
                                      <a:lnTo>
                                        <a:pt x="116" y="137"/>
                                      </a:lnTo>
                                      <a:lnTo>
                                        <a:pt x="116" y="110"/>
                                      </a:lnTo>
                                      <a:lnTo>
                                        <a:pt x="116" y="86"/>
                                      </a:lnTo>
                                      <a:lnTo>
                                        <a:pt x="121" y="65"/>
                                      </a:lnTo>
                                      <a:lnTo>
                                        <a:pt x="126" y="49"/>
                                      </a:lnTo>
                                      <a:lnTo>
                                        <a:pt x="135" y="34"/>
                                      </a:lnTo>
                                      <a:lnTo>
                                        <a:pt x="146" y="24"/>
                                      </a:lnTo>
                                      <a:lnTo>
                                        <a:pt x="161" y="15"/>
                                      </a:lnTo>
                                      <a:lnTo>
                                        <a:pt x="178" y="9"/>
                                      </a:lnTo>
                                      <a:lnTo>
                                        <a:pt x="199" y="5"/>
                                      </a:lnTo>
                                      <a:lnTo>
                                        <a:pt x="224" y="2"/>
                                      </a:lnTo>
                                      <a:lnTo>
                                        <a:pt x="253" y="0"/>
                                      </a:lnTo>
                                      <a:lnTo>
                                        <a:pt x="284" y="0"/>
                                      </a:lnTo>
                                      <a:lnTo>
                                        <a:pt x="321" y="2"/>
                                      </a:lnTo>
                                      <a:lnTo>
                                        <a:pt x="362" y="3"/>
                                      </a:lnTo>
                                      <a:lnTo>
                                        <a:pt x="403" y="6"/>
                                      </a:lnTo>
                                      <a:lnTo>
                                        <a:pt x="440" y="10"/>
                                      </a:lnTo>
                                      <a:lnTo>
                                        <a:pt x="473" y="16"/>
                                      </a:lnTo>
                                      <a:lnTo>
                                        <a:pt x="505" y="24"/>
                                      </a:lnTo>
                                      <a:lnTo>
                                        <a:pt x="531" y="36"/>
                                      </a:lnTo>
                                      <a:lnTo>
                                        <a:pt x="554" y="49"/>
                                      </a:lnTo>
                                      <a:lnTo>
                                        <a:pt x="572" y="65"/>
                                      </a:lnTo>
                                      <a:lnTo>
                                        <a:pt x="587" y="85"/>
                                      </a:lnTo>
                                      <a:lnTo>
                                        <a:pt x="597" y="108"/>
                                      </a:lnTo>
                                      <a:lnTo>
                                        <a:pt x="602" y="135"/>
                                      </a:lnTo>
                                      <a:lnTo>
                                        <a:pt x="604" y="166"/>
                                      </a:lnTo>
                                      <a:lnTo>
                                        <a:pt x="601" y="202"/>
                                      </a:lnTo>
                                      <a:lnTo>
                                        <a:pt x="594" y="242"/>
                                      </a:lnTo>
                                      <a:lnTo>
                                        <a:pt x="581" y="286"/>
                                      </a:lnTo>
                                      <a:lnTo>
                                        <a:pt x="564" y="337"/>
                                      </a:lnTo>
                                      <a:lnTo>
                                        <a:pt x="542" y="393"/>
                                      </a:lnTo>
                                      <a:lnTo>
                                        <a:pt x="518" y="448"/>
                                      </a:lnTo>
                                      <a:lnTo>
                                        <a:pt x="496" y="499"/>
                                      </a:lnTo>
                                      <a:lnTo>
                                        <a:pt x="475" y="543"/>
                                      </a:lnTo>
                                      <a:lnTo>
                                        <a:pt x="456" y="582"/>
                                      </a:lnTo>
                                      <a:lnTo>
                                        <a:pt x="436" y="614"/>
                                      </a:lnTo>
                                      <a:lnTo>
                                        <a:pt x="419" y="644"/>
                                      </a:lnTo>
                                      <a:lnTo>
                                        <a:pt x="402" y="669"/>
                                      </a:lnTo>
                                      <a:lnTo>
                                        <a:pt x="384" y="690"/>
                                      </a:lnTo>
                                      <a:lnTo>
                                        <a:pt x="366" y="706"/>
                                      </a:lnTo>
                                      <a:lnTo>
                                        <a:pt x="349" y="720"/>
                                      </a:lnTo>
                                      <a:lnTo>
                                        <a:pt x="330" y="731"/>
                                      </a:lnTo>
                                      <a:lnTo>
                                        <a:pt x="310" y="739"/>
                                      </a:lnTo>
                                      <a:lnTo>
                                        <a:pt x="288" y="745"/>
                                      </a:lnTo>
                                      <a:lnTo>
                                        <a:pt x="267" y="748"/>
                                      </a:lnTo>
                                      <a:lnTo>
                                        <a:pt x="242" y="751"/>
                                      </a:lnTo>
                                      <a:lnTo>
                                        <a:pt x="217" y="751"/>
                                      </a:lnTo>
                                      <a:lnTo>
                                        <a:pt x="189" y="749"/>
                                      </a:lnTo>
                                      <a:lnTo>
                                        <a:pt x="165" y="745"/>
                                      </a:lnTo>
                                      <a:lnTo>
                                        <a:pt x="139" y="737"/>
                                      </a:lnTo>
                                      <a:lnTo>
                                        <a:pt x="116" y="728"/>
                                      </a:lnTo>
                                      <a:lnTo>
                                        <a:pt x="95" y="718"/>
                                      </a:lnTo>
                                      <a:lnTo>
                                        <a:pt x="76" y="705"/>
                                      </a:lnTo>
                                      <a:lnTo>
                                        <a:pt x="58" y="691"/>
                                      </a:lnTo>
                                      <a:lnTo>
                                        <a:pt x="42" y="677"/>
                                      </a:lnTo>
                                      <a:lnTo>
                                        <a:pt x="29" y="660"/>
                                      </a:lnTo>
                                      <a:lnTo>
                                        <a:pt x="17" y="645"/>
                                      </a:lnTo>
                                      <a:lnTo>
                                        <a:pt x="9" y="629"/>
                                      </a:lnTo>
                                      <a:lnTo>
                                        <a:pt x="3" y="614"/>
                                      </a:lnTo>
                                      <a:lnTo>
                                        <a:pt x="0" y="599"/>
                                      </a:lnTo>
                                      <a:lnTo>
                                        <a:pt x="2" y="585"/>
                                      </a:lnTo>
                                      <a:lnTo>
                                        <a:pt x="4" y="573"/>
                                      </a:lnTo>
                                      <a:lnTo>
                                        <a:pt x="12" y="561"/>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8" name="Freeform 1436"/>
                              <wps:cNvSpPr>
                                <a:spLocks/>
                              </wps:cNvSpPr>
                              <wps:spPr bwMode="auto">
                                <a:xfrm>
                                  <a:off x="196215" y="144145"/>
                                  <a:ext cx="120650" cy="153670"/>
                                </a:xfrm>
                                <a:custGeom>
                                  <a:avLst/>
                                  <a:gdLst>
                                    <a:gd name="T0" fmla="*/ 16 w 569"/>
                                    <a:gd name="T1" fmla="*/ 535 h 727"/>
                                    <a:gd name="T2" fmla="*/ 50 w 569"/>
                                    <a:gd name="T3" fmla="*/ 485 h 727"/>
                                    <a:gd name="T4" fmla="*/ 93 w 569"/>
                                    <a:gd name="T5" fmla="*/ 392 h 727"/>
                                    <a:gd name="T6" fmla="*/ 119 w 569"/>
                                    <a:gd name="T7" fmla="*/ 268 h 727"/>
                                    <a:gd name="T8" fmla="*/ 112 w 569"/>
                                    <a:gd name="T9" fmla="*/ 163 h 727"/>
                                    <a:gd name="T10" fmla="*/ 109 w 569"/>
                                    <a:gd name="T11" fmla="*/ 107 h 727"/>
                                    <a:gd name="T12" fmla="*/ 113 w 569"/>
                                    <a:gd name="T13" fmla="*/ 64 h 727"/>
                                    <a:gd name="T14" fmla="*/ 127 w 569"/>
                                    <a:gd name="T15" fmla="*/ 34 h 727"/>
                                    <a:gd name="T16" fmla="*/ 150 w 569"/>
                                    <a:gd name="T17" fmla="*/ 15 h 727"/>
                                    <a:gd name="T18" fmla="*/ 188 w 569"/>
                                    <a:gd name="T19" fmla="*/ 3 h 727"/>
                                    <a:gd name="T20" fmla="*/ 236 w 569"/>
                                    <a:gd name="T21" fmla="*/ 0 h 727"/>
                                    <a:gd name="T22" fmla="*/ 301 w 569"/>
                                    <a:gd name="T23" fmla="*/ 1 h 727"/>
                                    <a:gd name="T24" fmla="*/ 378 w 569"/>
                                    <a:gd name="T25" fmla="*/ 6 h 727"/>
                                    <a:gd name="T26" fmla="*/ 446 w 569"/>
                                    <a:gd name="T27" fmla="*/ 16 h 727"/>
                                    <a:gd name="T28" fmla="*/ 500 w 569"/>
                                    <a:gd name="T29" fmla="*/ 34 h 727"/>
                                    <a:gd name="T30" fmla="*/ 539 w 569"/>
                                    <a:gd name="T31" fmla="*/ 64 h 727"/>
                                    <a:gd name="T32" fmla="*/ 562 w 569"/>
                                    <a:gd name="T33" fmla="*/ 105 h 727"/>
                                    <a:gd name="T34" fmla="*/ 569 w 569"/>
                                    <a:gd name="T35" fmla="*/ 162 h 727"/>
                                    <a:gd name="T36" fmla="*/ 559 w 569"/>
                                    <a:gd name="T37" fmla="*/ 234 h 727"/>
                                    <a:gd name="T38" fmla="*/ 532 w 569"/>
                                    <a:gd name="T39" fmla="*/ 328 h 727"/>
                                    <a:gd name="T40" fmla="*/ 487 w 569"/>
                                    <a:gd name="T41" fmla="*/ 435 h 727"/>
                                    <a:gd name="T42" fmla="*/ 447 w 569"/>
                                    <a:gd name="T43" fmla="*/ 525 h 727"/>
                                    <a:gd name="T44" fmla="*/ 411 w 569"/>
                                    <a:gd name="T45" fmla="*/ 595 h 727"/>
                                    <a:gd name="T46" fmla="*/ 378 w 569"/>
                                    <a:gd name="T47" fmla="*/ 647 h 727"/>
                                    <a:gd name="T48" fmla="*/ 344 w 569"/>
                                    <a:gd name="T49" fmla="*/ 684 h 727"/>
                                    <a:gd name="T50" fmla="*/ 310 w 569"/>
                                    <a:gd name="T51" fmla="*/ 708 h 727"/>
                                    <a:gd name="T52" fmla="*/ 272 w 569"/>
                                    <a:gd name="T53" fmla="*/ 721 h 727"/>
                                    <a:gd name="T54" fmla="*/ 228 w 569"/>
                                    <a:gd name="T55" fmla="*/ 727 h 727"/>
                                    <a:gd name="T56" fmla="*/ 178 w 569"/>
                                    <a:gd name="T57" fmla="*/ 725 h 727"/>
                                    <a:gd name="T58" fmla="*/ 132 w 569"/>
                                    <a:gd name="T59" fmla="*/ 715 h 727"/>
                                    <a:gd name="T60" fmla="*/ 89 w 569"/>
                                    <a:gd name="T61" fmla="*/ 694 h 727"/>
                                    <a:gd name="T62" fmla="*/ 54 w 569"/>
                                    <a:gd name="T63" fmla="*/ 669 h 727"/>
                                    <a:gd name="T64" fmla="*/ 26 w 569"/>
                                    <a:gd name="T65" fmla="*/ 639 h 727"/>
                                    <a:gd name="T66" fmla="*/ 7 w 569"/>
                                    <a:gd name="T67" fmla="*/ 610 h 727"/>
                                    <a:gd name="T68" fmla="*/ 0 w 569"/>
                                    <a:gd name="T69" fmla="*/ 580 h 727"/>
                                    <a:gd name="T70" fmla="*/ 3 w 569"/>
                                    <a:gd name="T71" fmla="*/ 553 h 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9" h="727">
                                      <a:moveTo>
                                        <a:pt x="10" y="543"/>
                                      </a:moveTo>
                                      <a:lnTo>
                                        <a:pt x="16" y="535"/>
                                      </a:lnTo>
                                      <a:lnTo>
                                        <a:pt x="30" y="516"/>
                                      </a:lnTo>
                                      <a:lnTo>
                                        <a:pt x="50" y="485"/>
                                      </a:lnTo>
                                      <a:lnTo>
                                        <a:pt x="73" y="444"/>
                                      </a:lnTo>
                                      <a:lnTo>
                                        <a:pt x="93" y="392"/>
                                      </a:lnTo>
                                      <a:lnTo>
                                        <a:pt x="110" y="334"/>
                                      </a:lnTo>
                                      <a:lnTo>
                                        <a:pt x="119" y="268"/>
                                      </a:lnTo>
                                      <a:lnTo>
                                        <a:pt x="116" y="197"/>
                                      </a:lnTo>
                                      <a:lnTo>
                                        <a:pt x="112" y="163"/>
                                      </a:lnTo>
                                      <a:lnTo>
                                        <a:pt x="109" y="132"/>
                                      </a:lnTo>
                                      <a:lnTo>
                                        <a:pt x="109" y="107"/>
                                      </a:lnTo>
                                      <a:lnTo>
                                        <a:pt x="110" y="83"/>
                                      </a:lnTo>
                                      <a:lnTo>
                                        <a:pt x="113" y="64"/>
                                      </a:lnTo>
                                      <a:lnTo>
                                        <a:pt x="119" y="47"/>
                                      </a:lnTo>
                                      <a:lnTo>
                                        <a:pt x="127" y="34"/>
                                      </a:lnTo>
                                      <a:lnTo>
                                        <a:pt x="137" y="22"/>
                                      </a:lnTo>
                                      <a:lnTo>
                                        <a:pt x="150" y="15"/>
                                      </a:lnTo>
                                      <a:lnTo>
                                        <a:pt x="168" y="7"/>
                                      </a:lnTo>
                                      <a:lnTo>
                                        <a:pt x="188" y="3"/>
                                      </a:lnTo>
                                      <a:lnTo>
                                        <a:pt x="211" y="1"/>
                                      </a:lnTo>
                                      <a:lnTo>
                                        <a:pt x="236" y="0"/>
                                      </a:lnTo>
                                      <a:lnTo>
                                        <a:pt x="267" y="0"/>
                                      </a:lnTo>
                                      <a:lnTo>
                                        <a:pt x="301" y="1"/>
                                      </a:lnTo>
                                      <a:lnTo>
                                        <a:pt x="340" y="3"/>
                                      </a:lnTo>
                                      <a:lnTo>
                                        <a:pt x="378" y="6"/>
                                      </a:lnTo>
                                      <a:lnTo>
                                        <a:pt x="414" y="10"/>
                                      </a:lnTo>
                                      <a:lnTo>
                                        <a:pt x="446" y="16"/>
                                      </a:lnTo>
                                      <a:lnTo>
                                        <a:pt x="474" y="24"/>
                                      </a:lnTo>
                                      <a:lnTo>
                                        <a:pt x="500" y="34"/>
                                      </a:lnTo>
                                      <a:lnTo>
                                        <a:pt x="522" y="47"/>
                                      </a:lnTo>
                                      <a:lnTo>
                                        <a:pt x="539" y="64"/>
                                      </a:lnTo>
                                      <a:lnTo>
                                        <a:pt x="552" y="83"/>
                                      </a:lnTo>
                                      <a:lnTo>
                                        <a:pt x="562" y="105"/>
                                      </a:lnTo>
                                      <a:lnTo>
                                        <a:pt x="568" y="132"/>
                                      </a:lnTo>
                                      <a:lnTo>
                                        <a:pt x="569" y="162"/>
                                      </a:lnTo>
                                      <a:lnTo>
                                        <a:pt x="566" y="196"/>
                                      </a:lnTo>
                                      <a:lnTo>
                                        <a:pt x="559" y="234"/>
                                      </a:lnTo>
                                      <a:lnTo>
                                        <a:pt x="548" y="279"/>
                                      </a:lnTo>
                                      <a:lnTo>
                                        <a:pt x="532" y="328"/>
                                      </a:lnTo>
                                      <a:lnTo>
                                        <a:pt x="510" y="381"/>
                                      </a:lnTo>
                                      <a:lnTo>
                                        <a:pt x="487" y="435"/>
                                      </a:lnTo>
                                      <a:lnTo>
                                        <a:pt x="467" y="484"/>
                                      </a:lnTo>
                                      <a:lnTo>
                                        <a:pt x="447" y="525"/>
                                      </a:lnTo>
                                      <a:lnTo>
                                        <a:pt x="429" y="562"/>
                                      </a:lnTo>
                                      <a:lnTo>
                                        <a:pt x="411" y="595"/>
                                      </a:lnTo>
                                      <a:lnTo>
                                        <a:pt x="394" y="623"/>
                                      </a:lnTo>
                                      <a:lnTo>
                                        <a:pt x="378" y="647"/>
                                      </a:lnTo>
                                      <a:lnTo>
                                        <a:pt x="361" y="668"/>
                                      </a:lnTo>
                                      <a:lnTo>
                                        <a:pt x="344" y="684"/>
                                      </a:lnTo>
                                      <a:lnTo>
                                        <a:pt x="328" y="697"/>
                                      </a:lnTo>
                                      <a:lnTo>
                                        <a:pt x="310" y="708"/>
                                      </a:lnTo>
                                      <a:lnTo>
                                        <a:pt x="291" y="715"/>
                                      </a:lnTo>
                                      <a:lnTo>
                                        <a:pt x="272" y="721"/>
                                      </a:lnTo>
                                      <a:lnTo>
                                        <a:pt x="251" y="724"/>
                                      </a:lnTo>
                                      <a:lnTo>
                                        <a:pt x="228" y="727"/>
                                      </a:lnTo>
                                      <a:lnTo>
                                        <a:pt x="203" y="727"/>
                                      </a:lnTo>
                                      <a:lnTo>
                                        <a:pt x="178" y="725"/>
                                      </a:lnTo>
                                      <a:lnTo>
                                        <a:pt x="155" y="721"/>
                                      </a:lnTo>
                                      <a:lnTo>
                                        <a:pt x="132" y="715"/>
                                      </a:lnTo>
                                      <a:lnTo>
                                        <a:pt x="109" y="706"/>
                                      </a:lnTo>
                                      <a:lnTo>
                                        <a:pt x="89" y="694"/>
                                      </a:lnTo>
                                      <a:lnTo>
                                        <a:pt x="70" y="682"/>
                                      </a:lnTo>
                                      <a:lnTo>
                                        <a:pt x="54" y="669"/>
                                      </a:lnTo>
                                      <a:lnTo>
                                        <a:pt x="39" y="654"/>
                                      </a:lnTo>
                                      <a:lnTo>
                                        <a:pt x="26" y="639"/>
                                      </a:lnTo>
                                      <a:lnTo>
                                        <a:pt x="16" y="624"/>
                                      </a:lnTo>
                                      <a:lnTo>
                                        <a:pt x="7" y="610"/>
                                      </a:lnTo>
                                      <a:lnTo>
                                        <a:pt x="3" y="595"/>
                                      </a:lnTo>
                                      <a:lnTo>
                                        <a:pt x="0" y="580"/>
                                      </a:lnTo>
                                      <a:lnTo>
                                        <a:pt x="0" y="567"/>
                                      </a:lnTo>
                                      <a:lnTo>
                                        <a:pt x="3" y="553"/>
                                      </a:lnTo>
                                      <a:lnTo>
                                        <a:pt x="10" y="543"/>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9" name="Freeform 1437"/>
                              <wps:cNvSpPr>
                                <a:spLocks/>
                              </wps:cNvSpPr>
                              <wps:spPr bwMode="auto">
                                <a:xfrm>
                                  <a:off x="200025" y="146050"/>
                                  <a:ext cx="113030" cy="149225"/>
                                </a:xfrm>
                                <a:custGeom>
                                  <a:avLst/>
                                  <a:gdLst>
                                    <a:gd name="T0" fmla="*/ 16 w 535"/>
                                    <a:gd name="T1" fmla="*/ 521 h 705"/>
                                    <a:gd name="T2" fmla="*/ 47 w 535"/>
                                    <a:gd name="T3" fmla="*/ 471 h 705"/>
                                    <a:gd name="T4" fmla="*/ 89 w 535"/>
                                    <a:gd name="T5" fmla="*/ 382 h 705"/>
                                    <a:gd name="T6" fmla="*/ 112 w 535"/>
                                    <a:gd name="T7" fmla="*/ 261 h 705"/>
                                    <a:gd name="T8" fmla="*/ 105 w 535"/>
                                    <a:gd name="T9" fmla="*/ 159 h 705"/>
                                    <a:gd name="T10" fmla="*/ 102 w 535"/>
                                    <a:gd name="T11" fmla="*/ 104 h 705"/>
                                    <a:gd name="T12" fmla="*/ 106 w 535"/>
                                    <a:gd name="T13" fmla="*/ 63 h 705"/>
                                    <a:gd name="T14" fmla="*/ 119 w 535"/>
                                    <a:gd name="T15" fmla="*/ 34 h 705"/>
                                    <a:gd name="T16" fmla="*/ 142 w 535"/>
                                    <a:gd name="T17" fmla="*/ 15 h 705"/>
                                    <a:gd name="T18" fmla="*/ 176 w 535"/>
                                    <a:gd name="T19" fmla="*/ 5 h 705"/>
                                    <a:gd name="T20" fmla="*/ 222 w 535"/>
                                    <a:gd name="T21" fmla="*/ 0 h 705"/>
                                    <a:gd name="T22" fmla="*/ 284 w 535"/>
                                    <a:gd name="T23" fmla="*/ 2 h 705"/>
                                    <a:gd name="T24" fmla="*/ 356 w 535"/>
                                    <a:gd name="T25" fmla="*/ 6 h 705"/>
                                    <a:gd name="T26" fmla="*/ 420 w 535"/>
                                    <a:gd name="T27" fmla="*/ 17 h 705"/>
                                    <a:gd name="T28" fmla="*/ 470 w 535"/>
                                    <a:gd name="T29" fmla="*/ 34 h 705"/>
                                    <a:gd name="T30" fmla="*/ 506 w 535"/>
                                    <a:gd name="T31" fmla="*/ 63 h 705"/>
                                    <a:gd name="T32" fmla="*/ 528 w 535"/>
                                    <a:gd name="T33" fmla="*/ 103 h 705"/>
                                    <a:gd name="T34" fmla="*/ 535 w 535"/>
                                    <a:gd name="T35" fmla="*/ 158 h 705"/>
                                    <a:gd name="T36" fmla="*/ 525 w 535"/>
                                    <a:gd name="T37" fmla="*/ 229 h 705"/>
                                    <a:gd name="T38" fmla="*/ 499 w 535"/>
                                    <a:gd name="T39" fmla="*/ 318 h 705"/>
                                    <a:gd name="T40" fmla="*/ 457 w 535"/>
                                    <a:gd name="T41" fmla="*/ 422 h 705"/>
                                    <a:gd name="T42" fmla="*/ 420 w 535"/>
                                    <a:gd name="T43" fmla="*/ 509 h 705"/>
                                    <a:gd name="T44" fmla="*/ 386 w 535"/>
                                    <a:gd name="T45" fmla="*/ 577 h 705"/>
                                    <a:gd name="T46" fmla="*/ 354 w 535"/>
                                    <a:gd name="T47" fmla="*/ 628 h 705"/>
                                    <a:gd name="T48" fmla="*/ 324 w 535"/>
                                    <a:gd name="T49" fmla="*/ 663 h 705"/>
                                    <a:gd name="T50" fmla="*/ 291 w 535"/>
                                    <a:gd name="T51" fmla="*/ 686 h 705"/>
                                    <a:gd name="T52" fmla="*/ 255 w 535"/>
                                    <a:gd name="T53" fmla="*/ 699 h 705"/>
                                    <a:gd name="T54" fmla="*/ 214 w 535"/>
                                    <a:gd name="T55" fmla="*/ 705 h 705"/>
                                    <a:gd name="T56" fmla="*/ 145 w 535"/>
                                    <a:gd name="T57" fmla="*/ 699 h 705"/>
                                    <a:gd name="T58" fmla="*/ 66 w 535"/>
                                    <a:gd name="T59" fmla="*/ 662 h 705"/>
                                    <a:gd name="T60" fmla="*/ 14 w 535"/>
                                    <a:gd name="T61" fmla="*/ 606 h 705"/>
                                    <a:gd name="T62" fmla="*/ 0 w 535"/>
                                    <a:gd name="T63" fmla="*/ 549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35" h="705">
                                      <a:moveTo>
                                        <a:pt x="10" y="527"/>
                                      </a:moveTo>
                                      <a:lnTo>
                                        <a:pt x="16" y="521"/>
                                      </a:lnTo>
                                      <a:lnTo>
                                        <a:pt x="29" y="502"/>
                                      </a:lnTo>
                                      <a:lnTo>
                                        <a:pt x="47" y="471"/>
                                      </a:lnTo>
                                      <a:lnTo>
                                        <a:pt x="69" y="431"/>
                                      </a:lnTo>
                                      <a:lnTo>
                                        <a:pt x="89" y="382"/>
                                      </a:lnTo>
                                      <a:lnTo>
                                        <a:pt x="103" y="325"/>
                                      </a:lnTo>
                                      <a:lnTo>
                                        <a:pt x="112" y="261"/>
                                      </a:lnTo>
                                      <a:lnTo>
                                        <a:pt x="109" y="193"/>
                                      </a:lnTo>
                                      <a:lnTo>
                                        <a:pt x="105" y="159"/>
                                      </a:lnTo>
                                      <a:lnTo>
                                        <a:pt x="103" y="129"/>
                                      </a:lnTo>
                                      <a:lnTo>
                                        <a:pt x="102" y="104"/>
                                      </a:lnTo>
                                      <a:lnTo>
                                        <a:pt x="103" y="82"/>
                                      </a:lnTo>
                                      <a:lnTo>
                                        <a:pt x="106" y="63"/>
                                      </a:lnTo>
                                      <a:lnTo>
                                        <a:pt x="112" y="46"/>
                                      </a:lnTo>
                                      <a:lnTo>
                                        <a:pt x="119" y="34"/>
                                      </a:lnTo>
                                      <a:lnTo>
                                        <a:pt x="129" y="23"/>
                                      </a:lnTo>
                                      <a:lnTo>
                                        <a:pt x="142" y="15"/>
                                      </a:lnTo>
                                      <a:lnTo>
                                        <a:pt x="158" y="9"/>
                                      </a:lnTo>
                                      <a:lnTo>
                                        <a:pt x="176" y="5"/>
                                      </a:lnTo>
                                      <a:lnTo>
                                        <a:pt x="198" y="2"/>
                                      </a:lnTo>
                                      <a:lnTo>
                                        <a:pt x="222" y="0"/>
                                      </a:lnTo>
                                      <a:lnTo>
                                        <a:pt x="251" y="0"/>
                                      </a:lnTo>
                                      <a:lnTo>
                                        <a:pt x="284" y="2"/>
                                      </a:lnTo>
                                      <a:lnTo>
                                        <a:pt x="320" y="3"/>
                                      </a:lnTo>
                                      <a:lnTo>
                                        <a:pt x="356" y="6"/>
                                      </a:lnTo>
                                      <a:lnTo>
                                        <a:pt x="390" y="11"/>
                                      </a:lnTo>
                                      <a:lnTo>
                                        <a:pt x="420" y="17"/>
                                      </a:lnTo>
                                      <a:lnTo>
                                        <a:pt x="446" y="24"/>
                                      </a:lnTo>
                                      <a:lnTo>
                                        <a:pt x="470" y="34"/>
                                      </a:lnTo>
                                      <a:lnTo>
                                        <a:pt x="490" y="46"/>
                                      </a:lnTo>
                                      <a:lnTo>
                                        <a:pt x="506" y="63"/>
                                      </a:lnTo>
                                      <a:lnTo>
                                        <a:pt x="519" y="80"/>
                                      </a:lnTo>
                                      <a:lnTo>
                                        <a:pt x="528" y="103"/>
                                      </a:lnTo>
                                      <a:lnTo>
                                        <a:pt x="533" y="128"/>
                                      </a:lnTo>
                                      <a:lnTo>
                                        <a:pt x="535" y="158"/>
                                      </a:lnTo>
                                      <a:lnTo>
                                        <a:pt x="532" y="190"/>
                                      </a:lnTo>
                                      <a:lnTo>
                                        <a:pt x="525" y="229"/>
                                      </a:lnTo>
                                      <a:lnTo>
                                        <a:pt x="515" y="270"/>
                                      </a:lnTo>
                                      <a:lnTo>
                                        <a:pt x="499" y="318"/>
                                      </a:lnTo>
                                      <a:lnTo>
                                        <a:pt x="479" y="370"/>
                                      </a:lnTo>
                                      <a:lnTo>
                                        <a:pt x="457" y="422"/>
                                      </a:lnTo>
                                      <a:lnTo>
                                        <a:pt x="439" y="469"/>
                                      </a:lnTo>
                                      <a:lnTo>
                                        <a:pt x="420" y="509"/>
                                      </a:lnTo>
                                      <a:lnTo>
                                        <a:pt x="403" y="546"/>
                                      </a:lnTo>
                                      <a:lnTo>
                                        <a:pt x="386" y="577"/>
                                      </a:lnTo>
                                      <a:lnTo>
                                        <a:pt x="370" y="606"/>
                                      </a:lnTo>
                                      <a:lnTo>
                                        <a:pt x="354" y="628"/>
                                      </a:lnTo>
                                      <a:lnTo>
                                        <a:pt x="340" y="647"/>
                                      </a:lnTo>
                                      <a:lnTo>
                                        <a:pt x="324" y="663"/>
                                      </a:lnTo>
                                      <a:lnTo>
                                        <a:pt x="308" y="677"/>
                                      </a:lnTo>
                                      <a:lnTo>
                                        <a:pt x="291" y="686"/>
                                      </a:lnTo>
                                      <a:lnTo>
                                        <a:pt x="274" y="695"/>
                                      </a:lnTo>
                                      <a:lnTo>
                                        <a:pt x="255" y="699"/>
                                      </a:lnTo>
                                      <a:lnTo>
                                        <a:pt x="235" y="702"/>
                                      </a:lnTo>
                                      <a:lnTo>
                                        <a:pt x="214" y="705"/>
                                      </a:lnTo>
                                      <a:lnTo>
                                        <a:pt x="191" y="705"/>
                                      </a:lnTo>
                                      <a:lnTo>
                                        <a:pt x="145" y="699"/>
                                      </a:lnTo>
                                      <a:lnTo>
                                        <a:pt x="103" y="684"/>
                                      </a:lnTo>
                                      <a:lnTo>
                                        <a:pt x="66" y="662"/>
                                      </a:lnTo>
                                      <a:lnTo>
                                        <a:pt x="36" y="635"/>
                                      </a:lnTo>
                                      <a:lnTo>
                                        <a:pt x="14" y="606"/>
                                      </a:lnTo>
                                      <a:lnTo>
                                        <a:pt x="3" y="577"/>
                                      </a:lnTo>
                                      <a:lnTo>
                                        <a:pt x="0" y="549"/>
                                      </a:lnTo>
                                      <a:lnTo>
                                        <a:pt x="10" y="527"/>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0" name="Freeform 1438"/>
                              <wps:cNvSpPr>
                                <a:spLocks/>
                              </wps:cNvSpPr>
                              <wps:spPr bwMode="auto">
                                <a:xfrm>
                                  <a:off x="203835" y="148590"/>
                                  <a:ext cx="106045" cy="144145"/>
                                </a:xfrm>
                                <a:custGeom>
                                  <a:avLst/>
                                  <a:gdLst>
                                    <a:gd name="T0" fmla="*/ 9 w 501"/>
                                    <a:gd name="T1" fmla="*/ 509 h 681"/>
                                    <a:gd name="T2" fmla="*/ 13 w 501"/>
                                    <a:gd name="T3" fmla="*/ 503 h 681"/>
                                    <a:gd name="T4" fmla="*/ 26 w 501"/>
                                    <a:gd name="T5" fmla="*/ 484 h 681"/>
                                    <a:gd name="T6" fmla="*/ 45 w 501"/>
                                    <a:gd name="T7" fmla="*/ 454 h 681"/>
                                    <a:gd name="T8" fmla="*/ 65 w 501"/>
                                    <a:gd name="T9" fmla="*/ 416 h 681"/>
                                    <a:gd name="T10" fmla="*/ 82 w 501"/>
                                    <a:gd name="T11" fmla="*/ 368 h 681"/>
                                    <a:gd name="T12" fmla="*/ 98 w 501"/>
                                    <a:gd name="T13" fmla="*/ 313 h 681"/>
                                    <a:gd name="T14" fmla="*/ 105 w 501"/>
                                    <a:gd name="T15" fmla="*/ 252 h 681"/>
                                    <a:gd name="T16" fmla="*/ 102 w 501"/>
                                    <a:gd name="T17" fmla="*/ 186 h 681"/>
                                    <a:gd name="T18" fmla="*/ 96 w 501"/>
                                    <a:gd name="T19" fmla="*/ 125 h 681"/>
                                    <a:gd name="T20" fmla="*/ 96 w 501"/>
                                    <a:gd name="T21" fmla="*/ 79 h 681"/>
                                    <a:gd name="T22" fmla="*/ 105 w 501"/>
                                    <a:gd name="T23" fmla="*/ 45 h 681"/>
                                    <a:gd name="T24" fmla="*/ 121 w 501"/>
                                    <a:gd name="T25" fmla="*/ 22 h 681"/>
                                    <a:gd name="T26" fmla="*/ 146 w 501"/>
                                    <a:gd name="T27" fmla="*/ 8 h 681"/>
                                    <a:gd name="T28" fmla="*/ 185 w 501"/>
                                    <a:gd name="T29" fmla="*/ 2 h 681"/>
                                    <a:gd name="T30" fmla="*/ 235 w 501"/>
                                    <a:gd name="T31" fmla="*/ 0 h 681"/>
                                    <a:gd name="T32" fmla="*/ 298 w 501"/>
                                    <a:gd name="T33" fmla="*/ 3 h 681"/>
                                    <a:gd name="T34" fmla="*/ 333 w 501"/>
                                    <a:gd name="T35" fmla="*/ 6 h 681"/>
                                    <a:gd name="T36" fmla="*/ 364 w 501"/>
                                    <a:gd name="T37" fmla="*/ 9 h 681"/>
                                    <a:gd name="T38" fmla="*/ 393 w 501"/>
                                    <a:gd name="T39" fmla="*/ 15 h 681"/>
                                    <a:gd name="T40" fmla="*/ 417 w 501"/>
                                    <a:gd name="T41" fmla="*/ 22 h 681"/>
                                    <a:gd name="T42" fmla="*/ 440 w 501"/>
                                    <a:gd name="T43" fmla="*/ 33 h 681"/>
                                    <a:gd name="T44" fmla="*/ 459 w 501"/>
                                    <a:gd name="T45" fmla="*/ 45 h 681"/>
                                    <a:gd name="T46" fmla="*/ 473 w 501"/>
                                    <a:gd name="T47" fmla="*/ 60 h 681"/>
                                    <a:gd name="T48" fmla="*/ 486 w 501"/>
                                    <a:gd name="T49" fmla="*/ 77 h 681"/>
                                    <a:gd name="T50" fmla="*/ 495 w 501"/>
                                    <a:gd name="T51" fmla="*/ 100 h 681"/>
                                    <a:gd name="T52" fmla="*/ 499 w 501"/>
                                    <a:gd name="T53" fmla="*/ 123 h 681"/>
                                    <a:gd name="T54" fmla="*/ 501 w 501"/>
                                    <a:gd name="T55" fmla="*/ 152 h 681"/>
                                    <a:gd name="T56" fmla="*/ 498 w 501"/>
                                    <a:gd name="T57" fmla="*/ 184 h 681"/>
                                    <a:gd name="T58" fmla="*/ 492 w 501"/>
                                    <a:gd name="T59" fmla="*/ 221 h 681"/>
                                    <a:gd name="T60" fmla="*/ 482 w 501"/>
                                    <a:gd name="T61" fmla="*/ 261 h 681"/>
                                    <a:gd name="T62" fmla="*/ 468 w 501"/>
                                    <a:gd name="T63" fmla="*/ 307 h 681"/>
                                    <a:gd name="T64" fmla="*/ 449 w 501"/>
                                    <a:gd name="T65" fmla="*/ 358 h 681"/>
                                    <a:gd name="T66" fmla="*/ 429 w 501"/>
                                    <a:gd name="T67" fmla="*/ 408 h 681"/>
                                    <a:gd name="T68" fmla="*/ 410 w 501"/>
                                    <a:gd name="T69" fmla="*/ 453 h 681"/>
                                    <a:gd name="T70" fmla="*/ 393 w 501"/>
                                    <a:gd name="T71" fmla="*/ 493 h 681"/>
                                    <a:gd name="T72" fmla="*/ 377 w 501"/>
                                    <a:gd name="T73" fmla="*/ 528 h 681"/>
                                    <a:gd name="T74" fmla="*/ 362 w 501"/>
                                    <a:gd name="T75" fmla="*/ 558 h 681"/>
                                    <a:gd name="T76" fmla="*/ 347 w 501"/>
                                    <a:gd name="T77" fmla="*/ 585 h 681"/>
                                    <a:gd name="T78" fmla="*/ 331 w 501"/>
                                    <a:gd name="T79" fmla="*/ 607 h 681"/>
                                    <a:gd name="T80" fmla="*/ 317 w 501"/>
                                    <a:gd name="T81" fmla="*/ 626 h 681"/>
                                    <a:gd name="T82" fmla="*/ 303 w 501"/>
                                    <a:gd name="T83" fmla="*/ 641 h 681"/>
                                    <a:gd name="T84" fmla="*/ 288 w 501"/>
                                    <a:gd name="T85" fmla="*/ 653 h 681"/>
                                    <a:gd name="T86" fmla="*/ 273 w 501"/>
                                    <a:gd name="T87" fmla="*/ 663 h 681"/>
                                    <a:gd name="T88" fmla="*/ 257 w 501"/>
                                    <a:gd name="T89" fmla="*/ 671 h 681"/>
                                    <a:gd name="T90" fmla="*/ 240 w 501"/>
                                    <a:gd name="T91" fmla="*/ 675 h 681"/>
                                    <a:gd name="T92" fmla="*/ 221 w 501"/>
                                    <a:gd name="T93" fmla="*/ 678 h 681"/>
                                    <a:gd name="T94" fmla="*/ 201 w 501"/>
                                    <a:gd name="T95" fmla="*/ 681 h 681"/>
                                    <a:gd name="T96" fmla="*/ 179 w 501"/>
                                    <a:gd name="T97" fmla="*/ 681 h 681"/>
                                    <a:gd name="T98" fmla="*/ 136 w 501"/>
                                    <a:gd name="T99" fmla="*/ 675 h 681"/>
                                    <a:gd name="T100" fmla="*/ 96 w 501"/>
                                    <a:gd name="T101" fmla="*/ 662 h 681"/>
                                    <a:gd name="T102" fmla="*/ 62 w 501"/>
                                    <a:gd name="T103" fmla="*/ 640 h 681"/>
                                    <a:gd name="T104" fmla="*/ 35 w 501"/>
                                    <a:gd name="T105" fmla="*/ 614 h 681"/>
                                    <a:gd name="T106" fmla="*/ 13 w 501"/>
                                    <a:gd name="T107" fmla="*/ 586 h 681"/>
                                    <a:gd name="T108" fmla="*/ 2 w 501"/>
                                    <a:gd name="T109" fmla="*/ 557 h 681"/>
                                    <a:gd name="T110" fmla="*/ 0 w 501"/>
                                    <a:gd name="T111" fmla="*/ 531 h 681"/>
                                    <a:gd name="T112" fmla="*/ 9 w 501"/>
                                    <a:gd name="T113" fmla="*/ 509 h 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01" h="681">
                                      <a:moveTo>
                                        <a:pt x="9" y="509"/>
                                      </a:moveTo>
                                      <a:lnTo>
                                        <a:pt x="13" y="503"/>
                                      </a:lnTo>
                                      <a:lnTo>
                                        <a:pt x="26" y="484"/>
                                      </a:lnTo>
                                      <a:lnTo>
                                        <a:pt x="45" y="454"/>
                                      </a:lnTo>
                                      <a:lnTo>
                                        <a:pt x="65" y="416"/>
                                      </a:lnTo>
                                      <a:lnTo>
                                        <a:pt x="82" y="368"/>
                                      </a:lnTo>
                                      <a:lnTo>
                                        <a:pt x="98" y="313"/>
                                      </a:lnTo>
                                      <a:lnTo>
                                        <a:pt x="105" y="252"/>
                                      </a:lnTo>
                                      <a:lnTo>
                                        <a:pt x="102" y="186"/>
                                      </a:lnTo>
                                      <a:lnTo>
                                        <a:pt x="96" y="125"/>
                                      </a:lnTo>
                                      <a:lnTo>
                                        <a:pt x="96" y="79"/>
                                      </a:lnTo>
                                      <a:lnTo>
                                        <a:pt x="105" y="45"/>
                                      </a:lnTo>
                                      <a:lnTo>
                                        <a:pt x="121" y="22"/>
                                      </a:lnTo>
                                      <a:lnTo>
                                        <a:pt x="146" y="8"/>
                                      </a:lnTo>
                                      <a:lnTo>
                                        <a:pt x="185" y="2"/>
                                      </a:lnTo>
                                      <a:lnTo>
                                        <a:pt x="235" y="0"/>
                                      </a:lnTo>
                                      <a:lnTo>
                                        <a:pt x="298" y="3"/>
                                      </a:lnTo>
                                      <a:lnTo>
                                        <a:pt x="333" y="6"/>
                                      </a:lnTo>
                                      <a:lnTo>
                                        <a:pt x="364" y="9"/>
                                      </a:lnTo>
                                      <a:lnTo>
                                        <a:pt x="393" y="15"/>
                                      </a:lnTo>
                                      <a:lnTo>
                                        <a:pt x="417" y="22"/>
                                      </a:lnTo>
                                      <a:lnTo>
                                        <a:pt x="440" y="33"/>
                                      </a:lnTo>
                                      <a:lnTo>
                                        <a:pt x="459" y="45"/>
                                      </a:lnTo>
                                      <a:lnTo>
                                        <a:pt x="473" y="60"/>
                                      </a:lnTo>
                                      <a:lnTo>
                                        <a:pt x="486" y="77"/>
                                      </a:lnTo>
                                      <a:lnTo>
                                        <a:pt x="495" y="100"/>
                                      </a:lnTo>
                                      <a:lnTo>
                                        <a:pt x="499" y="123"/>
                                      </a:lnTo>
                                      <a:lnTo>
                                        <a:pt x="501" y="152"/>
                                      </a:lnTo>
                                      <a:lnTo>
                                        <a:pt x="498" y="184"/>
                                      </a:lnTo>
                                      <a:lnTo>
                                        <a:pt x="492" y="221"/>
                                      </a:lnTo>
                                      <a:lnTo>
                                        <a:pt x="482" y="261"/>
                                      </a:lnTo>
                                      <a:lnTo>
                                        <a:pt x="468" y="307"/>
                                      </a:lnTo>
                                      <a:lnTo>
                                        <a:pt x="449" y="358"/>
                                      </a:lnTo>
                                      <a:lnTo>
                                        <a:pt x="429" y="408"/>
                                      </a:lnTo>
                                      <a:lnTo>
                                        <a:pt x="410" y="453"/>
                                      </a:lnTo>
                                      <a:lnTo>
                                        <a:pt x="393" y="493"/>
                                      </a:lnTo>
                                      <a:lnTo>
                                        <a:pt x="377" y="528"/>
                                      </a:lnTo>
                                      <a:lnTo>
                                        <a:pt x="362" y="558"/>
                                      </a:lnTo>
                                      <a:lnTo>
                                        <a:pt x="347" y="585"/>
                                      </a:lnTo>
                                      <a:lnTo>
                                        <a:pt x="331" y="607"/>
                                      </a:lnTo>
                                      <a:lnTo>
                                        <a:pt x="317" y="626"/>
                                      </a:lnTo>
                                      <a:lnTo>
                                        <a:pt x="303" y="641"/>
                                      </a:lnTo>
                                      <a:lnTo>
                                        <a:pt x="288" y="653"/>
                                      </a:lnTo>
                                      <a:lnTo>
                                        <a:pt x="273" y="663"/>
                                      </a:lnTo>
                                      <a:lnTo>
                                        <a:pt x="257" y="671"/>
                                      </a:lnTo>
                                      <a:lnTo>
                                        <a:pt x="240" y="675"/>
                                      </a:lnTo>
                                      <a:lnTo>
                                        <a:pt x="221" y="678"/>
                                      </a:lnTo>
                                      <a:lnTo>
                                        <a:pt x="201" y="681"/>
                                      </a:lnTo>
                                      <a:lnTo>
                                        <a:pt x="179" y="681"/>
                                      </a:lnTo>
                                      <a:lnTo>
                                        <a:pt x="136" y="675"/>
                                      </a:lnTo>
                                      <a:lnTo>
                                        <a:pt x="96" y="662"/>
                                      </a:lnTo>
                                      <a:lnTo>
                                        <a:pt x="62" y="640"/>
                                      </a:lnTo>
                                      <a:lnTo>
                                        <a:pt x="35" y="614"/>
                                      </a:lnTo>
                                      <a:lnTo>
                                        <a:pt x="13" y="586"/>
                                      </a:lnTo>
                                      <a:lnTo>
                                        <a:pt x="2" y="557"/>
                                      </a:lnTo>
                                      <a:lnTo>
                                        <a:pt x="0" y="531"/>
                                      </a:lnTo>
                                      <a:lnTo>
                                        <a:pt x="9" y="509"/>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1" name="Freeform 1439"/>
                              <wps:cNvSpPr>
                                <a:spLocks/>
                              </wps:cNvSpPr>
                              <wps:spPr bwMode="auto">
                                <a:xfrm>
                                  <a:off x="207010" y="151765"/>
                                  <a:ext cx="99060" cy="138430"/>
                                </a:xfrm>
                                <a:custGeom>
                                  <a:avLst/>
                                  <a:gdLst>
                                    <a:gd name="T0" fmla="*/ 9 w 466"/>
                                    <a:gd name="T1" fmla="*/ 489 h 655"/>
                                    <a:gd name="T2" fmla="*/ 13 w 466"/>
                                    <a:gd name="T3" fmla="*/ 483 h 655"/>
                                    <a:gd name="T4" fmla="*/ 25 w 466"/>
                                    <a:gd name="T5" fmla="*/ 465 h 655"/>
                                    <a:gd name="T6" fmla="*/ 42 w 466"/>
                                    <a:gd name="T7" fmla="*/ 437 h 655"/>
                                    <a:gd name="T8" fmla="*/ 61 w 466"/>
                                    <a:gd name="T9" fmla="*/ 399 h 655"/>
                                    <a:gd name="T10" fmla="*/ 78 w 466"/>
                                    <a:gd name="T11" fmla="*/ 353 h 655"/>
                                    <a:gd name="T12" fmla="*/ 91 w 466"/>
                                    <a:gd name="T13" fmla="*/ 301 h 655"/>
                                    <a:gd name="T14" fmla="*/ 98 w 466"/>
                                    <a:gd name="T15" fmla="*/ 241 h 655"/>
                                    <a:gd name="T16" fmla="*/ 95 w 466"/>
                                    <a:gd name="T17" fmla="*/ 178 h 655"/>
                                    <a:gd name="T18" fmla="*/ 89 w 466"/>
                                    <a:gd name="T19" fmla="*/ 118 h 655"/>
                                    <a:gd name="T20" fmla="*/ 89 w 466"/>
                                    <a:gd name="T21" fmla="*/ 74 h 655"/>
                                    <a:gd name="T22" fmla="*/ 96 w 466"/>
                                    <a:gd name="T23" fmla="*/ 41 h 655"/>
                                    <a:gd name="T24" fmla="*/ 112 w 466"/>
                                    <a:gd name="T25" fmla="*/ 20 h 655"/>
                                    <a:gd name="T26" fmla="*/ 137 w 466"/>
                                    <a:gd name="T27" fmla="*/ 7 h 655"/>
                                    <a:gd name="T28" fmla="*/ 172 w 466"/>
                                    <a:gd name="T29" fmla="*/ 0 h 655"/>
                                    <a:gd name="T30" fmla="*/ 220 w 466"/>
                                    <a:gd name="T31" fmla="*/ 0 h 655"/>
                                    <a:gd name="T32" fmla="*/ 279 w 466"/>
                                    <a:gd name="T33" fmla="*/ 1 h 655"/>
                                    <a:gd name="T34" fmla="*/ 310 w 466"/>
                                    <a:gd name="T35" fmla="*/ 4 h 655"/>
                                    <a:gd name="T36" fmla="*/ 339 w 466"/>
                                    <a:gd name="T37" fmla="*/ 7 h 655"/>
                                    <a:gd name="T38" fmla="*/ 366 w 466"/>
                                    <a:gd name="T39" fmla="*/ 13 h 655"/>
                                    <a:gd name="T40" fmla="*/ 389 w 466"/>
                                    <a:gd name="T41" fmla="*/ 20 h 655"/>
                                    <a:gd name="T42" fmla="*/ 411 w 466"/>
                                    <a:gd name="T43" fmla="*/ 29 h 655"/>
                                    <a:gd name="T44" fmla="*/ 428 w 466"/>
                                    <a:gd name="T45" fmla="*/ 41 h 655"/>
                                    <a:gd name="T46" fmla="*/ 442 w 466"/>
                                    <a:gd name="T47" fmla="*/ 56 h 655"/>
                                    <a:gd name="T48" fmla="*/ 454 w 466"/>
                                    <a:gd name="T49" fmla="*/ 74 h 655"/>
                                    <a:gd name="T50" fmla="*/ 461 w 466"/>
                                    <a:gd name="T51" fmla="*/ 93 h 655"/>
                                    <a:gd name="T52" fmla="*/ 465 w 466"/>
                                    <a:gd name="T53" fmla="*/ 117 h 655"/>
                                    <a:gd name="T54" fmla="*/ 466 w 466"/>
                                    <a:gd name="T55" fmla="*/ 145 h 655"/>
                                    <a:gd name="T56" fmla="*/ 465 w 466"/>
                                    <a:gd name="T57" fmla="*/ 175 h 655"/>
                                    <a:gd name="T58" fmla="*/ 458 w 466"/>
                                    <a:gd name="T59" fmla="*/ 210 h 655"/>
                                    <a:gd name="T60" fmla="*/ 449 w 466"/>
                                    <a:gd name="T61" fmla="*/ 250 h 655"/>
                                    <a:gd name="T62" fmla="*/ 435 w 466"/>
                                    <a:gd name="T63" fmla="*/ 293 h 655"/>
                                    <a:gd name="T64" fmla="*/ 418 w 466"/>
                                    <a:gd name="T65" fmla="*/ 342 h 655"/>
                                    <a:gd name="T66" fmla="*/ 399 w 466"/>
                                    <a:gd name="T67" fmla="*/ 391 h 655"/>
                                    <a:gd name="T68" fmla="*/ 382 w 466"/>
                                    <a:gd name="T69" fmla="*/ 434 h 655"/>
                                    <a:gd name="T70" fmla="*/ 366 w 466"/>
                                    <a:gd name="T71" fmla="*/ 473 h 655"/>
                                    <a:gd name="T72" fmla="*/ 352 w 466"/>
                                    <a:gd name="T73" fmla="*/ 507 h 655"/>
                                    <a:gd name="T74" fmla="*/ 337 w 466"/>
                                    <a:gd name="T75" fmla="*/ 537 h 655"/>
                                    <a:gd name="T76" fmla="*/ 323 w 466"/>
                                    <a:gd name="T77" fmla="*/ 562 h 655"/>
                                    <a:gd name="T78" fmla="*/ 310 w 466"/>
                                    <a:gd name="T79" fmla="*/ 584 h 655"/>
                                    <a:gd name="T80" fmla="*/ 296 w 466"/>
                                    <a:gd name="T81" fmla="*/ 602 h 655"/>
                                    <a:gd name="T82" fmla="*/ 283 w 466"/>
                                    <a:gd name="T83" fmla="*/ 617 h 655"/>
                                    <a:gd name="T84" fmla="*/ 269 w 466"/>
                                    <a:gd name="T85" fmla="*/ 629 h 655"/>
                                    <a:gd name="T86" fmla="*/ 254 w 466"/>
                                    <a:gd name="T87" fmla="*/ 637 h 655"/>
                                    <a:gd name="T88" fmla="*/ 238 w 466"/>
                                    <a:gd name="T89" fmla="*/ 645 h 655"/>
                                    <a:gd name="T90" fmla="*/ 223 w 466"/>
                                    <a:gd name="T91" fmla="*/ 649 h 655"/>
                                    <a:gd name="T92" fmla="*/ 205 w 466"/>
                                    <a:gd name="T93" fmla="*/ 654 h 655"/>
                                    <a:gd name="T94" fmla="*/ 187 w 466"/>
                                    <a:gd name="T95" fmla="*/ 655 h 655"/>
                                    <a:gd name="T96" fmla="*/ 167 w 466"/>
                                    <a:gd name="T97" fmla="*/ 655 h 655"/>
                                    <a:gd name="T98" fmla="*/ 127 w 466"/>
                                    <a:gd name="T99" fmla="*/ 651 h 655"/>
                                    <a:gd name="T100" fmla="*/ 89 w 466"/>
                                    <a:gd name="T101" fmla="*/ 636 h 655"/>
                                    <a:gd name="T102" fmla="*/ 58 w 466"/>
                                    <a:gd name="T103" fmla="*/ 615 h 655"/>
                                    <a:gd name="T104" fmla="*/ 32 w 466"/>
                                    <a:gd name="T105" fmla="*/ 590 h 655"/>
                                    <a:gd name="T106" fmla="*/ 13 w 466"/>
                                    <a:gd name="T107" fmla="*/ 563 h 655"/>
                                    <a:gd name="T108" fmla="*/ 2 w 466"/>
                                    <a:gd name="T109" fmla="*/ 535 h 655"/>
                                    <a:gd name="T110" fmla="*/ 0 w 466"/>
                                    <a:gd name="T111" fmla="*/ 510 h 655"/>
                                    <a:gd name="T112" fmla="*/ 9 w 466"/>
                                    <a:gd name="T113" fmla="*/ 489 h 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6" h="655">
                                      <a:moveTo>
                                        <a:pt x="9" y="489"/>
                                      </a:moveTo>
                                      <a:lnTo>
                                        <a:pt x="13" y="483"/>
                                      </a:lnTo>
                                      <a:lnTo>
                                        <a:pt x="25" y="465"/>
                                      </a:lnTo>
                                      <a:lnTo>
                                        <a:pt x="42" y="437"/>
                                      </a:lnTo>
                                      <a:lnTo>
                                        <a:pt x="61" y="399"/>
                                      </a:lnTo>
                                      <a:lnTo>
                                        <a:pt x="78" y="353"/>
                                      </a:lnTo>
                                      <a:lnTo>
                                        <a:pt x="91" y="301"/>
                                      </a:lnTo>
                                      <a:lnTo>
                                        <a:pt x="98" y="241"/>
                                      </a:lnTo>
                                      <a:lnTo>
                                        <a:pt x="95" y="178"/>
                                      </a:lnTo>
                                      <a:lnTo>
                                        <a:pt x="89" y="118"/>
                                      </a:lnTo>
                                      <a:lnTo>
                                        <a:pt x="89" y="74"/>
                                      </a:lnTo>
                                      <a:lnTo>
                                        <a:pt x="96" y="41"/>
                                      </a:lnTo>
                                      <a:lnTo>
                                        <a:pt x="112" y="20"/>
                                      </a:lnTo>
                                      <a:lnTo>
                                        <a:pt x="137" y="7"/>
                                      </a:lnTo>
                                      <a:lnTo>
                                        <a:pt x="172" y="0"/>
                                      </a:lnTo>
                                      <a:lnTo>
                                        <a:pt x="220" y="0"/>
                                      </a:lnTo>
                                      <a:lnTo>
                                        <a:pt x="279" y="1"/>
                                      </a:lnTo>
                                      <a:lnTo>
                                        <a:pt x="310" y="4"/>
                                      </a:lnTo>
                                      <a:lnTo>
                                        <a:pt x="339" y="7"/>
                                      </a:lnTo>
                                      <a:lnTo>
                                        <a:pt x="366" y="13"/>
                                      </a:lnTo>
                                      <a:lnTo>
                                        <a:pt x="389" y="20"/>
                                      </a:lnTo>
                                      <a:lnTo>
                                        <a:pt x="411" y="29"/>
                                      </a:lnTo>
                                      <a:lnTo>
                                        <a:pt x="428" y="41"/>
                                      </a:lnTo>
                                      <a:lnTo>
                                        <a:pt x="442" y="56"/>
                                      </a:lnTo>
                                      <a:lnTo>
                                        <a:pt x="454" y="74"/>
                                      </a:lnTo>
                                      <a:lnTo>
                                        <a:pt x="461" y="93"/>
                                      </a:lnTo>
                                      <a:lnTo>
                                        <a:pt x="465" y="117"/>
                                      </a:lnTo>
                                      <a:lnTo>
                                        <a:pt x="466" y="145"/>
                                      </a:lnTo>
                                      <a:lnTo>
                                        <a:pt x="465" y="175"/>
                                      </a:lnTo>
                                      <a:lnTo>
                                        <a:pt x="458" y="210"/>
                                      </a:lnTo>
                                      <a:lnTo>
                                        <a:pt x="449" y="250"/>
                                      </a:lnTo>
                                      <a:lnTo>
                                        <a:pt x="435" y="293"/>
                                      </a:lnTo>
                                      <a:lnTo>
                                        <a:pt x="418" y="342"/>
                                      </a:lnTo>
                                      <a:lnTo>
                                        <a:pt x="399" y="391"/>
                                      </a:lnTo>
                                      <a:lnTo>
                                        <a:pt x="382" y="434"/>
                                      </a:lnTo>
                                      <a:lnTo>
                                        <a:pt x="366" y="473"/>
                                      </a:lnTo>
                                      <a:lnTo>
                                        <a:pt x="352" y="507"/>
                                      </a:lnTo>
                                      <a:lnTo>
                                        <a:pt x="337" y="537"/>
                                      </a:lnTo>
                                      <a:lnTo>
                                        <a:pt x="323" y="562"/>
                                      </a:lnTo>
                                      <a:lnTo>
                                        <a:pt x="310" y="584"/>
                                      </a:lnTo>
                                      <a:lnTo>
                                        <a:pt x="296" y="602"/>
                                      </a:lnTo>
                                      <a:lnTo>
                                        <a:pt x="283" y="617"/>
                                      </a:lnTo>
                                      <a:lnTo>
                                        <a:pt x="269" y="629"/>
                                      </a:lnTo>
                                      <a:lnTo>
                                        <a:pt x="254" y="637"/>
                                      </a:lnTo>
                                      <a:lnTo>
                                        <a:pt x="238" y="645"/>
                                      </a:lnTo>
                                      <a:lnTo>
                                        <a:pt x="223" y="649"/>
                                      </a:lnTo>
                                      <a:lnTo>
                                        <a:pt x="205" y="654"/>
                                      </a:lnTo>
                                      <a:lnTo>
                                        <a:pt x="187" y="655"/>
                                      </a:lnTo>
                                      <a:lnTo>
                                        <a:pt x="167" y="655"/>
                                      </a:lnTo>
                                      <a:lnTo>
                                        <a:pt x="127" y="651"/>
                                      </a:lnTo>
                                      <a:lnTo>
                                        <a:pt x="89" y="636"/>
                                      </a:lnTo>
                                      <a:lnTo>
                                        <a:pt x="58" y="615"/>
                                      </a:lnTo>
                                      <a:lnTo>
                                        <a:pt x="32" y="590"/>
                                      </a:lnTo>
                                      <a:lnTo>
                                        <a:pt x="13" y="563"/>
                                      </a:lnTo>
                                      <a:lnTo>
                                        <a:pt x="2" y="535"/>
                                      </a:lnTo>
                                      <a:lnTo>
                                        <a:pt x="0" y="510"/>
                                      </a:lnTo>
                                      <a:lnTo>
                                        <a:pt x="9" y="489"/>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2" name="Freeform 1440"/>
                              <wps:cNvSpPr>
                                <a:spLocks/>
                              </wps:cNvSpPr>
                              <wps:spPr bwMode="auto">
                                <a:xfrm>
                                  <a:off x="210820" y="153670"/>
                                  <a:ext cx="91440" cy="133985"/>
                                </a:xfrm>
                                <a:custGeom>
                                  <a:avLst/>
                                  <a:gdLst>
                                    <a:gd name="T0" fmla="*/ 7 w 431"/>
                                    <a:gd name="T1" fmla="*/ 473 h 633"/>
                                    <a:gd name="T2" fmla="*/ 11 w 431"/>
                                    <a:gd name="T3" fmla="*/ 467 h 633"/>
                                    <a:gd name="T4" fmla="*/ 23 w 431"/>
                                    <a:gd name="T5" fmla="*/ 449 h 633"/>
                                    <a:gd name="T6" fmla="*/ 37 w 431"/>
                                    <a:gd name="T7" fmla="*/ 423 h 633"/>
                                    <a:gd name="T8" fmla="*/ 54 w 431"/>
                                    <a:gd name="T9" fmla="*/ 387 h 633"/>
                                    <a:gd name="T10" fmla="*/ 70 w 431"/>
                                    <a:gd name="T11" fmla="*/ 343 h 633"/>
                                    <a:gd name="T12" fmla="*/ 83 w 431"/>
                                    <a:gd name="T13" fmla="*/ 291 h 633"/>
                                    <a:gd name="T14" fmla="*/ 90 w 431"/>
                                    <a:gd name="T15" fmla="*/ 234 h 633"/>
                                    <a:gd name="T16" fmla="*/ 87 w 431"/>
                                    <a:gd name="T17" fmla="*/ 172 h 633"/>
                                    <a:gd name="T18" fmla="*/ 81 w 431"/>
                                    <a:gd name="T19" fmla="*/ 116 h 633"/>
                                    <a:gd name="T20" fmla="*/ 83 w 431"/>
                                    <a:gd name="T21" fmla="*/ 73 h 633"/>
                                    <a:gd name="T22" fmla="*/ 89 w 431"/>
                                    <a:gd name="T23" fmla="*/ 41 h 633"/>
                                    <a:gd name="T24" fmla="*/ 103 w 431"/>
                                    <a:gd name="T25" fmla="*/ 21 h 633"/>
                                    <a:gd name="T26" fmla="*/ 126 w 431"/>
                                    <a:gd name="T27" fmla="*/ 7 h 633"/>
                                    <a:gd name="T28" fmla="*/ 159 w 431"/>
                                    <a:gd name="T29" fmla="*/ 1 h 633"/>
                                    <a:gd name="T30" fmla="*/ 202 w 431"/>
                                    <a:gd name="T31" fmla="*/ 0 h 633"/>
                                    <a:gd name="T32" fmla="*/ 258 w 431"/>
                                    <a:gd name="T33" fmla="*/ 3 h 633"/>
                                    <a:gd name="T34" fmla="*/ 314 w 431"/>
                                    <a:gd name="T35" fmla="*/ 9 h 633"/>
                                    <a:gd name="T36" fmla="*/ 360 w 431"/>
                                    <a:gd name="T37" fmla="*/ 21 h 633"/>
                                    <a:gd name="T38" fmla="*/ 395 w 431"/>
                                    <a:gd name="T39" fmla="*/ 41 h 633"/>
                                    <a:gd name="T40" fmla="*/ 420 w 431"/>
                                    <a:gd name="T41" fmla="*/ 71 h 633"/>
                                    <a:gd name="T42" fmla="*/ 431 w 431"/>
                                    <a:gd name="T43" fmla="*/ 114 h 633"/>
                                    <a:gd name="T44" fmla="*/ 430 w 431"/>
                                    <a:gd name="T45" fmla="*/ 171 h 633"/>
                                    <a:gd name="T46" fmla="*/ 415 w 431"/>
                                    <a:gd name="T47" fmla="*/ 243 h 633"/>
                                    <a:gd name="T48" fmla="*/ 387 w 431"/>
                                    <a:gd name="T49" fmla="*/ 332 h 633"/>
                                    <a:gd name="T50" fmla="*/ 370 w 431"/>
                                    <a:gd name="T51" fmla="*/ 380 h 633"/>
                                    <a:gd name="T52" fmla="*/ 354 w 431"/>
                                    <a:gd name="T53" fmla="*/ 421 h 633"/>
                                    <a:gd name="T54" fmla="*/ 339 w 431"/>
                                    <a:gd name="T55" fmla="*/ 458 h 633"/>
                                    <a:gd name="T56" fmla="*/ 325 w 431"/>
                                    <a:gd name="T57" fmla="*/ 491 h 633"/>
                                    <a:gd name="T58" fmla="*/ 312 w 431"/>
                                    <a:gd name="T59" fmla="*/ 519 h 633"/>
                                    <a:gd name="T60" fmla="*/ 299 w 431"/>
                                    <a:gd name="T61" fmla="*/ 543 h 633"/>
                                    <a:gd name="T62" fmla="*/ 286 w 431"/>
                                    <a:gd name="T63" fmla="*/ 564 h 633"/>
                                    <a:gd name="T64" fmla="*/ 274 w 431"/>
                                    <a:gd name="T65" fmla="*/ 581 h 633"/>
                                    <a:gd name="T66" fmla="*/ 261 w 431"/>
                                    <a:gd name="T67" fmla="*/ 596 h 633"/>
                                    <a:gd name="T68" fmla="*/ 248 w 431"/>
                                    <a:gd name="T69" fmla="*/ 608 h 633"/>
                                    <a:gd name="T70" fmla="*/ 235 w 431"/>
                                    <a:gd name="T71" fmla="*/ 617 h 633"/>
                                    <a:gd name="T72" fmla="*/ 220 w 431"/>
                                    <a:gd name="T73" fmla="*/ 623 h 633"/>
                                    <a:gd name="T74" fmla="*/ 205 w 431"/>
                                    <a:gd name="T75" fmla="*/ 629 h 633"/>
                                    <a:gd name="T76" fmla="*/ 189 w 431"/>
                                    <a:gd name="T77" fmla="*/ 632 h 633"/>
                                    <a:gd name="T78" fmla="*/ 172 w 431"/>
                                    <a:gd name="T79" fmla="*/ 633 h 633"/>
                                    <a:gd name="T80" fmla="*/ 153 w 431"/>
                                    <a:gd name="T81" fmla="*/ 633 h 633"/>
                                    <a:gd name="T82" fmla="*/ 116 w 431"/>
                                    <a:gd name="T83" fmla="*/ 629 h 633"/>
                                    <a:gd name="T84" fmla="*/ 81 w 431"/>
                                    <a:gd name="T85" fmla="*/ 616 h 633"/>
                                    <a:gd name="T86" fmla="*/ 53 w 431"/>
                                    <a:gd name="T87" fmla="*/ 595 h 633"/>
                                    <a:gd name="T88" fmla="*/ 28 w 431"/>
                                    <a:gd name="T89" fmla="*/ 571 h 633"/>
                                    <a:gd name="T90" fmla="*/ 11 w 431"/>
                                    <a:gd name="T91" fmla="*/ 544 h 633"/>
                                    <a:gd name="T92" fmla="*/ 1 w 431"/>
                                    <a:gd name="T93" fmla="*/ 518 h 633"/>
                                    <a:gd name="T94" fmla="*/ 0 w 431"/>
                                    <a:gd name="T95" fmla="*/ 494 h 633"/>
                                    <a:gd name="T96" fmla="*/ 7 w 431"/>
                                    <a:gd name="T97" fmla="*/ 473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31" h="633">
                                      <a:moveTo>
                                        <a:pt x="7" y="473"/>
                                      </a:moveTo>
                                      <a:lnTo>
                                        <a:pt x="11" y="467"/>
                                      </a:lnTo>
                                      <a:lnTo>
                                        <a:pt x="23" y="449"/>
                                      </a:lnTo>
                                      <a:lnTo>
                                        <a:pt x="37" y="423"/>
                                      </a:lnTo>
                                      <a:lnTo>
                                        <a:pt x="54" y="387"/>
                                      </a:lnTo>
                                      <a:lnTo>
                                        <a:pt x="70" y="343"/>
                                      </a:lnTo>
                                      <a:lnTo>
                                        <a:pt x="83" y="291"/>
                                      </a:lnTo>
                                      <a:lnTo>
                                        <a:pt x="90" y="234"/>
                                      </a:lnTo>
                                      <a:lnTo>
                                        <a:pt x="87" y="172"/>
                                      </a:lnTo>
                                      <a:lnTo>
                                        <a:pt x="81" y="116"/>
                                      </a:lnTo>
                                      <a:lnTo>
                                        <a:pt x="83" y="73"/>
                                      </a:lnTo>
                                      <a:lnTo>
                                        <a:pt x="89" y="41"/>
                                      </a:lnTo>
                                      <a:lnTo>
                                        <a:pt x="103" y="21"/>
                                      </a:lnTo>
                                      <a:lnTo>
                                        <a:pt x="126" y="7"/>
                                      </a:lnTo>
                                      <a:lnTo>
                                        <a:pt x="159" y="1"/>
                                      </a:lnTo>
                                      <a:lnTo>
                                        <a:pt x="202" y="0"/>
                                      </a:lnTo>
                                      <a:lnTo>
                                        <a:pt x="258" y="3"/>
                                      </a:lnTo>
                                      <a:lnTo>
                                        <a:pt x="314" y="9"/>
                                      </a:lnTo>
                                      <a:lnTo>
                                        <a:pt x="360" y="21"/>
                                      </a:lnTo>
                                      <a:lnTo>
                                        <a:pt x="395" y="41"/>
                                      </a:lnTo>
                                      <a:lnTo>
                                        <a:pt x="420" y="71"/>
                                      </a:lnTo>
                                      <a:lnTo>
                                        <a:pt x="431" y="114"/>
                                      </a:lnTo>
                                      <a:lnTo>
                                        <a:pt x="430" y="171"/>
                                      </a:lnTo>
                                      <a:lnTo>
                                        <a:pt x="415" y="243"/>
                                      </a:lnTo>
                                      <a:lnTo>
                                        <a:pt x="387" y="332"/>
                                      </a:lnTo>
                                      <a:lnTo>
                                        <a:pt x="370" y="380"/>
                                      </a:lnTo>
                                      <a:lnTo>
                                        <a:pt x="354" y="421"/>
                                      </a:lnTo>
                                      <a:lnTo>
                                        <a:pt x="339" y="458"/>
                                      </a:lnTo>
                                      <a:lnTo>
                                        <a:pt x="325" y="491"/>
                                      </a:lnTo>
                                      <a:lnTo>
                                        <a:pt x="312" y="519"/>
                                      </a:lnTo>
                                      <a:lnTo>
                                        <a:pt x="299" y="543"/>
                                      </a:lnTo>
                                      <a:lnTo>
                                        <a:pt x="286" y="564"/>
                                      </a:lnTo>
                                      <a:lnTo>
                                        <a:pt x="274" y="581"/>
                                      </a:lnTo>
                                      <a:lnTo>
                                        <a:pt x="261" y="596"/>
                                      </a:lnTo>
                                      <a:lnTo>
                                        <a:pt x="248" y="608"/>
                                      </a:lnTo>
                                      <a:lnTo>
                                        <a:pt x="235" y="617"/>
                                      </a:lnTo>
                                      <a:lnTo>
                                        <a:pt x="220" y="623"/>
                                      </a:lnTo>
                                      <a:lnTo>
                                        <a:pt x="205" y="629"/>
                                      </a:lnTo>
                                      <a:lnTo>
                                        <a:pt x="189" y="632"/>
                                      </a:lnTo>
                                      <a:lnTo>
                                        <a:pt x="172" y="633"/>
                                      </a:lnTo>
                                      <a:lnTo>
                                        <a:pt x="153" y="633"/>
                                      </a:lnTo>
                                      <a:lnTo>
                                        <a:pt x="116" y="629"/>
                                      </a:lnTo>
                                      <a:lnTo>
                                        <a:pt x="81" y="616"/>
                                      </a:lnTo>
                                      <a:lnTo>
                                        <a:pt x="53" y="595"/>
                                      </a:lnTo>
                                      <a:lnTo>
                                        <a:pt x="28" y="571"/>
                                      </a:lnTo>
                                      <a:lnTo>
                                        <a:pt x="11" y="544"/>
                                      </a:lnTo>
                                      <a:lnTo>
                                        <a:pt x="1" y="518"/>
                                      </a:lnTo>
                                      <a:lnTo>
                                        <a:pt x="0" y="494"/>
                                      </a:lnTo>
                                      <a:lnTo>
                                        <a:pt x="7" y="473"/>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 name="Freeform 1441"/>
                              <wps:cNvSpPr>
                                <a:spLocks/>
                              </wps:cNvSpPr>
                              <wps:spPr bwMode="auto">
                                <a:xfrm>
                                  <a:off x="213995" y="156210"/>
                                  <a:ext cx="84455" cy="129540"/>
                                </a:xfrm>
                                <a:custGeom>
                                  <a:avLst/>
                                  <a:gdLst>
                                    <a:gd name="T0" fmla="*/ 8 w 398"/>
                                    <a:gd name="T1" fmla="*/ 455 h 610"/>
                                    <a:gd name="T2" fmla="*/ 12 w 398"/>
                                    <a:gd name="T3" fmla="*/ 449 h 610"/>
                                    <a:gd name="T4" fmla="*/ 22 w 398"/>
                                    <a:gd name="T5" fmla="*/ 433 h 610"/>
                                    <a:gd name="T6" fmla="*/ 36 w 398"/>
                                    <a:gd name="T7" fmla="*/ 406 h 610"/>
                                    <a:gd name="T8" fmla="*/ 52 w 398"/>
                                    <a:gd name="T9" fmla="*/ 372 h 610"/>
                                    <a:gd name="T10" fmla="*/ 66 w 398"/>
                                    <a:gd name="T11" fmla="*/ 329 h 610"/>
                                    <a:gd name="T12" fmla="*/ 78 w 398"/>
                                    <a:gd name="T13" fmla="*/ 280 h 610"/>
                                    <a:gd name="T14" fmla="*/ 84 w 398"/>
                                    <a:gd name="T15" fmla="*/ 225 h 610"/>
                                    <a:gd name="T16" fmla="*/ 82 w 398"/>
                                    <a:gd name="T17" fmla="*/ 166 h 610"/>
                                    <a:gd name="T18" fmla="*/ 78 w 398"/>
                                    <a:gd name="T19" fmla="*/ 111 h 610"/>
                                    <a:gd name="T20" fmla="*/ 78 w 398"/>
                                    <a:gd name="T21" fmla="*/ 71 h 610"/>
                                    <a:gd name="T22" fmla="*/ 84 w 398"/>
                                    <a:gd name="T23" fmla="*/ 40 h 610"/>
                                    <a:gd name="T24" fmla="*/ 96 w 398"/>
                                    <a:gd name="T25" fmla="*/ 19 h 610"/>
                                    <a:gd name="T26" fmla="*/ 118 w 398"/>
                                    <a:gd name="T27" fmla="*/ 7 h 610"/>
                                    <a:gd name="T28" fmla="*/ 148 w 398"/>
                                    <a:gd name="T29" fmla="*/ 1 h 610"/>
                                    <a:gd name="T30" fmla="*/ 188 w 398"/>
                                    <a:gd name="T31" fmla="*/ 0 h 610"/>
                                    <a:gd name="T32" fmla="*/ 238 w 398"/>
                                    <a:gd name="T33" fmla="*/ 3 h 610"/>
                                    <a:gd name="T34" fmla="*/ 291 w 398"/>
                                    <a:gd name="T35" fmla="*/ 9 h 610"/>
                                    <a:gd name="T36" fmla="*/ 333 w 398"/>
                                    <a:gd name="T37" fmla="*/ 21 h 610"/>
                                    <a:gd name="T38" fmla="*/ 366 w 398"/>
                                    <a:gd name="T39" fmla="*/ 40 h 610"/>
                                    <a:gd name="T40" fmla="*/ 388 w 398"/>
                                    <a:gd name="T41" fmla="*/ 70 h 610"/>
                                    <a:gd name="T42" fmla="*/ 398 w 398"/>
                                    <a:gd name="T43" fmla="*/ 111 h 610"/>
                                    <a:gd name="T44" fmla="*/ 398 w 398"/>
                                    <a:gd name="T45" fmla="*/ 164 h 610"/>
                                    <a:gd name="T46" fmla="*/ 383 w 398"/>
                                    <a:gd name="T47" fmla="*/ 234 h 610"/>
                                    <a:gd name="T48" fmla="*/ 357 w 398"/>
                                    <a:gd name="T49" fmla="*/ 320 h 610"/>
                                    <a:gd name="T50" fmla="*/ 327 w 398"/>
                                    <a:gd name="T51" fmla="*/ 405 h 610"/>
                                    <a:gd name="T52" fmla="*/ 300 w 398"/>
                                    <a:gd name="T53" fmla="*/ 473 h 610"/>
                                    <a:gd name="T54" fmla="*/ 276 w 398"/>
                                    <a:gd name="T55" fmla="*/ 523 h 610"/>
                                    <a:gd name="T56" fmla="*/ 253 w 398"/>
                                    <a:gd name="T57" fmla="*/ 561 h 610"/>
                                    <a:gd name="T58" fmla="*/ 230 w 398"/>
                                    <a:gd name="T59" fmla="*/ 584 h 610"/>
                                    <a:gd name="T60" fmla="*/ 205 w 398"/>
                                    <a:gd name="T61" fmla="*/ 601 h 610"/>
                                    <a:gd name="T62" fmla="*/ 177 w 398"/>
                                    <a:gd name="T63" fmla="*/ 608 h 610"/>
                                    <a:gd name="T64" fmla="*/ 144 w 398"/>
                                    <a:gd name="T65" fmla="*/ 610 h 610"/>
                                    <a:gd name="T66" fmla="*/ 109 w 398"/>
                                    <a:gd name="T67" fmla="*/ 605 h 610"/>
                                    <a:gd name="T68" fmla="*/ 78 w 398"/>
                                    <a:gd name="T69" fmla="*/ 592 h 610"/>
                                    <a:gd name="T70" fmla="*/ 51 w 398"/>
                                    <a:gd name="T71" fmla="*/ 572 h 610"/>
                                    <a:gd name="T72" fmla="*/ 28 w 398"/>
                                    <a:gd name="T73" fmla="*/ 550 h 610"/>
                                    <a:gd name="T74" fmla="*/ 12 w 398"/>
                                    <a:gd name="T75" fmla="*/ 525 h 610"/>
                                    <a:gd name="T76" fmla="*/ 2 w 398"/>
                                    <a:gd name="T77" fmla="*/ 498 h 610"/>
                                    <a:gd name="T78" fmla="*/ 0 w 398"/>
                                    <a:gd name="T79" fmla="*/ 475 h 610"/>
                                    <a:gd name="T80" fmla="*/ 8 w 398"/>
                                    <a:gd name="T81" fmla="*/ 455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98" h="610">
                                      <a:moveTo>
                                        <a:pt x="8" y="455"/>
                                      </a:moveTo>
                                      <a:lnTo>
                                        <a:pt x="12" y="449"/>
                                      </a:lnTo>
                                      <a:lnTo>
                                        <a:pt x="22" y="433"/>
                                      </a:lnTo>
                                      <a:lnTo>
                                        <a:pt x="36" y="406"/>
                                      </a:lnTo>
                                      <a:lnTo>
                                        <a:pt x="52" y="372"/>
                                      </a:lnTo>
                                      <a:lnTo>
                                        <a:pt x="66" y="329"/>
                                      </a:lnTo>
                                      <a:lnTo>
                                        <a:pt x="78" y="280"/>
                                      </a:lnTo>
                                      <a:lnTo>
                                        <a:pt x="84" y="225"/>
                                      </a:lnTo>
                                      <a:lnTo>
                                        <a:pt x="82" y="166"/>
                                      </a:lnTo>
                                      <a:lnTo>
                                        <a:pt x="78" y="111"/>
                                      </a:lnTo>
                                      <a:lnTo>
                                        <a:pt x="78" y="71"/>
                                      </a:lnTo>
                                      <a:lnTo>
                                        <a:pt x="84" y="40"/>
                                      </a:lnTo>
                                      <a:lnTo>
                                        <a:pt x="96" y="19"/>
                                      </a:lnTo>
                                      <a:lnTo>
                                        <a:pt x="118" y="7"/>
                                      </a:lnTo>
                                      <a:lnTo>
                                        <a:pt x="148" y="1"/>
                                      </a:lnTo>
                                      <a:lnTo>
                                        <a:pt x="188" y="0"/>
                                      </a:lnTo>
                                      <a:lnTo>
                                        <a:pt x="238" y="3"/>
                                      </a:lnTo>
                                      <a:lnTo>
                                        <a:pt x="291" y="9"/>
                                      </a:lnTo>
                                      <a:lnTo>
                                        <a:pt x="333" y="21"/>
                                      </a:lnTo>
                                      <a:lnTo>
                                        <a:pt x="366" y="40"/>
                                      </a:lnTo>
                                      <a:lnTo>
                                        <a:pt x="388" y="70"/>
                                      </a:lnTo>
                                      <a:lnTo>
                                        <a:pt x="398" y="111"/>
                                      </a:lnTo>
                                      <a:lnTo>
                                        <a:pt x="398" y="164"/>
                                      </a:lnTo>
                                      <a:lnTo>
                                        <a:pt x="383" y="234"/>
                                      </a:lnTo>
                                      <a:lnTo>
                                        <a:pt x="357" y="320"/>
                                      </a:lnTo>
                                      <a:lnTo>
                                        <a:pt x="327" y="405"/>
                                      </a:lnTo>
                                      <a:lnTo>
                                        <a:pt x="300" y="473"/>
                                      </a:lnTo>
                                      <a:lnTo>
                                        <a:pt x="276" y="523"/>
                                      </a:lnTo>
                                      <a:lnTo>
                                        <a:pt x="253" y="561"/>
                                      </a:lnTo>
                                      <a:lnTo>
                                        <a:pt x="230" y="584"/>
                                      </a:lnTo>
                                      <a:lnTo>
                                        <a:pt x="205" y="601"/>
                                      </a:lnTo>
                                      <a:lnTo>
                                        <a:pt x="177" y="608"/>
                                      </a:lnTo>
                                      <a:lnTo>
                                        <a:pt x="144" y="610"/>
                                      </a:lnTo>
                                      <a:lnTo>
                                        <a:pt x="109" y="605"/>
                                      </a:lnTo>
                                      <a:lnTo>
                                        <a:pt x="78" y="592"/>
                                      </a:lnTo>
                                      <a:lnTo>
                                        <a:pt x="51" y="572"/>
                                      </a:lnTo>
                                      <a:lnTo>
                                        <a:pt x="28" y="550"/>
                                      </a:lnTo>
                                      <a:lnTo>
                                        <a:pt x="12" y="525"/>
                                      </a:lnTo>
                                      <a:lnTo>
                                        <a:pt x="2" y="498"/>
                                      </a:lnTo>
                                      <a:lnTo>
                                        <a:pt x="0" y="475"/>
                                      </a:lnTo>
                                      <a:lnTo>
                                        <a:pt x="8" y="455"/>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4" name="Freeform 1442"/>
                              <wps:cNvSpPr>
                                <a:spLocks/>
                              </wps:cNvSpPr>
                              <wps:spPr bwMode="auto">
                                <a:xfrm>
                                  <a:off x="217805" y="158750"/>
                                  <a:ext cx="77470" cy="124460"/>
                                </a:xfrm>
                                <a:custGeom>
                                  <a:avLst/>
                                  <a:gdLst>
                                    <a:gd name="T0" fmla="*/ 7 w 364"/>
                                    <a:gd name="T1" fmla="*/ 439 h 586"/>
                                    <a:gd name="T2" fmla="*/ 10 w 364"/>
                                    <a:gd name="T3" fmla="*/ 433 h 586"/>
                                    <a:gd name="T4" fmla="*/ 20 w 364"/>
                                    <a:gd name="T5" fmla="*/ 418 h 586"/>
                                    <a:gd name="T6" fmla="*/ 33 w 364"/>
                                    <a:gd name="T7" fmla="*/ 391 h 586"/>
                                    <a:gd name="T8" fmla="*/ 47 w 364"/>
                                    <a:gd name="T9" fmla="*/ 359 h 586"/>
                                    <a:gd name="T10" fmla="*/ 60 w 364"/>
                                    <a:gd name="T11" fmla="*/ 317 h 586"/>
                                    <a:gd name="T12" fmla="*/ 70 w 364"/>
                                    <a:gd name="T13" fmla="*/ 270 h 586"/>
                                    <a:gd name="T14" fmla="*/ 76 w 364"/>
                                    <a:gd name="T15" fmla="*/ 218 h 586"/>
                                    <a:gd name="T16" fmla="*/ 74 w 364"/>
                                    <a:gd name="T17" fmla="*/ 160 h 586"/>
                                    <a:gd name="T18" fmla="*/ 70 w 364"/>
                                    <a:gd name="T19" fmla="*/ 108 h 586"/>
                                    <a:gd name="T20" fmla="*/ 70 w 364"/>
                                    <a:gd name="T21" fmla="*/ 68 h 586"/>
                                    <a:gd name="T22" fmla="*/ 76 w 364"/>
                                    <a:gd name="T23" fmla="*/ 38 h 586"/>
                                    <a:gd name="T24" fmla="*/ 87 w 364"/>
                                    <a:gd name="T25" fmla="*/ 19 h 586"/>
                                    <a:gd name="T26" fmla="*/ 107 w 364"/>
                                    <a:gd name="T27" fmla="*/ 7 h 586"/>
                                    <a:gd name="T28" fmla="*/ 134 w 364"/>
                                    <a:gd name="T29" fmla="*/ 1 h 586"/>
                                    <a:gd name="T30" fmla="*/ 170 w 364"/>
                                    <a:gd name="T31" fmla="*/ 0 h 586"/>
                                    <a:gd name="T32" fmla="*/ 218 w 364"/>
                                    <a:gd name="T33" fmla="*/ 3 h 586"/>
                                    <a:gd name="T34" fmla="*/ 265 w 364"/>
                                    <a:gd name="T35" fmla="*/ 9 h 586"/>
                                    <a:gd name="T36" fmla="*/ 304 w 364"/>
                                    <a:gd name="T37" fmla="*/ 19 h 586"/>
                                    <a:gd name="T38" fmla="*/ 334 w 364"/>
                                    <a:gd name="T39" fmla="*/ 38 h 586"/>
                                    <a:gd name="T40" fmla="*/ 354 w 364"/>
                                    <a:gd name="T41" fmla="*/ 66 h 586"/>
                                    <a:gd name="T42" fmla="*/ 364 w 364"/>
                                    <a:gd name="T43" fmla="*/ 106 h 586"/>
                                    <a:gd name="T44" fmla="*/ 362 w 364"/>
                                    <a:gd name="T45" fmla="*/ 158 h 586"/>
                                    <a:gd name="T46" fmla="*/ 351 w 364"/>
                                    <a:gd name="T47" fmla="*/ 224 h 586"/>
                                    <a:gd name="T48" fmla="*/ 327 w 364"/>
                                    <a:gd name="T49" fmla="*/ 307 h 586"/>
                                    <a:gd name="T50" fmla="*/ 299 w 364"/>
                                    <a:gd name="T51" fmla="*/ 388 h 586"/>
                                    <a:gd name="T52" fmla="*/ 275 w 364"/>
                                    <a:gd name="T53" fmla="*/ 454 h 586"/>
                                    <a:gd name="T54" fmla="*/ 252 w 364"/>
                                    <a:gd name="T55" fmla="*/ 503 h 586"/>
                                    <a:gd name="T56" fmla="*/ 230 w 364"/>
                                    <a:gd name="T57" fmla="*/ 538 h 586"/>
                                    <a:gd name="T58" fmla="*/ 209 w 364"/>
                                    <a:gd name="T59" fmla="*/ 562 h 586"/>
                                    <a:gd name="T60" fmla="*/ 186 w 364"/>
                                    <a:gd name="T61" fmla="*/ 577 h 586"/>
                                    <a:gd name="T62" fmla="*/ 160 w 364"/>
                                    <a:gd name="T63" fmla="*/ 584 h 586"/>
                                    <a:gd name="T64" fmla="*/ 130 w 364"/>
                                    <a:gd name="T65" fmla="*/ 586 h 586"/>
                                    <a:gd name="T66" fmla="*/ 99 w 364"/>
                                    <a:gd name="T67" fmla="*/ 581 h 586"/>
                                    <a:gd name="T68" fmla="*/ 70 w 364"/>
                                    <a:gd name="T69" fmla="*/ 569 h 586"/>
                                    <a:gd name="T70" fmla="*/ 44 w 364"/>
                                    <a:gd name="T71" fmla="*/ 550 h 586"/>
                                    <a:gd name="T72" fmla="*/ 24 w 364"/>
                                    <a:gd name="T73" fmla="*/ 528 h 586"/>
                                    <a:gd name="T74" fmla="*/ 10 w 364"/>
                                    <a:gd name="T75" fmla="*/ 504 h 586"/>
                                    <a:gd name="T76" fmla="*/ 1 w 364"/>
                                    <a:gd name="T77" fmla="*/ 480 h 586"/>
                                    <a:gd name="T78" fmla="*/ 0 w 364"/>
                                    <a:gd name="T79" fmla="*/ 458 h 586"/>
                                    <a:gd name="T80" fmla="*/ 7 w 364"/>
                                    <a:gd name="T81" fmla="*/ 43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64" h="586">
                                      <a:moveTo>
                                        <a:pt x="7" y="439"/>
                                      </a:moveTo>
                                      <a:lnTo>
                                        <a:pt x="10" y="433"/>
                                      </a:lnTo>
                                      <a:lnTo>
                                        <a:pt x="20" y="418"/>
                                      </a:lnTo>
                                      <a:lnTo>
                                        <a:pt x="33" y="391"/>
                                      </a:lnTo>
                                      <a:lnTo>
                                        <a:pt x="47" y="359"/>
                                      </a:lnTo>
                                      <a:lnTo>
                                        <a:pt x="60" y="317"/>
                                      </a:lnTo>
                                      <a:lnTo>
                                        <a:pt x="70" y="270"/>
                                      </a:lnTo>
                                      <a:lnTo>
                                        <a:pt x="76" y="218"/>
                                      </a:lnTo>
                                      <a:lnTo>
                                        <a:pt x="74" y="160"/>
                                      </a:lnTo>
                                      <a:lnTo>
                                        <a:pt x="70" y="108"/>
                                      </a:lnTo>
                                      <a:lnTo>
                                        <a:pt x="70" y="68"/>
                                      </a:lnTo>
                                      <a:lnTo>
                                        <a:pt x="76" y="38"/>
                                      </a:lnTo>
                                      <a:lnTo>
                                        <a:pt x="87" y="19"/>
                                      </a:lnTo>
                                      <a:lnTo>
                                        <a:pt x="107" y="7"/>
                                      </a:lnTo>
                                      <a:lnTo>
                                        <a:pt x="134" y="1"/>
                                      </a:lnTo>
                                      <a:lnTo>
                                        <a:pt x="170" y="0"/>
                                      </a:lnTo>
                                      <a:lnTo>
                                        <a:pt x="218" y="3"/>
                                      </a:lnTo>
                                      <a:lnTo>
                                        <a:pt x="265" y="9"/>
                                      </a:lnTo>
                                      <a:lnTo>
                                        <a:pt x="304" y="19"/>
                                      </a:lnTo>
                                      <a:lnTo>
                                        <a:pt x="334" y="38"/>
                                      </a:lnTo>
                                      <a:lnTo>
                                        <a:pt x="354" y="66"/>
                                      </a:lnTo>
                                      <a:lnTo>
                                        <a:pt x="364" y="106"/>
                                      </a:lnTo>
                                      <a:lnTo>
                                        <a:pt x="362" y="158"/>
                                      </a:lnTo>
                                      <a:lnTo>
                                        <a:pt x="351" y="224"/>
                                      </a:lnTo>
                                      <a:lnTo>
                                        <a:pt x="327" y="307"/>
                                      </a:lnTo>
                                      <a:lnTo>
                                        <a:pt x="299" y="388"/>
                                      </a:lnTo>
                                      <a:lnTo>
                                        <a:pt x="275" y="454"/>
                                      </a:lnTo>
                                      <a:lnTo>
                                        <a:pt x="252" y="503"/>
                                      </a:lnTo>
                                      <a:lnTo>
                                        <a:pt x="230" y="538"/>
                                      </a:lnTo>
                                      <a:lnTo>
                                        <a:pt x="209" y="562"/>
                                      </a:lnTo>
                                      <a:lnTo>
                                        <a:pt x="186" y="577"/>
                                      </a:lnTo>
                                      <a:lnTo>
                                        <a:pt x="160" y="584"/>
                                      </a:lnTo>
                                      <a:lnTo>
                                        <a:pt x="130" y="586"/>
                                      </a:lnTo>
                                      <a:lnTo>
                                        <a:pt x="99" y="581"/>
                                      </a:lnTo>
                                      <a:lnTo>
                                        <a:pt x="70" y="569"/>
                                      </a:lnTo>
                                      <a:lnTo>
                                        <a:pt x="44" y="550"/>
                                      </a:lnTo>
                                      <a:lnTo>
                                        <a:pt x="24" y="528"/>
                                      </a:lnTo>
                                      <a:lnTo>
                                        <a:pt x="10" y="504"/>
                                      </a:lnTo>
                                      <a:lnTo>
                                        <a:pt x="1" y="480"/>
                                      </a:lnTo>
                                      <a:lnTo>
                                        <a:pt x="0" y="458"/>
                                      </a:lnTo>
                                      <a:lnTo>
                                        <a:pt x="7" y="439"/>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5" name="Freeform 1443"/>
                              <wps:cNvSpPr>
                                <a:spLocks/>
                              </wps:cNvSpPr>
                              <wps:spPr bwMode="auto">
                                <a:xfrm>
                                  <a:off x="193040" y="514350"/>
                                  <a:ext cx="309880" cy="112395"/>
                                </a:xfrm>
                                <a:custGeom>
                                  <a:avLst/>
                                  <a:gdLst>
                                    <a:gd name="T0" fmla="*/ 128 w 1462"/>
                                    <a:gd name="T1" fmla="*/ 227 h 529"/>
                                    <a:gd name="T2" fmla="*/ 108 w 1462"/>
                                    <a:gd name="T3" fmla="*/ 244 h 529"/>
                                    <a:gd name="T4" fmla="*/ 75 w 1462"/>
                                    <a:gd name="T5" fmla="*/ 272 h 529"/>
                                    <a:gd name="T6" fmla="*/ 41 w 1462"/>
                                    <a:gd name="T7" fmla="*/ 309 h 529"/>
                                    <a:gd name="T8" fmla="*/ 12 w 1462"/>
                                    <a:gd name="T9" fmla="*/ 351 h 529"/>
                                    <a:gd name="T10" fmla="*/ 0 w 1462"/>
                                    <a:gd name="T11" fmla="*/ 395 h 529"/>
                                    <a:gd name="T12" fmla="*/ 12 w 1462"/>
                                    <a:gd name="T13" fmla="*/ 438 h 529"/>
                                    <a:gd name="T14" fmla="*/ 56 w 1462"/>
                                    <a:gd name="T15" fmla="*/ 477 h 529"/>
                                    <a:gd name="T16" fmla="*/ 118 w 1462"/>
                                    <a:gd name="T17" fmla="*/ 500 h 529"/>
                                    <a:gd name="T18" fmla="*/ 165 w 1462"/>
                                    <a:gd name="T19" fmla="*/ 512 h 529"/>
                                    <a:gd name="T20" fmla="*/ 218 w 1462"/>
                                    <a:gd name="T21" fmla="*/ 521 h 529"/>
                                    <a:gd name="T22" fmla="*/ 274 w 1462"/>
                                    <a:gd name="T23" fmla="*/ 526 h 529"/>
                                    <a:gd name="T24" fmla="*/ 335 w 1462"/>
                                    <a:gd name="T25" fmla="*/ 529 h 529"/>
                                    <a:gd name="T26" fmla="*/ 396 w 1462"/>
                                    <a:gd name="T27" fmla="*/ 529 h 529"/>
                                    <a:gd name="T28" fmla="*/ 461 w 1462"/>
                                    <a:gd name="T29" fmla="*/ 526 h 529"/>
                                    <a:gd name="T30" fmla="*/ 527 w 1462"/>
                                    <a:gd name="T31" fmla="*/ 520 h 529"/>
                                    <a:gd name="T32" fmla="*/ 593 w 1462"/>
                                    <a:gd name="T33" fmla="*/ 511 h 529"/>
                                    <a:gd name="T34" fmla="*/ 662 w 1462"/>
                                    <a:gd name="T35" fmla="*/ 500 h 529"/>
                                    <a:gd name="T36" fmla="*/ 729 w 1462"/>
                                    <a:gd name="T37" fmla="*/ 486 h 529"/>
                                    <a:gd name="T38" fmla="*/ 796 w 1462"/>
                                    <a:gd name="T39" fmla="*/ 471 h 529"/>
                                    <a:gd name="T40" fmla="*/ 864 w 1462"/>
                                    <a:gd name="T41" fmla="*/ 451 h 529"/>
                                    <a:gd name="T42" fmla="*/ 930 w 1462"/>
                                    <a:gd name="T43" fmla="*/ 431 h 529"/>
                                    <a:gd name="T44" fmla="*/ 993 w 1462"/>
                                    <a:gd name="T45" fmla="*/ 407 h 529"/>
                                    <a:gd name="T46" fmla="*/ 1054 w 1462"/>
                                    <a:gd name="T47" fmla="*/ 382 h 529"/>
                                    <a:gd name="T48" fmla="*/ 1191 w 1462"/>
                                    <a:gd name="T49" fmla="*/ 315 h 529"/>
                                    <a:gd name="T50" fmla="*/ 1344 w 1462"/>
                                    <a:gd name="T51" fmla="*/ 222 h 529"/>
                                    <a:gd name="T52" fmla="*/ 1430 w 1462"/>
                                    <a:gd name="T53" fmla="*/ 141 h 529"/>
                                    <a:gd name="T54" fmla="*/ 1462 w 1462"/>
                                    <a:gd name="T55" fmla="*/ 79 h 529"/>
                                    <a:gd name="T56" fmla="*/ 1450 w 1462"/>
                                    <a:gd name="T57" fmla="*/ 33 h 529"/>
                                    <a:gd name="T58" fmla="*/ 1409 w 1462"/>
                                    <a:gd name="T59" fmla="*/ 6 h 529"/>
                                    <a:gd name="T60" fmla="*/ 1351 w 1462"/>
                                    <a:gd name="T61" fmla="*/ 0 h 529"/>
                                    <a:gd name="T62" fmla="*/ 1288 w 1462"/>
                                    <a:gd name="T63" fmla="*/ 14 h 529"/>
                                    <a:gd name="T64" fmla="*/ 1229 w 1462"/>
                                    <a:gd name="T65" fmla="*/ 46 h 529"/>
                                    <a:gd name="T66" fmla="*/ 1169 w 1462"/>
                                    <a:gd name="T67" fmla="*/ 85 h 529"/>
                                    <a:gd name="T68" fmla="*/ 1105 w 1462"/>
                                    <a:gd name="T69" fmla="*/ 122 h 529"/>
                                    <a:gd name="T70" fmla="*/ 1037 w 1462"/>
                                    <a:gd name="T71" fmla="*/ 158 h 529"/>
                                    <a:gd name="T72" fmla="*/ 966 w 1462"/>
                                    <a:gd name="T73" fmla="*/ 187 h 529"/>
                                    <a:gd name="T74" fmla="*/ 890 w 1462"/>
                                    <a:gd name="T75" fmla="*/ 210 h 529"/>
                                    <a:gd name="T76" fmla="*/ 809 w 1462"/>
                                    <a:gd name="T77" fmla="*/ 220 h 529"/>
                                    <a:gd name="T78" fmla="*/ 725 w 1462"/>
                                    <a:gd name="T79" fmla="*/ 219 h 529"/>
                                    <a:gd name="T80" fmla="*/ 639 w 1462"/>
                                    <a:gd name="T81" fmla="*/ 202 h 529"/>
                                    <a:gd name="T82" fmla="*/ 554 w 1462"/>
                                    <a:gd name="T83" fmla="*/ 189 h 529"/>
                                    <a:gd name="T84" fmla="*/ 475 w 1462"/>
                                    <a:gd name="T85" fmla="*/ 180 h 529"/>
                                    <a:gd name="T86" fmla="*/ 401 w 1462"/>
                                    <a:gd name="T87" fmla="*/ 176 h 529"/>
                                    <a:gd name="T88" fmla="*/ 330 w 1462"/>
                                    <a:gd name="T89" fmla="*/ 176 h 529"/>
                                    <a:gd name="T90" fmla="*/ 266 w 1462"/>
                                    <a:gd name="T91" fmla="*/ 181 h 529"/>
                                    <a:gd name="T92" fmla="*/ 207 w 1462"/>
                                    <a:gd name="T93" fmla="*/ 195 h 529"/>
                                    <a:gd name="T94" fmla="*/ 155 w 1462"/>
                                    <a:gd name="T95" fmla="*/ 214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462" h="529">
                                      <a:moveTo>
                                        <a:pt x="131" y="226"/>
                                      </a:moveTo>
                                      <a:lnTo>
                                        <a:pt x="128" y="227"/>
                                      </a:lnTo>
                                      <a:lnTo>
                                        <a:pt x="119" y="235"/>
                                      </a:lnTo>
                                      <a:lnTo>
                                        <a:pt x="108" y="244"/>
                                      </a:lnTo>
                                      <a:lnTo>
                                        <a:pt x="92" y="257"/>
                                      </a:lnTo>
                                      <a:lnTo>
                                        <a:pt x="75" y="272"/>
                                      </a:lnTo>
                                      <a:lnTo>
                                        <a:pt x="58" y="290"/>
                                      </a:lnTo>
                                      <a:lnTo>
                                        <a:pt x="41" y="309"/>
                                      </a:lnTo>
                                      <a:lnTo>
                                        <a:pt x="25" y="330"/>
                                      </a:lnTo>
                                      <a:lnTo>
                                        <a:pt x="12" y="351"/>
                                      </a:lnTo>
                                      <a:lnTo>
                                        <a:pt x="3" y="373"/>
                                      </a:lnTo>
                                      <a:lnTo>
                                        <a:pt x="0" y="395"/>
                                      </a:lnTo>
                                      <a:lnTo>
                                        <a:pt x="2" y="417"/>
                                      </a:lnTo>
                                      <a:lnTo>
                                        <a:pt x="12" y="438"/>
                                      </a:lnTo>
                                      <a:lnTo>
                                        <a:pt x="29" y="459"/>
                                      </a:lnTo>
                                      <a:lnTo>
                                        <a:pt x="56" y="477"/>
                                      </a:lnTo>
                                      <a:lnTo>
                                        <a:pt x="95" y="493"/>
                                      </a:lnTo>
                                      <a:lnTo>
                                        <a:pt x="118" y="500"/>
                                      </a:lnTo>
                                      <a:lnTo>
                                        <a:pt x="141" y="506"/>
                                      </a:lnTo>
                                      <a:lnTo>
                                        <a:pt x="165" y="512"/>
                                      </a:lnTo>
                                      <a:lnTo>
                                        <a:pt x="191" y="517"/>
                                      </a:lnTo>
                                      <a:lnTo>
                                        <a:pt x="218" y="521"/>
                                      </a:lnTo>
                                      <a:lnTo>
                                        <a:pt x="246" y="524"/>
                                      </a:lnTo>
                                      <a:lnTo>
                                        <a:pt x="274" y="526"/>
                                      </a:lnTo>
                                      <a:lnTo>
                                        <a:pt x="304" y="529"/>
                                      </a:lnTo>
                                      <a:lnTo>
                                        <a:pt x="335" y="529"/>
                                      </a:lnTo>
                                      <a:lnTo>
                                        <a:pt x="365" y="529"/>
                                      </a:lnTo>
                                      <a:lnTo>
                                        <a:pt x="396" y="529"/>
                                      </a:lnTo>
                                      <a:lnTo>
                                        <a:pt x="428" y="527"/>
                                      </a:lnTo>
                                      <a:lnTo>
                                        <a:pt x="461" y="526"/>
                                      </a:lnTo>
                                      <a:lnTo>
                                        <a:pt x="494" y="523"/>
                                      </a:lnTo>
                                      <a:lnTo>
                                        <a:pt x="527" y="520"/>
                                      </a:lnTo>
                                      <a:lnTo>
                                        <a:pt x="560" y="515"/>
                                      </a:lnTo>
                                      <a:lnTo>
                                        <a:pt x="593" y="511"/>
                                      </a:lnTo>
                                      <a:lnTo>
                                        <a:pt x="627" y="506"/>
                                      </a:lnTo>
                                      <a:lnTo>
                                        <a:pt x="662" y="500"/>
                                      </a:lnTo>
                                      <a:lnTo>
                                        <a:pt x="695" y="493"/>
                                      </a:lnTo>
                                      <a:lnTo>
                                        <a:pt x="729" y="486"/>
                                      </a:lnTo>
                                      <a:lnTo>
                                        <a:pt x="763" y="478"/>
                                      </a:lnTo>
                                      <a:lnTo>
                                        <a:pt x="796" y="471"/>
                                      </a:lnTo>
                                      <a:lnTo>
                                        <a:pt x="831" y="460"/>
                                      </a:lnTo>
                                      <a:lnTo>
                                        <a:pt x="864" y="451"/>
                                      </a:lnTo>
                                      <a:lnTo>
                                        <a:pt x="897" y="441"/>
                                      </a:lnTo>
                                      <a:lnTo>
                                        <a:pt x="930" y="431"/>
                                      </a:lnTo>
                                      <a:lnTo>
                                        <a:pt x="961" y="419"/>
                                      </a:lnTo>
                                      <a:lnTo>
                                        <a:pt x="993" y="407"/>
                                      </a:lnTo>
                                      <a:lnTo>
                                        <a:pt x="1024" y="395"/>
                                      </a:lnTo>
                                      <a:lnTo>
                                        <a:pt x="1054" y="382"/>
                                      </a:lnTo>
                                      <a:lnTo>
                                        <a:pt x="1085" y="368"/>
                                      </a:lnTo>
                                      <a:lnTo>
                                        <a:pt x="1191" y="315"/>
                                      </a:lnTo>
                                      <a:lnTo>
                                        <a:pt x="1277" y="266"/>
                                      </a:lnTo>
                                      <a:lnTo>
                                        <a:pt x="1344" y="222"/>
                                      </a:lnTo>
                                      <a:lnTo>
                                        <a:pt x="1394" y="180"/>
                                      </a:lnTo>
                                      <a:lnTo>
                                        <a:pt x="1430" y="141"/>
                                      </a:lnTo>
                                      <a:lnTo>
                                        <a:pt x="1452" y="109"/>
                                      </a:lnTo>
                                      <a:lnTo>
                                        <a:pt x="1462" y="79"/>
                                      </a:lnTo>
                                      <a:lnTo>
                                        <a:pt x="1460" y="54"/>
                                      </a:lnTo>
                                      <a:lnTo>
                                        <a:pt x="1450" y="33"/>
                                      </a:lnTo>
                                      <a:lnTo>
                                        <a:pt x="1433" y="18"/>
                                      </a:lnTo>
                                      <a:lnTo>
                                        <a:pt x="1409" y="6"/>
                                      </a:lnTo>
                                      <a:lnTo>
                                        <a:pt x="1381" y="0"/>
                                      </a:lnTo>
                                      <a:lnTo>
                                        <a:pt x="1351" y="0"/>
                                      </a:lnTo>
                                      <a:lnTo>
                                        <a:pt x="1318" y="3"/>
                                      </a:lnTo>
                                      <a:lnTo>
                                        <a:pt x="1288" y="14"/>
                                      </a:lnTo>
                                      <a:lnTo>
                                        <a:pt x="1258" y="29"/>
                                      </a:lnTo>
                                      <a:lnTo>
                                        <a:pt x="1229" y="46"/>
                                      </a:lnTo>
                                      <a:lnTo>
                                        <a:pt x="1199" y="66"/>
                                      </a:lnTo>
                                      <a:lnTo>
                                        <a:pt x="1169" y="85"/>
                                      </a:lnTo>
                                      <a:lnTo>
                                        <a:pt x="1138" y="104"/>
                                      </a:lnTo>
                                      <a:lnTo>
                                        <a:pt x="1105" y="122"/>
                                      </a:lnTo>
                                      <a:lnTo>
                                        <a:pt x="1072" y="140"/>
                                      </a:lnTo>
                                      <a:lnTo>
                                        <a:pt x="1037" y="158"/>
                                      </a:lnTo>
                                      <a:lnTo>
                                        <a:pt x="1001" y="173"/>
                                      </a:lnTo>
                                      <a:lnTo>
                                        <a:pt x="966" y="187"/>
                                      </a:lnTo>
                                      <a:lnTo>
                                        <a:pt x="928" y="199"/>
                                      </a:lnTo>
                                      <a:lnTo>
                                        <a:pt x="890" y="210"/>
                                      </a:lnTo>
                                      <a:lnTo>
                                        <a:pt x="849" y="216"/>
                                      </a:lnTo>
                                      <a:lnTo>
                                        <a:pt x="809" y="220"/>
                                      </a:lnTo>
                                      <a:lnTo>
                                        <a:pt x="768" y="222"/>
                                      </a:lnTo>
                                      <a:lnTo>
                                        <a:pt x="725" y="219"/>
                                      </a:lnTo>
                                      <a:lnTo>
                                        <a:pt x="682" y="211"/>
                                      </a:lnTo>
                                      <a:lnTo>
                                        <a:pt x="639" y="202"/>
                                      </a:lnTo>
                                      <a:lnTo>
                                        <a:pt x="596" y="196"/>
                                      </a:lnTo>
                                      <a:lnTo>
                                        <a:pt x="554" y="189"/>
                                      </a:lnTo>
                                      <a:lnTo>
                                        <a:pt x="514" y="184"/>
                                      </a:lnTo>
                                      <a:lnTo>
                                        <a:pt x="475" y="180"/>
                                      </a:lnTo>
                                      <a:lnTo>
                                        <a:pt x="436" y="177"/>
                                      </a:lnTo>
                                      <a:lnTo>
                                        <a:pt x="401" y="176"/>
                                      </a:lnTo>
                                      <a:lnTo>
                                        <a:pt x="365" y="174"/>
                                      </a:lnTo>
                                      <a:lnTo>
                                        <a:pt x="330" y="176"/>
                                      </a:lnTo>
                                      <a:lnTo>
                                        <a:pt x="297" y="179"/>
                                      </a:lnTo>
                                      <a:lnTo>
                                        <a:pt x="266" y="181"/>
                                      </a:lnTo>
                                      <a:lnTo>
                                        <a:pt x="236" y="187"/>
                                      </a:lnTo>
                                      <a:lnTo>
                                        <a:pt x="207" y="195"/>
                                      </a:lnTo>
                                      <a:lnTo>
                                        <a:pt x="180" y="204"/>
                                      </a:lnTo>
                                      <a:lnTo>
                                        <a:pt x="155" y="214"/>
                                      </a:lnTo>
                                      <a:lnTo>
                                        <a:pt x="131" y="2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6" name="Freeform 1444"/>
                              <wps:cNvSpPr>
                                <a:spLocks/>
                              </wps:cNvSpPr>
                              <wps:spPr bwMode="auto">
                                <a:xfrm>
                                  <a:off x="196215" y="519430"/>
                                  <a:ext cx="299085" cy="104140"/>
                                </a:xfrm>
                                <a:custGeom>
                                  <a:avLst/>
                                  <a:gdLst>
                                    <a:gd name="T0" fmla="*/ 123 w 1411"/>
                                    <a:gd name="T1" fmla="*/ 210 h 492"/>
                                    <a:gd name="T2" fmla="*/ 103 w 1411"/>
                                    <a:gd name="T3" fmla="*/ 225 h 492"/>
                                    <a:gd name="T4" fmla="*/ 73 w 1411"/>
                                    <a:gd name="T5" fmla="*/ 252 h 492"/>
                                    <a:gd name="T6" fmla="*/ 40 w 1411"/>
                                    <a:gd name="T7" fmla="*/ 286 h 492"/>
                                    <a:gd name="T8" fmla="*/ 13 w 1411"/>
                                    <a:gd name="T9" fmla="*/ 325 h 492"/>
                                    <a:gd name="T10" fmla="*/ 0 w 1411"/>
                                    <a:gd name="T11" fmla="*/ 366 h 492"/>
                                    <a:gd name="T12" fmla="*/ 11 w 1411"/>
                                    <a:gd name="T13" fmla="*/ 408 h 492"/>
                                    <a:gd name="T14" fmla="*/ 54 w 1411"/>
                                    <a:gd name="T15" fmla="*/ 443 h 492"/>
                                    <a:gd name="T16" fmla="*/ 113 w 1411"/>
                                    <a:gd name="T17" fmla="*/ 464 h 492"/>
                                    <a:gd name="T18" fmla="*/ 160 w 1411"/>
                                    <a:gd name="T19" fmla="*/ 476 h 492"/>
                                    <a:gd name="T20" fmla="*/ 211 w 1411"/>
                                    <a:gd name="T21" fmla="*/ 483 h 492"/>
                                    <a:gd name="T22" fmla="*/ 265 w 1411"/>
                                    <a:gd name="T23" fmla="*/ 489 h 492"/>
                                    <a:gd name="T24" fmla="*/ 322 w 1411"/>
                                    <a:gd name="T25" fmla="*/ 492 h 492"/>
                                    <a:gd name="T26" fmla="*/ 383 w 1411"/>
                                    <a:gd name="T27" fmla="*/ 492 h 492"/>
                                    <a:gd name="T28" fmla="*/ 446 w 1411"/>
                                    <a:gd name="T29" fmla="*/ 489 h 492"/>
                                    <a:gd name="T30" fmla="*/ 509 w 1411"/>
                                    <a:gd name="T31" fmla="*/ 483 h 492"/>
                                    <a:gd name="T32" fmla="*/ 573 w 1411"/>
                                    <a:gd name="T33" fmla="*/ 476 h 492"/>
                                    <a:gd name="T34" fmla="*/ 639 w 1411"/>
                                    <a:gd name="T35" fmla="*/ 466 h 492"/>
                                    <a:gd name="T36" fmla="*/ 705 w 1411"/>
                                    <a:gd name="T37" fmla="*/ 454 h 492"/>
                                    <a:gd name="T38" fmla="*/ 770 w 1411"/>
                                    <a:gd name="T39" fmla="*/ 437 h 492"/>
                                    <a:gd name="T40" fmla="*/ 834 w 1411"/>
                                    <a:gd name="T41" fmla="*/ 421 h 492"/>
                                    <a:gd name="T42" fmla="*/ 899 w 1411"/>
                                    <a:gd name="T43" fmla="*/ 402 h 492"/>
                                    <a:gd name="T44" fmla="*/ 961 w 1411"/>
                                    <a:gd name="T45" fmla="*/ 380 h 492"/>
                                    <a:gd name="T46" fmla="*/ 1019 w 1411"/>
                                    <a:gd name="T47" fmla="*/ 356 h 492"/>
                                    <a:gd name="T48" fmla="*/ 1150 w 1411"/>
                                    <a:gd name="T49" fmla="*/ 295 h 492"/>
                                    <a:gd name="T50" fmla="*/ 1299 w 1411"/>
                                    <a:gd name="T51" fmla="*/ 207 h 492"/>
                                    <a:gd name="T52" fmla="*/ 1381 w 1411"/>
                                    <a:gd name="T53" fmla="*/ 133 h 492"/>
                                    <a:gd name="T54" fmla="*/ 1411 w 1411"/>
                                    <a:gd name="T55" fmla="*/ 74 h 492"/>
                                    <a:gd name="T56" fmla="*/ 1401 w 1411"/>
                                    <a:gd name="T57" fmla="*/ 32 h 492"/>
                                    <a:gd name="T58" fmla="*/ 1361 w 1411"/>
                                    <a:gd name="T59" fmla="*/ 7 h 492"/>
                                    <a:gd name="T60" fmla="*/ 1305 w 1411"/>
                                    <a:gd name="T61" fmla="*/ 0 h 492"/>
                                    <a:gd name="T62" fmla="*/ 1243 w 1411"/>
                                    <a:gd name="T63" fmla="*/ 13 h 492"/>
                                    <a:gd name="T64" fmla="*/ 1187 w 1411"/>
                                    <a:gd name="T65" fmla="*/ 43 h 492"/>
                                    <a:gd name="T66" fmla="*/ 1128 w 1411"/>
                                    <a:gd name="T67" fmla="*/ 78 h 492"/>
                                    <a:gd name="T68" fmla="*/ 1067 w 1411"/>
                                    <a:gd name="T69" fmla="*/ 114 h 492"/>
                                    <a:gd name="T70" fmla="*/ 1002 w 1411"/>
                                    <a:gd name="T71" fmla="*/ 147 h 492"/>
                                    <a:gd name="T72" fmla="*/ 932 w 1411"/>
                                    <a:gd name="T73" fmla="*/ 175 h 492"/>
                                    <a:gd name="T74" fmla="*/ 859 w 1411"/>
                                    <a:gd name="T75" fmla="*/ 194 h 492"/>
                                    <a:gd name="T76" fmla="*/ 781 w 1411"/>
                                    <a:gd name="T77" fmla="*/ 204 h 492"/>
                                    <a:gd name="T78" fmla="*/ 700 w 1411"/>
                                    <a:gd name="T79" fmla="*/ 203 h 492"/>
                                    <a:gd name="T80" fmla="*/ 616 w 1411"/>
                                    <a:gd name="T81" fmla="*/ 190 h 492"/>
                                    <a:gd name="T82" fmla="*/ 535 w 1411"/>
                                    <a:gd name="T83" fmla="*/ 176 h 492"/>
                                    <a:gd name="T84" fmla="*/ 459 w 1411"/>
                                    <a:gd name="T85" fmla="*/ 166 h 492"/>
                                    <a:gd name="T86" fmla="*/ 386 w 1411"/>
                                    <a:gd name="T87" fmla="*/ 161 h 492"/>
                                    <a:gd name="T88" fmla="*/ 318 w 1411"/>
                                    <a:gd name="T89" fmla="*/ 161 h 492"/>
                                    <a:gd name="T90" fmla="*/ 256 w 1411"/>
                                    <a:gd name="T91" fmla="*/ 167 h 492"/>
                                    <a:gd name="T92" fmla="*/ 201 w 1411"/>
                                    <a:gd name="T93" fmla="*/ 179 h 492"/>
                                    <a:gd name="T94" fmla="*/ 149 w 1411"/>
                                    <a:gd name="T95" fmla="*/ 197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411" h="492">
                                      <a:moveTo>
                                        <a:pt x="126" y="209"/>
                                      </a:moveTo>
                                      <a:lnTo>
                                        <a:pt x="123" y="210"/>
                                      </a:lnTo>
                                      <a:lnTo>
                                        <a:pt x="116" y="216"/>
                                      </a:lnTo>
                                      <a:lnTo>
                                        <a:pt x="103" y="225"/>
                                      </a:lnTo>
                                      <a:lnTo>
                                        <a:pt x="89" y="237"/>
                                      </a:lnTo>
                                      <a:lnTo>
                                        <a:pt x="73" y="252"/>
                                      </a:lnTo>
                                      <a:lnTo>
                                        <a:pt x="56" y="268"/>
                                      </a:lnTo>
                                      <a:lnTo>
                                        <a:pt x="40" y="286"/>
                                      </a:lnTo>
                                      <a:lnTo>
                                        <a:pt x="24" y="305"/>
                                      </a:lnTo>
                                      <a:lnTo>
                                        <a:pt x="13" y="325"/>
                                      </a:lnTo>
                                      <a:lnTo>
                                        <a:pt x="4" y="345"/>
                                      </a:lnTo>
                                      <a:lnTo>
                                        <a:pt x="0" y="366"/>
                                      </a:lnTo>
                                      <a:lnTo>
                                        <a:pt x="3" y="387"/>
                                      </a:lnTo>
                                      <a:lnTo>
                                        <a:pt x="11" y="408"/>
                                      </a:lnTo>
                                      <a:lnTo>
                                        <a:pt x="28" y="426"/>
                                      </a:lnTo>
                                      <a:lnTo>
                                        <a:pt x="54" y="443"/>
                                      </a:lnTo>
                                      <a:lnTo>
                                        <a:pt x="92" y="458"/>
                                      </a:lnTo>
                                      <a:lnTo>
                                        <a:pt x="113" y="464"/>
                                      </a:lnTo>
                                      <a:lnTo>
                                        <a:pt x="136" y="470"/>
                                      </a:lnTo>
                                      <a:lnTo>
                                        <a:pt x="160" y="476"/>
                                      </a:lnTo>
                                      <a:lnTo>
                                        <a:pt x="185" y="480"/>
                                      </a:lnTo>
                                      <a:lnTo>
                                        <a:pt x="211" y="483"/>
                                      </a:lnTo>
                                      <a:lnTo>
                                        <a:pt x="238" y="486"/>
                                      </a:lnTo>
                                      <a:lnTo>
                                        <a:pt x="265" y="489"/>
                                      </a:lnTo>
                                      <a:lnTo>
                                        <a:pt x="294" y="491"/>
                                      </a:lnTo>
                                      <a:lnTo>
                                        <a:pt x="322" y="492"/>
                                      </a:lnTo>
                                      <a:lnTo>
                                        <a:pt x="353" y="492"/>
                                      </a:lnTo>
                                      <a:lnTo>
                                        <a:pt x="383" y="492"/>
                                      </a:lnTo>
                                      <a:lnTo>
                                        <a:pt x="414" y="491"/>
                                      </a:lnTo>
                                      <a:lnTo>
                                        <a:pt x="446" y="489"/>
                                      </a:lnTo>
                                      <a:lnTo>
                                        <a:pt x="477" y="486"/>
                                      </a:lnTo>
                                      <a:lnTo>
                                        <a:pt x="509" y="483"/>
                                      </a:lnTo>
                                      <a:lnTo>
                                        <a:pt x="542" y="480"/>
                                      </a:lnTo>
                                      <a:lnTo>
                                        <a:pt x="573" y="476"/>
                                      </a:lnTo>
                                      <a:lnTo>
                                        <a:pt x="606" y="471"/>
                                      </a:lnTo>
                                      <a:lnTo>
                                        <a:pt x="639" y="466"/>
                                      </a:lnTo>
                                      <a:lnTo>
                                        <a:pt x="672" y="460"/>
                                      </a:lnTo>
                                      <a:lnTo>
                                        <a:pt x="705" y="454"/>
                                      </a:lnTo>
                                      <a:lnTo>
                                        <a:pt x="738" y="446"/>
                                      </a:lnTo>
                                      <a:lnTo>
                                        <a:pt x="770" y="437"/>
                                      </a:lnTo>
                                      <a:lnTo>
                                        <a:pt x="803" y="430"/>
                                      </a:lnTo>
                                      <a:lnTo>
                                        <a:pt x="834" y="421"/>
                                      </a:lnTo>
                                      <a:lnTo>
                                        <a:pt x="867" y="412"/>
                                      </a:lnTo>
                                      <a:lnTo>
                                        <a:pt x="899" y="402"/>
                                      </a:lnTo>
                                      <a:lnTo>
                                        <a:pt x="929" y="391"/>
                                      </a:lnTo>
                                      <a:lnTo>
                                        <a:pt x="961" y="380"/>
                                      </a:lnTo>
                                      <a:lnTo>
                                        <a:pt x="989" y="369"/>
                                      </a:lnTo>
                                      <a:lnTo>
                                        <a:pt x="1019" y="356"/>
                                      </a:lnTo>
                                      <a:lnTo>
                                        <a:pt x="1048" y="344"/>
                                      </a:lnTo>
                                      <a:lnTo>
                                        <a:pt x="1150" y="295"/>
                                      </a:lnTo>
                                      <a:lnTo>
                                        <a:pt x="1233" y="249"/>
                                      </a:lnTo>
                                      <a:lnTo>
                                        <a:pt x="1299" y="207"/>
                                      </a:lnTo>
                                      <a:lnTo>
                                        <a:pt x="1348" y="167"/>
                                      </a:lnTo>
                                      <a:lnTo>
                                        <a:pt x="1381" y="133"/>
                                      </a:lnTo>
                                      <a:lnTo>
                                        <a:pt x="1402" y="102"/>
                                      </a:lnTo>
                                      <a:lnTo>
                                        <a:pt x="1411" y="74"/>
                                      </a:lnTo>
                                      <a:lnTo>
                                        <a:pt x="1411" y="52"/>
                                      </a:lnTo>
                                      <a:lnTo>
                                        <a:pt x="1401" y="32"/>
                                      </a:lnTo>
                                      <a:lnTo>
                                        <a:pt x="1384" y="18"/>
                                      </a:lnTo>
                                      <a:lnTo>
                                        <a:pt x="1361" y="7"/>
                                      </a:lnTo>
                                      <a:lnTo>
                                        <a:pt x="1333" y="1"/>
                                      </a:lnTo>
                                      <a:lnTo>
                                        <a:pt x="1305" y="0"/>
                                      </a:lnTo>
                                      <a:lnTo>
                                        <a:pt x="1273" y="4"/>
                                      </a:lnTo>
                                      <a:lnTo>
                                        <a:pt x="1243" y="13"/>
                                      </a:lnTo>
                                      <a:lnTo>
                                        <a:pt x="1214" y="26"/>
                                      </a:lnTo>
                                      <a:lnTo>
                                        <a:pt x="1187" y="43"/>
                                      </a:lnTo>
                                      <a:lnTo>
                                        <a:pt x="1158" y="61"/>
                                      </a:lnTo>
                                      <a:lnTo>
                                        <a:pt x="1128" y="78"/>
                                      </a:lnTo>
                                      <a:lnTo>
                                        <a:pt x="1098" y="96"/>
                                      </a:lnTo>
                                      <a:lnTo>
                                        <a:pt x="1067" y="114"/>
                                      </a:lnTo>
                                      <a:lnTo>
                                        <a:pt x="1035" y="130"/>
                                      </a:lnTo>
                                      <a:lnTo>
                                        <a:pt x="1002" y="147"/>
                                      </a:lnTo>
                                      <a:lnTo>
                                        <a:pt x="968" y="161"/>
                                      </a:lnTo>
                                      <a:lnTo>
                                        <a:pt x="932" y="175"/>
                                      </a:lnTo>
                                      <a:lnTo>
                                        <a:pt x="896" y="185"/>
                                      </a:lnTo>
                                      <a:lnTo>
                                        <a:pt x="859" y="194"/>
                                      </a:lnTo>
                                      <a:lnTo>
                                        <a:pt x="821" y="201"/>
                                      </a:lnTo>
                                      <a:lnTo>
                                        <a:pt x="781" y="204"/>
                                      </a:lnTo>
                                      <a:lnTo>
                                        <a:pt x="741" y="206"/>
                                      </a:lnTo>
                                      <a:lnTo>
                                        <a:pt x="700" y="203"/>
                                      </a:lnTo>
                                      <a:lnTo>
                                        <a:pt x="658" y="197"/>
                                      </a:lnTo>
                                      <a:lnTo>
                                        <a:pt x="616" y="190"/>
                                      </a:lnTo>
                                      <a:lnTo>
                                        <a:pt x="575" y="182"/>
                                      </a:lnTo>
                                      <a:lnTo>
                                        <a:pt x="535" y="176"/>
                                      </a:lnTo>
                                      <a:lnTo>
                                        <a:pt x="496" y="170"/>
                                      </a:lnTo>
                                      <a:lnTo>
                                        <a:pt x="459" y="166"/>
                                      </a:lnTo>
                                      <a:lnTo>
                                        <a:pt x="421" y="163"/>
                                      </a:lnTo>
                                      <a:lnTo>
                                        <a:pt x="386" y="161"/>
                                      </a:lnTo>
                                      <a:lnTo>
                                        <a:pt x="351" y="161"/>
                                      </a:lnTo>
                                      <a:lnTo>
                                        <a:pt x="318" y="161"/>
                                      </a:lnTo>
                                      <a:lnTo>
                                        <a:pt x="287" y="164"/>
                                      </a:lnTo>
                                      <a:lnTo>
                                        <a:pt x="256" y="167"/>
                                      </a:lnTo>
                                      <a:lnTo>
                                        <a:pt x="228" y="173"/>
                                      </a:lnTo>
                                      <a:lnTo>
                                        <a:pt x="201" y="179"/>
                                      </a:lnTo>
                                      <a:lnTo>
                                        <a:pt x="173" y="188"/>
                                      </a:lnTo>
                                      <a:lnTo>
                                        <a:pt x="149" y="197"/>
                                      </a:lnTo>
                                      <a:lnTo>
                                        <a:pt x="126" y="209"/>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7" name="Freeform 1445"/>
                              <wps:cNvSpPr>
                                <a:spLocks/>
                              </wps:cNvSpPr>
                              <wps:spPr bwMode="auto">
                                <a:xfrm>
                                  <a:off x="200025" y="524510"/>
                                  <a:ext cx="287655" cy="95885"/>
                                </a:xfrm>
                                <a:custGeom>
                                  <a:avLst/>
                                  <a:gdLst>
                                    <a:gd name="T0" fmla="*/ 117 w 1360"/>
                                    <a:gd name="T1" fmla="*/ 193 h 454"/>
                                    <a:gd name="T2" fmla="*/ 99 w 1360"/>
                                    <a:gd name="T3" fmla="*/ 207 h 454"/>
                                    <a:gd name="T4" fmla="*/ 68 w 1360"/>
                                    <a:gd name="T5" fmla="*/ 230 h 454"/>
                                    <a:gd name="T6" fmla="*/ 37 w 1360"/>
                                    <a:gd name="T7" fmla="*/ 263 h 454"/>
                                    <a:gd name="T8" fmla="*/ 11 w 1360"/>
                                    <a:gd name="T9" fmla="*/ 299 h 454"/>
                                    <a:gd name="T10" fmla="*/ 0 w 1360"/>
                                    <a:gd name="T11" fmla="*/ 337 h 454"/>
                                    <a:gd name="T12" fmla="*/ 11 w 1360"/>
                                    <a:gd name="T13" fmla="*/ 374 h 454"/>
                                    <a:gd name="T14" fmla="*/ 53 w 1360"/>
                                    <a:gd name="T15" fmla="*/ 408 h 454"/>
                                    <a:gd name="T16" fmla="*/ 131 w 1360"/>
                                    <a:gd name="T17" fmla="*/ 434 h 454"/>
                                    <a:gd name="T18" fmla="*/ 229 w 1360"/>
                                    <a:gd name="T19" fmla="*/ 450 h 454"/>
                                    <a:gd name="T20" fmla="*/ 339 w 1360"/>
                                    <a:gd name="T21" fmla="*/ 454 h 454"/>
                                    <a:gd name="T22" fmla="*/ 460 w 1360"/>
                                    <a:gd name="T23" fmla="*/ 450 h 454"/>
                                    <a:gd name="T24" fmla="*/ 585 w 1360"/>
                                    <a:gd name="T25" fmla="*/ 435 h 454"/>
                                    <a:gd name="T26" fmla="*/ 711 w 1360"/>
                                    <a:gd name="T27" fmla="*/ 413 h 454"/>
                                    <a:gd name="T28" fmla="*/ 836 w 1360"/>
                                    <a:gd name="T29" fmla="*/ 382 h 454"/>
                                    <a:gd name="T30" fmla="*/ 955 w 1360"/>
                                    <a:gd name="T31" fmla="*/ 342 h 454"/>
                                    <a:gd name="T32" fmla="*/ 1109 w 1360"/>
                                    <a:gd name="T33" fmla="*/ 273 h 454"/>
                                    <a:gd name="T34" fmla="*/ 1251 w 1360"/>
                                    <a:gd name="T35" fmla="*/ 193 h 454"/>
                                    <a:gd name="T36" fmla="*/ 1332 w 1360"/>
                                    <a:gd name="T37" fmla="*/ 125 h 454"/>
                                    <a:gd name="T38" fmla="*/ 1360 w 1360"/>
                                    <a:gd name="T39" fmla="*/ 70 h 454"/>
                                    <a:gd name="T40" fmla="*/ 1350 w 1360"/>
                                    <a:gd name="T41" fmla="*/ 30 h 454"/>
                                    <a:gd name="T42" fmla="*/ 1312 w 1360"/>
                                    <a:gd name="T43" fmla="*/ 8 h 454"/>
                                    <a:gd name="T44" fmla="*/ 1257 w 1360"/>
                                    <a:gd name="T45" fmla="*/ 0 h 454"/>
                                    <a:gd name="T46" fmla="*/ 1198 w 1360"/>
                                    <a:gd name="T47" fmla="*/ 12 h 454"/>
                                    <a:gd name="T48" fmla="*/ 1144 w 1360"/>
                                    <a:gd name="T49" fmla="*/ 42 h 454"/>
                                    <a:gd name="T50" fmla="*/ 1089 w 1360"/>
                                    <a:gd name="T51" fmla="*/ 75 h 454"/>
                                    <a:gd name="T52" fmla="*/ 1029 w 1360"/>
                                    <a:gd name="T53" fmla="*/ 106 h 454"/>
                                    <a:gd name="T54" fmla="*/ 966 w 1360"/>
                                    <a:gd name="T55" fmla="*/ 137 h 454"/>
                                    <a:gd name="T56" fmla="*/ 899 w 1360"/>
                                    <a:gd name="T57" fmla="*/ 162 h 454"/>
                                    <a:gd name="T58" fmla="*/ 828 w 1360"/>
                                    <a:gd name="T59" fmla="*/ 180 h 454"/>
                                    <a:gd name="T60" fmla="*/ 752 w 1360"/>
                                    <a:gd name="T61" fmla="*/ 189 h 454"/>
                                    <a:gd name="T62" fmla="*/ 675 w 1360"/>
                                    <a:gd name="T63" fmla="*/ 187 h 454"/>
                                    <a:gd name="T64" fmla="*/ 593 w 1360"/>
                                    <a:gd name="T65" fmla="*/ 174 h 454"/>
                                    <a:gd name="T66" fmla="*/ 514 w 1360"/>
                                    <a:gd name="T67" fmla="*/ 162 h 454"/>
                                    <a:gd name="T68" fmla="*/ 441 w 1360"/>
                                    <a:gd name="T69" fmla="*/ 153 h 454"/>
                                    <a:gd name="T70" fmla="*/ 371 w 1360"/>
                                    <a:gd name="T71" fmla="*/ 149 h 454"/>
                                    <a:gd name="T72" fmla="*/ 306 w 1360"/>
                                    <a:gd name="T73" fmla="*/ 149 h 454"/>
                                    <a:gd name="T74" fmla="*/ 246 w 1360"/>
                                    <a:gd name="T75" fmla="*/ 155 h 454"/>
                                    <a:gd name="T76" fmla="*/ 192 w 1360"/>
                                    <a:gd name="T77" fmla="*/ 165 h 454"/>
                                    <a:gd name="T78" fmla="*/ 143 w 1360"/>
                                    <a:gd name="T79" fmla="*/ 181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60" h="454">
                                      <a:moveTo>
                                        <a:pt x="120" y="192"/>
                                      </a:moveTo>
                                      <a:lnTo>
                                        <a:pt x="117" y="193"/>
                                      </a:lnTo>
                                      <a:lnTo>
                                        <a:pt x="110" y="199"/>
                                      </a:lnTo>
                                      <a:lnTo>
                                        <a:pt x="99" y="207"/>
                                      </a:lnTo>
                                      <a:lnTo>
                                        <a:pt x="84" y="219"/>
                                      </a:lnTo>
                                      <a:lnTo>
                                        <a:pt x="68" y="230"/>
                                      </a:lnTo>
                                      <a:lnTo>
                                        <a:pt x="53" y="247"/>
                                      </a:lnTo>
                                      <a:lnTo>
                                        <a:pt x="37" y="263"/>
                                      </a:lnTo>
                                      <a:lnTo>
                                        <a:pt x="23" y="281"/>
                                      </a:lnTo>
                                      <a:lnTo>
                                        <a:pt x="11" y="299"/>
                                      </a:lnTo>
                                      <a:lnTo>
                                        <a:pt x="2" y="318"/>
                                      </a:lnTo>
                                      <a:lnTo>
                                        <a:pt x="0" y="337"/>
                                      </a:lnTo>
                                      <a:lnTo>
                                        <a:pt x="1" y="357"/>
                                      </a:lnTo>
                                      <a:lnTo>
                                        <a:pt x="11" y="374"/>
                                      </a:lnTo>
                                      <a:lnTo>
                                        <a:pt x="27" y="392"/>
                                      </a:lnTo>
                                      <a:lnTo>
                                        <a:pt x="53" y="408"/>
                                      </a:lnTo>
                                      <a:lnTo>
                                        <a:pt x="88" y="422"/>
                                      </a:lnTo>
                                      <a:lnTo>
                                        <a:pt x="131" y="434"/>
                                      </a:lnTo>
                                      <a:lnTo>
                                        <a:pt x="179" y="443"/>
                                      </a:lnTo>
                                      <a:lnTo>
                                        <a:pt x="229" y="450"/>
                                      </a:lnTo>
                                      <a:lnTo>
                                        <a:pt x="283" y="453"/>
                                      </a:lnTo>
                                      <a:lnTo>
                                        <a:pt x="339" y="454"/>
                                      </a:lnTo>
                                      <a:lnTo>
                                        <a:pt x="398" y="453"/>
                                      </a:lnTo>
                                      <a:lnTo>
                                        <a:pt x="460" y="450"/>
                                      </a:lnTo>
                                      <a:lnTo>
                                        <a:pt x="522" y="444"/>
                                      </a:lnTo>
                                      <a:lnTo>
                                        <a:pt x="585" y="435"/>
                                      </a:lnTo>
                                      <a:lnTo>
                                        <a:pt x="648" y="425"/>
                                      </a:lnTo>
                                      <a:lnTo>
                                        <a:pt x="711" y="413"/>
                                      </a:lnTo>
                                      <a:lnTo>
                                        <a:pt x="774" y="398"/>
                                      </a:lnTo>
                                      <a:lnTo>
                                        <a:pt x="836" y="382"/>
                                      </a:lnTo>
                                      <a:lnTo>
                                        <a:pt x="896" y="362"/>
                                      </a:lnTo>
                                      <a:lnTo>
                                        <a:pt x="955" y="342"/>
                                      </a:lnTo>
                                      <a:lnTo>
                                        <a:pt x="1011" y="319"/>
                                      </a:lnTo>
                                      <a:lnTo>
                                        <a:pt x="1109" y="273"/>
                                      </a:lnTo>
                                      <a:lnTo>
                                        <a:pt x="1188" y="232"/>
                                      </a:lnTo>
                                      <a:lnTo>
                                        <a:pt x="1251" y="193"/>
                                      </a:lnTo>
                                      <a:lnTo>
                                        <a:pt x="1299" y="156"/>
                                      </a:lnTo>
                                      <a:lnTo>
                                        <a:pt x="1332" y="125"/>
                                      </a:lnTo>
                                      <a:lnTo>
                                        <a:pt x="1352" y="95"/>
                                      </a:lnTo>
                                      <a:lnTo>
                                        <a:pt x="1360" y="70"/>
                                      </a:lnTo>
                                      <a:lnTo>
                                        <a:pt x="1360" y="48"/>
                                      </a:lnTo>
                                      <a:lnTo>
                                        <a:pt x="1350" y="30"/>
                                      </a:lnTo>
                                      <a:lnTo>
                                        <a:pt x="1333" y="17"/>
                                      </a:lnTo>
                                      <a:lnTo>
                                        <a:pt x="1312" y="8"/>
                                      </a:lnTo>
                                      <a:lnTo>
                                        <a:pt x="1286" y="2"/>
                                      </a:lnTo>
                                      <a:lnTo>
                                        <a:pt x="1257" y="0"/>
                                      </a:lnTo>
                                      <a:lnTo>
                                        <a:pt x="1228" y="5"/>
                                      </a:lnTo>
                                      <a:lnTo>
                                        <a:pt x="1198" y="12"/>
                                      </a:lnTo>
                                      <a:lnTo>
                                        <a:pt x="1171" y="26"/>
                                      </a:lnTo>
                                      <a:lnTo>
                                        <a:pt x="1144" y="42"/>
                                      </a:lnTo>
                                      <a:lnTo>
                                        <a:pt x="1117" y="57"/>
                                      </a:lnTo>
                                      <a:lnTo>
                                        <a:pt x="1089" y="75"/>
                                      </a:lnTo>
                                      <a:lnTo>
                                        <a:pt x="1059" y="91"/>
                                      </a:lnTo>
                                      <a:lnTo>
                                        <a:pt x="1029" y="106"/>
                                      </a:lnTo>
                                      <a:lnTo>
                                        <a:pt x="998" y="122"/>
                                      </a:lnTo>
                                      <a:lnTo>
                                        <a:pt x="966" y="137"/>
                                      </a:lnTo>
                                      <a:lnTo>
                                        <a:pt x="933" y="150"/>
                                      </a:lnTo>
                                      <a:lnTo>
                                        <a:pt x="899" y="162"/>
                                      </a:lnTo>
                                      <a:lnTo>
                                        <a:pt x="864" y="173"/>
                                      </a:lnTo>
                                      <a:lnTo>
                                        <a:pt x="828" y="180"/>
                                      </a:lnTo>
                                      <a:lnTo>
                                        <a:pt x="791" y="186"/>
                                      </a:lnTo>
                                      <a:lnTo>
                                        <a:pt x="752" y="189"/>
                                      </a:lnTo>
                                      <a:lnTo>
                                        <a:pt x="714" y="190"/>
                                      </a:lnTo>
                                      <a:lnTo>
                                        <a:pt x="675" y="187"/>
                                      </a:lnTo>
                                      <a:lnTo>
                                        <a:pt x="633" y="181"/>
                                      </a:lnTo>
                                      <a:lnTo>
                                        <a:pt x="593" y="174"/>
                                      </a:lnTo>
                                      <a:lnTo>
                                        <a:pt x="553" y="168"/>
                                      </a:lnTo>
                                      <a:lnTo>
                                        <a:pt x="514" y="162"/>
                                      </a:lnTo>
                                      <a:lnTo>
                                        <a:pt x="477" y="158"/>
                                      </a:lnTo>
                                      <a:lnTo>
                                        <a:pt x="441" y="153"/>
                                      </a:lnTo>
                                      <a:lnTo>
                                        <a:pt x="405" y="152"/>
                                      </a:lnTo>
                                      <a:lnTo>
                                        <a:pt x="371" y="149"/>
                                      </a:lnTo>
                                      <a:lnTo>
                                        <a:pt x="338" y="149"/>
                                      </a:lnTo>
                                      <a:lnTo>
                                        <a:pt x="306" y="149"/>
                                      </a:lnTo>
                                      <a:lnTo>
                                        <a:pt x="275" y="152"/>
                                      </a:lnTo>
                                      <a:lnTo>
                                        <a:pt x="246" y="155"/>
                                      </a:lnTo>
                                      <a:lnTo>
                                        <a:pt x="218" y="159"/>
                                      </a:lnTo>
                                      <a:lnTo>
                                        <a:pt x="192" y="165"/>
                                      </a:lnTo>
                                      <a:lnTo>
                                        <a:pt x="166" y="173"/>
                                      </a:lnTo>
                                      <a:lnTo>
                                        <a:pt x="143" y="181"/>
                                      </a:lnTo>
                                      <a:lnTo>
                                        <a:pt x="120" y="192"/>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8" name="Freeform 1446"/>
                              <wps:cNvSpPr>
                                <a:spLocks/>
                              </wps:cNvSpPr>
                              <wps:spPr bwMode="auto">
                                <a:xfrm>
                                  <a:off x="202565" y="529590"/>
                                  <a:ext cx="278130" cy="88265"/>
                                </a:xfrm>
                                <a:custGeom>
                                  <a:avLst/>
                                  <a:gdLst>
                                    <a:gd name="T0" fmla="*/ 115 w 1312"/>
                                    <a:gd name="T1" fmla="*/ 173 h 415"/>
                                    <a:gd name="T2" fmla="*/ 96 w 1312"/>
                                    <a:gd name="T3" fmla="*/ 187 h 415"/>
                                    <a:gd name="T4" fmla="*/ 67 w 1312"/>
                                    <a:gd name="T5" fmla="*/ 209 h 415"/>
                                    <a:gd name="T6" fmla="*/ 37 w 1312"/>
                                    <a:gd name="T7" fmla="*/ 237 h 415"/>
                                    <a:gd name="T8" fmla="*/ 11 w 1312"/>
                                    <a:gd name="T9" fmla="*/ 271 h 415"/>
                                    <a:gd name="T10" fmla="*/ 0 w 1312"/>
                                    <a:gd name="T11" fmla="*/ 307 h 415"/>
                                    <a:gd name="T12" fmla="*/ 10 w 1312"/>
                                    <a:gd name="T13" fmla="*/ 341 h 415"/>
                                    <a:gd name="T14" fmla="*/ 52 w 1312"/>
                                    <a:gd name="T15" fmla="*/ 371 h 415"/>
                                    <a:gd name="T16" fmla="*/ 128 w 1312"/>
                                    <a:gd name="T17" fmla="*/ 394 h 415"/>
                                    <a:gd name="T18" fmla="*/ 222 w 1312"/>
                                    <a:gd name="T19" fmla="*/ 409 h 415"/>
                                    <a:gd name="T20" fmla="*/ 328 w 1312"/>
                                    <a:gd name="T21" fmla="*/ 415 h 415"/>
                                    <a:gd name="T22" fmla="*/ 444 w 1312"/>
                                    <a:gd name="T23" fmla="*/ 411 h 415"/>
                                    <a:gd name="T24" fmla="*/ 565 w 1312"/>
                                    <a:gd name="T25" fmla="*/ 397 h 415"/>
                                    <a:gd name="T26" fmla="*/ 687 w 1312"/>
                                    <a:gd name="T27" fmla="*/ 377 h 415"/>
                                    <a:gd name="T28" fmla="*/ 807 w 1312"/>
                                    <a:gd name="T29" fmla="*/ 348 h 415"/>
                                    <a:gd name="T30" fmla="*/ 921 w 1312"/>
                                    <a:gd name="T31" fmla="*/ 311 h 415"/>
                                    <a:gd name="T32" fmla="*/ 1070 w 1312"/>
                                    <a:gd name="T33" fmla="*/ 249 h 415"/>
                                    <a:gd name="T34" fmla="*/ 1207 w 1312"/>
                                    <a:gd name="T35" fmla="*/ 175 h 415"/>
                                    <a:gd name="T36" fmla="*/ 1285 w 1312"/>
                                    <a:gd name="T37" fmla="*/ 112 h 415"/>
                                    <a:gd name="T38" fmla="*/ 1312 w 1312"/>
                                    <a:gd name="T39" fmla="*/ 62 h 415"/>
                                    <a:gd name="T40" fmla="*/ 1302 w 1312"/>
                                    <a:gd name="T41" fmla="*/ 26 h 415"/>
                                    <a:gd name="T42" fmla="*/ 1265 w 1312"/>
                                    <a:gd name="T43" fmla="*/ 6 h 415"/>
                                    <a:gd name="T44" fmla="*/ 1212 w 1312"/>
                                    <a:gd name="T45" fmla="*/ 0 h 415"/>
                                    <a:gd name="T46" fmla="*/ 1156 w 1312"/>
                                    <a:gd name="T47" fmla="*/ 10 h 415"/>
                                    <a:gd name="T48" fmla="*/ 1103 w 1312"/>
                                    <a:gd name="T49" fmla="*/ 37 h 415"/>
                                    <a:gd name="T50" fmla="*/ 1050 w 1312"/>
                                    <a:gd name="T51" fmla="*/ 66 h 415"/>
                                    <a:gd name="T52" fmla="*/ 992 w 1312"/>
                                    <a:gd name="T53" fmla="*/ 96 h 415"/>
                                    <a:gd name="T54" fmla="*/ 932 w 1312"/>
                                    <a:gd name="T55" fmla="*/ 123 h 415"/>
                                    <a:gd name="T56" fmla="*/ 867 w 1312"/>
                                    <a:gd name="T57" fmla="*/ 147 h 415"/>
                                    <a:gd name="T58" fmla="*/ 800 w 1312"/>
                                    <a:gd name="T59" fmla="*/ 163 h 415"/>
                                    <a:gd name="T60" fmla="*/ 728 w 1312"/>
                                    <a:gd name="T61" fmla="*/ 172 h 415"/>
                                    <a:gd name="T62" fmla="*/ 652 w 1312"/>
                                    <a:gd name="T63" fmla="*/ 170 h 415"/>
                                    <a:gd name="T64" fmla="*/ 575 w 1312"/>
                                    <a:gd name="T65" fmla="*/ 157 h 415"/>
                                    <a:gd name="T66" fmla="*/ 499 w 1312"/>
                                    <a:gd name="T67" fmla="*/ 147 h 415"/>
                                    <a:gd name="T68" fmla="*/ 426 w 1312"/>
                                    <a:gd name="T69" fmla="*/ 138 h 415"/>
                                    <a:gd name="T70" fmla="*/ 358 w 1312"/>
                                    <a:gd name="T71" fmla="*/ 133 h 415"/>
                                    <a:gd name="T72" fmla="*/ 295 w 1312"/>
                                    <a:gd name="T73" fmla="*/ 133 h 415"/>
                                    <a:gd name="T74" fmla="*/ 238 w 1312"/>
                                    <a:gd name="T75" fmla="*/ 138 h 415"/>
                                    <a:gd name="T76" fmla="*/ 185 w 1312"/>
                                    <a:gd name="T77" fmla="*/ 148 h 415"/>
                                    <a:gd name="T78" fmla="*/ 139 w 1312"/>
                                    <a:gd name="T79" fmla="*/ 163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12" h="415">
                                      <a:moveTo>
                                        <a:pt x="117" y="172"/>
                                      </a:moveTo>
                                      <a:lnTo>
                                        <a:pt x="115" y="173"/>
                                      </a:lnTo>
                                      <a:lnTo>
                                        <a:pt x="107" y="178"/>
                                      </a:lnTo>
                                      <a:lnTo>
                                        <a:pt x="96" y="187"/>
                                      </a:lnTo>
                                      <a:lnTo>
                                        <a:pt x="83" y="196"/>
                                      </a:lnTo>
                                      <a:lnTo>
                                        <a:pt x="67" y="209"/>
                                      </a:lnTo>
                                      <a:lnTo>
                                        <a:pt x="52" y="222"/>
                                      </a:lnTo>
                                      <a:lnTo>
                                        <a:pt x="37" y="237"/>
                                      </a:lnTo>
                                      <a:lnTo>
                                        <a:pt x="23" y="253"/>
                                      </a:lnTo>
                                      <a:lnTo>
                                        <a:pt x="11" y="271"/>
                                      </a:lnTo>
                                      <a:lnTo>
                                        <a:pt x="3" y="289"/>
                                      </a:lnTo>
                                      <a:lnTo>
                                        <a:pt x="0" y="307"/>
                                      </a:lnTo>
                                      <a:lnTo>
                                        <a:pt x="1" y="325"/>
                                      </a:lnTo>
                                      <a:lnTo>
                                        <a:pt x="10" y="341"/>
                                      </a:lnTo>
                                      <a:lnTo>
                                        <a:pt x="27" y="357"/>
                                      </a:lnTo>
                                      <a:lnTo>
                                        <a:pt x="52" y="371"/>
                                      </a:lnTo>
                                      <a:lnTo>
                                        <a:pt x="86" y="384"/>
                                      </a:lnTo>
                                      <a:lnTo>
                                        <a:pt x="128" y="394"/>
                                      </a:lnTo>
                                      <a:lnTo>
                                        <a:pt x="173" y="403"/>
                                      </a:lnTo>
                                      <a:lnTo>
                                        <a:pt x="222" y="409"/>
                                      </a:lnTo>
                                      <a:lnTo>
                                        <a:pt x="274" y="414"/>
                                      </a:lnTo>
                                      <a:lnTo>
                                        <a:pt x="328" y="415"/>
                                      </a:lnTo>
                                      <a:lnTo>
                                        <a:pt x="386" y="414"/>
                                      </a:lnTo>
                                      <a:lnTo>
                                        <a:pt x="444" y="411"/>
                                      </a:lnTo>
                                      <a:lnTo>
                                        <a:pt x="505" y="405"/>
                                      </a:lnTo>
                                      <a:lnTo>
                                        <a:pt x="565" y="397"/>
                                      </a:lnTo>
                                      <a:lnTo>
                                        <a:pt x="625" y="388"/>
                                      </a:lnTo>
                                      <a:lnTo>
                                        <a:pt x="687" y="377"/>
                                      </a:lnTo>
                                      <a:lnTo>
                                        <a:pt x="747" y="363"/>
                                      </a:lnTo>
                                      <a:lnTo>
                                        <a:pt x="807" y="348"/>
                                      </a:lnTo>
                                      <a:lnTo>
                                        <a:pt x="865" y="331"/>
                                      </a:lnTo>
                                      <a:lnTo>
                                        <a:pt x="921" y="311"/>
                                      </a:lnTo>
                                      <a:lnTo>
                                        <a:pt x="975" y="290"/>
                                      </a:lnTo>
                                      <a:lnTo>
                                        <a:pt x="1070" y="249"/>
                                      </a:lnTo>
                                      <a:lnTo>
                                        <a:pt x="1147" y="210"/>
                                      </a:lnTo>
                                      <a:lnTo>
                                        <a:pt x="1207" y="175"/>
                                      </a:lnTo>
                                      <a:lnTo>
                                        <a:pt x="1253" y="142"/>
                                      </a:lnTo>
                                      <a:lnTo>
                                        <a:pt x="1285" y="112"/>
                                      </a:lnTo>
                                      <a:lnTo>
                                        <a:pt x="1303" y="86"/>
                                      </a:lnTo>
                                      <a:lnTo>
                                        <a:pt x="1312" y="62"/>
                                      </a:lnTo>
                                      <a:lnTo>
                                        <a:pt x="1311" y="43"/>
                                      </a:lnTo>
                                      <a:lnTo>
                                        <a:pt x="1302" y="26"/>
                                      </a:lnTo>
                                      <a:lnTo>
                                        <a:pt x="1286" y="15"/>
                                      </a:lnTo>
                                      <a:lnTo>
                                        <a:pt x="1265" y="6"/>
                                      </a:lnTo>
                                      <a:lnTo>
                                        <a:pt x="1240" y="0"/>
                                      </a:lnTo>
                                      <a:lnTo>
                                        <a:pt x="1212" y="0"/>
                                      </a:lnTo>
                                      <a:lnTo>
                                        <a:pt x="1183" y="3"/>
                                      </a:lnTo>
                                      <a:lnTo>
                                        <a:pt x="1156" y="10"/>
                                      </a:lnTo>
                                      <a:lnTo>
                                        <a:pt x="1128" y="22"/>
                                      </a:lnTo>
                                      <a:lnTo>
                                        <a:pt x="1103" y="37"/>
                                      </a:lnTo>
                                      <a:lnTo>
                                        <a:pt x="1077" y="52"/>
                                      </a:lnTo>
                                      <a:lnTo>
                                        <a:pt x="1050" y="66"/>
                                      </a:lnTo>
                                      <a:lnTo>
                                        <a:pt x="1021" y="81"/>
                                      </a:lnTo>
                                      <a:lnTo>
                                        <a:pt x="992" y="96"/>
                                      </a:lnTo>
                                      <a:lnTo>
                                        <a:pt x="962" y="109"/>
                                      </a:lnTo>
                                      <a:lnTo>
                                        <a:pt x="932" y="123"/>
                                      </a:lnTo>
                                      <a:lnTo>
                                        <a:pt x="900" y="135"/>
                                      </a:lnTo>
                                      <a:lnTo>
                                        <a:pt x="867" y="147"/>
                                      </a:lnTo>
                                      <a:lnTo>
                                        <a:pt x="834" y="155"/>
                                      </a:lnTo>
                                      <a:lnTo>
                                        <a:pt x="800" y="163"/>
                                      </a:lnTo>
                                      <a:lnTo>
                                        <a:pt x="764" y="169"/>
                                      </a:lnTo>
                                      <a:lnTo>
                                        <a:pt x="728" y="172"/>
                                      </a:lnTo>
                                      <a:lnTo>
                                        <a:pt x="691" y="172"/>
                                      </a:lnTo>
                                      <a:lnTo>
                                        <a:pt x="652" y="170"/>
                                      </a:lnTo>
                                      <a:lnTo>
                                        <a:pt x="614" y="164"/>
                                      </a:lnTo>
                                      <a:lnTo>
                                        <a:pt x="575" y="157"/>
                                      </a:lnTo>
                                      <a:lnTo>
                                        <a:pt x="536" y="151"/>
                                      </a:lnTo>
                                      <a:lnTo>
                                        <a:pt x="499" y="147"/>
                                      </a:lnTo>
                                      <a:lnTo>
                                        <a:pt x="462" y="142"/>
                                      </a:lnTo>
                                      <a:lnTo>
                                        <a:pt x="426" y="138"/>
                                      </a:lnTo>
                                      <a:lnTo>
                                        <a:pt x="393" y="135"/>
                                      </a:lnTo>
                                      <a:lnTo>
                                        <a:pt x="358" y="133"/>
                                      </a:lnTo>
                                      <a:lnTo>
                                        <a:pt x="327" y="133"/>
                                      </a:lnTo>
                                      <a:lnTo>
                                        <a:pt x="295" y="133"/>
                                      </a:lnTo>
                                      <a:lnTo>
                                        <a:pt x="267" y="135"/>
                                      </a:lnTo>
                                      <a:lnTo>
                                        <a:pt x="238" y="138"/>
                                      </a:lnTo>
                                      <a:lnTo>
                                        <a:pt x="211" y="142"/>
                                      </a:lnTo>
                                      <a:lnTo>
                                        <a:pt x="185" y="148"/>
                                      </a:lnTo>
                                      <a:lnTo>
                                        <a:pt x="162" y="154"/>
                                      </a:lnTo>
                                      <a:lnTo>
                                        <a:pt x="139" y="163"/>
                                      </a:lnTo>
                                      <a:lnTo>
                                        <a:pt x="117" y="172"/>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9" name="Freeform 1447"/>
                              <wps:cNvSpPr>
                                <a:spLocks/>
                              </wps:cNvSpPr>
                              <wps:spPr bwMode="auto">
                                <a:xfrm>
                                  <a:off x="206375" y="534670"/>
                                  <a:ext cx="266700" cy="80010"/>
                                </a:xfrm>
                                <a:custGeom>
                                  <a:avLst/>
                                  <a:gdLst>
                                    <a:gd name="T0" fmla="*/ 109 w 1262"/>
                                    <a:gd name="T1" fmla="*/ 158 h 377"/>
                                    <a:gd name="T2" fmla="*/ 91 w 1262"/>
                                    <a:gd name="T3" fmla="*/ 170 h 377"/>
                                    <a:gd name="T4" fmla="*/ 64 w 1262"/>
                                    <a:gd name="T5" fmla="*/ 189 h 377"/>
                                    <a:gd name="T6" fmla="*/ 34 w 1262"/>
                                    <a:gd name="T7" fmla="*/ 216 h 377"/>
                                    <a:gd name="T8" fmla="*/ 10 w 1262"/>
                                    <a:gd name="T9" fmla="*/ 247 h 377"/>
                                    <a:gd name="T10" fmla="*/ 0 w 1262"/>
                                    <a:gd name="T11" fmla="*/ 278 h 377"/>
                                    <a:gd name="T12" fmla="*/ 10 w 1262"/>
                                    <a:gd name="T13" fmla="*/ 309 h 377"/>
                                    <a:gd name="T14" fmla="*/ 50 w 1262"/>
                                    <a:gd name="T15" fmla="*/ 337 h 377"/>
                                    <a:gd name="T16" fmla="*/ 123 w 1262"/>
                                    <a:gd name="T17" fmla="*/ 359 h 377"/>
                                    <a:gd name="T18" fmla="*/ 213 w 1262"/>
                                    <a:gd name="T19" fmla="*/ 373 h 377"/>
                                    <a:gd name="T20" fmla="*/ 317 w 1262"/>
                                    <a:gd name="T21" fmla="*/ 377 h 377"/>
                                    <a:gd name="T22" fmla="*/ 427 w 1262"/>
                                    <a:gd name="T23" fmla="*/ 373 h 377"/>
                                    <a:gd name="T24" fmla="*/ 543 w 1262"/>
                                    <a:gd name="T25" fmla="*/ 362 h 377"/>
                                    <a:gd name="T26" fmla="*/ 659 w 1262"/>
                                    <a:gd name="T27" fmla="*/ 343 h 377"/>
                                    <a:gd name="T28" fmla="*/ 775 w 1262"/>
                                    <a:gd name="T29" fmla="*/ 318 h 377"/>
                                    <a:gd name="T30" fmla="*/ 886 w 1262"/>
                                    <a:gd name="T31" fmla="*/ 285 h 377"/>
                                    <a:gd name="T32" fmla="*/ 1029 w 1262"/>
                                    <a:gd name="T33" fmla="*/ 229 h 377"/>
                                    <a:gd name="T34" fmla="*/ 1161 w 1262"/>
                                    <a:gd name="T35" fmla="*/ 161 h 377"/>
                                    <a:gd name="T36" fmla="*/ 1234 w 1262"/>
                                    <a:gd name="T37" fmla="*/ 104 h 377"/>
                                    <a:gd name="T38" fmla="*/ 1262 w 1262"/>
                                    <a:gd name="T39" fmla="*/ 58 h 377"/>
                                    <a:gd name="T40" fmla="*/ 1252 w 1262"/>
                                    <a:gd name="T41" fmla="*/ 26 h 377"/>
                                    <a:gd name="T42" fmla="*/ 1216 w 1262"/>
                                    <a:gd name="T43" fmla="*/ 6 h 377"/>
                                    <a:gd name="T44" fmla="*/ 1166 w 1262"/>
                                    <a:gd name="T45" fmla="*/ 0 h 377"/>
                                    <a:gd name="T46" fmla="*/ 1111 w 1262"/>
                                    <a:gd name="T47" fmla="*/ 9 h 377"/>
                                    <a:gd name="T48" fmla="*/ 1061 w 1262"/>
                                    <a:gd name="T49" fmla="*/ 33 h 377"/>
                                    <a:gd name="T50" fmla="*/ 1009 w 1262"/>
                                    <a:gd name="T51" fmla="*/ 60 h 377"/>
                                    <a:gd name="T52" fmla="*/ 953 w 1262"/>
                                    <a:gd name="T53" fmla="*/ 86 h 377"/>
                                    <a:gd name="T54" fmla="*/ 894 w 1262"/>
                                    <a:gd name="T55" fmla="*/ 112 h 377"/>
                                    <a:gd name="T56" fmla="*/ 833 w 1262"/>
                                    <a:gd name="T57" fmla="*/ 132 h 377"/>
                                    <a:gd name="T58" fmla="*/ 768 w 1262"/>
                                    <a:gd name="T59" fmla="*/ 149 h 377"/>
                                    <a:gd name="T60" fmla="*/ 699 w 1262"/>
                                    <a:gd name="T61" fmla="*/ 156 h 377"/>
                                    <a:gd name="T62" fmla="*/ 626 w 1262"/>
                                    <a:gd name="T63" fmla="*/ 153 h 377"/>
                                    <a:gd name="T64" fmla="*/ 552 w 1262"/>
                                    <a:gd name="T65" fmla="*/ 143 h 377"/>
                                    <a:gd name="T66" fmla="*/ 479 w 1262"/>
                                    <a:gd name="T67" fmla="*/ 132 h 377"/>
                                    <a:gd name="T68" fmla="*/ 410 w 1262"/>
                                    <a:gd name="T69" fmla="*/ 124 h 377"/>
                                    <a:gd name="T70" fmla="*/ 344 w 1262"/>
                                    <a:gd name="T71" fmla="*/ 121 h 377"/>
                                    <a:gd name="T72" fmla="*/ 284 w 1262"/>
                                    <a:gd name="T73" fmla="*/ 121 h 377"/>
                                    <a:gd name="T74" fmla="*/ 228 w 1262"/>
                                    <a:gd name="T75" fmla="*/ 124 h 377"/>
                                    <a:gd name="T76" fmla="*/ 177 w 1262"/>
                                    <a:gd name="T77" fmla="*/ 132 h 377"/>
                                    <a:gd name="T78" fmla="*/ 132 w 1262"/>
                                    <a:gd name="T79" fmla="*/ 14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62" h="377">
                                      <a:moveTo>
                                        <a:pt x="112" y="156"/>
                                      </a:moveTo>
                                      <a:lnTo>
                                        <a:pt x="109" y="158"/>
                                      </a:lnTo>
                                      <a:lnTo>
                                        <a:pt x="101" y="162"/>
                                      </a:lnTo>
                                      <a:lnTo>
                                        <a:pt x="91" y="170"/>
                                      </a:lnTo>
                                      <a:lnTo>
                                        <a:pt x="79" y="178"/>
                                      </a:lnTo>
                                      <a:lnTo>
                                        <a:pt x="64" y="189"/>
                                      </a:lnTo>
                                      <a:lnTo>
                                        <a:pt x="48" y="202"/>
                                      </a:lnTo>
                                      <a:lnTo>
                                        <a:pt x="34" y="216"/>
                                      </a:lnTo>
                                      <a:lnTo>
                                        <a:pt x="21" y="230"/>
                                      </a:lnTo>
                                      <a:lnTo>
                                        <a:pt x="10" y="247"/>
                                      </a:lnTo>
                                      <a:lnTo>
                                        <a:pt x="3" y="262"/>
                                      </a:lnTo>
                                      <a:lnTo>
                                        <a:pt x="0" y="278"/>
                                      </a:lnTo>
                                      <a:lnTo>
                                        <a:pt x="1" y="294"/>
                                      </a:lnTo>
                                      <a:lnTo>
                                        <a:pt x="10" y="309"/>
                                      </a:lnTo>
                                      <a:lnTo>
                                        <a:pt x="25" y="324"/>
                                      </a:lnTo>
                                      <a:lnTo>
                                        <a:pt x="50" y="337"/>
                                      </a:lnTo>
                                      <a:lnTo>
                                        <a:pt x="83" y="349"/>
                                      </a:lnTo>
                                      <a:lnTo>
                                        <a:pt x="123" y="359"/>
                                      </a:lnTo>
                                      <a:lnTo>
                                        <a:pt x="166" y="367"/>
                                      </a:lnTo>
                                      <a:lnTo>
                                        <a:pt x="213" y="373"/>
                                      </a:lnTo>
                                      <a:lnTo>
                                        <a:pt x="264" y="376"/>
                                      </a:lnTo>
                                      <a:lnTo>
                                        <a:pt x="317" y="377"/>
                                      </a:lnTo>
                                      <a:lnTo>
                                        <a:pt x="371" y="376"/>
                                      </a:lnTo>
                                      <a:lnTo>
                                        <a:pt x="427" y="373"/>
                                      </a:lnTo>
                                      <a:lnTo>
                                        <a:pt x="484" y="368"/>
                                      </a:lnTo>
                                      <a:lnTo>
                                        <a:pt x="543" y="362"/>
                                      </a:lnTo>
                                      <a:lnTo>
                                        <a:pt x="602" y="354"/>
                                      </a:lnTo>
                                      <a:lnTo>
                                        <a:pt x="659" y="343"/>
                                      </a:lnTo>
                                      <a:lnTo>
                                        <a:pt x="718" y="331"/>
                                      </a:lnTo>
                                      <a:lnTo>
                                        <a:pt x="775" y="318"/>
                                      </a:lnTo>
                                      <a:lnTo>
                                        <a:pt x="831" y="302"/>
                                      </a:lnTo>
                                      <a:lnTo>
                                        <a:pt x="886" y="285"/>
                                      </a:lnTo>
                                      <a:lnTo>
                                        <a:pt x="938" y="266"/>
                                      </a:lnTo>
                                      <a:lnTo>
                                        <a:pt x="1029" y="229"/>
                                      </a:lnTo>
                                      <a:lnTo>
                                        <a:pt x="1102" y="193"/>
                                      </a:lnTo>
                                      <a:lnTo>
                                        <a:pt x="1161" y="161"/>
                                      </a:lnTo>
                                      <a:lnTo>
                                        <a:pt x="1204" y="131"/>
                                      </a:lnTo>
                                      <a:lnTo>
                                        <a:pt x="1234" y="104"/>
                                      </a:lnTo>
                                      <a:lnTo>
                                        <a:pt x="1253" y="81"/>
                                      </a:lnTo>
                                      <a:lnTo>
                                        <a:pt x="1262" y="58"/>
                                      </a:lnTo>
                                      <a:lnTo>
                                        <a:pt x="1260" y="40"/>
                                      </a:lnTo>
                                      <a:lnTo>
                                        <a:pt x="1252" y="26"/>
                                      </a:lnTo>
                                      <a:lnTo>
                                        <a:pt x="1236" y="14"/>
                                      </a:lnTo>
                                      <a:lnTo>
                                        <a:pt x="1216" y="6"/>
                                      </a:lnTo>
                                      <a:lnTo>
                                        <a:pt x="1191" y="0"/>
                                      </a:lnTo>
                                      <a:lnTo>
                                        <a:pt x="1166" y="0"/>
                                      </a:lnTo>
                                      <a:lnTo>
                                        <a:pt x="1138" y="3"/>
                                      </a:lnTo>
                                      <a:lnTo>
                                        <a:pt x="1111" y="9"/>
                                      </a:lnTo>
                                      <a:lnTo>
                                        <a:pt x="1085" y="20"/>
                                      </a:lnTo>
                                      <a:lnTo>
                                        <a:pt x="1061" y="33"/>
                                      </a:lnTo>
                                      <a:lnTo>
                                        <a:pt x="1035" y="46"/>
                                      </a:lnTo>
                                      <a:lnTo>
                                        <a:pt x="1009" y="60"/>
                                      </a:lnTo>
                                      <a:lnTo>
                                        <a:pt x="982" y="73"/>
                                      </a:lnTo>
                                      <a:lnTo>
                                        <a:pt x="953" y="86"/>
                                      </a:lnTo>
                                      <a:lnTo>
                                        <a:pt x="925" y="100"/>
                                      </a:lnTo>
                                      <a:lnTo>
                                        <a:pt x="894" y="112"/>
                                      </a:lnTo>
                                      <a:lnTo>
                                        <a:pt x="864" y="124"/>
                                      </a:lnTo>
                                      <a:lnTo>
                                        <a:pt x="833" y="132"/>
                                      </a:lnTo>
                                      <a:lnTo>
                                        <a:pt x="801" y="141"/>
                                      </a:lnTo>
                                      <a:lnTo>
                                        <a:pt x="768" y="149"/>
                                      </a:lnTo>
                                      <a:lnTo>
                                        <a:pt x="734" y="153"/>
                                      </a:lnTo>
                                      <a:lnTo>
                                        <a:pt x="699" y="156"/>
                                      </a:lnTo>
                                      <a:lnTo>
                                        <a:pt x="664" y="156"/>
                                      </a:lnTo>
                                      <a:lnTo>
                                        <a:pt x="626" y="153"/>
                                      </a:lnTo>
                                      <a:lnTo>
                                        <a:pt x="589" y="149"/>
                                      </a:lnTo>
                                      <a:lnTo>
                                        <a:pt x="552" y="143"/>
                                      </a:lnTo>
                                      <a:lnTo>
                                        <a:pt x="514" y="137"/>
                                      </a:lnTo>
                                      <a:lnTo>
                                        <a:pt x="479" y="132"/>
                                      </a:lnTo>
                                      <a:lnTo>
                                        <a:pt x="443" y="128"/>
                                      </a:lnTo>
                                      <a:lnTo>
                                        <a:pt x="410" y="124"/>
                                      </a:lnTo>
                                      <a:lnTo>
                                        <a:pt x="377" y="122"/>
                                      </a:lnTo>
                                      <a:lnTo>
                                        <a:pt x="344" y="121"/>
                                      </a:lnTo>
                                      <a:lnTo>
                                        <a:pt x="314" y="119"/>
                                      </a:lnTo>
                                      <a:lnTo>
                                        <a:pt x="284" y="121"/>
                                      </a:lnTo>
                                      <a:lnTo>
                                        <a:pt x="255" y="122"/>
                                      </a:lnTo>
                                      <a:lnTo>
                                        <a:pt x="228" y="124"/>
                                      </a:lnTo>
                                      <a:lnTo>
                                        <a:pt x="202" y="128"/>
                                      </a:lnTo>
                                      <a:lnTo>
                                        <a:pt x="177" y="132"/>
                                      </a:lnTo>
                                      <a:lnTo>
                                        <a:pt x="155" y="140"/>
                                      </a:lnTo>
                                      <a:lnTo>
                                        <a:pt x="132" y="147"/>
                                      </a:lnTo>
                                      <a:lnTo>
                                        <a:pt x="112" y="156"/>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0" name="Freeform 1448"/>
                              <wps:cNvSpPr>
                                <a:spLocks/>
                              </wps:cNvSpPr>
                              <wps:spPr bwMode="auto">
                                <a:xfrm>
                                  <a:off x="209550" y="539750"/>
                                  <a:ext cx="256540" cy="71755"/>
                                </a:xfrm>
                                <a:custGeom>
                                  <a:avLst/>
                                  <a:gdLst>
                                    <a:gd name="T0" fmla="*/ 96 w 1210"/>
                                    <a:gd name="T1" fmla="*/ 144 h 340"/>
                                    <a:gd name="T2" fmla="*/ 44 w 1210"/>
                                    <a:gd name="T3" fmla="*/ 180 h 340"/>
                                    <a:gd name="T4" fmla="*/ 0 w 1210"/>
                                    <a:gd name="T5" fmla="*/ 233 h 340"/>
                                    <a:gd name="T6" fmla="*/ 23 w 1210"/>
                                    <a:gd name="T7" fmla="*/ 289 h 340"/>
                                    <a:gd name="T8" fmla="*/ 116 w 1210"/>
                                    <a:gd name="T9" fmla="*/ 322 h 340"/>
                                    <a:gd name="T10" fmla="*/ 204 w 1210"/>
                                    <a:gd name="T11" fmla="*/ 335 h 340"/>
                                    <a:gd name="T12" fmla="*/ 302 w 1210"/>
                                    <a:gd name="T13" fmla="*/ 340 h 340"/>
                                    <a:gd name="T14" fmla="*/ 409 w 1210"/>
                                    <a:gd name="T15" fmla="*/ 337 h 340"/>
                                    <a:gd name="T16" fmla="*/ 520 w 1210"/>
                                    <a:gd name="T17" fmla="*/ 327 h 340"/>
                                    <a:gd name="T18" fmla="*/ 632 w 1210"/>
                                    <a:gd name="T19" fmla="*/ 310 h 340"/>
                                    <a:gd name="T20" fmla="*/ 744 w 1210"/>
                                    <a:gd name="T21" fmla="*/ 286 h 340"/>
                                    <a:gd name="T22" fmla="*/ 849 w 1210"/>
                                    <a:gd name="T23" fmla="*/ 257 h 340"/>
                                    <a:gd name="T24" fmla="*/ 986 w 1210"/>
                                    <a:gd name="T25" fmla="*/ 206 h 340"/>
                                    <a:gd name="T26" fmla="*/ 1113 w 1210"/>
                                    <a:gd name="T27" fmla="*/ 146 h 340"/>
                                    <a:gd name="T28" fmla="*/ 1184 w 1210"/>
                                    <a:gd name="T29" fmla="*/ 95 h 340"/>
                                    <a:gd name="T30" fmla="*/ 1210 w 1210"/>
                                    <a:gd name="T31" fmla="*/ 54 h 340"/>
                                    <a:gd name="T32" fmla="*/ 1200 w 1210"/>
                                    <a:gd name="T33" fmla="*/ 24 h 340"/>
                                    <a:gd name="T34" fmla="*/ 1166 w 1210"/>
                                    <a:gd name="T35" fmla="*/ 5 h 340"/>
                                    <a:gd name="T36" fmla="*/ 1117 w 1210"/>
                                    <a:gd name="T37" fmla="*/ 0 h 340"/>
                                    <a:gd name="T38" fmla="*/ 1064 w 1210"/>
                                    <a:gd name="T39" fmla="*/ 9 h 340"/>
                                    <a:gd name="T40" fmla="*/ 1017 w 1210"/>
                                    <a:gd name="T41" fmla="*/ 30 h 340"/>
                                    <a:gd name="T42" fmla="*/ 966 w 1210"/>
                                    <a:gd name="T43" fmla="*/ 54 h 340"/>
                                    <a:gd name="T44" fmla="*/ 913 w 1210"/>
                                    <a:gd name="T45" fmla="*/ 79 h 340"/>
                                    <a:gd name="T46" fmla="*/ 857 w 1210"/>
                                    <a:gd name="T47" fmla="*/ 101 h 340"/>
                                    <a:gd name="T48" fmla="*/ 799 w 1210"/>
                                    <a:gd name="T49" fmla="*/ 120 h 340"/>
                                    <a:gd name="T50" fmla="*/ 736 w 1210"/>
                                    <a:gd name="T51" fmla="*/ 134 h 340"/>
                                    <a:gd name="T52" fmla="*/ 670 w 1210"/>
                                    <a:gd name="T53" fmla="*/ 140 h 340"/>
                                    <a:gd name="T54" fmla="*/ 599 w 1210"/>
                                    <a:gd name="T55" fmla="*/ 138 h 340"/>
                                    <a:gd name="T56" fmla="*/ 528 w 1210"/>
                                    <a:gd name="T57" fmla="*/ 128 h 340"/>
                                    <a:gd name="T58" fmla="*/ 457 w 1210"/>
                                    <a:gd name="T59" fmla="*/ 117 h 340"/>
                                    <a:gd name="T60" fmla="*/ 390 w 1210"/>
                                    <a:gd name="T61" fmla="*/ 111 h 340"/>
                                    <a:gd name="T62" fmla="*/ 328 w 1210"/>
                                    <a:gd name="T63" fmla="*/ 107 h 340"/>
                                    <a:gd name="T64" fmla="*/ 269 w 1210"/>
                                    <a:gd name="T65" fmla="*/ 107 h 340"/>
                                    <a:gd name="T66" fmla="*/ 216 w 1210"/>
                                    <a:gd name="T67" fmla="*/ 110 h 340"/>
                                    <a:gd name="T68" fmla="*/ 168 w 1210"/>
                                    <a:gd name="T69" fmla="*/ 117 h 340"/>
                                    <a:gd name="T70" fmla="*/ 125 w 1210"/>
                                    <a:gd name="T71" fmla="*/ 131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10" h="340">
                                      <a:moveTo>
                                        <a:pt x="105" y="138"/>
                                      </a:moveTo>
                                      <a:lnTo>
                                        <a:pt x="96" y="144"/>
                                      </a:lnTo>
                                      <a:lnTo>
                                        <a:pt x="73" y="157"/>
                                      </a:lnTo>
                                      <a:lnTo>
                                        <a:pt x="44" y="180"/>
                                      </a:lnTo>
                                      <a:lnTo>
                                        <a:pt x="19" y="205"/>
                                      </a:lnTo>
                                      <a:lnTo>
                                        <a:pt x="0" y="233"/>
                                      </a:lnTo>
                                      <a:lnTo>
                                        <a:pt x="0" y="263"/>
                                      </a:lnTo>
                                      <a:lnTo>
                                        <a:pt x="23" y="289"/>
                                      </a:lnTo>
                                      <a:lnTo>
                                        <a:pt x="77" y="313"/>
                                      </a:lnTo>
                                      <a:lnTo>
                                        <a:pt x="116" y="322"/>
                                      </a:lnTo>
                                      <a:lnTo>
                                        <a:pt x="158" y="330"/>
                                      </a:lnTo>
                                      <a:lnTo>
                                        <a:pt x="204" y="335"/>
                                      </a:lnTo>
                                      <a:lnTo>
                                        <a:pt x="251" y="338"/>
                                      </a:lnTo>
                                      <a:lnTo>
                                        <a:pt x="302" y="340"/>
                                      </a:lnTo>
                                      <a:lnTo>
                                        <a:pt x="354" y="338"/>
                                      </a:lnTo>
                                      <a:lnTo>
                                        <a:pt x="409" y="337"/>
                                      </a:lnTo>
                                      <a:lnTo>
                                        <a:pt x="465" y="332"/>
                                      </a:lnTo>
                                      <a:lnTo>
                                        <a:pt x="520" y="327"/>
                                      </a:lnTo>
                                      <a:lnTo>
                                        <a:pt x="576" y="319"/>
                                      </a:lnTo>
                                      <a:lnTo>
                                        <a:pt x="632" y="310"/>
                                      </a:lnTo>
                                      <a:lnTo>
                                        <a:pt x="688" y="298"/>
                                      </a:lnTo>
                                      <a:lnTo>
                                        <a:pt x="744" y="286"/>
                                      </a:lnTo>
                                      <a:lnTo>
                                        <a:pt x="797" y="273"/>
                                      </a:lnTo>
                                      <a:lnTo>
                                        <a:pt x="849" y="257"/>
                                      </a:lnTo>
                                      <a:lnTo>
                                        <a:pt x="899" y="240"/>
                                      </a:lnTo>
                                      <a:lnTo>
                                        <a:pt x="986" y="206"/>
                                      </a:lnTo>
                                      <a:lnTo>
                                        <a:pt x="1058" y="175"/>
                                      </a:lnTo>
                                      <a:lnTo>
                                        <a:pt x="1113" y="146"/>
                                      </a:lnTo>
                                      <a:lnTo>
                                        <a:pt x="1156" y="119"/>
                                      </a:lnTo>
                                      <a:lnTo>
                                        <a:pt x="1184" y="95"/>
                                      </a:lnTo>
                                      <a:lnTo>
                                        <a:pt x="1202" y="73"/>
                                      </a:lnTo>
                                      <a:lnTo>
                                        <a:pt x="1210" y="54"/>
                                      </a:lnTo>
                                      <a:lnTo>
                                        <a:pt x="1209" y="37"/>
                                      </a:lnTo>
                                      <a:lnTo>
                                        <a:pt x="1200" y="24"/>
                                      </a:lnTo>
                                      <a:lnTo>
                                        <a:pt x="1186" y="12"/>
                                      </a:lnTo>
                                      <a:lnTo>
                                        <a:pt x="1166" y="5"/>
                                      </a:lnTo>
                                      <a:lnTo>
                                        <a:pt x="1143" y="2"/>
                                      </a:lnTo>
                                      <a:lnTo>
                                        <a:pt x="1117" y="0"/>
                                      </a:lnTo>
                                      <a:lnTo>
                                        <a:pt x="1090" y="3"/>
                                      </a:lnTo>
                                      <a:lnTo>
                                        <a:pt x="1064" y="9"/>
                                      </a:lnTo>
                                      <a:lnTo>
                                        <a:pt x="1040" y="18"/>
                                      </a:lnTo>
                                      <a:lnTo>
                                        <a:pt x="1017" y="30"/>
                                      </a:lnTo>
                                      <a:lnTo>
                                        <a:pt x="992" y="42"/>
                                      </a:lnTo>
                                      <a:lnTo>
                                        <a:pt x="966" y="54"/>
                                      </a:lnTo>
                                      <a:lnTo>
                                        <a:pt x="941" y="67"/>
                                      </a:lnTo>
                                      <a:lnTo>
                                        <a:pt x="913" y="79"/>
                                      </a:lnTo>
                                      <a:lnTo>
                                        <a:pt x="886" y="89"/>
                                      </a:lnTo>
                                      <a:lnTo>
                                        <a:pt x="857" y="101"/>
                                      </a:lnTo>
                                      <a:lnTo>
                                        <a:pt x="829" y="111"/>
                                      </a:lnTo>
                                      <a:lnTo>
                                        <a:pt x="799" y="120"/>
                                      </a:lnTo>
                                      <a:lnTo>
                                        <a:pt x="767" y="128"/>
                                      </a:lnTo>
                                      <a:lnTo>
                                        <a:pt x="736" y="134"/>
                                      </a:lnTo>
                                      <a:lnTo>
                                        <a:pt x="703" y="138"/>
                                      </a:lnTo>
                                      <a:lnTo>
                                        <a:pt x="670" y="140"/>
                                      </a:lnTo>
                                      <a:lnTo>
                                        <a:pt x="635" y="141"/>
                                      </a:lnTo>
                                      <a:lnTo>
                                        <a:pt x="599" y="138"/>
                                      </a:lnTo>
                                      <a:lnTo>
                                        <a:pt x="563" y="134"/>
                                      </a:lnTo>
                                      <a:lnTo>
                                        <a:pt x="528" y="128"/>
                                      </a:lnTo>
                                      <a:lnTo>
                                        <a:pt x="492" y="123"/>
                                      </a:lnTo>
                                      <a:lnTo>
                                        <a:pt x="457" y="117"/>
                                      </a:lnTo>
                                      <a:lnTo>
                                        <a:pt x="423" y="114"/>
                                      </a:lnTo>
                                      <a:lnTo>
                                        <a:pt x="390" y="111"/>
                                      </a:lnTo>
                                      <a:lnTo>
                                        <a:pt x="358" y="108"/>
                                      </a:lnTo>
                                      <a:lnTo>
                                        <a:pt x="328" y="107"/>
                                      </a:lnTo>
                                      <a:lnTo>
                                        <a:pt x="298" y="107"/>
                                      </a:lnTo>
                                      <a:lnTo>
                                        <a:pt x="269" y="107"/>
                                      </a:lnTo>
                                      <a:lnTo>
                                        <a:pt x="242" y="108"/>
                                      </a:lnTo>
                                      <a:lnTo>
                                        <a:pt x="216" y="110"/>
                                      </a:lnTo>
                                      <a:lnTo>
                                        <a:pt x="192" y="113"/>
                                      </a:lnTo>
                                      <a:lnTo>
                                        <a:pt x="168" y="117"/>
                                      </a:lnTo>
                                      <a:lnTo>
                                        <a:pt x="146" y="123"/>
                                      </a:lnTo>
                                      <a:lnTo>
                                        <a:pt x="125" y="131"/>
                                      </a:lnTo>
                                      <a:lnTo>
                                        <a:pt x="105" y="138"/>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1" name="Freeform 1449"/>
                              <wps:cNvSpPr>
                                <a:spLocks/>
                              </wps:cNvSpPr>
                              <wps:spPr bwMode="auto">
                                <a:xfrm>
                                  <a:off x="212725" y="544830"/>
                                  <a:ext cx="245745" cy="63500"/>
                                </a:xfrm>
                                <a:custGeom>
                                  <a:avLst/>
                                  <a:gdLst>
                                    <a:gd name="T0" fmla="*/ 92 w 1160"/>
                                    <a:gd name="T1" fmla="*/ 125 h 301"/>
                                    <a:gd name="T2" fmla="*/ 43 w 1160"/>
                                    <a:gd name="T3" fmla="*/ 157 h 301"/>
                                    <a:gd name="T4" fmla="*/ 2 w 1160"/>
                                    <a:gd name="T5" fmla="*/ 206 h 301"/>
                                    <a:gd name="T6" fmla="*/ 23 w 1160"/>
                                    <a:gd name="T7" fmla="*/ 257 h 301"/>
                                    <a:gd name="T8" fmla="*/ 114 w 1160"/>
                                    <a:gd name="T9" fmla="*/ 286 h 301"/>
                                    <a:gd name="T10" fmla="*/ 197 w 1160"/>
                                    <a:gd name="T11" fmla="*/ 297 h 301"/>
                                    <a:gd name="T12" fmla="*/ 291 w 1160"/>
                                    <a:gd name="T13" fmla="*/ 301 h 301"/>
                                    <a:gd name="T14" fmla="*/ 393 w 1160"/>
                                    <a:gd name="T15" fmla="*/ 300 h 301"/>
                                    <a:gd name="T16" fmla="*/ 499 w 1160"/>
                                    <a:gd name="T17" fmla="*/ 291 h 301"/>
                                    <a:gd name="T18" fmla="*/ 608 w 1160"/>
                                    <a:gd name="T19" fmla="*/ 276 h 301"/>
                                    <a:gd name="T20" fmla="*/ 714 w 1160"/>
                                    <a:gd name="T21" fmla="*/ 255 h 301"/>
                                    <a:gd name="T22" fmla="*/ 816 w 1160"/>
                                    <a:gd name="T23" fmla="*/ 230 h 301"/>
                                    <a:gd name="T24" fmla="*/ 947 w 1160"/>
                                    <a:gd name="T25" fmla="*/ 185 h 301"/>
                                    <a:gd name="T26" fmla="*/ 1069 w 1160"/>
                                    <a:gd name="T27" fmla="*/ 130 h 301"/>
                                    <a:gd name="T28" fmla="*/ 1137 w 1160"/>
                                    <a:gd name="T29" fmla="*/ 84 h 301"/>
                                    <a:gd name="T30" fmla="*/ 1160 w 1160"/>
                                    <a:gd name="T31" fmla="*/ 47 h 301"/>
                                    <a:gd name="T32" fmla="*/ 1152 w 1160"/>
                                    <a:gd name="T33" fmla="*/ 21 h 301"/>
                                    <a:gd name="T34" fmla="*/ 1119 w 1160"/>
                                    <a:gd name="T35" fmla="*/ 4 h 301"/>
                                    <a:gd name="T36" fmla="*/ 1073 w 1160"/>
                                    <a:gd name="T37" fmla="*/ 0 h 301"/>
                                    <a:gd name="T38" fmla="*/ 1021 w 1160"/>
                                    <a:gd name="T39" fmla="*/ 7 h 301"/>
                                    <a:gd name="T40" fmla="*/ 975 w 1160"/>
                                    <a:gd name="T41" fmla="*/ 27 h 301"/>
                                    <a:gd name="T42" fmla="*/ 928 w 1160"/>
                                    <a:gd name="T43" fmla="*/ 47 h 301"/>
                                    <a:gd name="T44" fmla="*/ 878 w 1160"/>
                                    <a:gd name="T45" fmla="*/ 70 h 301"/>
                                    <a:gd name="T46" fmla="*/ 823 w 1160"/>
                                    <a:gd name="T47" fmla="*/ 89 h 301"/>
                                    <a:gd name="T48" fmla="*/ 767 w 1160"/>
                                    <a:gd name="T49" fmla="*/ 107 h 301"/>
                                    <a:gd name="T50" fmla="*/ 707 w 1160"/>
                                    <a:gd name="T51" fmla="*/ 119 h 301"/>
                                    <a:gd name="T52" fmla="*/ 644 w 1160"/>
                                    <a:gd name="T53" fmla="*/ 125 h 301"/>
                                    <a:gd name="T54" fmla="*/ 577 w 1160"/>
                                    <a:gd name="T55" fmla="*/ 122 h 301"/>
                                    <a:gd name="T56" fmla="*/ 508 w 1160"/>
                                    <a:gd name="T57" fmla="*/ 111 h 301"/>
                                    <a:gd name="T58" fmla="*/ 439 w 1160"/>
                                    <a:gd name="T59" fmla="*/ 102 h 301"/>
                                    <a:gd name="T60" fmla="*/ 376 w 1160"/>
                                    <a:gd name="T61" fmla="*/ 96 h 301"/>
                                    <a:gd name="T62" fmla="*/ 316 w 1160"/>
                                    <a:gd name="T63" fmla="*/ 92 h 301"/>
                                    <a:gd name="T64" fmla="*/ 260 w 1160"/>
                                    <a:gd name="T65" fmla="*/ 92 h 301"/>
                                    <a:gd name="T66" fmla="*/ 208 w 1160"/>
                                    <a:gd name="T67" fmla="*/ 95 h 301"/>
                                    <a:gd name="T68" fmla="*/ 161 w 1160"/>
                                    <a:gd name="T69" fmla="*/ 102 h 301"/>
                                    <a:gd name="T70" fmla="*/ 119 w 1160"/>
                                    <a:gd name="T71" fmla="*/ 113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60" h="301">
                                      <a:moveTo>
                                        <a:pt x="101" y="120"/>
                                      </a:moveTo>
                                      <a:lnTo>
                                        <a:pt x="92" y="125"/>
                                      </a:lnTo>
                                      <a:lnTo>
                                        <a:pt x="70" y="138"/>
                                      </a:lnTo>
                                      <a:lnTo>
                                        <a:pt x="43" y="157"/>
                                      </a:lnTo>
                                      <a:lnTo>
                                        <a:pt x="17" y="179"/>
                                      </a:lnTo>
                                      <a:lnTo>
                                        <a:pt x="2" y="206"/>
                                      </a:lnTo>
                                      <a:lnTo>
                                        <a:pt x="0" y="231"/>
                                      </a:lnTo>
                                      <a:lnTo>
                                        <a:pt x="23" y="257"/>
                                      </a:lnTo>
                                      <a:lnTo>
                                        <a:pt x="76" y="277"/>
                                      </a:lnTo>
                                      <a:lnTo>
                                        <a:pt x="114" y="286"/>
                                      </a:lnTo>
                                      <a:lnTo>
                                        <a:pt x="154" y="292"/>
                                      </a:lnTo>
                                      <a:lnTo>
                                        <a:pt x="197" y="297"/>
                                      </a:lnTo>
                                      <a:lnTo>
                                        <a:pt x="243" y="300"/>
                                      </a:lnTo>
                                      <a:lnTo>
                                        <a:pt x="291" y="301"/>
                                      </a:lnTo>
                                      <a:lnTo>
                                        <a:pt x="342" y="301"/>
                                      </a:lnTo>
                                      <a:lnTo>
                                        <a:pt x="393" y="300"/>
                                      </a:lnTo>
                                      <a:lnTo>
                                        <a:pt x="446" y="295"/>
                                      </a:lnTo>
                                      <a:lnTo>
                                        <a:pt x="499" y="291"/>
                                      </a:lnTo>
                                      <a:lnTo>
                                        <a:pt x="554" y="285"/>
                                      </a:lnTo>
                                      <a:lnTo>
                                        <a:pt x="608" y="276"/>
                                      </a:lnTo>
                                      <a:lnTo>
                                        <a:pt x="661" y="267"/>
                                      </a:lnTo>
                                      <a:lnTo>
                                        <a:pt x="714" y="255"/>
                                      </a:lnTo>
                                      <a:lnTo>
                                        <a:pt x="766" y="243"/>
                                      </a:lnTo>
                                      <a:lnTo>
                                        <a:pt x="816" y="230"/>
                                      </a:lnTo>
                                      <a:lnTo>
                                        <a:pt x="863" y="215"/>
                                      </a:lnTo>
                                      <a:lnTo>
                                        <a:pt x="947" y="185"/>
                                      </a:lnTo>
                                      <a:lnTo>
                                        <a:pt x="1015" y="157"/>
                                      </a:lnTo>
                                      <a:lnTo>
                                        <a:pt x="1069" y="130"/>
                                      </a:lnTo>
                                      <a:lnTo>
                                        <a:pt x="1109" y="107"/>
                                      </a:lnTo>
                                      <a:lnTo>
                                        <a:pt x="1137" y="84"/>
                                      </a:lnTo>
                                      <a:lnTo>
                                        <a:pt x="1153" y="65"/>
                                      </a:lnTo>
                                      <a:lnTo>
                                        <a:pt x="1160" y="47"/>
                                      </a:lnTo>
                                      <a:lnTo>
                                        <a:pt x="1160" y="33"/>
                                      </a:lnTo>
                                      <a:lnTo>
                                        <a:pt x="1152" y="21"/>
                                      </a:lnTo>
                                      <a:lnTo>
                                        <a:pt x="1137" y="12"/>
                                      </a:lnTo>
                                      <a:lnTo>
                                        <a:pt x="1119" y="4"/>
                                      </a:lnTo>
                                      <a:lnTo>
                                        <a:pt x="1097" y="1"/>
                                      </a:lnTo>
                                      <a:lnTo>
                                        <a:pt x="1073" y="0"/>
                                      </a:lnTo>
                                      <a:lnTo>
                                        <a:pt x="1047" y="3"/>
                                      </a:lnTo>
                                      <a:lnTo>
                                        <a:pt x="1021" y="7"/>
                                      </a:lnTo>
                                      <a:lnTo>
                                        <a:pt x="998" y="16"/>
                                      </a:lnTo>
                                      <a:lnTo>
                                        <a:pt x="975" y="27"/>
                                      </a:lnTo>
                                      <a:lnTo>
                                        <a:pt x="952" y="37"/>
                                      </a:lnTo>
                                      <a:lnTo>
                                        <a:pt x="928" y="47"/>
                                      </a:lnTo>
                                      <a:lnTo>
                                        <a:pt x="904" y="59"/>
                                      </a:lnTo>
                                      <a:lnTo>
                                        <a:pt x="878" y="70"/>
                                      </a:lnTo>
                                      <a:lnTo>
                                        <a:pt x="851" y="80"/>
                                      </a:lnTo>
                                      <a:lnTo>
                                        <a:pt x="823" y="89"/>
                                      </a:lnTo>
                                      <a:lnTo>
                                        <a:pt x="796" y="98"/>
                                      </a:lnTo>
                                      <a:lnTo>
                                        <a:pt x="767" y="107"/>
                                      </a:lnTo>
                                      <a:lnTo>
                                        <a:pt x="737" y="113"/>
                                      </a:lnTo>
                                      <a:lnTo>
                                        <a:pt x="707" y="119"/>
                                      </a:lnTo>
                                      <a:lnTo>
                                        <a:pt x="676" y="122"/>
                                      </a:lnTo>
                                      <a:lnTo>
                                        <a:pt x="644" y="125"/>
                                      </a:lnTo>
                                      <a:lnTo>
                                        <a:pt x="611" y="125"/>
                                      </a:lnTo>
                                      <a:lnTo>
                                        <a:pt x="577" y="122"/>
                                      </a:lnTo>
                                      <a:lnTo>
                                        <a:pt x="542" y="117"/>
                                      </a:lnTo>
                                      <a:lnTo>
                                        <a:pt x="508" y="111"/>
                                      </a:lnTo>
                                      <a:lnTo>
                                        <a:pt x="473" y="107"/>
                                      </a:lnTo>
                                      <a:lnTo>
                                        <a:pt x="439" y="102"/>
                                      </a:lnTo>
                                      <a:lnTo>
                                        <a:pt x="407" y="99"/>
                                      </a:lnTo>
                                      <a:lnTo>
                                        <a:pt x="376" y="96"/>
                                      </a:lnTo>
                                      <a:lnTo>
                                        <a:pt x="344" y="93"/>
                                      </a:lnTo>
                                      <a:lnTo>
                                        <a:pt x="316" y="92"/>
                                      </a:lnTo>
                                      <a:lnTo>
                                        <a:pt x="287" y="92"/>
                                      </a:lnTo>
                                      <a:lnTo>
                                        <a:pt x="260" y="92"/>
                                      </a:lnTo>
                                      <a:lnTo>
                                        <a:pt x="234" y="93"/>
                                      </a:lnTo>
                                      <a:lnTo>
                                        <a:pt x="208" y="95"/>
                                      </a:lnTo>
                                      <a:lnTo>
                                        <a:pt x="184" y="98"/>
                                      </a:lnTo>
                                      <a:lnTo>
                                        <a:pt x="161" y="102"/>
                                      </a:lnTo>
                                      <a:lnTo>
                                        <a:pt x="139" y="107"/>
                                      </a:lnTo>
                                      <a:lnTo>
                                        <a:pt x="119" y="113"/>
                                      </a:lnTo>
                                      <a:lnTo>
                                        <a:pt x="101" y="120"/>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2" name="Freeform 1450"/>
                              <wps:cNvSpPr>
                                <a:spLocks/>
                              </wps:cNvSpPr>
                              <wps:spPr bwMode="auto">
                                <a:xfrm>
                                  <a:off x="215900" y="549910"/>
                                  <a:ext cx="234950" cy="55245"/>
                                </a:xfrm>
                                <a:custGeom>
                                  <a:avLst/>
                                  <a:gdLst>
                                    <a:gd name="T0" fmla="*/ 87 w 1110"/>
                                    <a:gd name="T1" fmla="*/ 106 h 262"/>
                                    <a:gd name="T2" fmla="*/ 42 w 1110"/>
                                    <a:gd name="T3" fmla="*/ 135 h 262"/>
                                    <a:gd name="T4" fmla="*/ 0 w 1110"/>
                                    <a:gd name="T5" fmla="*/ 176 h 262"/>
                                    <a:gd name="T6" fmla="*/ 22 w 1110"/>
                                    <a:gd name="T7" fmla="*/ 221 h 262"/>
                                    <a:gd name="T8" fmla="*/ 108 w 1110"/>
                                    <a:gd name="T9" fmla="*/ 247 h 262"/>
                                    <a:gd name="T10" fmla="*/ 188 w 1110"/>
                                    <a:gd name="T11" fmla="*/ 258 h 262"/>
                                    <a:gd name="T12" fmla="*/ 278 w 1110"/>
                                    <a:gd name="T13" fmla="*/ 262 h 262"/>
                                    <a:gd name="T14" fmla="*/ 377 w 1110"/>
                                    <a:gd name="T15" fmla="*/ 261 h 262"/>
                                    <a:gd name="T16" fmla="*/ 479 w 1110"/>
                                    <a:gd name="T17" fmla="*/ 255 h 262"/>
                                    <a:gd name="T18" fmla="*/ 582 w 1110"/>
                                    <a:gd name="T19" fmla="*/ 241 h 262"/>
                                    <a:gd name="T20" fmla="*/ 684 w 1110"/>
                                    <a:gd name="T21" fmla="*/ 224 h 262"/>
                                    <a:gd name="T22" fmla="*/ 780 w 1110"/>
                                    <a:gd name="T23" fmla="*/ 201 h 262"/>
                                    <a:gd name="T24" fmla="*/ 906 w 1110"/>
                                    <a:gd name="T25" fmla="*/ 163 h 262"/>
                                    <a:gd name="T26" fmla="*/ 1022 w 1110"/>
                                    <a:gd name="T27" fmla="*/ 115 h 262"/>
                                    <a:gd name="T28" fmla="*/ 1087 w 1110"/>
                                    <a:gd name="T29" fmla="*/ 75 h 262"/>
                                    <a:gd name="T30" fmla="*/ 1110 w 1110"/>
                                    <a:gd name="T31" fmla="*/ 43 h 262"/>
                                    <a:gd name="T32" fmla="*/ 1101 w 1110"/>
                                    <a:gd name="T33" fmla="*/ 19 h 262"/>
                                    <a:gd name="T34" fmla="*/ 1068 w 1110"/>
                                    <a:gd name="T35" fmla="*/ 4 h 262"/>
                                    <a:gd name="T36" fmla="*/ 1024 w 1110"/>
                                    <a:gd name="T37" fmla="*/ 0 h 262"/>
                                    <a:gd name="T38" fmla="*/ 977 w 1110"/>
                                    <a:gd name="T39" fmla="*/ 6 h 262"/>
                                    <a:gd name="T40" fmla="*/ 932 w 1110"/>
                                    <a:gd name="T41" fmla="*/ 22 h 262"/>
                                    <a:gd name="T42" fmla="*/ 886 w 1110"/>
                                    <a:gd name="T43" fmla="*/ 41 h 262"/>
                                    <a:gd name="T44" fmla="*/ 839 w 1110"/>
                                    <a:gd name="T45" fmla="*/ 60 h 262"/>
                                    <a:gd name="T46" fmla="*/ 787 w 1110"/>
                                    <a:gd name="T47" fmla="*/ 78 h 262"/>
                                    <a:gd name="T48" fmla="*/ 733 w 1110"/>
                                    <a:gd name="T49" fmla="*/ 92 h 262"/>
                                    <a:gd name="T50" fmla="*/ 675 w 1110"/>
                                    <a:gd name="T51" fmla="*/ 103 h 262"/>
                                    <a:gd name="T52" fmla="*/ 615 w 1110"/>
                                    <a:gd name="T53" fmla="*/ 108 h 262"/>
                                    <a:gd name="T54" fmla="*/ 551 w 1110"/>
                                    <a:gd name="T55" fmla="*/ 106 h 262"/>
                                    <a:gd name="T56" fmla="*/ 485 w 1110"/>
                                    <a:gd name="T57" fmla="*/ 98 h 262"/>
                                    <a:gd name="T58" fmla="*/ 420 w 1110"/>
                                    <a:gd name="T59" fmla="*/ 89 h 262"/>
                                    <a:gd name="T60" fmla="*/ 358 w 1110"/>
                                    <a:gd name="T61" fmla="*/ 83 h 262"/>
                                    <a:gd name="T62" fmla="*/ 301 w 1110"/>
                                    <a:gd name="T63" fmla="*/ 78 h 262"/>
                                    <a:gd name="T64" fmla="*/ 247 w 1110"/>
                                    <a:gd name="T65" fmla="*/ 78 h 262"/>
                                    <a:gd name="T66" fmla="*/ 198 w 1110"/>
                                    <a:gd name="T67" fmla="*/ 81 h 262"/>
                                    <a:gd name="T68" fmla="*/ 153 w 1110"/>
                                    <a:gd name="T69" fmla="*/ 86 h 262"/>
                                    <a:gd name="T70" fmla="*/ 113 w 1110"/>
                                    <a:gd name="T71" fmla="*/ 96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10" h="262">
                                      <a:moveTo>
                                        <a:pt x="96" y="102"/>
                                      </a:moveTo>
                                      <a:lnTo>
                                        <a:pt x="87" y="106"/>
                                      </a:lnTo>
                                      <a:lnTo>
                                        <a:pt x="67" y="117"/>
                                      </a:lnTo>
                                      <a:lnTo>
                                        <a:pt x="42" y="135"/>
                                      </a:lnTo>
                                      <a:lnTo>
                                        <a:pt x="17" y="154"/>
                                      </a:lnTo>
                                      <a:lnTo>
                                        <a:pt x="0" y="176"/>
                                      </a:lnTo>
                                      <a:lnTo>
                                        <a:pt x="0" y="200"/>
                                      </a:lnTo>
                                      <a:lnTo>
                                        <a:pt x="22" y="221"/>
                                      </a:lnTo>
                                      <a:lnTo>
                                        <a:pt x="72" y="240"/>
                                      </a:lnTo>
                                      <a:lnTo>
                                        <a:pt x="108" y="247"/>
                                      </a:lnTo>
                                      <a:lnTo>
                                        <a:pt x="146" y="253"/>
                                      </a:lnTo>
                                      <a:lnTo>
                                        <a:pt x="188" y="258"/>
                                      </a:lnTo>
                                      <a:lnTo>
                                        <a:pt x="232" y="261"/>
                                      </a:lnTo>
                                      <a:lnTo>
                                        <a:pt x="278" y="262"/>
                                      </a:lnTo>
                                      <a:lnTo>
                                        <a:pt x="327" y="262"/>
                                      </a:lnTo>
                                      <a:lnTo>
                                        <a:pt x="377" y="261"/>
                                      </a:lnTo>
                                      <a:lnTo>
                                        <a:pt x="427" y="258"/>
                                      </a:lnTo>
                                      <a:lnTo>
                                        <a:pt x="479" y="255"/>
                                      </a:lnTo>
                                      <a:lnTo>
                                        <a:pt x="531" y="249"/>
                                      </a:lnTo>
                                      <a:lnTo>
                                        <a:pt x="582" y="241"/>
                                      </a:lnTo>
                                      <a:lnTo>
                                        <a:pt x="634" y="233"/>
                                      </a:lnTo>
                                      <a:lnTo>
                                        <a:pt x="684" y="224"/>
                                      </a:lnTo>
                                      <a:lnTo>
                                        <a:pt x="733" y="213"/>
                                      </a:lnTo>
                                      <a:lnTo>
                                        <a:pt x="780" y="201"/>
                                      </a:lnTo>
                                      <a:lnTo>
                                        <a:pt x="826" y="188"/>
                                      </a:lnTo>
                                      <a:lnTo>
                                        <a:pt x="906" y="163"/>
                                      </a:lnTo>
                                      <a:lnTo>
                                        <a:pt x="971" y="138"/>
                                      </a:lnTo>
                                      <a:lnTo>
                                        <a:pt x="1022" y="115"/>
                                      </a:lnTo>
                                      <a:lnTo>
                                        <a:pt x="1060" y="95"/>
                                      </a:lnTo>
                                      <a:lnTo>
                                        <a:pt x="1087" y="75"/>
                                      </a:lnTo>
                                      <a:lnTo>
                                        <a:pt x="1103" y="57"/>
                                      </a:lnTo>
                                      <a:lnTo>
                                        <a:pt x="1110" y="43"/>
                                      </a:lnTo>
                                      <a:lnTo>
                                        <a:pt x="1108" y="29"/>
                                      </a:lnTo>
                                      <a:lnTo>
                                        <a:pt x="1101" y="19"/>
                                      </a:lnTo>
                                      <a:lnTo>
                                        <a:pt x="1087" y="10"/>
                                      </a:lnTo>
                                      <a:lnTo>
                                        <a:pt x="1068" y="4"/>
                                      </a:lnTo>
                                      <a:lnTo>
                                        <a:pt x="1048" y="0"/>
                                      </a:lnTo>
                                      <a:lnTo>
                                        <a:pt x="1024" y="0"/>
                                      </a:lnTo>
                                      <a:lnTo>
                                        <a:pt x="999" y="1"/>
                                      </a:lnTo>
                                      <a:lnTo>
                                        <a:pt x="977" y="6"/>
                                      </a:lnTo>
                                      <a:lnTo>
                                        <a:pt x="954" y="13"/>
                                      </a:lnTo>
                                      <a:lnTo>
                                        <a:pt x="932" y="22"/>
                                      </a:lnTo>
                                      <a:lnTo>
                                        <a:pt x="909" y="32"/>
                                      </a:lnTo>
                                      <a:lnTo>
                                        <a:pt x="886" y="41"/>
                                      </a:lnTo>
                                      <a:lnTo>
                                        <a:pt x="863" y="50"/>
                                      </a:lnTo>
                                      <a:lnTo>
                                        <a:pt x="839" y="60"/>
                                      </a:lnTo>
                                      <a:lnTo>
                                        <a:pt x="813" y="69"/>
                                      </a:lnTo>
                                      <a:lnTo>
                                        <a:pt x="787" y="78"/>
                                      </a:lnTo>
                                      <a:lnTo>
                                        <a:pt x="760" y="86"/>
                                      </a:lnTo>
                                      <a:lnTo>
                                        <a:pt x="733" y="92"/>
                                      </a:lnTo>
                                      <a:lnTo>
                                        <a:pt x="704" y="98"/>
                                      </a:lnTo>
                                      <a:lnTo>
                                        <a:pt x="675" y="103"/>
                                      </a:lnTo>
                                      <a:lnTo>
                                        <a:pt x="645" y="106"/>
                                      </a:lnTo>
                                      <a:lnTo>
                                        <a:pt x="615" y="108"/>
                                      </a:lnTo>
                                      <a:lnTo>
                                        <a:pt x="584" y="108"/>
                                      </a:lnTo>
                                      <a:lnTo>
                                        <a:pt x="551" y="106"/>
                                      </a:lnTo>
                                      <a:lnTo>
                                        <a:pt x="518" y="102"/>
                                      </a:lnTo>
                                      <a:lnTo>
                                        <a:pt x="485" y="98"/>
                                      </a:lnTo>
                                      <a:lnTo>
                                        <a:pt x="452" y="93"/>
                                      </a:lnTo>
                                      <a:lnTo>
                                        <a:pt x="420" y="89"/>
                                      </a:lnTo>
                                      <a:lnTo>
                                        <a:pt x="389" y="86"/>
                                      </a:lnTo>
                                      <a:lnTo>
                                        <a:pt x="358" y="83"/>
                                      </a:lnTo>
                                      <a:lnTo>
                                        <a:pt x="328" y="80"/>
                                      </a:lnTo>
                                      <a:lnTo>
                                        <a:pt x="301" y="78"/>
                                      </a:lnTo>
                                      <a:lnTo>
                                        <a:pt x="274" y="78"/>
                                      </a:lnTo>
                                      <a:lnTo>
                                        <a:pt x="247" y="78"/>
                                      </a:lnTo>
                                      <a:lnTo>
                                        <a:pt x="222" y="78"/>
                                      </a:lnTo>
                                      <a:lnTo>
                                        <a:pt x="198" y="81"/>
                                      </a:lnTo>
                                      <a:lnTo>
                                        <a:pt x="175" y="83"/>
                                      </a:lnTo>
                                      <a:lnTo>
                                        <a:pt x="153" y="86"/>
                                      </a:lnTo>
                                      <a:lnTo>
                                        <a:pt x="133" y="90"/>
                                      </a:lnTo>
                                      <a:lnTo>
                                        <a:pt x="113" y="96"/>
                                      </a:lnTo>
                                      <a:lnTo>
                                        <a:pt x="96" y="102"/>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3" name="Freeform 1451"/>
                              <wps:cNvSpPr>
                                <a:spLocks/>
                              </wps:cNvSpPr>
                              <wps:spPr bwMode="auto">
                                <a:xfrm>
                                  <a:off x="219075" y="554990"/>
                                  <a:ext cx="224790" cy="47625"/>
                                </a:xfrm>
                                <a:custGeom>
                                  <a:avLst/>
                                  <a:gdLst>
                                    <a:gd name="T0" fmla="*/ 84 w 1061"/>
                                    <a:gd name="T1" fmla="*/ 88 h 226"/>
                                    <a:gd name="T2" fmla="*/ 40 w 1061"/>
                                    <a:gd name="T3" fmla="*/ 113 h 226"/>
                                    <a:gd name="T4" fmla="*/ 2 w 1061"/>
                                    <a:gd name="T5" fmla="*/ 150 h 226"/>
                                    <a:gd name="T6" fmla="*/ 22 w 1061"/>
                                    <a:gd name="T7" fmla="*/ 189 h 226"/>
                                    <a:gd name="T8" fmla="*/ 104 w 1061"/>
                                    <a:gd name="T9" fmla="*/ 213 h 226"/>
                                    <a:gd name="T10" fmla="*/ 180 w 1061"/>
                                    <a:gd name="T11" fmla="*/ 221 h 226"/>
                                    <a:gd name="T12" fmla="*/ 267 w 1061"/>
                                    <a:gd name="T13" fmla="*/ 226 h 226"/>
                                    <a:gd name="T14" fmla="*/ 360 w 1061"/>
                                    <a:gd name="T15" fmla="*/ 224 h 226"/>
                                    <a:gd name="T16" fmla="*/ 458 w 1061"/>
                                    <a:gd name="T17" fmla="*/ 220 h 226"/>
                                    <a:gd name="T18" fmla="*/ 557 w 1061"/>
                                    <a:gd name="T19" fmla="*/ 210 h 226"/>
                                    <a:gd name="T20" fmla="*/ 654 w 1061"/>
                                    <a:gd name="T21" fmla="*/ 193 h 226"/>
                                    <a:gd name="T22" fmla="*/ 746 w 1061"/>
                                    <a:gd name="T23" fmla="*/ 175 h 226"/>
                                    <a:gd name="T24" fmla="*/ 866 w 1061"/>
                                    <a:gd name="T25" fmla="*/ 141 h 226"/>
                                    <a:gd name="T26" fmla="*/ 978 w 1061"/>
                                    <a:gd name="T27" fmla="*/ 101 h 226"/>
                                    <a:gd name="T28" fmla="*/ 1040 w 1061"/>
                                    <a:gd name="T29" fmla="*/ 66 h 226"/>
                                    <a:gd name="T30" fmla="*/ 1061 w 1061"/>
                                    <a:gd name="T31" fmla="*/ 37 h 226"/>
                                    <a:gd name="T32" fmla="*/ 1053 w 1061"/>
                                    <a:gd name="T33" fmla="*/ 17 h 226"/>
                                    <a:gd name="T34" fmla="*/ 1023 w 1061"/>
                                    <a:gd name="T35" fmla="*/ 5 h 226"/>
                                    <a:gd name="T36" fmla="*/ 980 w 1061"/>
                                    <a:gd name="T37" fmla="*/ 0 h 226"/>
                                    <a:gd name="T38" fmla="*/ 934 w 1061"/>
                                    <a:gd name="T39" fmla="*/ 6 h 226"/>
                                    <a:gd name="T40" fmla="*/ 892 w 1061"/>
                                    <a:gd name="T41" fmla="*/ 20 h 226"/>
                                    <a:gd name="T42" fmla="*/ 848 w 1061"/>
                                    <a:gd name="T43" fmla="*/ 36 h 226"/>
                                    <a:gd name="T44" fmla="*/ 802 w 1061"/>
                                    <a:gd name="T45" fmla="*/ 52 h 226"/>
                                    <a:gd name="T46" fmla="*/ 753 w 1061"/>
                                    <a:gd name="T47" fmla="*/ 67 h 226"/>
                                    <a:gd name="T48" fmla="*/ 702 w 1061"/>
                                    <a:gd name="T49" fmla="*/ 80 h 226"/>
                                    <a:gd name="T50" fmla="*/ 646 w 1061"/>
                                    <a:gd name="T51" fmla="*/ 89 h 226"/>
                                    <a:gd name="T52" fmla="*/ 588 w 1061"/>
                                    <a:gd name="T53" fmla="*/ 92 h 226"/>
                                    <a:gd name="T54" fmla="*/ 527 w 1061"/>
                                    <a:gd name="T55" fmla="*/ 91 h 226"/>
                                    <a:gd name="T56" fmla="*/ 464 w 1061"/>
                                    <a:gd name="T57" fmla="*/ 82 h 226"/>
                                    <a:gd name="T58" fmla="*/ 402 w 1061"/>
                                    <a:gd name="T59" fmla="*/ 75 h 226"/>
                                    <a:gd name="T60" fmla="*/ 343 w 1061"/>
                                    <a:gd name="T61" fmla="*/ 69 h 226"/>
                                    <a:gd name="T62" fmla="*/ 289 w 1061"/>
                                    <a:gd name="T63" fmla="*/ 66 h 226"/>
                                    <a:gd name="T64" fmla="*/ 237 w 1061"/>
                                    <a:gd name="T65" fmla="*/ 66 h 226"/>
                                    <a:gd name="T66" fmla="*/ 190 w 1061"/>
                                    <a:gd name="T67" fmla="*/ 67 h 226"/>
                                    <a:gd name="T68" fmla="*/ 148 w 1061"/>
                                    <a:gd name="T69" fmla="*/ 72 h 226"/>
                                    <a:gd name="T70" fmla="*/ 109 w 1061"/>
                                    <a:gd name="T71" fmla="*/ 79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61" h="226">
                                      <a:moveTo>
                                        <a:pt x="92" y="85"/>
                                      </a:moveTo>
                                      <a:lnTo>
                                        <a:pt x="84" y="88"/>
                                      </a:lnTo>
                                      <a:lnTo>
                                        <a:pt x="65" y="98"/>
                                      </a:lnTo>
                                      <a:lnTo>
                                        <a:pt x="40" y="113"/>
                                      </a:lnTo>
                                      <a:lnTo>
                                        <a:pt x="16" y="129"/>
                                      </a:lnTo>
                                      <a:lnTo>
                                        <a:pt x="2" y="150"/>
                                      </a:lnTo>
                                      <a:lnTo>
                                        <a:pt x="0" y="169"/>
                                      </a:lnTo>
                                      <a:lnTo>
                                        <a:pt x="22" y="189"/>
                                      </a:lnTo>
                                      <a:lnTo>
                                        <a:pt x="69" y="205"/>
                                      </a:lnTo>
                                      <a:lnTo>
                                        <a:pt x="104" y="213"/>
                                      </a:lnTo>
                                      <a:lnTo>
                                        <a:pt x="141" y="217"/>
                                      </a:lnTo>
                                      <a:lnTo>
                                        <a:pt x="180" y="221"/>
                                      </a:lnTo>
                                      <a:lnTo>
                                        <a:pt x="223" y="224"/>
                                      </a:lnTo>
                                      <a:lnTo>
                                        <a:pt x="267" y="226"/>
                                      </a:lnTo>
                                      <a:lnTo>
                                        <a:pt x="313" y="226"/>
                                      </a:lnTo>
                                      <a:lnTo>
                                        <a:pt x="360" y="224"/>
                                      </a:lnTo>
                                      <a:lnTo>
                                        <a:pt x="409" y="223"/>
                                      </a:lnTo>
                                      <a:lnTo>
                                        <a:pt x="458" y="220"/>
                                      </a:lnTo>
                                      <a:lnTo>
                                        <a:pt x="508" y="214"/>
                                      </a:lnTo>
                                      <a:lnTo>
                                        <a:pt x="557" y="210"/>
                                      </a:lnTo>
                                      <a:lnTo>
                                        <a:pt x="605" y="202"/>
                                      </a:lnTo>
                                      <a:lnTo>
                                        <a:pt x="654" y="193"/>
                                      </a:lnTo>
                                      <a:lnTo>
                                        <a:pt x="702" y="184"/>
                                      </a:lnTo>
                                      <a:lnTo>
                                        <a:pt x="746" y="175"/>
                                      </a:lnTo>
                                      <a:lnTo>
                                        <a:pt x="790" y="164"/>
                                      </a:lnTo>
                                      <a:lnTo>
                                        <a:pt x="866" y="141"/>
                                      </a:lnTo>
                                      <a:lnTo>
                                        <a:pt x="930" y="121"/>
                                      </a:lnTo>
                                      <a:lnTo>
                                        <a:pt x="978" y="101"/>
                                      </a:lnTo>
                                      <a:lnTo>
                                        <a:pt x="1014" y="83"/>
                                      </a:lnTo>
                                      <a:lnTo>
                                        <a:pt x="1040" y="66"/>
                                      </a:lnTo>
                                      <a:lnTo>
                                        <a:pt x="1054" y="51"/>
                                      </a:lnTo>
                                      <a:lnTo>
                                        <a:pt x="1061" y="37"/>
                                      </a:lnTo>
                                      <a:lnTo>
                                        <a:pt x="1060" y="27"/>
                                      </a:lnTo>
                                      <a:lnTo>
                                        <a:pt x="1053" y="17"/>
                                      </a:lnTo>
                                      <a:lnTo>
                                        <a:pt x="1040" y="9"/>
                                      </a:lnTo>
                                      <a:lnTo>
                                        <a:pt x="1023" y="5"/>
                                      </a:lnTo>
                                      <a:lnTo>
                                        <a:pt x="1001" y="2"/>
                                      </a:lnTo>
                                      <a:lnTo>
                                        <a:pt x="980" y="0"/>
                                      </a:lnTo>
                                      <a:lnTo>
                                        <a:pt x="957" y="2"/>
                                      </a:lnTo>
                                      <a:lnTo>
                                        <a:pt x="934" y="6"/>
                                      </a:lnTo>
                                      <a:lnTo>
                                        <a:pt x="912" y="12"/>
                                      </a:lnTo>
                                      <a:lnTo>
                                        <a:pt x="892" y="20"/>
                                      </a:lnTo>
                                      <a:lnTo>
                                        <a:pt x="871" y="29"/>
                                      </a:lnTo>
                                      <a:lnTo>
                                        <a:pt x="848" y="36"/>
                                      </a:lnTo>
                                      <a:lnTo>
                                        <a:pt x="825" y="45"/>
                                      </a:lnTo>
                                      <a:lnTo>
                                        <a:pt x="802" y="52"/>
                                      </a:lnTo>
                                      <a:lnTo>
                                        <a:pt x="778" y="61"/>
                                      </a:lnTo>
                                      <a:lnTo>
                                        <a:pt x="753" y="67"/>
                                      </a:lnTo>
                                      <a:lnTo>
                                        <a:pt x="727" y="75"/>
                                      </a:lnTo>
                                      <a:lnTo>
                                        <a:pt x="702" y="80"/>
                                      </a:lnTo>
                                      <a:lnTo>
                                        <a:pt x="674" y="85"/>
                                      </a:lnTo>
                                      <a:lnTo>
                                        <a:pt x="646" y="89"/>
                                      </a:lnTo>
                                      <a:lnTo>
                                        <a:pt x="617" y="91"/>
                                      </a:lnTo>
                                      <a:lnTo>
                                        <a:pt x="588" y="92"/>
                                      </a:lnTo>
                                      <a:lnTo>
                                        <a:pt x="558" y="92"/>
                                      </a:lnTo>
                                      <a:lnTo>
                                        <a:pt x="527" y="91"/>
                                      </a:lnTo>
                                      <a:lnTo>
                                        <a:pt x="495" y="86"/>
                                      </a:lnTo>
                                      <a:lnTo>
                                        <a:pt x="464" y="82"/>
                                      </a:lnTo>
                                      <a:lnTo>
                                        <a:pt x="432" y="79"/>
                                      </a:lnTo>
                                      <a:lnTo>
                                        <a:pt x="402" y="75"/>
                                      </a:lnTo>
                                      <a:lnTo>
                                        <a:pt x="372" y="72"/>
                                      </a:lnTo>
                                      <a:lnTo>
                                        <a:pt x="343" y="69"/>
                                      </a:lnTo>
                                      <a:lnTo>
                                        <a:pt x="316" y="67"/>
                                      </a:lnTo>
                                      <a:lnTo>
                                        <a:pt x="289" y="66"/>
                                      </a:lnTo>
                                      <a:lnTo>
                                        <a:pt x="263" y="66"/>
                                      </a:lnTo>
                                      <a:lnTo>
                                        <a:pt x="237" y="66"/>
                                      </a:lnTo>
                                      <a:lnTo>
                                        <a:pt x="214" y="66"/>
                                      </a:lnTo>
                                      <a:lnTo>
                                        <a:pt x="190" y="67"/>
                                      </a:lnTo>
                                      <a:lnTo>
                                        <a:pt x="168" y="69"/>
                                      </a:lnTo>
                                      <a:lnTo>
                                        <a:pt x="148" y="72"/>
                                      </a:lnTo>
                                      <a:lnTo>
                                        <a:pt x="128" y="75"/>
                                      </a:lnTo>
                                      <a:lnTo>
                                        <a:pt x="109" y="79"/>
                                      </a:lnTo>
                                      <a:lnTo>
                                        <a:pt x="92" y="85"/>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4" name="Freeform 1452"/>
                              <wps:cNvSpPr>
                                <a:spLocks/>
                              </wps:cNvSpPr>
                              <wps:spPr bwMode="auto">
                                <a:xfrm>
                                  <a:off x="241300" y="152400"/>
                                  <a:ext cx="36830" cy="8890"/>
                                </a:xfrm>
                                <a:custGeom>
                                  <a:avLst/>
                                  <a:gdLst>
                                    <a:gd name="T0" fmla="*/ 78 w 175"/>
                                    <a:gd name="T1" fmla="*/ 39 h 40"/>
                                    <a:gd name="T2" fmla="*/ 91 w 175"/>
                                    <a:gd name="T3" fmla="*/ 40 h 40"/>
                                    <a:gd name="T4" fmla="*/ 104 w 175"/>
                                    <a:gd name="T5" fmla="*/ 40 h 40"/>
                                    <a:gd name="T6" fmla="*/ 117 w 175"/>
                                    <a:gd name="T7" fmla="*/ 39 h 40"/>
                                    <a:gd name="T8" fmla="*/ 130 w 175"/>
                                    <a:gd name="T9" fmla="*/ 37 h 40"/>
                                    <a:gd name="T10" fmla="*/ 143 w 175"/>
                                    <a:gd name="T11" fmla="*/ 34 h 40"/>
                                    <a:gd name="T12" fmla="*/ 154 w 175"/>
                                    <a:gd name="T13" fmla="*/ 28 h 40"/>
                                    <a:gd name="T14" fmla="*/ 164 w 175"/>
                                    <a:gd name="T15" fmla="*/ 21 h 40"/>
                                    <a:gd name="T16" fmla="*/ 173 w 175"/>
                                    <a:gd name="T17" fmla="*/ 12 h 40"/>
                                    <a:gd name="T18" fmla="*/ 175 w 175"/>
                                    <a:gd name="T19" fmla="*/ 7 h 40"/>
                                    <a:gd name="T20" fmla="*/ 175 w 175"/>
                                    <a:gd name="T21" fmla="*/ 3 h 40"/>
                                    <a:gd name="T22" fmla="*/ 173 w 175"/>
                                    <a:gd name="T23" fmla="*/ 0 h 40"/>
                                    <a:gd name="T24" fmla="*/ 169 w 175"/>
                                    <a:gd name="T25" fmla="*/ 0 h 40"/>
                                    <a:gd name="T26" fmla="*/ 159 w 175"/>
                                    <a:gd name="T27" fmla="*/ 1 h 40"/>
                                    <a:gd name="T28" fmla="*/ 149 w 175"/>
                                    <a:gd name="T29" fmla="*/ 4 h 40"/>
                                    <a:gd name="T30" fmla="*/ 139 w 175"/>
                                    <a:gd name="T31" fmla="*/ 6 h 40"/>
                                    <a:gd name="T32" fmla="*/ 127 w 175"/>
                                    <a:gd name="T33" fmla="*/ 9 h 40"/>
                                    <a:gd name="T34" fmla="*/ 117 w 175"/>
                                    <a:gd name="T35" fmla="*/ 10 h 40"/>
                                    <a:gd name="T36" fmla="*/ 107 w 175"/>
                                    <a:gd name="T37" fmla="*/ 12 h 40"/>
                                    <a:gd name="T38" fmla="*/ 96 w 175"/>
                                    <a:gd name="T39" fmla="*/ 12 h 40"/>
                                    <a:gd name="T40" fmla="*/ 86 w 175"/>
                                    <a:gd name="T41" fmla="*/ 13 h 40"/>
                                    <a:gd name="T42" fmla="*/ 76 w 175"/>
                                    <a:gd name="T43" fmla="*/ 13 h 40"/>
                                    <a:gd name="T44" fmla="*/ 64 w 175"/>
                                    <a:gd name="T45" fmla="*/ 13 h 40"/>
                                    <a:gd name="T46" fmla="*/ 54 w 175"/>
                                    <a:gd name="T47" fmla="*/ 13 h 40"/>
                                    <a:gd name="T48" fmla="*/ 44 w 175"/>
                                    <a:gd name="T49" fmla="*/ 12 h 40"/>
                                    <a:gd name="T50" fmla="*/ 38 w 175"/>
                                    <a:gd name="T51" fmla="*/ 10 h 40"/>
                                    <a:gd name="T52" fmla="*/ 31 w 175"/>
                                    <a:gd name="T53" fmla="*/ 9 h 40"/>
                                    <a:gd name="T54" fmla="*/ 23 w 175"/>
                                    <a:gd name="T55" fmla="*/ 7 h 40"/>
                                    <a:gd name="T56" fmla="*/ 15 w 175"/>
                                    <a:gd name="T57" fmla="*/ 4 h 40"/>
                                    <a:gd name="T58" fmla="*/ 10 w 175"/>
                                    <a:gd name="T59" fmla="*/ 3 h 40"/>
                                    <a:gd name="T60" fmla="*/ 4 w 175"/>
                                    <a:gd name="T61" fmla="*/ 1 h 40"/>
                                    <a:gd name="T62" fmla="*/ 1 w 175"/>
                                    <a:gd name="T63" fmla="*/ 0 h 40"/>
                                    <a:gd name="T64" fmla="*/ 0 w 175"/>
                                    <a:gd name="T65" fmla="*/ 0 h 40"/>
                                    <a:gd name="T66" fmla="*/ 1 w 175"/>
                                    <a:gd name="T67" fmla="*/ 1 h 40"/>
                                    <a:gd name="T68" fmla="*/ 8 w 175"/>
                                    <a:gd name="T69" fmla="*/ 6 h 40"/>
                                    <a:gd name="T70" fmla="*/ 17 w 175"/>
                                    <a:gd name="T71" fmla="*/ 12 h 40"/>
                                    <a:gd name="T72" fmla="*/ 27 w 175"/>
                                    <a:gd name="T73" fmla="*/ 18 h 40"/>
                                    <a:gd name="T74" fmla="*/ 40 w 175"/>
                                    <a:gd name="T75" fmla="*/ 25 h 40"/>
                                    <a:gd name="T76" fmla="*/ 53 w 175"/>
                                    <a:gd name="T77" fmla="*/ 31 h 40"/>
                                    <a:gd name="T78" fmla="*/ 66 w 175"/>
                                    <a:gd name="T79" fmla="*/ 36 h 40"/>
                                    <a:gd name="T80" fmla="*/ 78 w 175"/>
                                    <a:gd name="T81" fmla="*/ 3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5" h="40">
                                      <a:moveTo>
                                        <a:pt x="78" y="39"/>
                                      </a:moveTo>
                                      <a:lnTo>
                                        <a:pt x="91" y="40"/>
                                      </a:lnTo>
                                      <a:lnTo>
                                        <a:pt x="104" y="40"/>
                                      </a:lnTo>
                                      <a:lnTo>
                                        <a:pt x="117" y="39"/>
                                      </a:lnTo>
                                      <a:lnTo>
                                        <a:pt x="130" y="37"/>
                                      </a:lnTo>
                                      <a:lnTo>
                                        <a:pt x="143" y="34"/>
                                      </a:lnTo>
                                      <a:lnTo>
                                        <a:pt x="154" y="28"/>
                                      </a:lnTo>
                                      <a:lnTo>
                                        <a:pt x="164" y="21"/>
                                      </a:lnTo>
                                      <a:lnTo>
                                        <a:pt x="173" y="12"/>
                                      </a:lnTo>
                                      <a:lnTo>
                                        <a:pt x="175" y="7"/>
                                      </a:lnTo>
                                      <a:lnTo>
                                        <a:pt x="175" y="3"/>
                                      </a:lnTo>
                                      <a:lnTo>
                                        <a:pt x="173" y="0"/>
                                      </a:lnTo>
                                      <a:lnTo>
                                        <a:pt x="169" y="0"/>
                                      </a:lnTo>
                                      <a:lnTo>
                                        <a:pt x="159" y="1"/>
                                      </a:lnTo>
                                      <a:lnTo>
                                        <a:pt x="149" y="4"/>
                                      </a:lnTo>
                                      <a:lnTo>
                                        <a:pt x="139" y="6"/>
                                      </a:lnTo>
                                      <a:lnTo>
                                        <a:pt x="127" y="9"/>
                                      </a:lnTo>
                                      <a:lnTo>
                                        <a:pt x="117" y="10"/>
                                      </a:lnTo>
                                      <a:lnTo>
                                        <a:pt x="107" y="12"/>
                                      </a:lnTo>
                                      <a:lnTo>
                                        <a:pt x="96" y="12"/>
                                      </a:lnTo>
                                      <a:lnTo>
                                        <a:pt x="86" y="13"/>
                                      </a:lnTo>
                                      <a:lnTo>
                                        <a:pt x="76" y="13"/>
                                      </a:lnTo>
                                      <a:lnTo>
                                        <a:pt x="64" y="13"/>
                                      </a:lnTo>
                                      <a:lnTo>
                                        <a:pt x="54" y="13"/>
                                      </a:lnTo>
                                      <a:lnTo>
                                        <a:pt x="44" y="12"/>
                                      </a:lnTo>
                                      <a:lnTo>
                                        <a:pt x="38" y="10"/>
                                      </a:lnTo>
                                      <a:lnTo>
                                        <a:pt x="31" y="9"/>
                                      </a:lnTo>
                                      <a:lnTo>
                                        <a:pt x="23" y="7"/>
                                      </a:lnTo>
                                      <a:lnTo>
                                        <a:pt x="15" y="4"/>
                                      </a:lnTo>
                                      <a:lnTo>
                                        <a:pt x="10" y="3"/>
                                      </a:lnTo>
                                      <a:lnTo>
                                        <a:pt x="4" y="1"/>
                                      </a:lnTo>
                                      <a:lnTo>
                                        <a:pt x="1" y="0"/>
                                      </a:lnTo>
                                      <a:lnTo>
                                        <a:pt x="0" y="0"/>
                                      </a:lnTo>
                                      <a:lnTo>
                                        <a:pt x="1" y="1"/>
                                      </a:lnTo>
                                      <a:lnTo>
                                        <a:pt x="8" y="6"/>
                                      </a:lnTo>
                                      <a:lnTo>
                                        <a:pt x="17" y="12"/>
                                      </a:lnTo>
                                      <a:lnTo>
                                        <a:pt x="27" y="18"/>
                                      </a:lnTo>
                                      <a:lnTo>
                                        <a:pt x="40" y="25"/>
                                      </a:lnTo>
                                      <a:lnTo>
                                        <a:pt x="53" y="31"/>
                                      </a:lnTo>
                                      <a:lnTo>
                                        <a:pt x="66" y="36"/>
                                      </a:lnTo>
                                      <a:lnTo>
                                        <a:pt x="78" y="3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5" name="Freeform 1453"/>
                              <wps:cNvSpPr>
                                <a:spLocks/>
                              </wps:cNvSpPr>
                              <wps:spPr bwMode="auto">
                                <a:xfrm>
                                  <a:off x="304800" y="146685"/>
                                  <a:ext cx="12065" cy="8255"/>
                                </a:xfrm>
                                <a:custGeom>
                                  <a:avLst/>
                                  <a:gdLst>
                                    <a:gd name="T0" fmla="*/ 11 w 56"/>
                                    <a:gd name="T1" fmla="*/ 37 h 40"/>
                                    <a:gd name="T2" fmla="*/ 16 w 56"/>
                                    <a:gd name="T3" fmla="*/ 40 h 40"/>
                                    <a:gd name="T4" fmla="*/ 21 w 56"/>
                                    <a:gd name="T5" fmla="*/ 40 h 40"/>
                                    <a:gd name="T6" fmla="*/ 26 w 56"/>
                                    <a:gd name="T7" fmla="*/ 38 h 40"/>
                                    <a:gd name="T8" fmla="*/ 30 w 56"/>
                                    <a:gd name="T9" fmla="*/ 37 h 40"/>
                                    <a:gd name="T10" fmla="*/ 38 w 56"/>
                                    <a:gd name="T11" fmla="*/ 31 h 40"/>
                                    <a:gd name="T12" fmla="*/ 46 w 56"/>
                                    <a:gd name="T13" fmla="*/ 25 h 40"/>
                                    <a:gd name="T14" fmla="*/ 51 w 56"/>
                                    <a:gd name="T15" fmla="*/ 16 h 40"/>
                                    <a:gd name="T16" fmla="*/ 56 w 56"/>
                                    <a:gd name="T17" fmla="*/ 7 h 40"/>
                                    <a:gd name="T18" fmla="*/ 56 w 56"/>
                                    <a:gd name="T19" fmla="*/ 4 h 40"/>
                                    <a:gd name="T20" fmla="*/ 56 w 56"/>
                                    <a:gd name="T21" fmla="*/ 1 h 40"/>
                                    <a:gd name="T22" fmla="*/ 53 w 56"/>
                                    <a:gd name="T23" fmla="*/ 0 h 40"/>
                                    <a:gd name="T24" fmla="*/ 50 w 56"/>
                                    <a:gd name="T25" fmla="*/ 0 h 40"/>
                                    <a:gd name="T26" fmla="*/ 44 w 56"/>
                                    <a:gd name="T27" fmla="*/ 1 h 40"/>
                                    <a:gd name="T28" fmla="*/ 40 w 56"/>
                                    <a:gd name="T29" fmla="*/ 4 h 40"/>
                                    <a:gd name="T30" fmla="*/ 36 w 56"/>
                                    <a:gd name="T31" fmla="*/ 7 h 40"/>
                                    <a:gd name="T32" fmla="*/ 33 w 56"/>
                                    <a:gd name="T33" fmla="*/ 12 h 40"/>
                                    <a:gd name="T34" fmla="*/ 23 w 56"/>
                                    <a:gd name="T35" fmla="*/ 18 h 40"/>
                                    <a:gd name="T36" fmla="*/ 13 w 56"/>
                                    <a:gd name="T37" fmla="*/ 19 h 40"/>
                                    <a:gd name="T38" fmla="*/ 3 w 56"/>
                                    <a:gd name="T39" fmla="*/ 19 h 40"/>
                                    <a:gd name="T40" fmla="*/ 0 w 56"/>
                                    <a:gd name="T41" fmla="*/ 19 h 40"/>
                                    <a:gd name="T42" fmla="*/ 1 w 56"/>
                                    <a:gd name="T43" fmla="*/ 22 h 40"/>
                                    <a:gd name="T44" fmla="*/ 4 w 56"/>
                                    <a:gd name="T45" fmla="*/ 27 h 40"/>
                                    <a:gd name="T46" fmla="*/ 7 w 56"/>
                                    <a:gd name="T47" fmla="*/ 32 h 40"/>
                                    <a:gd name="T48" fmla="*/ 11 w 56"/>
                                    <a:gd name="T49" fmla="*/ 37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6" h="40">
                                      <a:moveTo>
                                        <a:pt x="11" y="37"/>
                                      </a:moveTo>
                                      <a:lnTo>
                                        <a:pt x="16" y="40"/>
                                      </a:lnTo>
                                      <a:lnTo>
                                        <a:pt x="21" y="40"/>
                                      </a:lnTo>
                                      <a:lnTo>
                                        <a:pt x="26" y="38"/>
                                      </a:lnTo>
                                      <a:lnTo>
                                        <a:pt x="30" y="37"/>
                                      </a:lnTo>
                                      <a:lnTo>
                                        <a:pt x="38" y="31"/>
                                      </a:lnTo>
                                      <a:lnTo>
                                        <a:pt x="46" y="25"/>
                                      </a:lnTo>
                                      <a:lnTo>
                                        <a:pt x="51" y="16"/>
                                      </a:lnTo>
                                      <a:lnTo>
                                        <a:pt x="56" y="7"/>
                                      </a:lnTo>
                                      <a:lnTo>
                                        <a:pt x="56" y="4"/>
                                      </a:lnTo>
                                      <a:lnTo>
                                        <a:pt x="56" y="1"/>
                                      </a:lnTo>
                                      <a:lnTo>
                                        <a:pt x="53" y="0"/>
                                      </a:lnTo>
                                      <a:lnTo>
                                        <a:pt x="50" y="0"/>
                                      </a:lnTo>
                                      <a:lnTo>
                                        <a:pt x="44" y="1"/>
                                      </a:lnTo>
                                      <a:lnTo>
                                        <a:pt x="40" y="4"/>
                                      </a:lnTo>
                                      <a:lnTo>
                                        <a:pt x="36" y="7"/>
                                      </a:lnTo>
                                      <a:lnTo>
                                        <a:pt x="33" y="12"/>
                                      </a:lnTo>
                                      <a:lnTo>
                                        <a:pt x="23" y="18"/>
                                      </a:lnTo>
                                      <a:lnTo>
                                        <a:pt x="13" y="19"/>
                                      </a:lnTo>
                                      <a:lnTo>
                                        <a:pt x="3" y="19"/>
                                      </a:lnTo>
                                      <a:lnTo>
                                        <a:pt x="0" y="19"/>
                                      </a:lnTo>
                                      <a:lnTo>
                                        <a:pt x="1" y="22"/>
                                      </a:lnTo>
                                      <a:lnTo>
                                        <a:pt x="4" y="27"/>
                                      </a:lnTo>
                                      <a:lnTo>
                                        <a:pt x="7" y="32"/>
                                      </a:lnTo>
                                      <a:lnTo>
                                        <a:pt x="11"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6" name="Freeform 1454"/>
                              <wps:cNvSpPr>
                                <a:spLocks/>
                              </wps:cNvSpPr>
                              <wps:spPr bwMode="auto">
                                <a:xfrm>
                                  <a:off x="298450" y="150495"/>
                                  <a:ext cx="19685" cy="97790"/>
                                </a:xfrm>
                                <a:custGeom>
                                  <a:avLst/>
                                  <a:gdLst>
                                    <a:gd name="T0" fmla="*/ 80 w 94"/>
                                    <a:gd name="T1" fmla="*/ 114 h 461"/>
                                    <a:gd name="T2" fmla="*/ 80 w 94"/>
                                    <a:gd name="T3" fmla="*/ 129 h 461"/>
                                    <a:gd name="T4" fmla="*/ 78 w 94"/>
                                    <a:gd name="T5" fmla="*/ 142 h 461"/>
                                    <a:gd name="T6" fmla="*/ 76 w 94"/>
                                    <a:gd name="T7" fmla="*/ 157 h 461"/>
                                    <a:gd name="T8" fmla="*/ 71 w 94"/>
                                    <a:gd name="T9" fmla="*/ 172 h 461"/>
                                    <a:gd name="T10" fmla="*/ 67 w 94"/>
                                    <a:gd name="T11" fmla="*/ 187 h 461"/>
                                    <a:gd name="T12" fmla="*/ 64 w 94"/>
                                    <a:gd name="T13" fmla="*/ 201 h 461"/>
                                    <a:gd name="T14" fmla="*/ 60 w 94"/>
                                    <a:gd name="T15" fmla="*/ 216 h 461"/>
                                    <a:gd name="T16" fmla="*/ 56 w 94"/>
                                    <a:gd name="T17" fmla="*/ 231 h 461"/>
                                    <a:gd name="T18" fmla="*/ 46 w 94"/>
                                    <a:gd name="T19" fmla="*/ 259 h 461"/>
                                    <a:gd name="T20" fmla="*/ 35 w 94"/>
                                    <a:gd name="T21" fmla="*/ 286 h 461"/>
                                    <a:gd name="T22" fmla="*/ 25 w 94"/>
                                    <a:gd name="T23" fmla="*/ 314 h 461"/>
                                    <a:gd name="T24" fmla="*/ 17 w 94"/>
                                    <a:gd name="T25" fmla="*/ 342 h 461"/>
                                    <a:gd name="T26" fmla="*/ 11 w 94"/>
                                    <a:gd name="T27" fmla="*/ 370 h 461"/>
                                    <a:gd name="T28" fmla="*/ 7 w 94"/>
                                    <a:gd name="T29" fmla="*/ 400 h 461"/>
                                    <a:gd name="T30" fmla="*/ 2 w 94"/>
                                    <a:gd name="T31" fmla="*/ 428 h 461"/>
                                    <a:gd name="T32" fmla="*/ 0 w 94"/>
                                    <a:gd name="T33" fmla="*/ 458 h 461"/>
                                    <a:gd name="T34" fmla="*/ 1 w 94"/>
                                    <a:gd name="T35" fmla="*/ 461 h 461"/>
                                    <a:gd name="T36" fmla="*/ 4 w 94"/>
                                    <a:gd name="T37" fmla="*/ 461 h 461"/>
                                    <a:gd name="T38" fmla="*/ 5 w 94"/>
                                    <a:gd name="T39" fmla="*/ 459 h 461"/>
                                    <a:gd name="T40" fmla="*/ 7 w 94"/>
                                    <a:gd name="T41" fmla="*/ 457 h 461"/>
                                    <a:gd name="T42" fmla="*/ 13 w 94"/>
                                    <a:gd name="T43" fmla="*/ 425 h 461"/>
                                    <a:gd name="T44" fmla="*/ 20 w 94"/>
                                    <a:gd name="T45" fmla="*/ 394 h 461"/>
                                    <a:gd name="T46" fmla="*/ 28 w 94"/>
                                    <a:gd name="T47" fmla="*/ 363 h 461"/>
                                    <a:gd name="T48" fmla="*/ 37 w 94"/>
                                    <a:gd name="T49" fmla="*/ 333 h 461"/>
                                    <a:gd name="T50" fmla="*/ 47 w 94"/>
                                    <a:gd name="T51" fmla="*/ 304 h 461"/>
                                    <a:gd name="T52" fmla="*/ 57 w 94"/>
                                    <a:gd name="T53" fmla="*/ 276 h 461"/>
                                    <a:gd name="T54" fmla="*/ 67 w 94"/>
                                    <a:gd name="T55" fmla="*/ 246 h 461"/>
                                    <a:gd name="T56" fmla="*/ 77 w 94"/>
                                    <a:gd name="T57" fmla="*/ 218 h 461"/>
                                    <a:gd name="T58" fmla="*/ 84 w 94"/>
                                    <a:gd name="T59" fmla="*/ 191 h 461"/>
                                    <a:gd name="T60" fmla="*/ 90 w 94"/>
                                    <a:gd name="T61" fmla="*/ 163 h 461"/>
                                    <a:gd name="T62" fmla="*/ 93 w 94"/>
                                    <a:gd name="T63" fmla="*/ 135 h 461"/>
                                    <a:gd name="T64" fmla="*/ 94 w 94"/>
                                    <a:gd name="T65" fmla="*/ 106 h 461"/>
                                    <a:gd name="T66" fmla="*/ 90 w 94"/>
                                    <a:gd name="T67" fmla="*/ 74 h 461"/>
                                    <a:gd name="T68" fmla="*/ 84 w 94"/>
                                    <a:gd name="T69" fmla="*/ 40 h 461"/>
                                    <a:gd name="T70" fmla="*/ 77 w 94"/>
                                    <a:gd name="T71" fmla="*/ 11 h 461"/>
                                    <a:gd name="T72" fmla="*/ 74 w 94"/>
                                    <a:gd name="T73" fmla="*/ 0 h 461"/>
                                    <a:gd name="T74" fmla="*/ 76 w 94"/>
                                    <a:gd name="T75" fmla="*/ 11 h 461"/>
                                    <a:gd name="T76" fmla="*/ 77 w 94"/>
                                    <a:gd name="T77" fmla="*/ 43 h 461"/>
                                    <a:gd name="T78" fmla="*/ 80 w 94"/>
                                    <a:gd name="T79" fmla="*/ 80 h 461"/>
                                    <a:gd name="T80" fmla="*/ 80 w 94"/>
                                    <a:gd name="T81" fmla="*/ 114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94" h="461">
                                      <a:moveTo>
                                        <a:pt x="80" y="114"/>
                                      </a:moveTo>
                                      <a:lnTo>
                                        <a:pt x="80" y="129"/>
                                      </a:lnTo>
                                      <a:lnTo>
                                        <a:pt x="78" y="142"/>
                                      </a:lnTo>
                                      <a:lnTo>
                                        <a:pt x="76" y="157"/>
                                      </a:lnTo>
                                      <a:lnTo>
                                        <a:pt x="71" y="172"/>
                                      </a:lnTo>
                                      <a:lnTo>
                                        <a:pt x="67" y="187"/>
                                      </a:lnTo>
                                      <a:lnTo>
                                        <a:pt x="64" y="201"/>
                                      </a:lnTo>
                                      <a:lnTo>
                                        <a:pt x="60" y="216"/>
                                      </a:lnTo>
                                      <a:lnTo>
                                        <a:pt x="56" y="231"/>
                                      </a:lnTo>
                                      <a:lnTo>
                                        <a:pt x="46" y="259"/>
                                      </a:lnTo>
                                      <a:lnTo>
                                        <a:pt x="35" y="286"/>
                                      </a:lnTo>
                                      <a:lnTo>
                                        <a:pt x="25" y="314"/>
                                      </a:lnTo>
                                      <a:lnTo>
                                        <a:pt x="17" y="342"/>
                                      </a:lnTo>
                                      <a:lnTo>
                                        <a:pt x="11" y="370"/>
                                      </a:lnTo>
                                      <a:lnTo>
                                        <a:pt x="7" y="400"/>
                                      </a:lnTo>
                                      <a:lnTo>
                                        <a:pt x="2" y="428"/>
                                      </a:lnTo>
                                      <a:lnTo>
                                        <a:pt x="0" y="458"/>
                                      </a:lnTo>
                                      <a:lnTo>
                                        <a:pt x="1" y="461"/>
                                      </a:lnTo>
                                      <a:lnTo>
                                        <a:pt x="4" y="461"/>
                                      </a:lnTo>
                                      <a:lnTo>
                                        <a:pt x="5" y="459"/>
                                      </a:lnTo>
                                      <a:lnTo>
                                        <a:pt x="7" y="457"/>
                                      </a:lnTo>
                                      <a:lnTo>
                                        <a:pt x="13" y="425"/>
                                      </a:lnTo>
                                      <a:lnTo>
                                        <a:pt x="20" y="394"/>
                                      </a:lnTo>
                                      <a:lnTo>
                                        <a:pt x="28" y="363"/>
                                      </a:lnTo>
                                      <a:lnTo>
                                        <a:pt x="37" y="333"/>
                                      </a:lnTo>
                                      <a:lnTo>
                                        <a:pt x="47" y="304"/>
                                      </a:lnTo>
                                      <a:lnTo>
                                        <a:pt x="57" y="276"/>
                                      </a:lnTo>
                                      <a:lnTo>
                                        <a:pt x="67" y="246"/>
                                      </a:lnTo>
                                      <a:lnTo>
                                        <a:pt x="77" y="218"/>
                                      </a:lnTo>
                                      <a:lnTo>
                                        <a:pt x="84" y="191"/>
                                      </a:lnTo>
                                      <a:lnTo>
                                        <a:pt x="90" y="163"/>
                                      </a:lnTo>
                                      <a:lnTo>
                                        <a:pt x="93" y="135"/>
                                      </a:lnTo>
                                      <a:lnTo>
                                        <a:pt x="94" y="106"/>
                                      </a:lnTo>
                                      <a:lnTo>
                                        <a:pt x="90" y="74"/>
                                      </a:lnTo>
                                      <a:lnTo>
                                        <a:pt x="84" y="40"/>
                                      </a:lnTo>
                                      <a:lnTo>
                                        <a:pt x="77" y="11"/>
                                      </a:lnTo>
                                      <a:lnTo>
                                        <a:pt x="74" y="0"/>
                                      </a:lnTo>
                                      <a:lnTo>
                                        <a:pt x="76" y="11"/>
                                      </a:lnTo>
                                      <a:lnTo>
                                        <a:pt x="77" y="43"/>
                                      </a:lnTo>
                                      <a:lnTo>
                                        <a:pt x="80" y="80"/>
                                      </a:lnTo>
                                      <a:lnTo>
                                        <a:pt x="80" y="11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7" name="Freeform 1455"/>
                              <wps:cNvSpPr>
                                <a:spLocks/>
                              </wps:cNvSpPr>
                              <wps:spPr bwMode="auto">
                                <a:xfrm>
                                  <a:off x="274320" y="206375"/>
                                  <a:ext cx="26670" cy="11430"/>
                                </a:xfrm>
                                <a:custGeom>
                                  <a:avLst/>
                                  <a:gdLst>
                                    <a:gd name="T0" fmla="*/ 0 w 128"/>
                                    <a:gd name="T1" fmla="*/ 37 h 53"/>
                                    <a:gd name="T2" fmla="*/ 8 w 128"/>
                                    <a:gd name="T3" fmla="*/ 43 h 53"/>
                                    <a:gd name="T4" fmla="*/ 16 w 128"/>
                                    <a:gd name="T5" fmla="*/ 49 h 53"/>
                                    <a:gd name="T6" fmla="*/ 24 w 128"/>
                                    <a:gd name="T7" fmla="*/ 52 h 53"/>
                                    <a:gd name="T8" fmla="*/ 34 w 128"/>
                                    <a:gd name="T9" fmla="*/ 53 h 53"/>
                                    <a:gd name="T10" fmla="*/ 43 w 128"/>
                                    <a:gd name="T11" fmla="*/ 52 h 53"/>
                                    <a:gd name="T12" fmla="*/ 50 w 128"/>
                                    <a:gd name="T13" fmla="*/ 47 h 53"/>
                                    <a:gd name="T14" fmla="*/ 57 w 128"/>
                                    <a:gd name="T15" fmla="*/ 43 h 53"/>
                                    <a:gd name="T16" fmla="*/ 63 w 128"/>
                                    <a:gd name="T17" fmla="*/ 37 h 53"/>
                                    <a:gd name="T18" fmla="*/ 69 w 128"/>
                                    <a:gd name="T19" fmla="*/ 34 h 53"/>
                                    <a:gd name="T20" fmla="*/ 74 w 128"/>
                                    <a:gd name="T21" fmla="*/ 35 h 53"/>
                                    <a:gd name="T22" fmla="*/ 80 w 128"/>
                                    <a:gd name="T23" fmla="*/ 37 h 53"/>
                                    <a:gd name="T24" fmla="*/ 86 w 128"/>
                                    <a:gd name="T25" fmla="*/ 38 h 53"/>
                                    <a:gd name="T26" fmla="*/ 90 w 128"/>
                                    <a:gd name="T27" fmla="*/ 40 h 53"/>
                                    <a:gd name="T28" fmla="*/ 96 w 128"/>
                                    <a:gd name="T29" fmla="*/ 40 h 53"/>
                                    <a:gd name="T30" fmla="*/ 100 w 128"/>
                                    <a:gd name="T31" fmla="*/ 38 h 53"/>
                                    <a:gd name="T32" fmla="*/ 105 w 128"/>
                                    <a:gd name="T33" fmla="*/ 37 h 53"/>
                                    <a:gd name="T34" fmla="*/ 113 w 128"/>
                                    <a:gd name="T35" fmla="*/ 31 h 53"/>
                                    <a:gd name="T36" fmla="*/ 119 w 128"/>
                                    <a:gd name="T37" fmla="*/ 23 h 53"/>
                                    <a:gd name="T38" fmla="*/ 125 w 128"/>
                                    <a:gd name="T39" fmla="*/ 13 h 53"/>
                                    <a:gd name="T40" fmla="*/ 128 w 128"/>
                                    <a:gd name="T41" fmla="*/ 4 h 53"/>
                                    <a:gd name="T42" fmla="*/ 128 w 128"/>
                                    <a:gd name="T43" fmla="*/ 1 h 53"/>
                                    <a:gd name="T44" fmla="*/ 126 w 128"/>
                                    <a:gd name="T45" fmla="*/ 0 h 53"/>
                                    <a:gd name="T46" fmla="*/ 123 w 128"/>
                                    <a:gd name="T47" fmla="*/ 0 h 53"/>
                                    <a:gd name="T48" fmla="*/ 122 w 128"/>
                                    <a:gd name="T49" fmla="*/ 1 h 53"/>
                                    <a:gd name="T50" fmla="*/ 115 w 128"/>
                                    <a:gd name="T51" fmla="*/ 10 h 53"/>
                                    <a:gd name="T52" fmla="*/ 107 w 128"/>
                                    <a:gd name="T53" fmla="*/ 17 h 53"/>
                                    <a:gd name="T54" fmla="*/ 99 w 128"/>
                                    <a:gd name="T55" fmla="*/ 22 h 53"/>
                                    <a:gd name="T56" fmla="*/ 89 w 128"/>
                                    <a:gd name="T57" fmla="*/ 22 h 53"/>
                                    <a:gd name="T58" fmla="*/ 83 w 128"/>
                                    <a:gd name="T59" fmla="*/ 20 h 53"/>
                                    <a:gd name="T60" fmla="*/ 76 w 128"/>
                                    <a:gd name="T61" fmla="*/ 19 h 53"/>
                                    <a:gd name="T62" fmla="*/ 70 w 128"/>
                                    <a:gd name="T63" fmla="*/ 19 h 53"/>
                                    <a:gd name="T64" fmla="*/ 63 w 128"/>
                                    <a:gd name="T65" fmla="*/ 20 h 53"/>
                                    <a:gd name="T66" fmla="*/ 59 w 128"/>
                                    <a:gd name="T67" fmla="*/ 23 h 53"/>
                                    <a:gd name="T68" fmla="*/ 54 w 128"/>
                                    <a:gd name="T69" fmla="*/ 25 h 53"/>
                                    <a:gd name="T70" fmla="*/ 50 w 128"/>
                                    <a:gd name="T71" fmla="*/ 29 h 53"/>
                                    <a:gd name="T72" fmla="*/ 47 w 128"/>
                                    <a:gd name="T73" fmla="*/ 34 h 53"/>
                                    <a:gd name="T74" fmla="*/ 43 w 128"/>
                                    <a:gd name="T75" fmla="*/ 40 h 53"/>
                                    <a:gd name="T76" fmla="*/ 37 w 128"/>
                                    <a:gd name="T77" fmla="*/ 43 h 53"/>
                                    <a:gd name="T78" fmla="*/ 31 w 128"/>
                                    <a:gd name="T79" fmla="*/ 44 h 53"/>
                                    <a:gd name="T80" fmla="*/ 24 w 128"/>
                                    <a:gd name="T81" fmla="*/ 44 h 53"/>
                                    <a:gd name="T82" fmla="*/ 19 w 128"/>
                                    <a:gd name="T83" fmla="*/ 43 h 53"/>
                                    <a:gd name="T84" fmla="*/ 11 w 128"/>
                                    <a:gd name="T85" fmla="*/ 41 h 53"/>
                                    <a:gd name="T86" fmla="*/ 6 w 128"/>
                                    <a:gd name="T87" fmla="*/ 40 h 53"/>
                                    <a:gd name="T88" fmla="*/ 0 w 128"/>
                                    <a:gd name="T89" fmla="*/ 37 h 53"/>
                                    <a:gd name="T90" fmla="*/ 0 w 128"/>
                                    <a:gd name="T91" fmla="*/ 37 h 53"/>
                                    <a:gd name="T92" fmla="*/ 0 w 128"/>
                                    <a:gd name="T93" fmla="*/ 37 h 53"/>
                                    <a:gd name="T94" fmla="*/ 0 w 128"/>
                                    <a:gd name="T95" fmla="*/ 37 h 53"/>
                                    <a:gd name="T96" fmla="*/ 0 w 128"/>
                                    <a:gd name="T97" fmla="*/ 37 h 53"/>
                                    <a:gd name="T98" fmla="*/ 0 w 128"/>
                                    <a:gd name="T99" fmla="*/ 37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8" h="53">
                                      <a:moveTo>
                                        <a:pt x="0" y="37"/>
                                      </a:moveTo>
                                      <a:lnTo>
                                        <a:pt x="8" y="43"/>
                                      </a:lnTo>
                                      <a:lnTo>
                                        <a:pt x="16" y="49"/>
                                      </a:lnTo>
                                      <a:lnTo>
                                        <a:pt x="24" y="52"/>
                                      </a:lnTo>
                                      <a:lnTo>
                                        <a:pt x="34" y="53"/>
                                      </a:lnTo>
                                      <a:lnTo>
                                        <a:pt x="43" y="52"/>
                                      </a:lnTo>
                                      <a:lnTo>
                                        <a:pt x="50" y="47"/>
                                      </a:lnTo>
                                      <a:lnTo>
                                        <a:pt x="57" y="43"/>
                                      </a:lnTo>
                                      <a:lnTo>
                                        <a:pt x="63" y="37"/>
                                      </a:lnTo>
                                      <a:lnTo>
                                        <a:pt x="69" y="34"/>
                                      </a:lnTo>
                                      <a:lnTo>
                                        <a:pt x="74" y="35"/>
                                      </a:lnTo>
                                      <a:lnTo>
                                        <a:pt x="80" y="37"/>
                                      </a:lnTo>
                                      <a:lnTo>
                                        <a:pt x="86" y="38"/>
                                      </a:lnTo>
                                      <a:lnTo>
                                        <a:pt x="90" y="40"/>
                                      </a:lnTo>
                                      <a:lnTo>
                                        <a:pt x="96" y="40"/>
                                      </a:lnTo>
                                      <a:lnTo>
                                        <a:pt x="100" y="38"/>
                                      </a:lnTo>
                                      <a:lnTo>
                                        <a:pt x="105" y="37"/>
                                      </a:lnTo>
                                      <a:lnTo>
                                        <a:pt x="113" y="31"/>
                                      </a:lnTo>
                                      <a:lnTo>
                                        <a:pt x="119" y="23"/>
                                      </a:lnTo>
                                      <a:lnTo>
                                        <a:pt x="125" y="13"/>
                                      </a:lnTo>
                                      <a:lnTo>
                                        <a:pt x="128" y="4"/>
                                      </a:lnTo>
                                      <a:lnTo>
                                        <a:pt x="128" y="1"/>
                                      </a:lnTo>
                                      <a:lnTo>
                                        <a:pt x="126" y="0"/>
                                      </a:lnTo>
                                      <a:lnTo>
                                        <a:pt x="123" y="0"/>
                                      </a:lnTo>
                                      <a:lnTo>
                                        <a:pt x="122" y="1"/>
                                      </a:lnTo>
                                      <a:lnTo>
                                        <a:pt x="115" y="10"/>
                                      </a:lnTo>
                                      <a:lnTo>
                                        <a:pt x="107" y="17"/>
                                      </a:lnTo>
                                      <a:lnTo>
                                        <a:pt x="99" y="22"/>
                                      </a:lnTo>
                                      <a:lnTo>
                                        <a:pt x="89" y="22"/>
                                      </a:lnTo>
                                      <a:lnTo>
                                        <a:pt x="83" y="20"/>
                                      </a:lnTo>
                                      <a:lnTo>
                                        <a:pt x="76" y="19"/>
                                      </a:lnTo>
                                      <a:lnTo>
                                        <a:pt x="70" y="19"/>
                                      </a:lnTo>
                                      <a:lnTo>
                                        <a:pt x="63" y="20"/>
                                      </a:lnTo>
                                      <a:lnTo>
                                        <a:pt x="59" y="23"/>
                                      </a:lnTo>
                                      <a:lnTo>
                                        <a:pt x="54" y="25"/>
                                      </a:lnTo>
                                      <a:lnTo>
                                        <a:pt x="50" y="29"/>
                                      </a:lnTo>
                                      <a:lnTo>
                                        <a:pt x="47" y="34"/>
                                      </a:lnTo>
                                      <a:lnTo>
                                        <a:pt x="43" y="40"/>
                                      </a:lnTo>
                                      <a:lnTo>
                                        <a:pt x="37" y="43"/>
                                      </a:lnTo>
                                      <a:lnTo>
                                        <a:pt x="31" y="44"/>
                                      </a:lnTo>
                                      <a:lnTo>
                                        <a:pt x="24" y="44"/>
                                      </a:lnTo>
                                      <a:lnTo>
                                        <a:pt x="19" y="43"/>
                                      </a:lnTo>
                                      <a:lnTo>
                                        <a:pt x="11" y="41"/>
                                      </a:lnTo>
                                      <a:lnTo>
                                        <a:pt x="6" y="40"/>
                                      </a:lnTo>
                                      <a:lnTo>
                                        <a:pt x="0"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8" name="Freeform 1456"/>
                              <wps:cNvSpPr>
                                <a:spLocks/>
                              </wps:cNvSpPr>
                              <wps:spPr bwMode="auto">
                                <a:xfrm>
                                  <a:off x="281940" y="220345"/>
                                  <a:ext cx="14605" cy="6350"/>
                                </a:xfrm>
                                <a:custGeom>
                                  <a:avLst/>
                                  <a:gdLst>
                                    <a:gd name="T0" fmla="*/ 0 w 69"/>
                                    <a:gd name="T1" fmla="*/ 11 h 30"/>
                                    <a:gd name="T2" fmla="*/ 7 w 69"/>
                                    <a:gd name="T3" fmla="*/ 18 h 30"/>
                                    <a:gd name="T4" fmla="*/ 13 w 69"/>
                                    <a:gd name="T5" fmla="*/ 24 h 30"/>
                                    <a:gd name="T6" fmla="*/ 22 w 69"/>
                                    <a:gd name="T7" fmla="*/ 29 h 30"/>
                                    <a:gd name="T8" fmla="*/ 30 w 69"/>
                                    <a:gd name="T9" fmla="*/ 30 h 30"/>
                                    <a:gd name="T10" fmla="*/ 40 w 69"/>
                                    <a:gd name="T11" fmla="*/ 29 h 30"/>
                                    <a:gd name="T12" fmla="*/ 52 w 69"/>
                                    <a:gd name="T13" fmla="*/ 26 h 30"/>
                                    <a:gd name="T14" fmla="*/ 62 w 69"/>
                                    <a:gd name="T15" fmla="*/ 21 h 30"/>
                                    <a:gd name="T16" fmla="*/ 68 w 69"/>
                                    <a:gd name="T17" fmla="*/ 12 h 30"/>
                                    <a:gd name="T18" fmla="*/ 69 w 69"/>
                                    <a:gd name="T19" fmla="*/ 9 h 30"/>
                                    <a:gd name="T20" fmla="*/ 69 w 69"/>
                                    <a:gd name="T21" fmla="*/ 6 h 30"/>
                                    <a:gd name="T22" fmla="*/ 68 w 69"/>
                                    <a:gd name="T23" fmla="*/ 3 h 30"/>
                                    <a:gd name="T24" fmla="*/ 65 w 69"/>
                                    <a:gd name="T25" fmla="*/ 2 h 30"/>
                                    <a:gd name="T26" fmla="*/ 58 w 69"/>
                                    <a:gd name="T27" fmla="*/ 0 h 30"/>
                                    <a:gd name="T28" fmla="*/ 52 w 69"/>
                                    <a:gd name="T29" fmla="*/ 2 h 30"/>
                                    <a:gd name="T30" fmla="*/ 46 w 69"/>
                                    <a:gd name="T31" fmla="*/ 6 h 30"/>
                                    <a:gd name="T32" fmla="*/ 40 w 69"/>
                                    <a:gd name="T33" fmla="*/ 9 h 30"/>
                                    <a:gd name="T34" fmla="*/ 30 w 69"/>
                                    <a:gd name="T35" fmla="*/ 15 h 30"/>
                                    <a:gd name="T36" fmla="*/ 20 w 69"/>
                                    <a:gd name="T37" fmla="*/ 18 h 30"/>
                                    <a:gd name="T38" fmla="*/ 10 w 69"/>
                                    <a:gd name="T39" fmla="*/ 15 h 30"/>
                                    <a:gd name="T40" fmla="*/ 0 w 69"/>
                                    <a:gd name="T41" fmla="*/ 9 h 30"/>
                                    <a:gd name="T42" fmla="*/ 0 w 69"/>
                                    <a:gd name="T43" fmla="*/ 9 h 30"/>
                                    <a:gd name="T44" fmla="*/ 0 w 69"/>
                                    <a:gd name="T45" fmla="*/ 9 h 30"/>
                                    <a:gd name="T46" fmla="*/ 0 w 69"/>
                                    <a:gd name="T47" fmla="*/ 11 h 30"/>
                                    <a:gd name="T48" fmla="*/ 0 w 69"/>
                                    <a:gd name="T49" fmla="*/ 11 h 30"/>
                                    <a:gd name="T50" fmla="*/ 0 w 69"/>
                                    <a:gd name="T51" fmla="*/ 11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9" h="30">
                                      <a:moveTo>
                                        <a:pt x="0" y="11"/>
                                      </a:moveTo>
                                      <a:lnTo>
                                        <a:pt x="7" y="18"/>
                                      </a:lnTo>
                                      <a:lnTo>
                                        <a:pt x="13" y="24"/>
                                      </a:lnTo>
                                      <a:lnTo>
                                        <a:pt x="22" y="29"/>
                                      </a:lnTo>
                                      <a:lnTo>
                                        <a:pt x="30" y="30"/>
                                      </a:lnTo>
                                      <a:lnTo>
                                        <a:pt x="40" y="29"/>
                                      </a:lnTo>
                                      <a:lnTo>
                                        <a:pt x="52" y="26"/>
                                      </a:lnTo>
                                      <a:lnTo>
                                        <a:pt x="62" y="21"/>
                                      </a:lnTo>
                                      <a:lnTo>
                                        <a:pt x="68" y="12"/>
                                      </a:lnTo>
                                      <a:lnTo>
                                        <a:pt x="69" y="9"/>
                                      </a:lnTo>
                                      <a:lnTo>
                                        <a:pt x="69" y="6"/>
                                      </a:lnTo>
                                      <a:lnTo>
                                        <a:pt x="68" y="3"/>
                                      </a:lnTo>
                                      <a:lnTo>
                                        <a:pt x="65" y="2"/>
                                      </a:lnTo>
                                      <a:lnTo>
                                        <a:pt x="58" y="0"/>
                                      </a:lnTo>
                                      <a:lnTo>
                                        <a:pt x="52" y="2"/>
                                      </a:lnTo>
                                      <a:lnTo>
                                        <a:pt x="46" y="6"/>
                                      </a:lnTo>
                                      <a:lnTo>
                                        <a:pt x="40" y="9"/>
                                      </a:lnTo>
                                      <a:lnTo>
                                        <a:pt x="30" y="15"/>
                                      </a:lnTo>
                                      <a:lnTo>
                                        <a:pt x="20" y="18"/>
                                      </a:lnTo>
                                      <a:lnTo>
                                        <a:pt x="10" y="15"/>
                                      </a:lnTo>
                                      <a:lnTo>
                                        <a:pt x="0" y="9"/>
                                      </a:lnTo>
                                      <a:lnTo>
                                        <a:pt x="0" y="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9" name="Freeform 1457"/>
                              <wps:cNvSpPr>
                                <a:spLocks/>
                              </wps:cNvSpPr>
                              <wps:spPr bwMode="auto">
                                <a:xfrm>
                                  <a:off x="311150" y="220980"/>
                                  <a:ext cx="151130" cy="302895"/>
                                </a:xfrm>
                                <a:custGeom>
                                  <a:avLst/>
                                  <a:gdLst>
                                    <a:gd name="T0" fmla="*/ 10 w 713"/>
                                    <a:gd name="T1" fmla="*/ 1417 h 1431"/>
                                    <a:gd name="T2" fmla="*/ 30 w 713"/>
                                    <a:gd name="T3" fmla="*/ 1390 h 1431"/>
                                    <a:gd name="T4" fmla="*/ 50 w 713"/>
                                    <a:gd name="T5" fmla="*/ 1362 h 1431"/>
                                    <a:gd name="T6" fmla="*/ 69 w 713"/>
                                    <a:gd name="T7" fmla="*/ 1334 h 1431"/>
                                    <a:gd name="T8" fmla="*/ 87 w 713"/>
                                    <a:gd name="T9" fmla="*/ 1309 h 1431"/>
                                    <a:gd name="T10" fmla="*/ 116 w 713"/>
                                    <a:gd name="T11" fmla="*/ 1267 h 1431"/>
                                    <a:gd name="T12" fmla="*/ 150 w 713"/>
                                    <a:gd name="T13" fmla="*/ 1217 h 1431"/>
                                    <a:gd name="T14" fmla="*/ 176 w 713"/>
                                    <a:gd name="T15" fmla="*/ 1177 h 1431"/>
                                    <a:gd name="T16" fmla="*/ 192 w 713"/>
                                    <a:gd name="T17" fmla="*/ 1152 h 1431"/>
                                    <a:gd name="T18" fmla="*/ 209 w 713"/>
                                    <a:gd name="T19" fmla="*/ 1125 h 1431"/>
                                    <a:gd name="T20" fmla="*/ 228 w 713"/>
                                    <a:gd name="T21" fmla="*/ 1098 h 1431"/>
                                    <a:gd name="T22" fmla="*/ 245 w 713"/>
                                    <a:gd name="T23" fmla="*/ 1071 h 1431"/>
                                    <a:gd name="T24" fmla="*/ 288 w 713"/>
                                    <a:gd name="T25" fmla="*/ 1003 h 1431"/>
                                    <a:gd name="T26" fmla="*/ 354 w 713"/>
                                    <a:gd name="T27" fmla="*/ 891 h 1431"/>
                                    <a:gd name="T28" fmla="*/ 416 w 713"/>
                                    <a:gd name="T29" fmla="*/ 775 h 1431"/>
                                    <a:gd name="T30" fmla="*/ 473 w 713"/>
                                    <a:gd name="T31" fmla="*/ 656 h 1431"/>
                                    <a:gd name="T32" fmla="*/ 526 w 713"/>
                                    <a:gd name="T33" fmla="*/ 536 h 1431"/>
                                    <a:gd name="T34" fmla="*/ 575 w 713"/>
                                    <a:gd name="T35" fmla="*/ 414 h 1431"/>
                                    <a:gd name="T36" fmla="*/ 621 w 713"/>
                                    <a:gd name="T37" fmla="*/ 291 h 1431"/>
                                    <a:gd name="T38" fmla="*/ 662 w 713"/>
                                    <a:gd name="T39" fmla="*/ 167 h 1431"/>
                                    <a:gd name="T40" fmla="*/ 690 w 713"/>
                                    <a:gd name="T41" fmla="*/ 79 h 1431"/>
                                    <a:gd name="T42" fmla="*/ 705 w 713"/>
                                    <a:gd name="T43" fmla="*/ 29 h 1431"/>
                                    <a:gd name="T44" fmla="*/ 713 w 713"/>
                                    <a:gd name="T45" fmla="*/ 0 h 1431"/>
                                    <a:gd name="T46" fmla="*/ 708 w 713"/>
                                    <a:gd name="T47" fmla="*/ 0 h 1431"/>
                                    <a:gd name="T48" fmla="*/ 687 w 713"/>
                                    <a:gd name="T49" fmla="*/ 67 h 1431"/>
                                    <a:gd name="T50" fmla="*/ 645 w 713"/>
                                    <a:gd name="T51" fmla="*/ 193 h 1431"/>
                                    <a:gd name="T52" fmla="*/ 601 w 713"/>
                                    <a:gd name="T53" fmla="*/ 319 h 1431"/>
                                    <a:gd name="T54" fmla="*/ 552 w 713"/>
                                    <a:gd name="T55" fmla="*/ 444 h 1431"/>
                                    <a:gd name="T56" fmla="*/ 513 w 713"/>
                                    <a:gd name="T57" fmla="*/ 534 h 1431"/>
                                    <a:gd name="T58" fmla="*/ 487 w 713"/>
                                    <a:gd name="T59" fmla="*/ 594 h 1431"/>
                                    <a:gd name="T60" fmla="*/ 460 w 713"/>
                                    <a:gd name="T61" fmla="*/ 653 h 1431"/>
                                    <a:gd name="T62" fmla="*/ 433 w 713"/>
                                    <a:gd name="T63" fmla="*/ 712 h 1431"/>
                                    <a:gd name="T64" fmla="*/ 404 w 713"/>
                                    <a:gd name="T65" fmla="*/ 772 h 1431"/>
                                    <a:gd name="T66" fmla="*/ 373 w 713"/>
                                    <a:gd name="T67" fmla="*/ 830 h 1431"/>
                                    <a:gd name="T68" fmla="*/ 341 w 713"/>
                                    <a:gd name="T69" fmla="*/ 888 h 1431"/>
                                    <a:gd name="T70" fmla="*/ 310 w 713"/>
                                    <a:gd name="T71" fmla="*/ 945 h 1431"/>
                                    <a:gd name="T72" fmla="*/ 277 w 713"/>
                                    <a:gd name="T73" fmla="*/ 1002 h 1431"/>
                                    <a:gd name="T74" fmla="*/ 242 w 713"/>
                                    <a:gd name="T75" fmla="*/ 1057 h 1431"/>
                                    <a:gd name="T76" fmla="*/ 208 w 713"/>
                                    <a:gd name="T77" fmla="*/ 1110 h 1431"/>
                                    <a:gd name="T78" fmla="*/ 175 w 713"/>
                                    <a:gd name="T79" fmla="*/ 1165 h 1431"/>
                                    <a:gd name="T80" fmla="*/ 146 w 713"/>
                                    <a:gd name="T81" fmla="*/ 1209 h 1431"/>
                                    <a:gd name="T82" fmla="*/ 99 w 713"/>
                                    <a:gd name="T83" fmla="*/ 1279 h 1431"/>
                                    <a:gd name="T84" fmla="*/ 41 w 713"/>
                                    <a:gd name="T85" fmla="*/ 1365 h 1431"/>
                                    <a:gd name="T86" fmla="*/ 3 w 713"/>
                                    <a:gd name="T87" fmla="*/ 1425 h 1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13" h="1431">
                                      <a:moveTo>
                                        <a:pt x="0" y="1431"/>
                                      </a:moveTo>
                                      <a:lnTo>
                                        <a:pt x="10" y="1417"/>
                                      </a:lnTo>
                                      <a:lnTo>
                                        <a:pt x="20" y="1404"/>
                                      </a:lnTo>
                                      <a:lnTo>
                                        <a:pt x="30" y="1390"/>
                                      </a:lnTo>
                                      <a:lnTo>
                                        <a:pt x="40" y="1376"/>
                                      </a:lnTo>
                                      <a:lnTo>
                                        <a:pt x="50" y="1362"/>
                                      </a:lnTo>
                                      <a:lnTo>
                                        <a:pt x="59" y="1349"/>
                                      </a:lnTo>
                                      <a:lnTo>
                                        <a:pt x="69" y="1334"/>
                                      </a:lnTo>
                                      <a:lnTo>
                                        <a:pt x="79" y="1321"/>
                                      </a:lnTo>
                                      <a:lnTo>
                                        <a:pt x="87" y="1309"/>
                                      </a:lnTo>
                                      <a:lnTo>
                                        <a:pt x="100" y="1290"/>
                                      </a:lnTo>
                                      <a:lnTo>
                                        <a:pt x="116" y="1267"/>
                                      </a:lnTo>
                                      <a:lnTo>
                                        <a:pt x="133" y="1242"/>
                                      </a:lnTo>
                                      <a:lnTo>
                                        <a:pt x="150" y="1217"/>
                                      </a:lnTo>
                                      <a:lnTo>
                                        <a:pt x="165" y="1195"/>
                                      </a:lnTo>
                                      <a:lnTo>
                                        <a:pt x="176" y="1177"/>
                                      </a:lnTo>
                                      <a:lnTo>
                                        <a:pt x="183" y="1165"/>
                                      </a:lnTo>
                                      <a:lnTo>
                                        <a:pt x="192" y="1152"/>
                                      </a:lnTo>
                                      <a:lnTo>
                                        <a:pt x="201" y="1138"/>
                                      </a:lnTo>
                                      <a:lnTo>
                                        <a:pt x="209" y="1125"/>
                                      </a:lnTo>
                                      <a:lnTo>
                                        <a:pt x="219" y="1112"/>
                                      </a:lnTo>
                                      <a:lnTo>
                                        <a:pt x="228" y="1098"/>
                                      </a:lnTo>
                                      <a:lnTo>
                                        <a:pt x="236" y="1085"/>
                                      </a:lnTo>
                                      <a:lnTo>
                                        <a:pt x="245" y="1071"/>
                                      </a:lnTo>
                                      <a:lnTo>
                                        <a:pt x="254" y="1058"/>
                                      </a:lnTo>
                                      <a:lnTo>
                                        <a:pt x="288" y="1003"/>
                                      </a:lnTo>
                                      <a:lnTo>
                                        <a:pt x="322" y="947"/>
                                      </a:lnTo>
                                      <a:lnTo>
                                        <a:pt x="354" y="891"/>
                                      </a:lnTo>
                                      <a:lnTo>
                                        <a:pt x="386" y="833"/>
                                      </a:lnTo>
                                      <a:lnTo>
                                        <a:pt x="416" y="775"/>
                                      </a:lnTo>
                                      <a:lnTo>
                                        <a:pt x="446" y="715"/>
                                      </a:lnTo>
                                      <a:lnTo>
                                        <a:pt x="473" y="656"/>
                                      </a:lnTo>
                                      <a:lnTo>
                                        <a:pt x="500" y="597"/>
                                      </a:lnTo>
                                      <a:lnTo>
                                        <a:pt x="526" y="536"/>
                                      </a:lnTo>
                                      <a:lnTo>
                                        <a:pt x="552" y="477"/>
                                      </a:lnTo>
                                      <a:lnTo>
                                        <a:pt x="575" y="414"/>
                                      </a:lnTo>
                                      <a:lnTo>
                                        <a:pt x="598" y="353"/>
                                      </a:lnTo>
                                      <a:lnTo>
                                        <a:pt x="621" y="291"/>
                                      </a:lnTo>
                                      <a:lnTo>
                                        <a:pt x="642" y="229"/>
                                      </a:lnTo>
                                      <a:lnTo>
                                        <a:pt x="662" y="167"/>
                                      </a:lnTo>
                                      <a:lnTo>
                                        <a:pt x="682" y="104"/>
                                      </a:lnTo>
                                      <a:lnTo>
                                        <a:pt x="690" y="79"/>
                                      </a:lnTo>
                                      <a:lnTo>
                                        <a:pt x="698" y="54"/>
                                      </a:lnTo>
                                      <a:lnTo>
                                        <a:pt x="705" y="29"/>
                                      </a:lnTo>
                                      <a:lnTo>
                                        <a:pt x="713" y="3"/>
                                      </a:lnTo>
                                      <a:lnTo>
                                        <a:pt x="713" y="0"/>
                                      </a:lnTo>
                                      <a:lnTo>
                                        <a:pt x="711" y="0"/>
                                      </a:lnTo>
                                      <a:lnTo>
                                        <a:pt x="708" y="0"/>
                                      </a:lnTo>
                                      <a:lnTo>
                                        <a:pt x="707" y="3"/>
                                      </a:lnTo>
                                      <a:lnTo>
                                        <a:pt x="687" y="67"/>
                                      </a:lnTo>
                                      <a:lnTo>
                                        <a:pt x="667" y="129"/>
                                      </a:lnTo>
                                      <a:lnTo>
                                        <a:pt x="645" y="193"/>
                                      </a:lnTo>
                                      <a:lnTo>
                                        <a:pt x="624" y="256"/>
                                      </a:lnTo>
                                      <a:lnTo>
                                        <a:pt x="601" y="319"/>
                                      </a:lnTo>
                                      <a:lnTo>
                                        <a:pt x="578" y="382"/>
                                      </a:lnTo>
                                      <a:lnTo>
                                        <a:pt x="552" y="444"/>
                                      </a:lnTo>
                                      <a:lnTo>
                                        <a:pt x="526" y="505"/>
                                      </a:lnTo>
                                      <a:lnTo>
                                        <a:pt x="513" y="534"/>
                                      </a:lnTo>
                                      <a:lnTo>
                                        <a:pt x="500" y="564"/>
                                      </a:lnTo>
                                      <a:lnTo>
                                        <a:pt x="487" y="594"/>
                                      </a:lnTo>
                                      <a:lnTo>
                                        <a:pt x="474" y="623"/>
                                      </a:lnTo>
                                      <a:lnTo>
                                        <a:pt x="460" y="653"/>
                                      </a:lnTo>
                                      <a:lnTo>
                                        <a:pt x="447" y="683"/>
                                      </a:lnTo>
                                      <a:lnTo>
                                        <a:pt x="433" y="712"/>
                                      </a:lnTo>
                                      <a:lnTo>
                                        <a:pt x="419" y="742"/>
                                      </a:lnTo>
                                      <a:lnTo>
                                        <a:pt x="404" y="772"/>
                                      </a:lnTo>
                                      <a:lnTo>
                                        <a:pt x="388" y="801"/>
                                      </a:lnTo>
                                      <a:lnTo>
                                        <a:pt x="373" y="830"/>
                                      </a:lnTo>
                                      <a:lnTo>
                                        <a:pt x="358" y="859"/>
                                      </a:lnTo>
                                      <a:lnTo>
                                        <a:pt x="341" y="888"/>
                                      </a:lnTo>
                                      <a:lnTo>
                                        <a:pt x="325" y="917"/>
                                      </a:lnTo>
                                      <a:lnTo>
                                        <a:pt x="310" y="945"/>
                                      </a:lnTo>
                                      <a:lnTo>
                                        <a:pt x="292" y="975"/>
                                      </a:lnTo>
                                      <a:lnTo>
                                        <a:pt x="277" y="1002"/>
                                      </a:lnTo>
                                      <a:lnTo>
                                        <a:pt x="259" y="1030"/>
                                      </a:lnTo>
                                      <a:lnTo>
                                        <a:pt x="242" y="1057"/>
                                      </a:lnTo>
                                      <a:lnTo>
                                        <a:pt x="225" y="1083"/>
                                      </a:lnTo>
                                      <a:lnTo>
                                        <a:pt x="208" y="1110"/>
                                      </a:lnTo>
                                      <a:lnTo>
                                        <a:pt x="192" y="1138"/>
                                      </a:lnTo>
                                      <a:lnTo>
                                        <a:pt x="175" y="1165"/>
                                      </a:lnTo>
                                      <a:lnTo>
                                        <a:pt x="158" y="1193"/>
                                      </a:lnTo>
                                      <a:lnTo>
                                        <a:pt x="146" y="1209"/>
                                      </a:lnTo>
                                      <a:lnTo>
                                        <a:pt x="126" y="1241"/>
                                      </a:lnTo>
                                      <a:lnTo>
                                        <a:pt x="99" y="1279"/>
                                      </a:lnTo>
                                      <a:lnTo>
                                        <a:pt x="70" y="1324"/>
                                      </a:lnTo>
                                      <a:lnTo>
                                        <a:pt x="41" y="1365"/>
                                      </a:lnTo>
                                      <a:lnTo>
                                        <a:pt x="18" y="1401"/>
                                      </a:lnTo>
                                      <a:lnTo>
                                        <a:pt x="3" y="1425"/>
                                      </a:lnTo>
                                      <a:lnTo>
                                        <a:pt x="0" y="14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0" name="Freeform 1458"/>
                              <wps:cNvSpPr>
                                <a:spLocks/>
                              </wps:cNvSpPr>
                              <wps:spPr bwMode="auto">
                                <a:xfrm>
                                  <a:off x="463550" y="280670"/>
                                  <a:ext cx="107315" cy="141605"/>
                                </a:xfrm>
                                <a:custGeom>
                                  <a:avLst/>
                                  <a:gdLst>
                                    <a:gd name="T0" fmla="*/ 216 w 507"/>
                                    <a:gd name="T1" fmla="*/ 328 h 670"/>
                                    <a:gd name="T2" fmla="*/ 202 w 507"/>
                                    <a:gd name="T3" fmla="*/ 348 h 670"/>
                                    <a:gd name="T4" fmla="*/ 186 w 507"/>
                                    <a:gd name="T5" fmla="*/ 369 h 670"/>
                                    <a:gd name="T6" fmla="*/ 172 w 507"/>
                                    <a:gd name="T7" fmla="*/ 390 h 670"/>
                                    <a:gd name="T8" fmla="*/ 157 w 507"/>
                                    <a:gd name="T9" fmla="*/ 411 h 670"/>
                                    <a:gd name="T10" fmla="*/ 143 w 507"/>
                                    <a:gd name="T11" fmla="*/ 431 h 670"/>
                                    <a:gd name="T12" fmla="*/ 129 w 507"/>
                                    <a:gd name="T13" fmla="*/ 454 h 670"/>
                                    <a:gd name="T14" fmla="*/ 114 w 507"/>
                                    <a:gd name="T15" fmla="*/ 475 h 670"/>
                                    <a:gd name="T16" fmla="*/ 93 w 507"/>
                                    <a:gd name="T17" fmla="*/ 507 h 670"/>
                                    <a:gd name="T18" fmla="*/ 66 w 507"/>
                                    <a:gd name="T19" fmla="*/ 552 h 670"/>
                                    <a:gd name="T20" fmla="*/ 40 w 507"/>
                                    <a:gd name="T21" fmla="*/ 595 h 670"/>
                                    <a:gd name="T22" fmla="*/ 14 w 507"/>
                                    <a:gd name="T23" fmla="*/ 639 h 670"/>
                                    <a:gd name="T24" fmla="*/ 0 w 507"/>
                                    <a:gd name="T25" fmla="*/ 666 h 670"/>
                                    <a:gd name="T26" fmla="*/ 5 w 507"/>
                                    <a:gd name="T27" fmla="*/ 670 h 670"/>
                                    <a:gd name="T28" fmla="*/ 24 w 507"/>
                                    <a:gd name="T29" fmla="*/ 647 h 670"/>
                                    <a:gd name="T30" fmla="*/ 51 w 507"/>
                                    <a:gd name="T31" fmla="*/ 604 h 670"/>
                                    <a:gd name="T32" fmla="*/ 80 w 507"/>
                                    <a:gd name="T33" fmla="*/ 562 h 670"/>
                                    <a:gd name="T34" fmla="*/ 107 w 507"/>
                                    <a:gd name="T35" fmla="*/ 519 h 670"/>
                                    <a:gd name="T36" fmla="*/ 136 w 507"/>
                                    <a:gd name="T37" fmla="*/ 477 h 670"/>
                                    <a:gd name="T38" fmla="*/ 165 w 507"/>
                                    <a:gd name="T39" fmla="*/ 434 h 670"/>
                                    <a:gd name="T40" fmla="*/ 193 w 507"/>
                                    <a:gd name="T41" fmla="*/ 391 h 670"/>
                                    <a:gd name="T42" fmla="*/ 222 w 507"/>
                                    <a:gd name="T43" fmla="*/ 348 h 670"/>
                                    <a:gd name="T44" fmla="*/ 252 w 507"/>
                                    <a:gd name="T45" fmla="*/ 304 h 670"/>
                                    <a:gd name="T46" fmla="*/ 291 w 507"/>
                                    <a:gd name="T47" fmla="*/ 253 h 670"/>
                                    <a:gd name="T48" fmla="*/ 335 w 507"/>
                                    <a:gd name="T49" fmla="*/ 199 h 670"/>
                                    <a:gd name="T50" fmla="*/ 380 w 507"/>
                                    <a:gd name="T51" fmla="*/ 145 h 670"/>
                                    <a:gd name="T52" fmla="*/ 423 w 507"/>
                                    <a:gd name="T53" fmla="*/ 95 h 670"/>
                                    <a:gd name="T54" fmla="*/ 460 w 507"/>
                                    <a:gd name="T55" fmla="*/ 52 h 670"/>
                                    <a:gd name="T56" fmla="*/ 489 w 507"/>
                                    <a:gd name="T57" fmla="*/ 21 h 670"/>
                                    <a:gd name="T58" fmla="*/ 504 w 507"/>
                                    <a:gd name="T59" fmla="*/ 3 h 670"/>
                                    <a:gd name="T60" fmla="*/ 504 w 507"/>
                                    <a:gd name="T61" fmla="*/ 3 h 670"/>
                                    <a:gd name="T62" fmla="*/ 489 w 507"/>
                                    <a:gd name="T63" fmla="*/ 19 h 670"/>
                                    <a:gd name="T64" fmla="*/ 459 w 507"/>
                                    <a:gd name="T65" fmla="*/ 50 h 670"/>
                                    <a:gd name="T66" fmla="*/ 420 w 507"/>
                                    <a:gd name="T67" fmla="*/ 92 h 670"/>
                                    <a:gd name="T68" fmla="*/ 374 w 507"/>
                                    <a:gd name="T69" fmla="*/ 141 h 670"/>
                                    <a:gd name="T70" fmla="*/ 327 w 507"/>
                                    <a:gd name="T71" fmla="*/ 194 h 670"/>
                                    <a:gd name="T72" fmla="*/ 281 w 507"/>
                                    <a:gd name="T73" fmla="*/ 246 h 670"/>
                                    <a:gd name="T74" fmla="*/ 241 w 507"/>
                                    <a:gd name="T75" fmla="*/ 296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07" h="670">
                                      <a:moveTo>
                                        <a:pt x="223" y="319"/>
                                      </a:moveTo>
                                      <a:lnTo>
                                        <a:pt x="216" y="328"/>
                                      </a:lnTo>
                                      <a:lnTo>
                                        <a:pt x="209" y="338"/>
                                      </a:lnTo>
                                      <a:lnTo>
                                        <a:pt x="202" y="348"/>
                                      </a:lnTo>
                                      <a:lnTo>
                                        <a:pt x="195" y="359"/>
                                      </a:lnTo>
                                      <a:lnTo>
                                        <a:pt x="186" y="369"/>
                                      </a:lnTo>
                                      <a:lnTo>
                                        <a:pt x="179" y="380"/>
                                      </a:lnTo>
                                      <a:lnTo>
                                        <a:pt x="172" y="390"/>
                                      </a:lnTo>
                                      <a:lnTo>
                                        <a:pt x="165" y="400"/>
                                      </a:lnTo>
                                      <a:lnTo>
                                        <a:pt x="157" y="411"/>
                                      </a:lnTo>
                                      <a:lnTo>
                                        <a:pt x="150" y="421"/>
                                      </a:lnTo>
                                      <a:lnTo>
                                        <a:pt x="143" y="431"/>
                                      </a:lnTo>
                                      <a:lnTo>
                                        <a:pt x="136" y="442"/>
                                      </a:lnTo>
                                      <a:lnTo>
                                        <a:pt x="129" y="454"/>
                                      </a:lnTo>
                                      <a:lnTo>
                                        <a:pt x="122" y="464"/>
                                      </a:lnTo>
                                      <a:lnTo>
                                        <a:pt x="114" y="475"/>
                                      </a:lnTo>
                                      <a:lnTo>
                                        <a:pt x="107" y="485"/>
                                      </a:lnTo>
                                      <a:lnTo>
                                        <a:pt x="93" y="507"/>
                                      </a:lnTo>
                                      <a:lnTo>
                                        <a:pt x="80" y="529"/>
                                      </a:lnTo>
                                      <a:lnTo>
                                        <a:pt x="66" y="552"/>
                                      </a:lnTo>
                                      <a:lnTo>
                                        <a:pt x="53" y="572"/>
                                      </a:lnTo>
                                      <a:lnTo>
                                        <a:pt x="40" y="595"/>
                                      </a:lnTo>
                                      <a:lnTo>
                                        <a:pt x="27" y="617"/>
                                      </a:lnTo>
                                      <a:lnTo>
                                        <a:pt x="14" y="639"/>
                                      </a:lnTo>
                                      <a:lnTo>
                                        <a:pt x="1" y="661"/>
                                      </a:lnTo>
                                      <a:lnTo>
                                        <a:pt x="0" y="666"/>
                                      </a:lnTo>
                                      <a:lnTo>
                                        <a:pt x="3" y="669"/>
                                      </a:lnTo>
                                      <a:lnTo>
                                        <a:pt x="5" y="670"/>
                                      </a:lnTo>
                                      <a:lnTo>
                                        <a:pt x="10" y="667"/>
                                      </a:lnTo>
                                      <a:lnTo>
                                        <a:pt x="24" y="647"/>
                                      </a:lnTo>
                                      <a:lnTo>
                                        <a:pt x="38" y="626"/>
                                      </a:lnTo>
                                      <a:lnTo>
                                        <a:pt x="51" y="604"/>
                                      </a:lnTo>
                                      <a:lnTo>
                                        <a:pt x="66" y="583"/>
                                      </a:lnTo>
                                      <a:lnTo>
                                        <a:pt x="80" y="562"/>
                                      </a:lnTo>
                                      <a:lnTo>
                                        <a:pt x="93" y="540"/>
                                      </a:lnTo>
                                      <a:lnTo>
                                        <a:pt x="107" y="519"/>
                                      </a:lnTo>
                                      <a:lnTo>
                                        <a:pt x="122" y="498"/>
                                      </a:lnTo>
                                      <a:lnTo>
                                        <a:pt x="136" y="477"/>
                                      </a:lnTo>
                                      <a:lnTo>
                                        <a:pt x="150" y="455"/>
                                      </a:lnTo>
                                      <a:lnTo>
                                        <a:pt x="165" y="434"/>
                                      </a:lnTo>
                                      <a:lnTo>
                                        <a:pt x="179" y="412"/>
                                      </a:lnTo>
                                      <a:lnTo>
                                        <a:pt x="193" y="391"/>
                                      </a:lnTo>
                                      <a:lnTo>
                                        <a:pt x="208" y="369"/>
                                      </a:lnTo>
                                      <a:lnTo>
                                        <a:pt x="222" y="348"/>
                                      </a:lnTo>
                                      <a:lnTo>
                                        <a:pt x="236" y="326"/>
                                      </a:lnTo>
                                      <a:lnTo>
                                        <a:pt x="252" y="304"/>
                                      </a:lnTo>
                                      <a:lnTo>
                                        <a:pt x="271" y="279"/>
                                      </a:lnTo>
                                      <a:lnTo>
                                        <a:pt x="291" y="253"/>
                                      </a:lnTo>
                                      <a:lnTo>
                                        <a:pt x="312" y="227"/>
                                      </a:lnTo>
                                      <a:lnTo>
                                        <a:pt x="335" y="199"/>
                                      </a:lnTo>
                                      <a:lnTo>
                                        <a:pt x="357" y="172"/>
                                      </a:lnTo>
                                      <a:lnTo>
                                        <a:pt x="380" y="145"/>
                                      </a:lnTo>
                                      <a:lnTo>
                                        <a:pt x="403" y="120"/>
                                      </a:lnTo>
                                      <a:lnTo>
                                        <a:pt x="423" y="95"/>
                                      </a:lnTo>
                                      <a:lnTo>
                                        <a:pt x="443" y="72"/>
                                      </a:lnTo>
                                      <a:lnTo>
                                        <a:pt x="460" y="52"/>
                                      </a:lnTo>
                                      <a:lnTo>
                                        <a:pt x="476" y="34"/>
                                      </a:lnTo>
                                      <a:lnTo>
                                        <a:pt x="489" y="21"/>
                                      </a:lnTo>
                                      <a:lnTo>
                                        <a:pt x="499" y="9"/>
                                      </a:lnTo>
                                      <a:lnTo>
                                        <a:pt x="504" y="3"/>
                                      </a:lnTo>
                                      <a:lnTo>
                                        <a:pt x="507" y="0"/>
                                      </a:lnTo>
                                      <a:lnTo>
                                        <a:pt x="504" y="3"/>
                                      </a:lnTo>
                                      <a:lnTo>
                                        <a:pt x="499" y="9"/>
                                      </a:lnTo>
                                      <a:lnTo>
                                        <a:pt x="489" y="19"/>
                                      </a:lnTo>
                                      <a:lnTo>
                                        <a:pt x="474" y="34"/>
                                      </a:lnTo>
                                      <a:lnTo>
                                        <a:pt x="459" y="50"/>
                                      </a:lnTo>
                                      <a:lnTo>
                                        <a:pt x="440" y="70"/>
                                      </a:lnTo>
                                      <a:lnTo>
                                        <a:pt x="420" y="92"/>
                                      </a:lnTo>
                                      <a:lnTo>
                                        <a:pt x="397" y="115"/>
                                      </a:lnTo>
                                      <a:lnTo>
                                        <a:pt x="374" y="141"/>
                                      </a:lnTo>
                                      <a:lnTo>
                                        <a:pt x="351" y="167"/>
                                      </a:lnTo>
                                      <a:lnTo>
                                        <a:pt x="327" y="194"/>
                                      </a:lnTo>
                                      <a:lnTo>
                                        <a:pt x="304" y="219"/>
                                      </a:lnTo>
                                      <a:lnTo>
                                        <a:pt x="281" y="246"/>
                                      </a:lnTo>
                                      <a:lnTo>
                                        <a:pt x="259" y="271"/>
                                      </a:lnTo>
                                      <a:lnTo>
                                        <a:pt x="241" y="296"/>
                                      </a:lnTo>
                                      <a:lnTo>
                                        <a:pt x="223" y="31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1" name="Freeform 1459"/>
                              <wps:cNvSpPr>
                                <a:spLocks/>
                              </wps:cNvSpPr>
                              <wps:spPr bwMode="auto">
                                <a:xfrm>
                                  <a:off x="321945" y="256540"/>
                                  <a:ext cx="92710" cy="239395"/>
                                </a:xfrm>
                                <a:custGeom>
                                  <a:avLst/>
                                  <a:gdLst>
                                    <a:gd name="T0" fmla="*/ 134 w 438"/>
                                    <a:gd name="T1" fmla="*/ 890 h 1130"/>
                                    <a:gd name="T2" fmla="*/ 161 w 438"/>
                                    <a:gd name="T3" fmla="*/ 832 h 1130"/>
                                    <a:gd name="T4" fmla="*/ 188 w 438"/>
                                    <a:gd name="T5" fmla="*/ 773 h 1130"/>
                                    <a:gd name="T6" fmla="*/ 213 w 438"/>
                                    <a:gd name="T7" fmla="*/ 714 h 1130"/>
                                    <a:gd name="T8" fmla="*/ 250 w 438"/>
                                    <a:gd name="T9" fmla="*/ 623 h 1130"/>
                                    <a:gd name="T10" fmla="*/ 294 w 438"/>
                                    <a:gd name="T11" fmla="*/ 501 h 1130"/>
                                    <a:gd name="T12" fmla="*/ 335 w 438"/>
                                    <a:gd name="T13" fmla="*/ 378 h 1130"/>
                                    <a:gd name="T14" fmla="*/ 372 w 438"/>
                                    <a:gd name="T15" fmla="*/ 255 h 1130"/>
                                    <a:gd name="T16" fmla="*/ 395 w 438"/>
                                    <a:gd name="T17" fmla="*/ 169 h 1130"/>
                                    <a:gd name="T18" fmla="*/ 408 w 438"/>
                                    <a:gd name="T19" fmla="*/ 123 h 1130"/>
                                    <a:gd name="T20" fmla="*/ 419 w 438"/>
                                    <a:gd name="T21" fmla="*/ 76 h 1130"/>
                                    <a:gd name="T22" fmla="*/ 432 w 438"/>
                                    <a:gd name="T23" fmla="*/ 30 h 1130"/>
                                    <a:gd name="T24" fmla="*/ 436 w 438"/>
                                    <a:gd name="T25" fmla="*/ 2 h 1130"/>
                                    <a:gd name="T26" fmla="*/ 431 w 438"/>
                                    <a:gd name="T27" fmla="*/ 2 h 1130"/>
                                    <a:gd name="T28" fmla="*/ 409 w 438"/>
                                    <a:gd name="T29" fmla="*/ 67 h 1130"/>
                                    <a:gd name="T30" fmla="*/ 372 w 438"/>
                                    <a:gd name="T31" fmla="*/ 193 h 1130"/>
                                    <a:gd name="T32" fmla="*/ 335 w 438"/>
                                    <a:gd name="T33" fmla="*/ 318 h 1130"/>
                                    <a:gd name="T34" fmla="*/ 294 w 438"/>
                                    <a:gd name="T35" fmla="*/ 442 h 1130"/>
                                    <a:gd name="T36" fmla="*/ 263 w 438"/>
                                    <a:gd name="T37" fmla="*/ 534 h 1130"/>
                                    <a:gd name="T38" fmla="*/ 241 w 438"/>
                                    <a:gd name="T39" fmla="*/ 596 h 1130"/>
                                    <a:gd name="T40" fmla="*/ 218 w 438"/>
                                    <a:gd name="T41" fmla="*/ 659 h 1130"/>
                                    <a:gd name="T42" fmla="*/ 194 w 438"/>
                                    <a:gd name="T43" fmla="*/ 720 h 1130"/>
                                    <a:gd name="T44" fmla="*/ 170 w 438"/>
                                    <a:gd name="T45" fmla="*/ 780 h 1130"/>
                                    <a:gd name="T46" fmla="*/ 145 w 438"/>
                                    <a:gd name="T47" fmla="*/ 840 h 1130"/>
                                    <a:gd name="T48" fmla="*/ 119 w 438"/>
                                    <a:gd name="T49" fmla="*/ 898 h 1130"/>
                                    <a:gd name="T50" fmla="*/ 92 w 438"/>
                                    <a:gd name="T51" fmla="*/ 955 h 1130"/>
                                    <a:gd name="T52" fmla="*/ 68 w 438"/>
                                    <a:gd name="T53" fmla="*/ 1004 h 1130"/>
                                    <a:gd name="T54" fmla="*/ 42 w 438"/>
                                    <a:gd name="T55" fmla="*/ 1052 h 1130"/>
                                    <a:gd name="T56" fmla="*/ 19 w 438"/>
                                    <a:gd name="T57" fmla="*/ 1098 h 1130"/>
                                    <a:gd name="T58" fmla="*/ 3 w 438"/>
                                    <a:gd name="T59" fmla="*/ 1126 h 1130"/>
                                    <a:gd name="T60" fmla="*/ 5 w 438"/>
                                    <a:gd name="T61" fmla="*/ 1125 h 1130"/>
                                    <a:gd name="T62" fmla="*/ 28 w 438"/>
                                    <a:gd name="T63" fmla="*/ 1083 h 1130"/>
                                    <a:gd name="T64" fmla="*/ 65 w 438"/>
                                    <a:gd name="T65" fmla="*/ 1018 h 1130"/>
                                    <a:gd name="T66" fmla="*/ 104 w 438"/>
                                    <a:gd name="T67" fmla="*/ 949 h 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38" h="1130">
                                      <a:moveTo>
                                        <a:pt x="119" y="920"/>
                                      </a:moveTo>
                                      <a:lnTo>
                                        <a:pt x="134" y="890"/>
                                      </a:lnTo>
                                      <a:lnTo>
                                        <a:pt x="148" y="862"/>
                                      </a:lnTo>
                                      <a:lnTo>
                                        <a:pt x="161" y="832"/>
                                      </a:lnTo>
                                      <a:lnTo>
                                        <a:pt x="175" y="803"/>
                                      </a:lnTo>
                                      <a:lnTo>
                                        <a:pt x="188" y="773"/>
                                      </a:lnTo>
                                      <a:lnTo>
                                        <a:pt x="201" y="743"/>
                                      </a:lnTo>
                                      <a:lnTo>
                                        <a:pt x="213" y="714"/>
                                      </a:lnTo>
                                      <a:lnTo>
                                        <a:pt x="226" y="682"/>
                                      </a:lnTo>
                                      <a:lnTo>
                                        <a:pt x="250" y="623"/>
                                      </a:lnTo>
                                      <a:lnTo>
                                        <a:pt x="273" y="562"/>
                                      </a:lnTo>
                                      <a:lnTo>
                                        <a:pt x="294" y="501"/>
                                      </a:lnTo>
                                      <a:lnTo>
                                        <a:pt x="315" y="441"/>
                                      </a:lnTo>
                                      <a:lnTo>
                                        <a:pt x="335" y="378"/>
                                      </a:lnTo>
                                      <a:lnTo>
                                        <a:pt x="353" y="318"/>
                                      </a:lnTo>
                                      <a:lnTo>
                                        <a:pt x="372" y="255"/>
                                      </a:lnTo>
                                      <a:lnTo>
                                        <a:pt x="389" y="193"/>
                                      </a:lnTo>
                                      <a:lnTo>
                                        <a:pt x="395" y="169"/>
                                      </a:lnTo>
                                      <a:lnTo>
                                        <a:pt x="401" y="145"/>
                                      </a:lnTo>
                                      <a:lnTo>
                                        <a:pt x="408" y="123"/>
                                      </a:lnTo>
                                      <a:lnTo>
                                        <a:pt x="413" y="99"/>
                                      </a:lnTo>
                                      <a:lnTo>
                                        <a:pt x="419" y="76"/>
                                      </a:lnTo>
                                      <a:lnTo>
                                        <a:pt x="426" y="52"/>
                                      </a:lnTo>
                                      <a:lnTo>
                                        <a:pt x="432" y="30"/>
                                      </a:lnTo>
                                      <a:lnTo>
                                        <a:pt x="438" y="6"/>
                                      </a:lnTo>
                                      <a:lnTo>
                                        <a:pt x="436" y="2"/>
                                      </a:lnTo>
                                      <a:lnTo>
                                        <a:pt x="434" y="0"/>
                                      </a:lnTo>
                                      <a:lnTo>
                                        <a:pt x="431" y="2"/>
                                      </a:lnTo>
                                      <a:lnTo>
                                        <a:pt x="428" y="4"/>
                                      </a:lnTo>
                                      <a:lnTo>
                                        <a:pt x="409" y="67"/>
                                      </a:lnTo>
                                      <a:lnTo>
                                        <a:pt x="391" y="131"/>
                                      </a:lnTo>
                                      <a:lnTo>
                                        <a:pt x="372" y="193"/>
                                      </a:lnTo>
                                      <a:lnTo>
                                        <a:pt x="353" y="255"/>
                                      </a:lnTo>
                                      <a:lnTo>
                                        <a:pt x="335" y="318"/>
                                      </a:lnTo>
                                      <a:lnTo>
                                        <a:pt x="315" y="380"/>
                                      </a:lnTo>
                                      <a:lnTo>
                                        <a:pt x="294" y="442"/>
                                      </a:lnTo>
                                      <a:lnTo>
                                        <a:pt x="274" y="503"/>
                                      </a:lnTo>
                                      <a:lnTo>
                                        <a:pt x="263" y="534"/>
                                      </a:lnTo>
                                      <a:lnTo>
                                        <a:pt x="253" y="565"/>
                                      </a:lnTo>
                                      <a:lnTo>
                                        <a:pt x="241" y="596"/>
                                      </a:lnTo>
                                      <a:lnTo>
                                        <a:pt x="230" y="628"/>
                                      </a:lnTo>
                                      <a:lnTo>
                                        <a:pt x="218" y="659"/>
                                      </a:lnTo>
                                      <a:lnTo>
                                        <a:pt x="206" y="690"/>
                                      </a:lnTo>
                                      <a:lnTo>
                                        <a:pt x="194" y="720"/>
                                      </a:lnTo>
                                      <a:lnTo>
                                        <a:pt x="181" y="751"/>
                                      </a:lnTo>
                                      <a:lnTo>
                                        <a:pt x="170" y="780"/>
                                      </a:lnTo>
                                      <a:lnTo>
                                        <a:pt x="157" y="810"/>
                                      </a:lnTo>
                                      <a:lnTo>
                                        <a:pt x="145" y="840"/>
                                      </a:lnTo>
                                      <a:lnTo>
                                        <a:pt x="132" y="869"/>
                                      </a:lnTo>
                                      <a:lnTo>
                                        <a:pt x="119" y="898"/>
                                      </a:lnTo>
                                      <a:lnTo>
                                        <a:pt x="107" y="927"/>
                                      </a:lnTo>
                                      <a:lnTo>
                                        <a:pt x="92" y="955"/>
                                      </a:lnTo>
                                      <a:lnTo>
                                        <a:pt x="78" y="984"/>
                                      </a:lnTo>
                                      <a:lnTo>
                                        <a:pt x="68" y="1004"/>
                                      </a:lnTo>
                                      <a:lnTo>
                                        <a:pt x="55" y="1028"/>
                                      </a:lnTo>
                                      <a:lnTo>
                                        <a:pt x="42" y="1052"/>
                                      </a:lnTo>
                                      <a:lnTo>
                                        <a:pt x="31" y="1076"/>
                                      </a:lnTo>
                                      <a:lnTo>
                                        <a:pt x="19" y="1098"/>
                                      </a:lnTo>
                                      <a:lnTo>
                                        <a:pt x="9" y="1114"/>
                                      </a:lnTo>
                                      <a:lnTo>
                                        <a:pt x="3" y="1126"/>
                                      </a:lnTo>
                                      <a:lnTo>
                                        <a:pt x="0" y="1130"/>
                                      </a:lnTo>
                                      <a:lnTo>
                                        <a:pt x="5" y="1125"/>
                                      </a:lnTo>
                                      <a:lnTo>
                                        <a:pt x="13" y="1108"/>
                                      </a:lnTo>
                                      <a:lnTo>
                                        <a:pt x="28" y="1083"/>
                                      </a:lnTo>
                                      <a:lnTo>
                                        <a:pt x="46" y="1052"/>
                                      </a:lnTo>
                                      <a:lnTo>
                                        <a:pt x="65" y="1018"/>
                                      </a:lnTo>
                                      <a:lnTo>
                                        <a:pt x="85" y="984"/>
                                      </a:lnTo>
                                      <a:lnTo>
                                        <a:pt x="104" y="949"/>
                                      </a:lnTo>
                                      <a:lnTo>
                                        <a:pt x="119" y="9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2" name="Freeform 1460"/>
                              <wps:cNvSpPr>
                                <a:spLocks/>
                              </wps:cNvSpPr>
                              <wps:spPr bwMode="auto">
                                <a:xfrm>
                                  <a:off x="263525" y="241300"/>
                                  <a:ext cx="12065" cy="73025"/>
                                </a:xfrm>
                                <a:custGeom>
                                  <a:avLst/>
                                  <a:gdLst>
                                    <a:gd name="T0" fmla="*/ 46 w 56"/>
                                    <a:gd name="T1" fmla="*/ 96 h 344"/>
                                    <a:gd name="T2" fmla="*/ 42 w 56"/>
                                    <a:gd name="T3" fmla="*/ 117 h 344"/>
                                    <a:gd name="T4" fmla="*/ 37 w 56"/>
                                    <a:gd name="T5" fmla="*/ 138 h 344"/>
                                    <a:gd name="T6" fmla="*/ 30 w 56"/>
                                    <a:gd name="T7" fmla="*/ 160 h 344"/>
                                    <a:gd name="T8" fmla="*/ 25 w 56"/>
                                    <a:gd name="T9" fmla="*/ 181 h 344"/>
                                    <a:gd name="T10" fmla="*/ 13 w 56"/>
                                    <a:gd name="T11" fmla="*/ 221 h 344"/>
                                    <a:gd name="T12" fmla="*/ 4 w 56"/>
                                    <a:gd name="T13" fmla="*/ 261 h 344"/>
                                    <a:gd name="T14" fmla="*/ 0 w 56"/>
                                    <a:gd name="T15" fmla="*/ 301 h 344"/>
                                    <a:gd name="T16" fmla="*/ 2 w 56"/>
                                    <a:gd name="T17" fmla="*/ 343 h 344"/>
                                    <a:gd name="T18" fmla="*/ 3 w 56"/>
                                    <a:gd name="T19" fmla="*/ 344 h 344"/>
                                    <a:gd name="T20" fmla="*/ 6 w 56"/>
                                    <a:gd name="T21" fmla="*/ 344 h 344"/>
                                    <a:gd name="T22" fmla="*/ 7 w 56"/>
                                    <a:gd name="T23" fmla="*/ 343 h 344"/>
                                    <a:gd name="T24" fmla="*/ 9 w 56"/>
                                    <a:gd name="T25" fmla="*/ 340 h 344"/>
                                    <a:gd name="T26" fmla="*/ 10 w 56"/>
                                    <a:gd name="T27" fmla="*/ 297 h 344"/>
                                    <a:gd name="T28" fmla="*/ 17 w 56"/>
                                    <a:gd name="T29" fmla="*/ 255 h 344"/>
                                    <a:gd name="T30" fmla="*/ 27 w 56"/>
                                    <a:gd name="T31" fmla="*/ 213 h 344"/>
                                    <a:gd name="T32" fmla="*/ 39 w 56"/>
                                    <a:gd name="T33" fmla="*/ 172 h 344"/>
                                    <a:gd name="T34" fmla="*/ 45 w 56"/>
                                    <a:gd name="T35" fmla="*/ 151 h 344"/>
                                    <a:gd name="T36" fmla="*/ 49 w 56"/>
                                    <a:gd name="T37" fmla="*/ 132 h 344"/>
                                    <a:gd name="T38" fmla="*/ 53 w 56"/>
                                    <a:gd name="T39" fmla="*/ 111 h 344"/>
                                    <a:gd name="T40" fmla="*/ 55 w 56"/>
                                    <a:gd name="T41" fmla="*/ 90 h 344"/>
                                    <a:gd name="T42" fmla="*/ 56 w 56"/>
                                    <a:gd name="T43" fmla="*/ 64 h 344"/>
                                    <a:gd name="T44" fmla="*/ 56 w 56"/>
                                    <a:gd name="T45" fmla="*/ 34 h 344"/>
                                    <a:gd name="T46" fmla="*/ 55 w 56"/>
                                    <a:gd name="T47" fmla="*/ 10 h 344"/>
                                    <a:gd name="T48" fmla="*/ 55 w 56"/>
                                    <a:gd name="T49" fmla="*/ 0 h 344"/>
                                    <a:gd name="T50" fmla="*/ 53 w 56"/>
                                    <a:gd name="T51" fmla="*/ 10 h 344"/>
                                    <a:gd name="T52" fmla="*/ 52 w 56"/>
                                    <a:gd name="T53" fmla="*/ 35 h 344"/>
                                    <a:gd name="T54" fmla="*/ 49 w 56"/>
                                    <a:gd name="T55" fmla="*/ 68 h 344"/>
                                    <a:gd name="T56" fmla="*/ 46 w 56"/>
                                    <a:gd name="T57" fmla="*/ 96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 h="344">
                                      <a:moveTo>
                                        <a:pt x="46" y="96"/>
                                      </a:moveTo>
                                      <a:lnTo>
                                        <a:pt x="42" y="117"/>
                                      </a:lnTo>
                                      <a:lnTo>
                                        <a:pt x="37" y="138"/>
                                      </a:lnTo>
                                      <a:lnTo>
                                        <a:pt x="30" y="160"/>
                                      </a:lnTo>
                                      <a:lnTo>
                                        <a:pt x="25" y="181"/>
                                      </a:lnTo>
                                      <a:lnTo>
                                        <a:pt x="13" y="221"/>
                                      </a:lnTo>
                                      <a:lnTo>
                                        <a:pt x="4" y="261"/>
                                      </a:lnTo>
                                      <a:lnTo>
                                        <a:pt x="0" y="301"/>
                                      </a:lnTo>
                                      <a:lnTo>
                                        <a:pt x="2" y="343"/>
                                      </a:lnTo>
                                      <a:lnTo>
                                        <a:pt x="3" y="344"/>
                                      </a:lnTo>
                                      <a:lnTo>
                                        <a:pt x="6" y="344"/>
                                      </a:lnTo>
                                      <a:lnTo>
                                        <a:pt x="7" y="343"/>
                                      </a:lnTo>
                                      <a:lnTo>
                                        <a:pt x="9" y="340"/>
                                      </a:lnTo>
                                      <a:lnTo>
                                        <a:pt x="10" y="297"/>
                                      </a:lnTo>
                                      <a:lnTo>
                                        <a:pt x="17" y="255"/>
                                      </a:lnTo>
                                      <a:lnTo>
                                        <a:pt x="27" y="213"/>
                                      </a:lnTo>
                                      <a:lnTo>
                                        <a:pt x="39" y="172"/>
                                      </a:lnTo>
                                      <a:lnTo>
                                        <a:pt x="45" y="151"/>
                                      </a:lnTo>
                                      <a:lnTo>
                                        <a:pt x="49" y="132"/>
                                      </a:lnTo>
                                      <a:lnTo>
                                        <a:pt x="53" y="111"/>
                                      </a:lnTo>
                                      <a:lnTo>
                                        <a:pt x="55" y="90"/>
                                      </a:lnTo>
                                      <a:lnTo>
                                        <a:pt x="56" y="64"/>
                                      </a:lnTo>
                                      <a:lnTo>
                                        <a:pt x="56" y="34"/>
                                      </a:lnTo>
                                      <a:lnTo>
                                        <a:pt x="55" y="10"/>
                                      </a:lnTo>
                                      <a:lnTo>
                                        <a:pt x="55" y="0"/>
                                      </a:lnTo>
                                      <a:lnTo>
                                        <a:pt x="53" y="10"/>
                                      </a:lnTo>
                                      <a:lnTo>
                                        <a:pt x="52" y="35"/>
                                      </a:lnTo>
                                      <a:lnTo>
                                        <a:pt x="49" y="68"/>
                                      </a:lnTo>
                                      <a:lnTo>
                                        <a:pt x="46" y="9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3" name="Freeform 1461"/>
                              <wps:cNvSpPr>
                                <a:spLocks/>
                              </wps:cNvSpPr>
                              <wps:spPr bwMode="auto">
                                <a:xfrm>
                                  <a:off x="416560" y="466725"/>
                                  <a:ext cx="62230" cy="80645"/>
                                </a:xfrm>
                                <a:custGeom>
                                  <a:avLst/>
                                  <a:gdLst>
                                    <a:gd name="T0" fmla="*/ 61 w 296"/>
                                    <a:gd name="T1" fmla="*/ 350 h 380"/>
                                    <a:gd name="T2" fmla="*/ 82 w 296"/>
                                    <a:gd name="T3" fmla="*/ 329 h 380"/>
                                    <a:gd name="T4" fmla="*/ 101 w 296"/>
                                    <a:gd name="T5" fmla="*/ 304 h 380"/>
                                    <a:gd name="T6" fmla="*/ 115 w 296"/>
                                    <a:gd name="T7" fmla="*/ 279 h 380"/>
                                    <a:gd name="T8" fmla="*/ 127 w 296"/>
                                    <a:gd name="T9" fmla="*/ 248 h 380"/>
                                    <a:gd name="T10" fmla="*/ 142 w 296"/>
                                    <a:gd name="T11" fmla="*/ 217 h 380"/>
                                    <a:gd name="T12" fmla="*/ 157 w 296"/>
                                    <a:gd name="T13" fmla="*/ 199 h 380"/>
                                    <a:gd name="T14" fmla="*/ 174 w 296"/>
                                    <a:gd name="T15" fmla="*/ 190 h 380"/>
                                    <a:gd name="T16" fmla="*/ 194 w 296"/>
                                    <a:gd name="T17" fmla="*/ 181 h 380"/>
                                    <a:gd name="T18" fmla="*/ 213 w 296"/>
                                    <a:gd name="T19" fmla="*/ 174 h 380"/>
                                    <a:gd name="T20" fmla="*/ 226 w 296"/>
                                    <a:gd name="T21" fmla="*/ 166 h 380"/>
                                    <a:gd name="T22" fmla="*/ 240 w 296"/>
                                    <a:gd name="T23" fmla="*/ 157 h 380"/>
                                    <a:gd name="T24" fmla="*/ 253 w 296"/>
                                    <a:gd name="T25" fmla="*/ 145 h 380"/>
                                    <a:gd name="T26" fmla="*/ 264 w 296"/>
                                    <a:gd name="T27" fmla="*/ 134 h 380"/>
                                    <a:gd name="T28" fmla="*/ 286 w 296"/>
                                    <a:gd name="T29" fmla="*/ 98 h 380"/>
                                    <a:gd name="T30" fmla="*/ 296 w 296"/>
                                    <a:gd name="T31" fmla="*/ 34 h 380"/>
                                    <a:gd name="T32" fmla="*/ 293 w 296"/>
                                    <a:gd name="T33" fmla="*/ 0 h 380"/>
                                    <a:gd name="T34" fmla="*/ 287 w 296"/>
                                    <a:gd name="T35" fmla="*/ 1 h 380"/>
                                    <a:gd name="T36" fmla="*/ 283 w 296"/>
                                    <a:gd name="T37" fmla="*/ 34 h 380"/>
                                    <a:gd name="T38" fmla="*/ 266 w 296"/>
                                    <a:gd name="T39" fmla="*/ 92 h 380"/>
                                    <a:gd name="T40" fmla="*/ 236 w 296"/>
                                    <a:gd name="T41" fmla="*/ 128 h 380"/>
                                    <a:gd name="T42" fmla="*/ 207 w 296"/>
                                    <a:gd name="T43" fmla="*/ 144 h 380"/>
                                    <a:gd name="T44" fmla="*/ 175 w 296"/>
                                    <a:gd name="T45" fmla="*/ 159 h 380"/>
                                    <a:gd name="T46" fmla="*/ 148 w 296"/>
                                    <a:gd name="T47" fmla="*/ 177 h 380"/>
                                    <a:gd name="T48" fmla="*/ 129 w 296"/>
                                    <a:gd name="T49" fmla="*/ 202 h 380"/>
                                    <a:gd name="T50" fmla="*/ 118 w 296"/>
                                    <a:gd name="T51" fmla="*/ 227 h 380"/>
                                    <a:gd name="T52" fmla="*/ 112 w 296"/>
                                    <a:gd name="T53" fmla="*/ 249 h 380"/>
                                    <a:gd name="T54" fmla="*/ 108 w 296"/>
                                    <a:gd name="T55" fmla="*/ 264 h 380"/>
                                    <a:gd name="T56" fmla="*/ 101 w 296"/>
                                    <a:gd name="T57" fmla="*/ 285 h 380"/>
                                    <a:gd name="T58" fmla="*/ 88 w 296"/>
                                    <a:gd name="T59" fmla="*/ 310 h 380"/>
                                    <a:gd name="T60" fmla="*/ 74 w 296"/>
                                    <a:gd name="T61" fmla="*/ 331 h 380"/>
                                    <a:gd name="T62" fmla="*/ 59 w 296"/>
                                    <a:gd name="T63" fmla="*/ 347 h 380"/>
                                    <a:gd name="T64" fmla="*/ 48 w 296"/>
                                    <a:gd name="T65" fmla="*/ 358 h 380"/>
                                    <a:gd name="T66" fmla="*/ 32 w 296"/>
                                    <a:gd name="T67" fmla="*/ 366 h 380"/>
                                    <a:gd name="T68" fmla="*/ 15 w 296"/>
                                    <a:gd name="T69" fmla="*/ 374 h 380"/>
                                    <a:gd name="T70" fmla="*/ 2 w 296"/>
                                    <a:gd name="T71" fmla="*/ 380 h 380"/>
                                    <a:gd name="T72" fmla="*/ 2 w 296"/>
                                    <a:gd name="T73" fmla="*/ 380 h 380"/>
                                    <a:gd name="T74" fmla="*/ 12 w 296"/>
                                    <a:gd name="T75" fmla="*/ 377 h 380"/>
                                    <a:gd name="T76" fmla="*/ 28 w 296"/>
                                    <a:gd name="T77" fmla="*/ 371 h 380"/>
                                    <a:gd name="T78" fmla="*/ 43 w 296"/>
                                    <a:gd name="T79" fmla="*/ 363 h 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96" h="380">
                                      <a:moveTo>
                                        <a:pt x="49" y="359"/>
                                      </a:moveTo>
                                      <a:lnTo>
                                        <a:pt x="61" y="350"/>
                                      </a:lnTo>
                                      <a:lnTo>
                                        <a:pt x="72" y="340"/>
                                      </a:lnTo>
                                      <a:lnTo>
                                        <a:pt x="82" y="329"/>
                                      </a:lnTo>
                                      <a:lnTo>
                                        <a:pt x="91" y="317"/>
                                      </a:lnTo>
                                      <a:lnTo>
                                        <a:pt x="101" y="304"/>
                                      </a:lnTo>
                                      <a:lnTo>
                                        <a:pt x="108" y="292"/>
                                      </a:lnTo>
                                      <a:lnTo>
                                        <a:pt x="115" y="279"/>
                                      </a:lnTo>
                                      <a:lnTo>
                                        <a:pt x="121" y="264"/>
                                      </a:lnTo>
                                      <a:lnTo>
                                        <a:pt x="127" y="248"/>
                                      </a:lnTo>
                                      <a:lnTo>
                                        <a:pt x="134" y="233"/>
                                      </a:lnTo>
                                      <a:lnTo>
                                        <a:pt x="142" y="217"/>
                                      </a:lnTo>
                                      <a:lnTo>
                                        <a:pt x="152" y="203"/>
                                      </a:lnTo>
                                      <a:lnTo>
                                        <a:pt x="157" y="199"/>
                                      </a:lnTo>
                                      <a:lnTo>
                                        <a:pt x="164" y="196"/>
                                      </a:lnTo>
                                      <a:lnTo>
                                        <a:pt x="174" y="190"/>
                                      </a:lnTo>
                                      <a:lnTo>
                                        <a:pt x="184" y="185"/>
                                      </a:lnTo>
                                      <a:lnTo>
                                        <a:pt x="194" y="181"/>
                                      </a:lnTo>
                                      <a:lnTo>
                                        <a:pt x="204" y="177"/>
                                      </a:lnTo>
                                      <a:lnTo>
                                        <a:pt x="213" y="174"/>
                                      </a:lnTo>
                                      <a:lnTo>
                                        <a:pt x="218" y="171"/>
                                      </a:lnTo>
                                      <a:lnTo>
                                        <a:pt x="226" y="166"/>
                                      </a:lnTo>
                                      <a:lnTo>
                                        <a:pt x="233" y="162"/>
                                      </a:lnTo>
                                      <a:lnTo>
                                        <a:pt x="240" y="157"/>
                                      </a:lnTo>
                                      <a:lnTo>
                                        <a:pt x="247" y="151"/>
                                      </a:lnTo>
                                      <a:lnTo>
                                        <a:pt x="253" y="145"/>
                                      </a:lnTo>
                                      <a:lnTo>
                                        <a:pt x="260" y="139"/>
                                      </a:lnTo>
                                      <a:lnTo>
                                        <a:pt x="264" y="134"/>
                                      </a:lnTo>
                                      <a:lnTo>
                                        <a:pt x="270" y="126"/>
                                      </a:lnTo>
                                      <a:lnTo>
                                        <a:pt x="286" y="98"/>
                                      </a:lnTo>
                                      <a:lnTo>
                                        <a:pt x="293" y="67"/>
                                      </a:lnTo>
                                      <a:lnTo>
                                        <a:pt x="296" y="34"/>
                                      </a:lnTo>
                                      <a:lnTo>
                                        <a:pt x="294" y="3"/>
                                      </a:lnTo>
                                      <a:lnTo>
                                        <a:pt x="293" y="0"/>
                                      </a:lnTo>
                                      <a:lnTo>
                                        <a:pt x="290" y="0"/>
                                      </a:lnTo>
                                      <a:lnTo>
                                        <a:pt x="287" y="1"/>
                                      </a:lnTo>
                                      <a:lnTo>
                                        <a:pt x="286" y="4"/>
                                      </a:lnTo>
                                      <a:lnTo>
                                        <a:pt x="283" y="34"/>
                                      </a:lnTo>
                                      <a:lnTo>
                                        <a:pt x="277" y="64"/>
                                      </a:lnTo>
                                      <a:lnTo>
                                        <a:pt x="266" y="92"/>
                                      </a:lnTo>
                                      <a:lnTo>
                                        <a:pt x="249" y="117"/>
                                      </a:lnTo>
                                      <a:lnTo>
                                        <a:pt x="236" y="128"/>
                                      </a:lnTo>
                                      <a:lnTo>
                                        <a:pt x="221" y="136"/>
                                      </a:lnTo>
                                      <a:lnTo>
                                        <a:pt x="207" y="144"/>
                                      </a:lnTo>
                                      <a:lnTo>
                                        <a:pt x="191" y="151"/>
                                      </a:lnTo>
                                      <a:lnTo>
                                        <a:pt x="175" y="159"/>
                                      </a:lnTo>
                                      <a:lnTo>
                                        <a:pt x="161" y="166"/>
                                      </a:lnTo>
                                      <a:lnTo>
                                        <a:pt x="148" y="177"/>
                                      </a:lnTo>
                                      <a:lnTo>
                                        <a:pt x="137" y="190"/>
                                      </a:lnTo>
                                      <a:lnTo>
                                        <a:pt x="129" y="202"/>
                                      </a:lnTo>
                                      <a:lnTo>
                                        <a:pt x="122" y="214"/>
                                      </a:lnTo>
                                      <a:lnTo>
                                        <a:pt x="118" y="227"/>
                                      </a:lnTo>
                                      <a:lnTo>
                                        <a:pt x="114" y="242"/>
                                      </a:lnTo>
                                      <a:lnTo>
                                        <a:pt x="112" y="249"/>
                                      </a:lnTo>
                                      <a:lnTo>
                                        <a:pt x="109" y="257"/>
                                      </a:lnTo>
                                      <a:lnTo>
                                        <a:pt x="108" y="264"/>
                                      </a:lnTo>
                                      <a:lnTo>
                                        <a:pt x="105" y="271"/>
                                      </a:lnTo>
                                      <a:lnTo>
                                        <a:pt x="101" y="285"/>
                                      </a:lnTo>
                                      <a:lnTo>
                                        <a:pt x="95" y="298"/>
                                      </a:lnTo>
                                      <a:lnTo>
                                        <a:pt x="88" y="310"/>
                                      </a:lnTo>
                                      <a:lnTo>
                                        <a:pt x="82" y="320"/>
                                      </a:lnTo>
                                      <a:lnTo>
                                        <a:pt x="74" y="331"/>
                                      </a:lnTo>
                                      <a:lnTo>
                                        <a:pt x="66" y="338"/>
                                      </a:lnTo>
                                      <a:lnTo>
                                        <a:pt x="59" y="347"/>
                                      </a:lnTo>
                                      <a:lnTo>
                                        <a:pt x="53" y="353"/>
                                      </a:lnTo>
                                      <a:lnTo>
                                        <a:pt x="48" y="358"/>
                                      </a:lnTo>
                                      <a:lnTo>
                                        <a:pt x="41" y="362"/>
                                      </a:lnTo>
                                      <a:lnTo>
                                        <a:pt x="32" y="366"/>
                                      </a:lnTo>
                                      <a:lnTo>
                                        <a:pt x="23" y="371"/>
                                      </a:lnTo>
                                      <a:lnTo>
                                        <a:pt x="15" y="374"/>
                                      </a:lnTo>
                                      <a:lnTo>
                                        <a:pt x="8" y="377"/>
                                      </a:lnTo>
                                      <a:lnTo>
                                        <a:pt x="2" y="380"/>
                                      </a:lnTo>
                                      <a:lnTo>
                                        <a:pt x="0" y="380"/>
                                      </a:lnTo>
                                      <a:lnTo>
                                        <a:pt x="2" y="380"/>
                                      </a:lnTo>
                                      <a:lnTo>
                                        <a:pt x="6" y="378"/>
                                      </a:lnTo>
                                      <a:lnTo>
                                        <a:pt x="12" y="377"/>
                                      </a:lnTo>
                                      <a:lnTo>
                                        <a:pt x="19" y="374"/>
                                      </a:lnTo>
                                      <a:lnTo>
                                        <a:pt x="28" y="371"/>
                                      </a:lnTo>
                                      <a:lnTo>
                                        <a:pt x="35" y="368"/>
                                      </a:lnTo>
                                      <a:lnTo>
                                        <a:pt x="43" y="363"/>
                                      </a:lnTo>
                                      <a:lnTo>
                                        <a:pt x="49" y="35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4" name="Freeform 1462"/>
                              <wps:cNvSpPr>
                                <a:spLocks/>
                              </wps:cNvSpPr>
                              <wps:spPr bwMode="auto">
                                <a:xfrm>
                                  <a:off x="471805" y="467360"/>
                                  <a:ext cx="17780" cy="48895"/>
                                </a:xfrm>
                                <a:custGeom>
                                  <a:avLst/>
                                  <a:gdLst>
                                    <a:gd name="T0" fmla="*/ 69 w 84"/>
                                    <a:gd name="T1" fmla="*/ 126 h 230"/>
                                    <a:gd name="T2" fmla="*/ 65 w 84"/>
                                    <a:gd name="T3" fmla="*/ 141 h 230"/>
                                    <a:gd name="T4" fmla="*/ 61 w 84"/>
                                    <a:gd name="T5" fmla="*/ 154 h 230"/>
                                    <a:gd name="T6" fmla="*/ 53 w 84"/>
                                    <a:gd name="T7" fmla="*/ 168 h 230"/>
                                    <a:gd name="T8" fmla="*/ 45 w 84"/>
                                    <a:gd name="T9" fmla="*/ 181 h 230"/>
                                    <a:gd name="T10" fmla="*/ 35 w 84"/>
                                    <a:gd name="T11" fmla="*/ 193 h 230"/>
                                    <a:gd name="T12" fmla="*/ 25 w 84"/>
                                    <a:gd name="T13" fmla="*/ 205 h 230"/>
                                    <a:gd name="T14" fmla="*/ 15 w 84"/>
                                    <a:gd name="T15" fmla="*/ 214 h 230"/>
                                    <a:gd name="T16" fmla="*/ 3 w 84"/>
                                    <a:gd name="T17" fmla="*/ 222 h 230"/>
                                    <a:gd name="T18" fmla="*/ 0 w 84"/>
                                    <a:gd name="T19" fmla="*/ 225 h 230"/>
                                    <a:gd name="T20" fmla="*/ 0 w 84"/>
                                    <a:gd name="T21" fmla="*/ 228 h 230"/>
                                    <a:gd name="T22" fmla="*/ 3 w 84"/>
                                    <a:gd name="T23" fmla="*/ 230 h 230"/>
                                    <a:gd name="T24" fmla="*/ 6 w 84"/>
                                    <a:gd name="T25" fmla="*/ 230 h 230"/>
                                    <a:gd name="T26" fmla="*/ 19 w 84"/>
                                    <a:gd name="T27" fmla="*/ 221 h 230"/>
                                    <a:gd name="T28" fmla="*/ 32 w 84"/>
                                    <a:gd name="T29" fmla="*/ 212 h 230"/>
                                    <a:gd name="T30" fmla="*/ 43 w 84"/>
                                    <a:gd name="T31" fmla="*/ 200 h 230"/>
                                    <a:gd name="T32" fmla="*/ 55 w 84"/>
                                    <a:gd name="T33" fmla="*/ 188 h 230"/>
                                    <a:gd name="T34" fmla="*/ 64 w 84"/>
                                    <a:gd name="T35" fmla="*/ 175 h 230"/>
                                    <a:gd name="T36" fmla="*/ 71 w 84"/>
                                    <a:gd name="T37" fmla="*/ 162 h 230"/>
                                    <a:gd name="T38" fmla="*/ 78 w 84"/>
                                    <a:gd name="T39" fmla="*/ 147 h 230"/>
                                    <a:gd name="T40" fmla="*/ 82 w 84"/>
                                    <a:gd name="T41" fmla="*/ 131 h 230"/>
                                    <a:gd name="T42" fmla="*/ 84 w 84"/>
                                    <a:gd name="T43" fmla="*/ 111 h 230"/>
                                    <a:gd name="T44" fmla="*/ 81 w 84"/>
                                    <a:gd name="T45" fmla="*/ 90 h 230"/>
                                    <a:gd name="T46" fmla="*/ 75 w 84"/>
                                    <a:gd name="T47" fmla="*/ 70 h 230"/>
                                    <a:gd name="T48" fmla="*/ 68 w 84"/>
                                    <a:gd name="T49" fmla="*/ 47 h 230"/>
                                    <a:gd name="T50" fmla="*/ 59 w 84"/>
                                    <a:gd name="T51" fmla="*/ 30 h 230"/>
                                    <a:gd name="T52" fmla="*/ 52 w 84"/>
                                    <a:gd name="T53" fmla="*/ 13 h 230"/>
                                    <a:gd name="T54" fmla="*/ 46 w 84"/>
                                    <a:gd name="T55" fmla="*/ 4 h 230"/>
                                    <a:gd name="T56" fmla="*/ 45 w 84"/>
                                    <a:gd name="T57" fmla="*/ 0 h 230"/>
                                    <a:gd name="T58" fmla="*/ 51 w 84"/>
                                    <a:gd name="T59" fmla="*/ 13 h 230"/>
                                    <a:gd name="T60" fmla="*/ 61 w 84"/>
                                    <a:gd name="T61" fmla="*/ 47 h 230"/>
                                    <a:gd name="T62" fmla="*/ 69 w 84"/>
                                    <a:gd name="T63" fmla="*/ 87 h 230"/>
                                    <a:gd name="T64" fmla="*/ 69 w 84"/>
                                    <a:gd name="T65" fmla="*/ 126 h 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 h="230">
                                      <a:moveTo>
                                        <a:pt x="69" y="126"/>
                                      </a:moveTo>
                                      <a:lnTo>
                                        <a:pt x="65" y="141"/>
                                      </a:lnTo>
                                      <a:lnTo>
                                        <a:pt x="61" y="154"/>
                                      </a:lnTo>
                                      <a:lnTo>
                                        <a:pt x="53" y="168"/>
                                      </a:lnTo>
                                      <a:lnTo>
                                        <a:pt x="45" y="181"/>
                                      </a:lnTo>
                                      <a:lnTo>
                                        <a:pt x="35" y="193"/>
                                      </a:lnTo>
                                      <a:lnTo>
                                        <a:pt x="25" y="205"/>
                                      </a:lnTo>
                                      <a:lnTo>
                                        <a:pt x="15" y="214"/>
                                      </a:lnTo>
                                      <a:lnTo>
                                        <a:pt x="3" y="222"/>
                                      </a:lnTo>
                                      <a:lnTo>
                                        <a:pt x="0" y="225"/>
                                      </a:lnTo>
                                      <a:lnTo>
                                        <a:pt x="0" y="228"/>
                                      </a:lnTo>
                                      <a:lnTo>
                                        <a:pt x="3" y="230"/>
                                      </a:lnTo>
                                      <a:lnTo>
                                        <a:pt x="6" y="230"/>
                                      </a:lnTo>
                                      <a:lnTo>
                                        <a:pt x="19" y="221"/>
                                      </a:lnTo>
                                      <a:lnTo>
                                        <a:pt x="32" y="212"/>
                                      </a:lnTo>
                                      <a:lnTo>
                                        <a:pt x="43" y="200"/>
                                      </a:lnTo>
                                      <a:lnTo>
                                        <a:pt x="55" y="188"/>
                                      </a:lnTo>
                                      <a:lnTo>
                                        <a:pt x="64" y="175"/>
                                      </a:lnTo>
                                      <a:lnTo>
                                        <a:pt x="71" y="162"/>
                                      </a:lnTo>
                                      <a:lnTo>
                                        <a:pt x="78" y="147"/>
                                      </a:lnTo>
                                      <a:lnTo>
                                        <a:pt x="82" y="131"/>
                                      </a:lnTo>
                                      <a:lnTo>
                                        <a:pt x="84" y="111"/>
                                      </a:lnTo>
                                      <a:lnTo>
                                        <a:pt x="81" y="90"/>
                                      </a:lnTo>
                                      <a:lnTo>
                                        <a:pt x="75" y="70"/>
                                      </a:lnTo>
                                      <a:lnTo>
                                        <a:pt x="68" y="47"/>
                                      </a:lnTo>
                                      <a:lnTo>
                                        <a:pt x="59" y="30"/>
                                      </a:lnTo>
                                      <a:lnTo>
                                        <a:pt x="52" y="13"/>
                                      </a:lnTo>
                                      <a:lnTo>
                                        <a:pt x="46" y="4"/>
                                      </a:lnTo>
                                      <a:lnTo>
                                        <a:pt x="45" y="0"/>
                                      </a:lnTo>
                                      <a:lnTo>
                                        <a:pt x="51" y="13"/>
                                      </a:lnTo>
                                      <a:lnTo>
                                        <a:pt x="61" y="47"/>
                                      </a:lnTo>
                                      <a:lnTo>
                                        <a:pt x="69" y="87"/>
                                      </a:lnTo>
                                      <a:lnTo>
                                        <a:pt x="69" y="12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5" name="Freeform 1463"/>
                              <wps:cNvSpPr>
                                <a:spLocks/>
                              </wps:cNvSpPr>
                              <wps:spPr bwMode="auto">
                                <a:xfrm>
                                  <a:off x="525145" y="366395"/>
                                  <a:ext cx="74295" cy="100965"/>
                                </a:xfrm>
                                <a:custGeom>
                                  <a:avLst/>
                                  <a:gdLst>
                                    <a:gd name="T0" fmla="*/ 5 w 350"/>
                                    <a:gd name="T1" fmla="*/ 211 h 476"/>
                                    <a:gd name="T2" fmla="*/ 39 w 350"/>
                                    <a:gd name="T3" fmla="*/ 322 h 476"/>
                                    <a:gd name="T4" fmla="*/ 108 w 350"/>
                                    <a:gd name="T5" fmla="*/ 426 h 476"/>
                                    <a:gd name="T6" fmla="*/ 207 w 350"/>
                                    <a:gd name="T7" fmla="*/ 476 h 476"/>
                                    <a:gd name="T8" fmla="*/ 290 w 350"/>
                                    <a:gd name="T9" fmla="*/ 439 h 476"/>
                                    <a:gd name="T10" fmla="*/ 333 w 350"/>
                                    <a:gd name="T11" fmla="*/ 371 h 476"/>
                                    <a:gd name="T12" fmla="*/ 350 w 350"/>
                                    <a:gd name="T13" fmla="*/ 293 h 476"/>
                                    <a:gd name="T14" fmla="*/ 343 w 350"/>
                                    <a:gd name="T15" fmla="*/ 215 h 476"/>
                                    <a:gd name="T16" fmla="*/ 317 w 350"/>
                                    <a:gd name="T17" fmla="*/ 141 h 476"/>
                                    <a:gd name="T18" fmla="*/ 283 w 350"/>
                                    <a:gd name="T19" fmla="*/ 86 h 476"/>
                                    <a:gd name="T20" fmla="*/ 258 w 350"/>
                                    <a:gd name="T21" fmla="*/ 58 h 476"/>
                                    <a:gd name="T22" fmla="*/ 230 w 350"/>
                                    <a:gd name="T23" fmla="*/ 34 h 476"/>
                                    <a:gd name="T24" fmla="*/ 201 w 350"/>
                                    <a:gd name="T25" fmla="*/ 15 h 476"/>
                                    <a:gd name="T26" fmla="*/ 172 w 350"/>
                                    <a:gd name="T27" fmla="*/ 5 h 476"/>
                                    <a:gd name="T28" fmla="*/ 141 w 350"/>
                                    <a:gd name="T29" fmla="*/ 8 h 476"/>
                                    <a:gd name="T30" fmla="*/ 93 w 350"/>
                                    <a:gd name="T31" fmla="*/ 57 h 476"/>
                                    <a:gd name="T32" fmla="*/ 83 w 350"/>
                                    <a:gd name="T33" fmla="*/ 126 h 476"/>
                                    <a:gd name="T34" fmla="*/ 101 w 350"/>
                                    <a:gd name="T35" fmla="*/ 183 h 476"/>
                                    <a:gd name="T36" fmla="*/ 118 w 350"/>
                                    <a:gd name="T37" fmla="*/ 218 h 476"/>
                                    <a:gd name="T38" fmla="*/ 139 w 350"/>
                                    <a:gd name="T39" fmla="*/ 251 h 476"/>
                                    <a:gd name="T40" fmla="*/ 135 w 350"/>
                                    <a:gd name="T41" fmla="*/ 238 h 476"/>
                                    <a:gd name="T42" fmla="*/ 102 w 350"/>
                                    <a:gd name="T43" fmla="*/ 140 h 476"/>
                                    <a:gd name="T44" fmla="*/ 116 w 350"/>
                                    <a:gd name="T45" fmla="*/ 39 h 476"/>
                                    <a:gd name="T46" fmla="*/ 145 w 350"/>
                                    <a:gd name="T47" fmla="*/ 23 h 476"/>
                                    <a:gd name="T48" fmla="*/ 168 w 350"/>
                                    <a:gd name="T49" fmla="*/ 23 h 476"/>
                                    <a:gd name="T50" fmla="*/ 185 w 350"/>
                                    <a:gd name="T51" fmla="*/ 31 h 476"/>
                                    <a:gd name="T52" fmla="*/ 202 w 350"/>
                                    <a:gd name="T53" fmla="*/ 42 h 476"/>
                                    <a:gd name="T54" fmla="*/ 233 w 350"/>
                                    <a:gd name="T55" fmla="*/ 67 h 476"/>
                                    <a:gd name="T56" fmla="*/ 257 w 350"/>
                                    <a:gd name="T57" fmla="*/ 95 h 476"/>
                                    <a:gd name="T58" fmla="*/ 281 w 350"/>
                                    <a:gd name="T59" fmla="*/ 134 h 476"/>
                                    <a:gd name="T60" fmla="*/ 304 w 350"/>
                                    <a:gd name="T61" fmla="*/ 187 h 476"/>
                                    <a:gd name="T62" fmla="*/ 316 w 350"/>
                                    <a:gd name="T63" fmla="*/ 245 h 476"/>
                                    <a:gd name="T64" fmla="*/ 317 w 350"/>
                                    <a:gd name="T65" fmla="*/ 293 h 476"/>
                                    <a:gd name="T66" fmla="*/ 309 w 350"/>
                                    <a:gd name="T67" fmla="*/ 343 h 476"/>
                                    <a:gd name="T68" fmla="*/ 277 w 350"/>
                                    <a:gd name="T69" fmla="*/ 404 h 476"/>
                                    <a:gd name="T70" fmla="*/ 223 w 350"/>
                                    <a:gd name="T71" fmla="*/ 436 h 476"/>
                                    <a:gd name="T72" fmla="*/ 171 w 350"/>
                                    <a:gd name="T73" fmla="*/ 428 h 476"/>
                                    <a:gd name="T74" fmla="*/ 134 w 350"/>
                                    <a:gd name="T75" fmla="*/ 402 h 476"/>
                                    <a:gd name="T76" fmla="*/ 103 w 350"/>
                                    <a:gd name="T77" fmla="*/ 368 h 476"/>
                                    <a:gd name="T78" fmla="*/ 75 w 350"/>
                                    <a:gd name="T79" fmla="*/ 330 h 476"/>
                                    <a:gd name="T80" fmla="*/ 52 w 350"/>
                                    <a:gd name="T81" fmla="*/ 287 h 476"/>
                                    <a:gd name="T82" fmla="*/ 27 w 350"/>
                                    <a:gd name="T83" fmla="*/ 226 h 476"/>
                                    <a:gd name="T84" fmla="*/ 12 w 350"/>
                                    <a:gd name="T85" fmla="*/ 128 h 476"/>
                                    <a:gd name="T86" fmla="*/ 29 w 350"/>
                                    <a:gd name="T87" fmla="*/ 66 h 476"/>
                                    <a:gd name="T88" fmla="*/ 58 w 350"/>
                                    <a:gd name="T89" fmla="*/ 14 h 476"/>
                                    <a:gd name="T90" fmla="*/ 63 w 350"/>
                                    <a:gd name="T91" fmla="*/ 3 h 476"/>
                                    <a:gd name="T92" fmla="*/ 36 w 350"/>
                                    <a:gd name="T93" fmla="*/ 46 h 476"/>
                                    <a:gd name="T94" fmla="*/ 6 w 350"/>
                                    <a:gd name="T95" fmla="*/ 110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50" h="476">
                                      <a:moveTo>
                                        <a:pt x="2" y="131"/>
                                      </a:moveTo>
                                      <a:lnTo>
                                        <a:pt x="0" y="171"/>
                                      </a:lnTo>
                                      <a:lnTo>
                                        <a:pt x="5" y="211"/>
                                      </a:lnTo>
                                      <a:lnTo>
                                        <a:pt x="12" y="249"/>
                                      </a:lnTo>
                                      <a:lnTo>
                                        <a:pt x="25" y="288"/>
                                      </a:lnTo>
                                      <a:lnTo>
                                        <a:pt x="39" y="322"/>
                                      </a:lnTo>
                                      <a:lnTo>
                                        <a:pt x="58" y="359"/>
                                      </a:lnTo>
                                      <a:lnTo>
                                        <a:pt x="81" y="395"/>
                                      </a:lnTo>
                                      <a:lnTo>
                                        <a:pt x="108" y="426"/>
                                      </a:lnTo>
                                      <a:lnTo>
                                        <a:pt x="138" y="453"/>
                                      </a:lnTo>
                                      <a:lnTo>
                                        <a:pt x="171" y="471"/>
                                      </a:lnTo>
                                      <a:lnTo>
                                        <a:pt x="207" y="476"/>
                                      </a:lnTo>
                                      <a:lnTo>
                                        <a:pt x="247" y="468"/>
                                      </a:lnTo>
                                      <a:lnTo>
                                        <a:pt x="270" y="456"/>
                                      </a:lnTo>
                                      <a:lnTo>
                                        <a:pt x="290" y="439"/>
                                      </a:lnTo>
                                      <a:lnTo>
                                        <a:pt x="307" y="419"/>
                                      </a:lnTo>
                                      <a:lnTo>
                                        <a:pt x="321" y="396"/>
                                      </a:lnTo>
                                      <a:lnTo>
                                        <a:pt x="333" y="371"/>
                                      </a:lnTo>
                                      <a:lnTo>
                                        <a:pt x="342" y="346"/>
                                      </a:lnTo>
                                      <a:lnTo>
                                        <a:pt x="347" y="319"/>
                                      </a:lnTo>
                                      <a:lnTo>
                                        <a:pt x="350" y="293"/>
                                      </a:lnTo>
                                      <a:lnTo>
                                        <a:pt x="350" y="266"/>
                                      </a:lnTo>
                                      <a:lnTo>
                                        <a:pt x="347" y="241"/>
                                      </a:lnTo>
                                      <a:lnTo>
                                        <a:pt x="343" y="215"/>
                                      </a:lnTo>
                                      <a:lnTo>
                                        <a:pt x="336" y="190"/>
                                      </a:lnTo>
                                      <a:lnTo>
                                        <a:pt x="327" y="165"/>
                                      </a:lnTo>
                                      <a:lnTo>
                                        <a:pt x="317" y="141"/>
                                      </a:lnTo>
                                      <a:lnTo>
                                        <a:pt x="304" y="119"/>
                                      </a:lnTo>
                                      <a:lnTo>
                                        <a:pt x="290" y="97"/>
                                      </a:lnTo>
                                      <a:lnTo>
                                        <a:pt x="283" y="86"/>
                                      </a:lnTo>
                                      <a:lnTo>
                                        <a:pt x="276" y="76"/>
                                      </a:lnTo>
                                      <a:lnTo>
                                        <a:pt x="267" y="67"/>
                                      </a:lnTo>
                                      <a:lnTo>
                                        <a:pt x="258" y="58"/>
                                      </a:lnTo>
                                      <a:lnTo>
                                        <a:pt x="250" y="49"/>
                                      </a:lnTo>
                                      <a:lnTo>
                                        <a:pt x="240" y="42"/>
                                      </a:lnTo>
                                      <a:lnTo>
                                        <a:pt x="230" y="34"/>
                                      </a:lnTo>
                                      <a:lnTo>
                                        <a:pt x="220" y="27"/>
                                      </a:lnTo>
                                      <a:lnTo>
                                        <a:pt x="211" y="21"/>
                                      </a:lnTo>
                                      <a:lnTo>
                                        <a:pt x="201" y="15"/>
                                      </a:lnTo>
                                      <a:lnTo>
                                        <a:pt x="192" y="11"/>
                                      </a:lnTo>
                                      <a:lnTo>
                                        <a:pt x="182" y="6"/>
                                      </a:lnTo>
                                      <a:lnTo>
                                        <a:pt x="172" y="5"/>
                                      </a:lnTo>
                                      <a:lnTo>
                                        <a:pt x="161" y="3"/>
                                      </a:lnTo>
                                      <a:lnTo>
                                        <a:pt x="151" y="5"/>
                                      </a:lnTo>
                                      <a:lnTo>
                                        <a:pt x="141" y="8"/>
                                      </a:lnTo>
                                      <a:lnTo>
                                        <a:pt x="119" y="20"/>
                                      </a:lnTo>
                                      <a:lnTo>
                                        <a:pt x="103" y="36"/>
                                      </a:lnTo>
                                      <a:lnTo>
                                        <a:pt x="93" y="57"/>
                                      </a:lnTo>
                                      <a:lnTo>
                                        <a:pt x="86" y="77"/>
                                      </a:lnTo>
                                      <a:lnTo>
                                        <a:pt x="83" y="101"/>
                                      </a:lnTo>
                                      <a:lnTo>
                                        <a:pt x="83" y="126"/>
                                      </a:lnTo>
                                      <a:lnTo>
                                        <a:pt x="88" y="149"/>
                                      </a:lnTo>
                                      <a:lnTo>
                                        <a:pt x="95" y="171"/>
                                      </a:lnTo>
                                      <a:lnTo>
                                        <a:pt x="101" y="183"/>
                                      </a:lnTo>
                                      <a:lnTo>
                                        <a:pt x="105" y="195"/>
                                      </a:lnTo>
                                      <a:lnTo>
                                        <a:pt x="112" y="206"/>
                                      </a:lnTo>
                                      <a:lnTo>
                                        <a:pt x="118" y="218"/>
                                      </a:lnTo>
                                      <a:lnTo>
                                        <a:pt x="125" y="229"/>
                                      </a:lnTo>
                                      <a:lnTo>
                                        <a:pt x="132" y="241"/>
                                      </a:lnTo>
                                      <a:lnTo>
                                        <a:pt x="139" y="251"/>
                                      </a:lnTo>
                                      <a:lnTo>
                                        <a:pt x="147" y="261"/>
                                      </a:lnTo>
                                      <a:lnTo>
                                        <a:pt x="144" y="255"/>
                                      </a:lnTo>
                                      <a:lnTo>
                                        <a:pt x="135" y="238"/>
                                      </a:lnTo>
                                      <a:lnTo>
                                        <a:pt x="124" y="209"/>
                                      </a:lnTo>
                                      <a:lnTo>
                                        <a:pt x="112" y="177"/>
                                      </a:lnTo>
                                      <a:lnTo>
                                        <a:pt x="102" y="140"/>
                                      </a:lnTo>
                                      <a:lnTo>
                                        <a:pt x="98" y="103"/>
                                      </a:lnTo>
                                      <a:lnTo>
                                        <a:pt x="102" y="67"/>
                                      </a:lnTo>
                                      <a:lnTo>
                                        <a:pt x="116" y="39"/>
                                      </a:lnTo>
                                      <a:lnTo>
                                        <a:pt x="125" y="31"/>
                                      </a:lnTo>
                                      <a:lnTo>
                                        <a:pt x="134" y="25"/>
                                      </a:lnTo>
                                      <a:lnTo>
                                        <a:pt x="145" y="23"/>
                                      </a:lnTo>
                                      <a:lnTo>
                                        <a:pt x="155" y="21"/>
                                      </a:lnTo>
                                      <a:lnTo>
                                        <a:pt x="161" y="21"/>
                                      </a:lnTo>
                                      <a:lnTo>
                                        <a:pt x="168" y="23"/>
                                      </a:lnTo>
                                      <a:lnTo>
                                        <a:pt x="174" y="25"/>
                                      </a:lnTo>
                                      <a:lnTo>
                                        <a:pt x="179" y="28"/>
                                      </a:lnTo>
                                      <a:lnTo>
                                        <a:pt x="185" y="31"/>
                                      </a:lnTo>
                                      <a:lnTo>
                                        <a:pt x="191" y="34"/>
                                      </a:lnTo>
                                      <a:lnTo>
                                        <a:pt x="197" y="39"/>
                                      </a:lnTo>
                                      <a:lnTo>
                                        <a:pt x="202" y="42"/>
                                      </a:lnTo>
                                      <a:lnTo>
                                        <a:pt x="212" y="49"/>
                                      </a:lnTo>
                                      <a:lnTo>
                                        <a:pt x="223" y="58"/>
                                      </a:lnTo>
                                      <a:lnTo>
                                        <a:pt x="233" y="67"/>
                                      </a:lnTo>
                                      <a:lnTo>
                                        <a:pt x="241" y="76"/>
                                      </a:lnTo>
                                      <a:lnTo>
                                        <a:pt x="248" y="86"/>
                                      </a:lnTo>
                                      <a:lnTo>
                                        <a:pt x="257" y="95"/>
                                      </a:lnTo>
                                      <a:lnTo>
                                        <a:pt x="264" y="107"/>
                                      </a:lnTo>
                                      <a:lnTo>
                                        <a:pt x="271" y="117"/>
                                      </a:lnTo>
                                      <a:lnTo>
                                        <a:pt x="281" y="134"/>
                                      </a:lnTo>
                                      <a:lnTo>
                                        <a:pt x="290" y="152"/>
                                      </a:lnTo>
                                      <a:lnTo>
                                        <a:pt x="297" y="169"/>
                                      </a:lnTo>
                                      <a:lnTo>
                                        <a:pt x="304" y="187"/>
                                      </a:lnTo>
                                      <a:lnTo>
                                        <a:pt x="309" y="206"/>
                                      </a:lnTo>
                                      <a:lnTo>
                                        <a:pt x="313" y="226"/>
                                      </a:lnTo>
                                      <a:lnTo>
                                        <a:pt x="316" y="245"/>
                                      </a:lnTo>
                                      <a:lnTo>
                                        <a:pt x="317" y="264"/>
                                      </a:lnTo>
                                      <a:lnTo>
                                        <a:pt x="317" y="279"/>
                                      </a:lnTo>
                                      <a:lnTo>
                                        <a:pt x="317" y="293"/>
                                      </a:lnTo>
                                      <a:lnTo>
                                        <a:pt x="316" y="307"/>
                                      </a:lnTo>
                                      <a:lnTo>
                                        <a:pt x="314" y="322"/>
                                      </a:lnTo>
                                      <a:lnTo>
                                        <a:pt x="309" y="343"/>
                                      </a:lnTo>
                                      <a:lnTo>
                                        <a:pt x="300" y="365"/>
                                      </a:lnTo>
                                      <a:lnTo>
                                        <a:pt x="290" y="386"/>
                                      </a:lnTo>
                                      <a:lnTo>
                                        <a:pt x="277" y="404"/>
                                      </a:lnTo>
                                      <a:lnTo>
                                        <a:pt x="261" y="419"/>
                                      </a:lnTo>
                                      <a:lnTo>
                                        <a:pt x="243" y="430"/>
                                      </a:lnTo>
                                      <a:lnTo>
                                        <a:pt x="223" y="436"/>
                                      </a:lnTo>
                                      <a:lnTo>
                                        <a:pt x="200" y="436"/>
                                      </a:lnTo>
                                      <a:lnTo>
                                        <a:pt x="185" y="433"/>
                                      </a:lnTo>
                                      <a:lnTo>
                                        <a:pt x="171" y="428"/>
                                      </a:lnTo>
                                      <a:lnTo>
                                        <a:pt x="158" y="420"/>
                                      </a:lnTo>
                                      <a:lnTo>
                                        <a:pt x="145" y="411"/>
                                      </a:lnTo>
                                      <a:lnTo>
                                        <a:pt x="134" y="402"/>
                                      </a:lnTo>
                                      <a:lnTo>
                                        <a:pt x="122" y="390"/>
                                      </a:lnTo>
                                      <a:lnTo>
                                        <a:pt x="112" y="380"/>
                                      </a:lnTo>
                                      <a:lnTo>
                                        <a:pt x="103" y="368"/>
                                      </a:lnTo>
                                      <a:lnTo>
                                        <a:pt x="93" y="356"/>
                                      </a:lnTo>
                                      <a:lnTo>
                                        <a:pt x="83" y="343"/>
                                      </a:lnTo>
                                      <a:lnTo>
                                        <a:pt x="75" y="330"/>
                                      </a:lnTo>
                                      <a:lnTo>
                                        <a:pt x="66" y="315"/>
                                      </a:lnTo>
                                      <a:lnTo>
                                        <a:pt x="59" y="301"/>
                                      </a:lnTo>
                                      <a:lnTo>
                                        <a:pt x="52" y="287"/>
                                      </a:lnTo>
                                      <a:lnTo>
                                        <a:pt x="45" y="272"/>
                                      </a:lnTo>
                                      <a:lnTo>
                                        <a:pt x="38" y="257"/>
                                      </a:lnTo>
                                      <a:lnTo>
                                        <a:pt x="27" y="226"/>
                                      </a:lnTo>
                                      <a:lnTo>
                                        <a:pt x="19" y="193"/>
                                      </a:lnTo>
                                      <a:lnTo>
                                        <a:pt x="15" y="160"/>
                                      </a:lnTo>
                                      <a:lnTo>
                                        <a:pt x="12" y="128"/>
                                      </a:lnTo>
                                      <a:lnTo>
                                        <a:pt x="15" y="109"/>
                                      </a:lnTo>
                                      <a:lnTo>
                                        <a:pt x="20" y="88"/>
                                      </a:lnTo>
                                      <a:lnTo>
                                        <a:pt x="29" y="66"/>
                                      </a:lnTo>
                                      <a:lnTo>
                                        <a:pt x="39" y="46"/>
                                      </a:lnTo>
                                      <a:lnTo>
                                        <a:pt x="49" y="28"/>
                                      </a:lnTo>
                                      <a:lnTo>
                                        <a:pt x="58" y="14"/>
                                      </a:lnTo>
                                      <a:lnTo>
                                        <a:pt x="65" y="3"/>
                                      </a:lnTo>
                                      <a:lnTo>
                                        <a:pt x="66" y="0"/>
                                      </a:lnTo>
                                      <a:lnTo>
                                        <a:pt x="63" y="3"/>
                                      </a:lnTo>
                                      <a:lnTo>
                                        <a:pt x="56" y="14"/>
                                      </a:lnTo>
                                      <a:lnTo>
                                        <a:pt x="48" y="28"/>
                                      </a:lnTo>
                                      <a:lnTo>
                                        <a:pt x="36" y="46"/>
                                      </a:lnTo>
                                      <a:lnTo>
                                        <a:pt x="25" y="67"/>
                                      </a:lnTo>
                                      <a:lnTo>
                                        <a:pt x="13" y="89"/>
                                      </a:lnTo>
                                      <a:lnTo>
                                        <a:pt x="6" y="110"/>
                                      </a:lnTo>
                                      <a:lnTo>
                                        <a:pt x="2" y="1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6" name="Freeform 1464"/>
                              <wps:cNvSpPr>
                                <a:spLocks/>
                              </wps:cNvSpPr>
                              <wps:spPr bwMode="auto">
                                <a:xfrm>
                                  <a:off x="248285" y="309880"/>
                                  <a:ext cx="64135" cy="191770"/>
                                </a:xfrm>
                                <a:custGeom>
                                  <a:avLst/>
                                  <a:gdLst>
                                    <a:gd name="T0" fmla="*/ 11 w 303"/>
                                    <a:gd name="T1" fmla="*/ 147 h 907"/>
                                    <a:gd name="T2" fmla="*/ 33 w 303"/>
                                    <a:gd name="T3" fmla="*/ 201 h 907"/>
                                    <a:gd name="T4" fmla="*/ 60 w 303"/>
                                    <a:gd name="T5" fmla="*/ 252 h 907"/>
                                    <a:gd name="T6" fmla="*/ 90 w 303"/>
                                    <a:gd name="T7" fmla="*/ 303 h 907"/>
                                    <a:gd name="T8" fmla="*/ 123 w 303"/>
                                    <a:gd name="T9" fmla="*/ 353 h 907"/>
                                    <a:gd name="T10" fmla="*/ 155 w 303"/>
                                    <a:gd name="T11" fmla="*/ 405 h 907"/>
                                    <a:gd name="T12" fmla="*/ 176 w 303"/>
                                    <a:gd name="T13" fmla="*/ 444 h 907"/>
                                    <a:gd name="T14" fmla="*/ 191 w 303"/>
                                    <a:gd name="T15" fmla="*/ 471 h 907"/>
                                    <a:gd name="T16" fmla="*/ 204 w 303"/>
                                    <a:gd name="T17" fmla="*/ 499 h 907"/>
                                    <a:gd name="T18" fmla="*/ 215 w 303"/>
                                    <a:gd name="T19" fmla="*/ 527 h 907"/>
                                    <a:gd name="T20" fmla="*/ 224 w 303"/>
                                    <a:gd name="T21" fmla="*/ 557 h 907"/>
                                    <a:gd name="T22" fmla="*/ 237 w 303"/>
                                    <a:gd name="T23" fmla="*/ 585 h 907"/>
                                    <a:gd name="T24" fmla="*/ 247 w 303"/>
                                    <a:gd name="T25" fmla="*/ 614 h 907"/>
                                    <a:gd name="T26" fmla="*/ 255 w 303"/>
                                    <a:gd name="T27" fmla="*/ 643 h 907"/>
                                    <a:gd name="T28" fmla="*/ 274 w 303"/>
                                    <a:gd name="T29" fmla="*/ 718 h 907"/>
                                    <a:gd name="T30" fmla="*/ 291 w 303"/>
                                    <a:gd name="T31" fmla="*/ 843 h 907"/>
                                    <a:gd name="T32" fmla="*/ 298 w 303"/>
                                    <a:gd name="T33" fmla="*/ 907 h 907"/>
                                    <a:gd name="T34" fmla="*/ 301 w 303"/>
                                    <a:gd name="T35" fmla="*/ 905 h 907"/>
                                    <a:gd name="T36" fmla="*/ 298 w 303"/>
                                    <a:gd name="T37" fmla="*/ 844 h 907"/>
                                    <a:gd name="T38" fmla="*/ 284 w 303"/>
                                    <a:gd name="T39" fmla="*/ 726 h 907"/>
                                    <a:gd name="T40" fmla="*/ 265 w 303"/>
                                    <a:gd name="T41" fmla="*/ 640 h 907"/>
                                    <a:gd name="T42" fmla="*/ 248 w 303"/>
                                    <a:gd name="T43" fmla="*/ 582 h 907"/>
                                    <a:gd name="T44" fmla="*/ 232 w 303"/>
                                    <a:gd name="T45" fmla="*/ 539 h 907"/>
                                    <a:gd name="T46" fmla="*/ 222 w 303"/>
                                    <a:gd name="T47" fmla="*/ 511 h 907"/>
                                    <a:gd name="T48" fmla="*/ 211 w 303"/>
                                    <a:gd name="T49" fmla="*/ 481 h 907"/>
                                    <a:gd name="T50" fmla="*/ 198 w 303"/>
                                    <a:gd name="T51" fmla="*/ 453 h 907"/>
                                    <a:gd name="T52" fmla="*/ 176 w 303"/>
                                    <a:gd name="T53" fmla="*/ 414 h 907"/>
                                    <a:gd name="T54" fmla="*/ 145 w 303"/>
                                    <a:gd name="T55" fmla="*/ 364 h 907"/>
                                    <a:gd name="T56" fmla="*/ 113 w 303"/>
                                    <a:gd name="T57" fmla="*/ 315 h 907"/>
                                    <a:gd name="T58" fmla="*/ 82 w 303"/>
                                    <a:gd name="T59" fmla="*/ 264 h 907"/>
                                    <a:gd name="T60" fmla="*/ 59 w 303"/>
                                    <a:gd name="T61" fmla="*/ 226 h 907"/>
                                    <a:gd name="T62" fmla="*/ 44 w 303"/>
                                    <a:gd name="T63" fmla="*/ 201 h 907"/>
                                    <a:gd name="T64" fmla="*/ 32 w 303"/>
                                    <a:gd name="T65" fmla="*/ 172 h 907"/>
                                    <a:gd name="T66" fmla="*/ 22 w 303"/>
                                    <a:gd name="T67" fmla="*/ 146 h 907"/>
                                    <a:gd name="T68" fmla="*/ 7 w 303"/>
                                    <a:gd name="T69" fmla="*/ 92 h 907"/>
                                    <a:gd name="T70" fmla="*/ 0 w 303"/>
                                    <a:gd name="T71" fmla="*/ 15 h 907"/>
                                    <a:gd name="T72" fmla="*/ 0 w 303"/>
                                    <a:gd name="T73" fmla="*/ 14 h 907"/>
                                    <a:gd name="T74" fmla="*/ 0 w 303"/>
                                    <a:gd name="T75" fmla="*/ 85 h 9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3" h="907">
                                      <a:moveTo>
                                        <a:pt x="4" y="120"/>
                                      </a:moveTo>
                                      <a:lnTo>
                                        <a:pt x="11" y="147"/>
                                      </a:lnTo>
                                      <a:lnTo>
                                        <a:pt x="22" y="174"/>
                                      </a:lnTo>
                                      <a:lnTo>
                                        <a:pt x="33" y="201"/>
                                      </a:lnTo>
                                      <a:lnTo>
                                        <a:pt x="46" y="226"/>
                                      </a:lnTo>
                                      <a:lnTo>
                                        <a:pt x="60" y="252"/>
                                      </a:lnTo>
                                      <a:lnTo>
                                        <a:pt x="75" y="278"/>
                                      </a:lnTo>
                                      <a:lnTo>
                                        <a:pt x="90" y="303"/>
                                      </a:lnTo>
                                      <a:lnTo>
                                        <a:pt x="106" y="328"/>
                                      </a:lnTo>
                                      <a:lnTo>
                                        <a:pt x="123" y="353"/>
                                      </a:lnTo>
                                      <a:lnTo>
                                        <a:pt x="139" y="379"/>
                                      </a:lnTo>
                                      <a:lnTo>
                                        <a:pt x="155" y="405"/>
                                      </a:lnTo>
                                      <a:lnTo>
                                        <a:pt x="169" y="430"/>
                                      </a:lnTo>
                                      <a:lnTo>
                                        <a:pt x="176" y="444"/>
                                      </a:lnTo>
                                      <a:lnTo>
                                        <a:pt x="184" y="457"/>
                                      </a:lnTo>
                                      <a:lnTo>
                                        <a:pt x="191" y="471"/>
                                      </a:lnTo>
                                      <a:lnTo>
                                        <a:pt x="198" y="485"/>
                                      </a:lnTo>
                                      <a:lnTo>
                                        <a:pt x="204" y="499"/>
                                      </a:lnTo>
                                      <a:lnTo>
                                        <a:pt x="209" y="514"/>
                                      </a:lnTo>
                                      <a:lnTo>
                                        <a:pt x="215" y="527"/>
                                      </a:lnTo>
                                      <a:lnTo>
                                        <a:pt x="219" y="542"/>
                                      </a:lnTo>
                                      <a:lnTo>
                                        <a:pt x="224" y="557"/>
                                      </a:lnTo>
                                      <a:lnTo>
                                        <a:pt x="231" y="570"/>
                                      </a:lnTo>
                                      <a:lnTo>
                                        <a:pt x="237" y="585"/>
                                      </a:lnTo>
                                      <a:lnTo>
                                        <a:pt x="241" y="600"/>
                                      </a:lnTo>
                                      <a:lnTo>
                                        <a:pt x="247" y="614"/>
                                      </a:lnTo>
                                      <a:lnTo>
                                        <a:pt x="251" y="628"/>
                                      </a:lnTo>
                                      <a:lnTo>
                                        <a:pt x="255" y="643"/>
                                      </a:lnTo>
                                      <a:lnTo>
                                        <a:pt x="260" y="657"/>
                                      </a:lnTo>
                                      <a:lnTo>
                                        <a:pt x="274" y="718"/>
                                      </a:lnTo>
                                      <a:lnTo>
                                        <a:pt x="284" y="781"/>
                                      </a:lnTo>
                                      <a:lnTo>
                                        <a:pt x="291" y="843"/>
                                      </a:lnTo>
                                      <a:lnTo>
                                        <a:pt x="297" y="905"/>
                                      </a:lnTo>
                                      <a:lnTo>
                                        <a:pt x="298" y="907"/>
                                      </a:lnTo>
                                      <a:lnTo>
                                        <a:pt x="300" y="907"/>
                                      </a:lnTo>
                                      <a:lnTo>
                                        <a:pt x="301" y="905"/>
                                      </a:lnTo>
                                      <a:lnTo>
                                        <a:pt x="303" y="904"/>
                                      </a:lnTo>
                                      <a:lnTo>
                                        <a:pt x="298" y="844"/>
                                      </a:lnTo>
                                      <a:lnTo>
                                        <a:pt x="293" y="785"/>
                                      </a:lnTo>
                                      <a:lnTo>
                                        <a:pt x="284" y="726"/>
                                      </a:lnTo>
                                      <a:lnTo>
                                        <a:pt x="272" y="668"/>
                                      </a:lnTo>
                                      <a:lnTo>
                                        <a:pt x="265" y="640"/>
                                      </a:lnTo>
                                      <a:lnTo>
                                        <a:pt x="258" y="610"/>
                                      </a:lnTo>
                                      <a:lnTo>
                                        <a:pt x="248" y="582"/>
                                      </a:lnTo>
                                      <a:lnTo>
                                        <a:pt x="238" y="554"/>
                                      </a:lnTo>
                                      <a:lnTo>
                                        <a:pt x="232" y="539"/>
                                      </a:lnTo>
                                      <a:lnTo>
                                        <a:pt x="227" y="525"/>
                                      </a:lnTo>
                                      <a:lnTo>
                                        <a:pt x="222" y="511"/>
                                      </a:lnTo>
                                      <a:lnTo>
                                        <a:pt x="217" y="496"/>
                                      </a:lnTo>
                                      <a:lnTo>
                                        <a:pt x="211" y="481"/>
                                      </a:lnTo>
                                      <a:lnTo>
                                        <a:pt x="204" y="468"/>
                                      </a:lnTo>
                                      <a:lnTo>
                                        <a:pt x="198" y="453"/>
                                      </a:lnTo>
                                      <a:lnTo>
                                        <a:pt x="191" y="439"/>
                                      </a:lnTo>
                                      <a:lnTo>
                                        <a:pt x="176" y="414"/>
                                      </a:lnTo>
                                      <a:lnTo>
                                        <a:pt x="161" y="389"/>
                                      </a:lnTo>
                                      <a:lnTo>
                                        <a:pt x="145" y="364"/>
                                      </a:lnTo>
                                      <a:lnTo>
                                        <a:pt x="129" y="338"/>
                                      </a:lnTo>
                                      <a:lnTo>
                                        <a:pt x="113" y="315"/>
                                      </a:lnTo>
                                      <a:lnTo>
                                        <a:pt x="98" y="290"/>
                                      </a:lnTo>
                                      <a:lnTo>
                                        <a:pt x="82" y="264"/>
                                      </a:lnTo>
                                      <a:lnTo>
                                        <a:pt x="66" y="239"/>
                                      </a:lnTo>
                                      <a:lnTo>
                                        <a:pt x="59" y="226"/>
                                      </a:lnTo>
                                      <a:lnTo>
                                        <a:pt x="52" y="214"/>
                                      </a:lnTo>
                                      <a:lnTo>
                                        <a:pt x="44" y="201"/>
                                      </a:lnTo>
                                      <a:lnTo>
                                        <a:pt x="39" y="187"/>
                                      </a:lnTo>
                                      <a:lnTo>
                                        <a:pt x="32" y="172"/>
                                      </a:lnTo>
                                      <a:lnTo>
                                        <a:pt x="26" y="159"/>
                                      </a:lnTo>
                                      <a:lnTo>
                                        <a:pt x="22" y="146"/>
                                      </a:lnTo>
                                      <a:lnTo>
                                        <a:pt x="16" y="131"/>
                                      </a:lnTo>
                                      <a:lnTo>
                                        <a:pt x="7" y="92"/>
                                      </a:lnTo>
                                      <a:lnTo>
                                        <a:pt x="3" y="49"/>
                                      </a:lnTo>
                                      <a:lnTo>
                                        <a:pt x="0" y="15"/>
                                      </a:lnTo>
                                      <a:lnTo>
                                        <a:pt x="0" y="0"/>
                                      </a:lnTo>
                                      <a:lnTo>
                                        <a:pt x="0" y="14"/>
                                      </a:lnTo>
                                      <a:lnTo>
                                        <a:pt x="0" y="45"/>
                                      </a:lnTo>
                                      <a:lnTo>
                                        <a:pt x="0" y="85"/>
                                      </a:lnTo>
                                      <a:lnTo>
                                        <a:pt x="4" y="1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7" name="Freeform 1465"/>
                              <wps:cNvSpPr>
                                <a:spLocks/>
                              </wps:cNvSpPr>
                              <wps:spPr bwMode="auto">
                                <a:xfrm>
                                  <a:off x="463550" y="483870"/>
                                  <a:ext cx="75565" cy="81280"/>
                                </a:xfrm>
                                <a:custGeom>
                                  <a:avLst/>
                                  <a:gdLst>
                                    <a:gd name="T0" fmla="*/ 10 w 357"/>
                                    <a:gd name="T1" fmla="*/ 369 h 383"/>
                                    <a:gd name="T2" fmla="*/ 31 w 357"/>
                                    <a:gd name="T3" fmla="*/ 346 h 383"/>
                                    <a:gd name="T4" fmla="*/ 57 w 357"/>
                                    <a:gd name="T5" fmla="*/ 326 h 383"/>
                                    <a:gd name="T6" fmla="*/ 83 w 357"/>
                                    <a:gd name="T7" fmla="*/ 310 h 383"/>
                                    <a:gd name="T8" fmla="*/ 104 w 357"/>
                                    <a:gd name="T9" fmla="*/ 297 h 383"/>
                                    <a:gd name="T10" fmla="*/ 117 w 357"/>
                                    <a:gd name="T11" fmla="*/ 289 h 383"/>
                                    <a:gd name="T12" fmla="*/ 130 w 357"/>
                                    <a:gd name="T13" fmla="*/ 280 h 383"/>
                                    <a:gd name="T14" fmla="*/ 145 w 357"/>
                                    <a:gd name="T15" fmla="*/ 272 h 383"/>
                                    <a:gd name="T16" fmla="*/ 159 w 357"/>
                                    <a:gd name="T17" fmla="*/ 266 h 383"/>
                                    <a:gd name="T18" fmla="*/ 173 w 357"/>
                                    <a:gd name="T19" fmla="*/ 257 h 383"/>
                                    <a:gd name="T20" fmla="*/ 188 w 357"/>
                                    <a:gd name="T21" fmla="*/ 246 h 383"/>
                                    <a:gd name="T22" fmla="*/ 199 w 357"/>
                                    <a:gd name="T23" fmla="*/ 236 h 383"/>
                                    <a:gd name="T24" fmla="*/ 213 w 357"/>
                                    <a:gd name="T25" fmla="*/ 218 h 383"/>
                                    <a:gd name="T26" fmla="*/ 239 w 357"/>
                                    <a:gd name="T27" fmla="*/ 174 h 383"/>
                                    <a:gd name="T28" fmla="*/ 271 w 357"/>
                                    <a:gd name="T29" fmla="*/ 117 h 383"/>
                                    <a:gd name="T30" fmla="*/ 295 w 357"/>
                                    <a:gd name="T31" fmla="*/ 73 h 383"/>
                                    <a:gd name="T32" fmla="*/ 308 w 357"/>
                                    <a:gd name="T33" fmla="*/ 52 h 383"/>
                                    <a:gd name="T34" fmla="*/ 321 w 357"/>
                                    <a:gd name="T35" fmla="*/ 36 h 383"/>
                                    <a:gd name="T36" fmla="*/ 334 w 357"/>
                                    <a:gd name="T37" fmla="*/ 22 h 383"/>
                                    <a:gd name="T38" fmla="*/ 350 w 357"/>
                                    <a:gd name="T39" fmla="*/ 9 h 383"/>
                                    <a:gd name="T40" fmla="*/ 357 w 357"/>
                                    <a:gd name="T41" fmla="*/ 0 h 383"/>
                                    <a:gd name="T42" fmla="*/ 357 w 357"/>
                                    <a:gd name="T43" fmla="*/ 0 h 383"/>
                                    <a:gd name="T44" fmla="*/ 350 w 357"/>
                                    <a:gd name="T45" fmla="*/ 5 h 383"/>
                                    <a:gd name="T46" fmla="*/ 337 w 357"/>
                                    <a:gd name="T47" fmla="*/ 15 h 383"/>
                                    <a:gd name="T48" fmla="*/ 325 w 357"/>
                                    <a:gd name="T49" fmla="*/ 25 h 383"/>
                                    <a:gd name="T50" fmla="*/ 315 w 357"/>
                                    <a:gd name="T51" fmla="*/ 37 h 383"/>
                                    <a:gd name="T52" fmla="*/ 301 w 357"/>
                                    <a:gd name="T53" fmla="*/ 55 h 383"/>
                                    <a:gd name="T54" fmla="*/ 269 w 357"/>
                                    <a:gd name="T55" fmla="*/ 104 h 383"/>
                                    <a:gd name="T56" fmla="*/ 231 w 357"/>
                                    <a:gd name="T57" fmla="*/ 163 h 383"/>
                                    <a:gd name="T58" fmla="*/ 200 w 357"/>
                                    <a:gd name="T59" fmla="*/ 208 h 383"/>
                                    <a:gd name="T60" fmla="*/ 186 w 357"/>
                                    <a:gd name="T61" fmla="*/ 223 h 383"/>
                                    <a:gd name="T62" fmla="*/ 172 w 357"/>
                                    <a:gd name="T63" fmla="*/ 233 h 383"/>
                                    <a:gd name="T64" fmla="*/ 157 w 357"/>
                                    <a:gd name="T65" fmla="*/ 242 h 383"/>
                                    <a:gd name="T66" fmla="*/ 142 w 357"/>
                                    <a:gd name="T67" fmla="*/ 251 h 383"/>
                                    <a:gd name="T68" fmla="*/ 127 w 357"/>
                                    <a:gd name="T69" fmla="*/ 260 h 383"/>
                                    <a:gd name="T70" fmla="*/ 114 w 357"/>
                                    <a:gd name="T71" fmla="*/ 269 h 383"/>
                                    <a:gd name="T72" fmla="*/ 100 w 357"/>
                                    <a:gd name="T73" fmla="*/ 279 h 383"/>
                                    <a:gd name="T74" fmla="*/ 87 w 357"/>
                                    <a:gd name="T75" fmla="*/ 289 h 383"/>
                                    <a:gd name="T76" fmla="*/ 69 w 357"/>
                                    <a:gd name="T77" fmla="*/ 303 h 383"/>
                                    <a:gd name="T78" fmla="*/ 46 w 357"/>
                                    <a:gd name="T79" fmla="*/ 324 h 383"/>
                                    <a:gd name="T80" fmla="*/ 26 w 357"/>
                                    <a:gd name="T81" fmla="*/ 346 h 383"/>
                                    <a:gd name="T82" fmla="*/ 8 w 357"/>
                                    <a:gd name="T83" fmla="*/ 369 h 383"/>
                                    <a:gd name="T84" fmla="*/ 0 w 357"/>
                                    <a:gd name="T85" fmla="*/ 383 h 383"/>
                                    <a:gd name="T86" fmla="*/ 1 w 357"/>
                                    <a:gd name="T87" fmla="*/ 383 h 383"/>
                                    <a:gd name="T88" fmla="*/ 1 w 357"/>
                                    <a:gd name="T89" fmla="*/ 383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57" h="383">
                                      <a:moveTo>
                                        <a:pt x="1" y="383"/>
                                      </a:moveTo>
                                      <a:lnTo>
                                        <a:pt x="10" y="369"/>
                                      </a:lnTo>
                                      <a:lnTo>
                                        <a:pt x="21" y="358"/>
                                      </a:lnTo>
                                      <a:lnTo>
                                        <a:pt x="31" y="346"/>
                                      </a:lnTo>
                                      <a:lnTo>
                                        <a:pt x="44" y="335"/>
                                      </a:lnTo>
                                      <a:lnTo>
                                        <a:pt x="57" y="326"/>
                                      </a:lnTo>
                                      <a:lnTo>
                                        <a:pt x="70" y="318"/>
                                      </a:lnTo>
                                      <a:lnTo>
                                        <a:pt x="83" y="310"/>
                                      </a:lnTo>
                                      <a:lnTo>
                                        <a:pt x="97" y="301"/>
                                      </a:lnTo>
                                      <a:lnTo>
                                        <a:pt x="104" y="297"/>
                                      </a:lnTo>
                                      <a:lnTo>
                                        <a:pt x="110" y="292"/>
                                      </a:lnTo>
                                      <a:lnTo>
                                        <a:pt x="117" y="289"/>
                                      </a:lnTo>
                                      <a:lnTo>
                                        <a:pt x="124" y="285"/>
                                      </a:lnTo>
                                      <a:lnTo>
                                        <a:pt x="130" y="280"/>
                                      </a:lnTo>
                                      <a:lnTo>
                                        <a:pt x="137" y="276"/>
                                      </a:lnTo>
                                      <a:lnTo>
                                        <a:pt x="145" y="272"/>
                                      </a:lnTo>
                                      <a:lnTo>
                                        <a:pt x="152" y="269"/>
                                      </a:lnTo>
                                      <a:lnTo>
                                        <a:pt x="159" y="266"/>
                                      </a:lnTo>
                                      <a:lnTo>
                                        <a:pt x="166" y="261"/>
                                      </a:lnTo>
                                      <a:lnTo>
                                        <a:pt x="173" y="257"/>
                                      </a:lnTo>
                                      <a:lnTo>
                                        <a:pt x="180" y="252"/>
                                      </a:lnTo>
                                      <a:lnTo>
                                        <a:pt x="188" y="246"/>
                                      </a:lnTo>
                                      <a:lnTo>
                                        <a:pt x="193" y="242"/>
                                      </a:lnTo>
                                      <a:lnTo>
                                        <a:pt x="199" y="236"/>
                                      </a:lnTo>
                                      <a:lnTo>
                                        <a:pt x="205" y="230"/>
                                      </a:lnTo>
                                      <a:lnTo>
                                        <a:pt x="213" y="218"/>
                                      </a:lnTo>
                                      <a:lnTo>
                                        <a:pt x="225" y="199"/>
                                      </a:lnTo>
                                      <a:lnTo>
                                        <a:pt x="239" y="174"/>
                                      </a:lnTo>
                                      <a:lnTo>
                                        <a:pt x="255" y="145"/>
                                      </a:lnTo>
                                      <a:lnTo>
                                        <a:pt x="271" y="117"/>
                                      </a:lnTo>
                                      <a:lnTo>
                                        <a:pt x="285" y="92"/>
                                      </a:lnTo>
                                      <a:lnTo>
                                        <a:pt x="295" y="73"/>
                                      </a:lnTo>
                                      <a:lnTo>
                                        <a:pt x="302" y="61"/>
                                      </a:lnTo>
                                      <a:lnTo>
                                        <a:pt x="308" y="52"/>
                                      </a:lnTo>
                                      <a:lnTo>
                                        <a:pt x="314" y="45"/>
                                      </a:lnTo>
                                      <a:lnTo>
                                        <a:pt x="321" y="36"/>
                                      </a:lnTo>
                                      <a:lnTo>
                                        <a:pt x="328" y="28"/>
                                      </a:lnTo>
                                      <a:lnTo>
                                        <a:pt x="334" y="22"/>
                                      </a:lnTo>
                                      <a:lnTo>
                                        <a:pt x="342" y="15"/>
                                      </a:lnTo>
                                      <a:lnTo>
                                        <a:pt x="350" y="9"/>
                                      </a:lnTo>
                                      <a:lnTo>
                                        <a:pt x="357" y="2"/>
                                      </a:lnTo>
                                      <a:lnTo>
                                        <a:pt x="357" y="0"/>
                                      </a:lnTo>
                                      <a:lnTo>
                                        <a:pt x="355" y="0"/>
                                      </a:lnTo>
                                      <a:lnTo>
                                        <a:pt x="350" y="5"/>
                                      </a:lnTo>
                                      <a:lnTo>
                                        <a:pt x="344" y="10"/>
                                      </a:lnTo>
                                      <a:lnTo>
                                        <a:pt x="337" y="15"/>
                                      </a:lnTo>
                                      <a:lnTo>
                                        <a:pt x="331" y="19"/>
                                      </a:lnTo>
                                      <a:lnTo>
                                        <a:pt x="325" y="25"/>
                                      </a:lnTo>
                                      <a:lnTo>
                                        <a:pt x="319" y="31"/>
                                      </a:lnTo>
                                      <a:lnTo>
                                        <a:pt x="315" y="37"/>
                                      </a:lnTo>
                                      <a:lnTo>
                                        <a:pt x="309" y="43"/>
                                      </a:lnTo>
                                      <a:lnTo>
                                        <a:pt x="301" y="55"/>
                                      </a:lnTo>
                                      <a:lnTo>
                                        <a:pt x="287" y="76"/>
                                      </a:lnTo>
                                      <a:lnTo>
                                        <a:pt x="269" y="104"/>
                                      </a:lnTo>
                                      <a:lnTo>
                                        <a:pt x="249" y="134"/>
                                      </a:lnTo>
                                      <a:lnTo>
                                        <a:pt x="231" y="163"/>
                                      </a:lnTo>
                                      <a:lnTo>
                                        <a:pt x="213" y="189"/>
                                      </a:lnTo>
                                      <a:lnTo>
                                        <a:pt x="200" y="208"/>
                                      </a:lnTo>
                                      <a:lnTo>
                                        <a:pt x="193" y="217"/>
                                      </a:lnTo>
                                      <a:lnTo>
                                        <a:pt x="186" y="223"/>
                                      </a:lnTo>
                                      <a:lnTo>
                                        <a:pt x="180" y="229"/>
                                      </a:lnTo>
                                      <a:lnTo>
                                        <a:pt x="172" y="233"/>
                                      </a:lnTo>
                                      <a:lnTo>
                                        <a:pt x="165" y="237"/>
                                      </a:lnTo>
                                      <a:lnTo>
                                        <a:pt x="157" y="242"/>
                                      </a:lnTo>
                                      <a:lnTo>
                                        <a:pt x="150" y="246"/>
                                      </a:lnTo>
                                      <a:lnTo>
                                        <a:pt x="142" y="251"/>
                                      </a:lnTo>
                                      <a:lnTo>
                                        <a:pt x="134" y="255"/>
                                      </a:lnTo>
                                      <a:lnTo>
                                        <a:pt x="127" y="260"/>
                                      </a:lnTo>
                                      <a:lnTo>
                                        <a:pt x="120" y="264"/>
                                      </a:lnTo>
                                      <a:lnTo>
                                        <a:pt x="114" y="269"/>
                                      </a:lnTo>
                                      <a:lnTo>
                                        <a:pt x="107" y="275"/>
                                      </a:lnTo>
                                      <a:lnTo>
                                        <a:pt x="100" y="279"/>
                                      </a:lnTo>
                                      <a:lnTo>
                                        <a:pt x="94" y="283"/>
                                      </a:lnTo>
                                      <a:lnTo>
                                        <a:pt x="87" y="289"/>
                                      </a:lnTo>
                                      <a:lnTo>
                                        <a:pt x="80" y="294"/>
                                      </a:lnTo>
                                      <a:lnTo>
                                        <a:pt x="69" y="303"/>
                                      </a:lnTo>
                                      <a:lnTo>
                                        <a:pt x="57" y="313"/>
                                      </a:lnTo>
                                      <a:lnTo>
                                        <a:pt x="46" y="324"/>
                                      </a:lnTo>
                                      <a:lnTo>
                                        <a:pt x="36" y="334"/>
                                      </a:lnTo>
                                      <a:lnTo>
                                        <a:pt x="26" y="346"/>
                                      </a:lnTo>
                                      <a:lnTo>
                                        <a:pt x="17" y="358"/>
                                      </a:lnTo>
                                      <a:lnTo>
                                        <a:pt x="8" y="369"/>
                                      </a:lnTo>
                                      <a:lnTo>
                                        <a:pt x="0" y="383"/>
                                      </a:lnTo>
                                      <a:lnTo>
                                        <a:pt x="1" y="38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8" name="Freeform 1466"/>
                              <wps:cNvSpPr>
                                <a:spLocks/>
                              </wps:cNvSpPr>
                              <wps:spPr bwMode="auto">
                                <a:xfrm>
                                  <a:off x="165735" y="93980"/>
                                  <a:ext cx="79375" cy="25400"/>
                                </a:xfrm>
                                <a:custGeom>
                                  <a:avLst/>
                                  <a:gdLst>
                                    <a:gd name="T0" fmla="*/ 0 w 374"/>
                                    <a:gd name="T1" fmla="*/ 35 h 121"/>
                                    <a:gd name="T2" fmla="*/ 1 w 374"/>
                                    <a:gd name="T3" fmla="*/ 34 h 121"/>
                                    <a:gd name="T4" fmla="*/ 7 w 374"/>
                                    <a:gd name="T5" fmla="*/ 32 h 121"/>
                                    <a:gd name="T6" fmla="*/ 17 w 374"/>
                                    <a:gd name="T7" fmla="*/ 28 h 121"/>
                                    <a:gd name="T8" fmla="*/ 29 w 374"/>
                                    <a:gd name="T9" fmla="*/ 25 h 121"/>
                                    <a:gd name="T10" fmla="*/ 44 w 374"/>
                                    <a:gd name="T11" fmla="*/ 20 h 121"/>
                                    <a:gd name="T12" fmla="*/ 63 w 374"/>
                                    <a:gd name="T13" fmla="*/ 17 h 121"/>
                                    <a:gd name="T14" fmla="*/ 85 w 374"/>
                                    <a:gd name="T15" fmla="*/ 14 h 121"/>
                                    <a:gd name="T16" fmla="*/ 109 w 374"/>
                                    <a:gd name="T17" fmla="*/ 14 h 121"/>
                                    <a:gd name="T18" fmla="*/ 135 w 374"/>
                                    <a:gd name="T19" fmla="*/ 16 h 121"/>
                                    <a:gd name="T20" fmla="*/ 163 w 374"/>
                                    <a:gd name="T21" fmla="*/ 19 h 121"/>
                                    <a:gd name="T22" fmla="*/ 194 w 374"/>
                                    <a:gd name="T23" fmla="*/ 26 h 121"/>
                                    <a:gd name="T24" fmla="*/ 225 w 374"/>
                                    <a:gd name="T25" fmla="*/ 35 h 121"/>
                                    <a:gd name="T26" fmla="*/ 258 w 374"/>
                                    <a:gd name="T27" fmla="*/ 50 h 121"/>
                                    <a:gd name="T28" fmla="*/ 292 w 374"/>
                                    <a:gd name="T29" fmla="*/ 68 h 121"/>
                                    <a:gd name="T30" fmla="*/ 328 w 374"/>
                                    <a:gd name="T31" fmla="*/ 92 h 121"/>
                                    <a:gd name="T32" fmla="*/ 366 w 374"/>
                                    <a:gd name="T33" fmla="*/ 121 h 121"/>
                                    <a:gd name="T34" fmla="*/ 368 w 374"/>
                                    <a:gd name="T35" fmla="*/ 121 h 121"/>
                                    <a:gd name="T36" fmla="*/ 374 w 374"/>
                                    <a:gd name="T37" fmla="*/ 120 h 121"/>
                                    <a:gd name="T38" fmla="*/ 373 w 374"/>
                                    <a:gd name="T39" fmla="*/ 114 h 121"/>
                                    <a:gd name="T40" fmla="*/ 357 w 374"/>
                                    <a:gd name="T41" fmla="*/ 99 h 121"/>
                                    <a:gd name="T42" fmla="*/ 348 w 374"/>
                                    <a:gd name="T43" fmla="*/ 93 h 121"/>
                                    <a:gd name="T44" fmla="*/ 337 w 374"/>
                                    <a:gd name="T45" fmla="*/ 84 h 121"/>
                                    <a:gd name="T46" fmla="*/ 321 w 374"/>
                                    <a:gd name="T47" fmla="*/ 75 h 121"/>
                                    <a:gd name="T48" fmla="*/ 304 w 374"/>
                                    <a:gd name="T49" fmla="*/ 63 h 121"/>
                                    <a:gd name="T50" fmla="*/ 284 w 374"/>
                                    <a:gd name="T51" fmla="*/ 53 h 121"/>
                                    <a:gd name="T52" fmla="*/ 262 w 374"/>
                                    <a:gd name="T53" fmla="*/ 41 h 121"/>
                                    <a:gd name="T54" fmla="*/ 238 w 374"/>
                                    <a:gd name="T55" fmla="*/ 29 h 121"/>
                                    <a:gd name="T56" fmla="*/ 214 w 374"/>
                                    <a:gd name="T57" fmla="*/ 20 h 121"/>
                                    <a:gd name="T58" fmla="*/ 188 w 374"/>
                                    <a:gd name="T59" fmla="*/ 11 h 121"/>
                                    <a:gd name="T60" fmla="*/ 161 w 374"/>
                                    <a:gd name="T61" fmla="*/ 4 h 121"/>
                                    <a:gd name="T62" fmla="*/ 133 w 374"/>
                                    <a:gd name="T63" fmla="*/ 1 h 121"/>
                                    <a:gd name="T64" fmla="*/ 105 w 374"/>
                                    <a:gd name="T65" fmla="*/ 0 h 121"/>
                                    <a:gd name="T66" fmla="*/ 77 w 374"/>
                                    <a:gd name="T67" fmla="*/ 3 h 121"/>
                                    <a:gd name="T68" fmla="*/ 52 w 374"/>
                                    <a:gd name="T69" fmla="*/ 8 h 121"/>
                                    <a:gd name="T70" fmla="*/ 24 w 374"/>
                                    <a:gd name="T71" fmla="*/ 19 h 121"/>
                                    <a:gd name="T72" fmla="*/ 0 w 374"/>
                                    <a:gd name="T73" fmla="*/ 35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74" h="121">
                                      <a:moveTo>
                                        <a:pt x="0" y="35"/>
                                      </a:moveTo>
                                      <a:lnTo>
                                        <a:pt x="1" y="34"/>
                                      </a:lnTo>
                                      <a:lnTo>
                                        <a:pt x="7" y="32"/>
                                      </a:lnTo>
                                      <a:lnTo>
                                        <a:pt x="17" y="28"/>
                                      </a:lnTo>
                                      <a:lnTo>
                                        <a:pt x="29" y="25"/>
                                      </a:lnTo>
                                      <a:lnTo>
                                        <a:pt x="44" y="20"/>
                                      </a:lnTo>
                                      <a:lnTo>
                                        <a:pt x="63" y="17"/>
                                      </a:lnTo>
                                      <a:lnTo>
                                        <a:pt x="85" y="14"/>
                                      </a:lnTo>
                                      <a:lnTo>
                                        <a:pt x="109" y="14"/>
                                      </a:lnTo>
                                      <a:lnTo>
                                        <a:pt x="135" y="16"/>
                                      </a:lnTo>
                                      <a:lnTo>
                                        <a:pt x="163" y="19"/>
                                      </a:lnTo>
                                      <a:lnTo>
                                        <a:pt x="194" y="26"/>
                                      </a:lnTo>
                                      <a:lnTo>
                                        <a:pt x="225" y="35"/>
                                      </a:lnTo>
                                      <a:lnTo>
                                        <a:pt x="258" y="50"/>
                                      </a:lnTo>
                                      <a:lnTo>
                                        <a:pt x="292" y="68"/>
                                      </a:lnTo>
                                      <a:lnTo>
                                        <a:pt x="328" y="92"/>
                                      </a:lnTo>
                                      <a:lnTo>
                                        <a:pt x="366" y="121"/>
                                      </a:lnTo>
                                      <a:lnTo>
                                        <a:pt x="368" y="121"/>
                                      </a:lnTo>
                                      <a:lnTo>
                                        <a:pt x="374" y="120"/>
                                      </a:lnTo>
                                      <a:lnTo>
                                        <a:pt x="373" y="114"/>
                                      </a:lnTo>
                                      <a:lnTo>
                                        <a:pt x="357" y="99"/>
                                      </a:lnTo>
                                      <a:lnTo>
                                        <a:pt x="348" y="93"/>
                                      </a:lnTo>
                                      <a:lnTo>
                                        <a:pt x="337" y="84"/>
                                      </a:lnTo>
                                      <a:lnTo>
                                        <a:pt x="321" y="75"/>
                                      </a:lnTo>
                                      <a:lnTo>
                                        <a:pt x="304" y="63"/>
                                      </a:lnTo>
                                      <a:lnTo>
                                        <a:pt x="284" y="53"/>
                                      </a:lnTo>
                                      <a:lnTo>
                                        <a:pt x="262" y="41"/>
                                      </a:lnTo>
                                      <a:lnTo>
                                        <a:pt x="238" y="29"/>
                                      </a:lnTo>
                                      <a:lnTo>
                                        <a:pt x="214" y="20"/>
                                      </a:lnTo>
                                      <a:lnTo>
                                        <a:pt x="188" y="11"/>
                                      </a:lnTo>
                                      <a:lnTo>
                                        <a:pt x="161" y="4"/>
                                      </a:lnTo>
                                      <a:lnTo>
                                        <a:pt x="133" y="1"/>
                                      </a:lnTo>
                                      <a:lnTo>
                                        <a:pt x="105" y="0"/>
                                      </a:lnTo>
                                      <a:lnTo>
                                        <a:pt x="77" y="3"/>
                                      </a:lnTo>
                                      <a:lnTo>
                                        <a:pt x="52" y="8"/>
                                      </a:lnTo>
                                      <a:lnTo>
                                        <a:pt x="24" y="19"/>
                                      </a:lnTo>
                                      <a:lnTo>
                                        <a:pt x="0" y="3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9" name="Freeform 1467"/>
                              <wps:cNvSpPr>
                                <a:spLocks/>
                              </wps:cNvSpPr>
                              <wps:spPr bwMode="auto">
                                <a:xfrm>
                                  <a:off x="164465" y="66675"/>
                                  <a:ext cx="88900" cy="48895"/>
                                </a:xfrm>
                                <a:custGeom>
                                  <a:avLst/>
                                  <a:gdLst>
                                    <a:gd name="T0" fmla="*/ 0 w 420"/>
                                    <a:gd name="T1" fmla="*/ 13 h 232"/>
                                    <a:gd name="T2" fmla="*/ 3 w 420"/>
                                    <a:gd name="T3" fmla="*/ 13 h 232"/>
                                    <a:gd name="T4" fmla="*/ 13 w 420"/>
                                    <a:gd name="T5" fmla="*/ 11 h 232"/>
                                    <a:gd name="T6" fmla="*/ 27 w 420"/>
                                    <a:gd name="T7" fmla="*/ 10 h 232"/>
                                    <a:gd name="T8" fmla="*/ 48 w 420"/>
                                    <a:gd name="T9" fmla="*/ 10 h 232"/>
                                    <a:gd name="T10" fmla="*/ 70 w 420"/>
                                    <a:gd name="T11" fmla="*/ 10 h 232"/>
                                    <a:gd name="T12" fmla="*/ 98 w 420"/>
                                    <a:gd name="T13" fmla="*/ 11 h 232"/>
                                    <a:gd name="T14" fmla="*/ 128 w 420"/>
                                    <a:gd name="T15" fmla="*/ 14 h 232"/>
                                    <a:gd name="T16" fmla="*/ 159 w 420"/>
                                    <a:gd name="T17" fmla="*/ 22 h 232"/>
                                    <a:gd name="T18" fmla="*/ 194 w 420"/>
                                    <a:gd name="T19" fmla="*/ 31 h 232"/>
                                    <a:gd name="T20" fmla="*/ 227 w 420"/>
                                    <a:gd name="T21" fmla="*/ 44 h 232"/>
                                    <a:gd name="T22" fmla="*/ 261 w 420"/>
                                    <a:gd name="T23" fmla="*/ 60 h 232"/>
                                    <a:gd name="T24" fmla="*/ 296 w 420"/>
                                    <a:gd name="T25" fmla="*/ 83 h 232"/>
                                    <a:gd name="T26" fmla="*/ 329 w 420"/>
                                    <a:gd name="T27" fmla="*/ 109 h 232"/>
                                    <a:gd name="T28" fmla="*/ 359 w 420"/>
                                    <a:gd name="T29" fmla="*/ 142 h 232"/>
                                    <a:gd name="T30" fmla="*/ 387 w 420"/>
                                    <a:gd name="T31" fmla="*/ 180 h 232"/>
                                    <a:gd name="T32" fmla="*/ 412 w 420"/>
                                    <a:gd name="T33" fmla="*/ 226 h 232"/>
                                    <a:gd name="T34" fmla="*/ 415 w 420"/>
                                    <a:gd name="T35" fmla="*/ 229 h 232"/>
                                    <a:gd name="T36" fmla="*/ 419 w 420"/>
                                    <a:gd name="T37" fmla="*/ 232 h 232"/>
                                    <a:gd name="T38" fmla="*/ 420 w 420"/>
                                    <a:gd name="T39" fmla="*/ 228 h 232"/>
                                    <a:gd name="T40" fmla="*/ 415 w 420"/>
                                    <a:gd name="T41" fmla="*/ 209 h 232"/>
                                    <a:gd name="T42" fmla="*/ 410 w 420"/>
                                    <a:gd name="T43" fmla="*/ 200 h 232"/>
                                    <a:gd name="T44" fmla="*/ 403 w 420"/>
                                    <a:gd name="T45" fmla="*/ 186 h 232"/>
                                    <a:gd name="T46" fmla="*/ 393 w 420"/>
                                    <a:gd name="T47" fmla="*/ 170 h 232"/>
                                    <a:gd name="T48" fmla="*/ 380 w 420"/>
                                    <a:gd name="T49" fmla="*/ 152 h 232"/>
                                    <a:gd name="T50" fmla="*/ 364 w 420"/>
                                    <a:gd name="T51" fmla="*/ 132 h 232"/>
                                    <a:gd name="T52" fmla="*/ 346 w 420"/>
                                    <a:gd name="T53" fmla="*/ 111 h 232"/>
                                    <a:gd name="T54" fmla="*/ 324 w 420"/>
                                    <a:gd name="T55" fmla="*/ 90 h 232"/>
                                    <a:gd name="T56" fmla="*/ 300 w 420"/>
                                    <a:gd name="T57" fmla="*/ 71 h 232"/>
                                    <a:gd name="T58" fmla="*/ 273 w 420"/>
                                    <a:gd name="T59" fmla="*/ 51 h 232"/>
                                    <a:gd name="T60" fmla="*/ 244 w 420"/>
                                    <a:gd name="T61" fmla="*/ 34 h 232"/>
                                    <a:gd name="T62" fmla="*/ 211 w 420"/>
                                    <a:gd name="T63" fmla="*/ 20 h 232"/>
                                    <a:gd name="T64" fmla="*/ 175 w 420"/>
                                    <a:gd name="T65" fmla="*/ 8 h 232"/>
                                    <a:gd name="T66" fmla="*/ 135 w 420"/>
                                    <a:gd name="T67" fmla="*/ 2 h 232"/>
                                    <a:gd name="T68" fmla="*/ 93 w 420"/>
                                    <a:gd name="T69" fmla="*/ 0 h 232"/>
                                    <a:gd name="T70" fmla="*/ 49 w 420"/>
                                    <a:gd name="T71" fmla="*/ 4 h 232"/>
                                    <a:gd name="T72" fmla="*/ 0 w 420"/>
                                    <a:gd name="T73" fmla="*/ 13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0" h="232">
                                      <a:moveTo>
                                        <a:pt x="0" y="13"/>
                                      </a:moveTo>
                                      <a:lnTo>
                                        <a:pt x="3" y="13"/>
                                      </a:lnTo>
                                      <a:lnTo>
                                        <a:pt x="13" y="11"/>
                                      </a:lnTo>
                                      <a:lnTo>
                                        <a:pt x="27" y="10"/>
                                      </a:lnTo>
                                      <a:lnTo>
                                        <a:pt x="48" y="10"/>
                                      </a:lnTo>
                                      <a:lnTo>
                                        <a:pt x="70" y="10"/>
                                      </a:lnTo>
                                      <a:lnTo>
                                        <a:pt x="98" y="11"/>
                                      </a:lnTo>
                                      <a:lnTo>
                                        <a:pt x="128" y="14"/>
                                      </a:lnTo>
                                      <a:lnTo>
                                        <a:pt x="159" y="22"/>
                                      </a:lnTo>
                                      <a:lnTo>
                                        <a:pt x="194" y="31"/>
                                      </a:lnTo>
                                      <a:lnTo>
                                        <a:pt x="227" y="44"/>
                                      </a:lnTo>
                                      <a:lnTo>
                                        <a:pt x="261" y="60"/>
                                      </a:lnTo>
                                      <a:lnTo>
                                        <a:pt x="296" y="83"/>
                                      </a:lnTo>
                                      <a:lnTo>
                                        <a:pt x="329" y="109"/>
                                      </a:lnTo>
                                      <a:lnTo>
                                        <a:pt x="359" y="142"/>
                                      </a:lnTo>
                                      <a:lnTo>
                                        <a:pt x="387" y="180"/>
                                      </a:lnTo>
                                      <a:lnTo>
                                        <a:pt x="412" y="226"/>
                                      </a:lnTo>
                                      <a:lnTo>
                                        <a:pt x="415" y="229"/>
                                      </a:lnTo>
                                      <a:lnTo>
                                        <a:pt x="419" y="232"/>
                                      </a:lnTo>
                                      <a:lnTo>
                                        <a:pt x="420" y="228"/>
                                      </a:lnTo>
                                      <a:lnTo>
                                        <a:pt x="415" y="209"/>
                                      </a:lnTo>
                                      <a:lnTo>
                                        <a:pt x="410" y="200"/>
                                      </a:lnTo>
                                      <a:lnTo>
                                        <a:pt x="403" y="186"/>
                                      </a:lnTo>
                                      <a:lnTo>
                                        <a:pt x="393" y="170"/>
                                      </a:lnTo>
                                      <a:lnTo>
                                        <a:pt x="380" y="152"/>
                                      </a:lnTo>
                                      <a:lnTo>
                                        <a:pt x="364" y="132"/>
                                      </a:lnTo>
                                      <a:lnTo>
                                        <a:pt x="346" y="111"/>
                                      </a:lnTo>
                                      <a:lnTo>
                                        <a:pt x="324" y="90"/>
                                      </a:lnTo>
                                      <a:lnTo>
                                        <a:pt x="300" y="71"/>
                                      </a:lnTo>
                                      <a:lnTo>
                                        <a:pt x="273" y="51"/>
                                      </a:lnTo>
                                      <a:lnTo>
                                        <a:pt x="244" y="34"/>
                                      </a:lnTo>
                                      <a:lnTo>
                                        <a:pt x="211" y="20"/>
                                      </a:lnTo>
                                      <a:lnTo>
                                        <a:pt x="175" y="8"/>
                                      </a:lnTo>
                                      <a:lnTo>
                                        <a:pt x="135" y="2"/>
                                      </a:lnTo>
                                      <a:lnTo>
                                        <a:pt x="93" y="0"/>
                                      </a:lnTo>
                                      <a:lnTo>
                                        <a:pt x="49" y="4"/>
                                      </a:lnTo>
                                      <a:lnTo>
                                        <a:pt x="0" y="1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0" name="Freeform 1468"/>
                              <wps:cNvSpPr>
                                <a:spLocks/>
                              </wps:cNvSpPr>
                              <wps:spPr bwMode="auto">
                                <a:xfrm>
                                  <a:off x="169545" y="31115"/>
                                  <a:ext cx="121285" cy="102870"/>
                                </a:xfrm>
                                <a:custGeom>
                                  <a:avLst/>
                                  <a:gdLst>
                                    <a:gd name="T0" fmla="*/ 40 w 575"/>
                                    <a:gd name="T1" fmla="*/ 485 h 485"/>
                                    <a:gd name="T2" fmla="*/ 36 w 575"/>
                                    <a:gd name="T3" fmla="*/ 471 h 485"/>
                                    <a:gd name="T4" fmla="*/ 29 w 575"/>
                                    <a:gd name="T5" fmla="*/ 432 h 485"/>
                                    <a:gd name="T6" fmla="*/ 22 w 575"/>
                                    <a:gd name="T7" fmla="*/ 376 h 485"/>
                                    <a:gd name="T8" fmla="*/ 20 w 575"/>
                                    <a:gd name="T9" fmla="*/ 307 h 485"/>
                                    <a:gd name="T10" fmla="*/ 30 w 575"/>
                                    <a:gd name="T11" fmla="*/ 236 h 485"/>
                                    <a:gd name="T12" fmla="*/ 56 w 575"/>
                                    <a:gd name="T13" fmla="*/ 165 h 485"/>
                                    <a:gd name="T14" fmla="*/ 101 w 575"/>
                                    <a:gd name="T15" fmla="*/ 103 h 485"/>
                                    <a:gd name="T16" fmla="*/ 172 w 575"/>
                                    <a:gd name="T17" fmla="*/ 55 h 485"/>
                                    <a:gd name="T18" fmla="*/ 191 w 575"/>
                                    <a:gd name="T19" fmla="*/ 48 h 485"/>
                                    <a:gd name="T20" fmla="*/ 211 w 575"/>
                                    <a:gd name="T21" fmla="*/ 40 h 485"/>
                                    <a:gd name="T22" fmla="*/ 230 w 575"/>
                                    <a:gd name="T23" fmla="*/ 34 h 485"/>
                                    <a:gd name="T24" fmla="*/ 247 w 575"/>
                                    <a:gd name="T25" fmla="*/ 30 h 485"/>
                                    <a:gd name="T26" fmla="*/ 265 w 575"/>
                                    <a:gd name="T27" fmla="*/ 26 h 485"/>
                                    <a:gd name="T28" fmla="*/ 283 w 575"/>
                                    <a:gd name="T29" fmla="*/ 23 h 485"/>
                                    <a:gd name="T30" fmla="*/ 300 w 575"/>
                                    <a:gd name="T31" fmla="*/ 20 h 485"/>
                                    <a:gd name="T32" fmla="*/ 317 w 575"/>
                                    <a:gd name="T33" fmla="*/ 18 h 485"/>
                                    <a:gd name="T34" fmla="*/ 327 w 575"/>
                                    <a:gd name="T35" fmla="*/ 17 h 485"/>
                                    <a:gd name="T36" fmla="*/ 336 w 575"/>
                                    <a:gd name="T37" fmla="*/ 17 h 485"/>
                                    <a:gd name="T38" fmla="*/ 346 w 575"/>
                                    <a:gd name="T39" fmla="*/ 15 h 485"/>
                                    <a:gd name="T40" fmla="*/ 354 w 575"/>
                                    <a:gd name="T41" fmla="*/ 15 h 485"/>
                                    <a:gd name="T42" fmla="*/ 402 w 575"/>
                                    <a:gd name="T43" fmla="*/ 18 h 485"/>
                                    <a:gd name="T44" fmla="*/ 443 w 575"/>
                                    <a:gd name="T45" fmla="*/ 24 h 485"/>
                                    <a:gd name="T46" fmla="*/ 479 w 575"/>
                                    <a:gd name="T47" fmla="*/ 34 h 485"/>
                                    <a:gd name="T48" fmla="*/ 511 w 575"/>
                                    <a:gd name="T49" fmla="*/ 45 h 485"/>
                                    <a:gd name="T50" fmla="*/ 535 w 575"/>
                                    <a:gd name="T51" fmla="*/ 57 h 485"/>
                                    <a:gd name="T52" fmla="*/ 554 w 575"/>
                                    <a:gd name="T53" fmla="*/ 67 h 485"/>
                                    <a:gd name="T54" fmla="*/ 564 w 575"/>
                                    <a:gd name="T55" fmla="*/ 73 h 485"/>
                                    <a:gd name="T56" fmla="*/ 568 w 575"/>
                                    <a:gd name="T57" fmla="*/ 76 h 485"/>
                                    <a:gd name="T58" fmla="*/ 571 w 575"/>
                                    <a:gd name="T59" fmla="*/ 76 h 485"/>
                                    <a:gd name="T60" fmla="*/ 575 w 575"/>
                                    <a:gd name="T61" fmla="*/ 76 h 485"/>
                                    <a:gd name="T62" fmla="*/ 574 w 575"/>
                                    <a:gd name="T63" fmla="*/ 72 h 485"/>
                                    <a:gd name="T64" fmla="*/ 558 w 575"/>
                                    <a:gd name="T65" fmla="*/ 58 h 485"/>
                                    <a:gd name="T66" fmla="*/ 548 w 575"/>
                                    <a:gd name="T67" fmla="*/ 52 h 485"/>
                                    <a:gd name="T68" fmla="*/ 532 w 575"/>
                                    <a:gd name="T69" fmla="*/ 45 h 485"/>
                                    <a:gd name="T70" fmla="*/ 511 w 575"/>
                                    <a:gd name="T71" fmla="*/ 36 h 485"/>
                                    <a:gd name="T72" fmla="*/ 485 w 575"/>
                                    <a:gd name="T73" fmla="*/ 27 h 485"/>
                                    <a:gd name="T74" fmla="*/ 456 w 575"/>
                                    <a:gd name="T75" fmla="*/ 18 h 485"/>
                                    <a:gd name="T76" fmla="*/ 423 w 575"/>
                                    <a:gd name="T77" fmla="*/ 11 h 485"/>
                                    <a:gd name="T78" fmla="*/ 389 w 575"/>
                                    <a:gd name="T79" fmla="*/ 3 h 485"/>
                                    <a:gd name="T80" fmla="*/ 351 w 575"/>
                                    <a:gd name="T81" fmla="*/ 0 h 485"/>
                                    <a:gd name="T82" fmla="*/ 344 w 575"/>
                                    <a:gd name="T83" fmla="*/ 0 h 485"/>
                                    <a:gd name="T84" fmla="*/ 337 w 575"/>
                                    <a:gd name="T85" fmla="*/ 0 h 485"/>
                                    <a:gd name="T86" fmla="*/ 330 w 575"/>
                                    <a:gd name="T87" fmla="*/ 0 h 485"/>
                                    <a:gd name="T88" fmla="*/ 323 w 575"/>
                                    <a:gd name="T89" fmla="*/ 0 h 485"/>
                                    <a:gd name="T90" fmla="*/ 303 w 575"/>
                                    <a:gd name="T91" fmla="*/ 0 h 485"/>
                                    <a:gd name="T92" fmla="*/ 283 w 575"/>
                                    <a:gd name="T93" fmla="*/ 3 h 485"/>
                                    <a:gd name="T94" fmla="*/ 261 w 575"/>
                                    <a:gd name="T95" fmla="*/ 6 h 485"/>
                                    <a:gd name="T96" fmla="*/ 241 w 575"/>
                                    <a:gd name="T97" fmla="*/ 9 h 485"/>
                                    <a:gd name="T98" fmla="*/ 221 w 575"/>
                                    <a:gd name="T99" fmla="*/ 15 h 485"/>
                                    <a:gd name="T100" fmla="*/ 199 w 575"/>
                                    <a:gd name="T101" fmla="*/ 23 h 485"/>
                                    <a:gd name="T102" fmla="*/ 179 w 575"/>
                                    <a:gd name="T103" fmla="*/ 32 h 485"/>
                                    <a:gd name="T104" fmla="*/ 159 w 575"/>
                                    <a:gd name="T105" fmla="*/ 42 h 485"/>
                                    <a:gd name="T106" fmla="*/ 103 w 575"/>
                                    <a:gd name="T107" fmla="*/ 80 h 485"/>
                                    <a:gd name="T108" fmla="*/ 60 w 575"/>
                                    <a:gd name="T109" fmla="*/ 125 h 485"/>
                                    <a:gd name="T110" fmla="*/ 29 w 575"/>
                                    <a:gd name="T111" fmla="*/ 174 h 485"/>
                                    <a:gd name="T112" fmla="*/ 9 w 575"/>
                                    <a:gd name="T113" fmla="*/ 229 h 485"/>
                                    <a:gd name="T114" fmla="*/ 0 w 575"/>
                                    <a:gd name="T115" fmla="*/ 288 h 485"/>
                                    <a:gd name="T116" fmla="*/ 2 w 575"/>
                                    <a:gd name="T117" fmla="*/ 350 h 485"/>
                                    <a:gd name="T118" fmla="*/ 16 w 575"/>
                                    <a:gd name="T119" fmla="*/ 417 h 485"/>
                                    <a:gd name="T120" fmla="*/ 40 w 575"/>
                                    <a:gd name="T121" fmla="*/ 485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75" h="485">
                                      <a:moveTo>
                                        <a:pt x="40" y="485"/>
                                      </a:moveTo>
                                      <a:lnTo>
                                        <a:pt x="36" y="471"/>
                                      </a:lnTo>
                                      <a:lnTo>
                                        <a:pt x="29" y="432"/>
                                      </a:lnTo>
                                      <a:lnTo>
                                        <a:pt x="22" y="376"/>
                                      </a:lnTo>
                                      <a:lnTo>
                                        <a:pt x="20" y="307"/>
                                      </a:lnTo>
                                      <a:lnTo>
                                        <a:pt x="30" y="236"/>
                                      </a:lnTo>
                                      <a:lnTo>
                                        <a:pt x="56" y="165"/>
                                      </a:lnTo>
                                      <a:lnTo>
                                        <a:pt x="101" y="103"/>
                                      </a:lnTo>
                                      <a:lnTo>
                                        <a:pt x="172" y="55"/>
                                      </a:lnTo>
                                      <a:lnTo>
                                        <a:pt x="191" y="48"/>
                                      </a:lnTo>
                                      <a:lnTo>
                                        <a:pt x="211" y="40"/>
                                      </a:lnTo>
                                      <a:lnTo>
                                        <a:pt x="230" y="34"/>
                                      </a:lnTo>
                                      <a:lnTo>
                                        <a:pt x="247" y="30"/>
                                      </a:lnTo>
                                      <a:lnTo>
                                        <a:pt x="265" y="26"/>
                                      </a:lnTo>
                                      <a:lnTo>
                                        <a:pt x="283" y="23"/>
                                      </a:lnTo>
                                      <a:lnTo>
                                        <a:pt x="300" y="20"/>
                                      </a:lnTo>
                                      <a:lnTo>
                                        <a:pt x="317" y="18"/>
                                      </a:lnTo>
                                      <a:lnTo>
                                        <a:pt x="327" y="17"/>
                                      </a:lnTo>
                                      <a:lnTo>
                                        <a:pt x="336" y="17"/>
                                      </a:lnTo>
                                      <a:lnTo>
                                        <a:pt x="346" y="15"/>
                                      </a:lnTo>
                                      <a:lnTo>
                                        <a:pt x="354" y="15"/>
                                      </a:lnTo>
                                      <a:lnTo>
                                        <a:pt x="402" y="18"/>
                                      </a:lnTo>
                                      <a:lnTo>
                                        <a:pt x="443" y="24"/>
                                      </a:lnTo>
                                      <a:lnTo>
                                        <a:pt x="479" y="34"/>
                                      </a:lnTo>
                                      <a:lnTo>
                                        <a:pt x="511" y="45"/>
                                      </a:lnTo>
                                      <a:lnTo>
                                        <a:pt x="535" y="57"/>
                                      </a:lnTo>
                                      <a:lnTo>
                                        <a:pt x="554" y="67"/>
                                      </a:lnTo>
                                      <a:lnTo>
                                        <a:pt x="564" y="73"/>
                                      </a:lnTo>
                                      <a:lnTo>
                                        <a:pt x="568" y="76"/>
                                      </a:lnTo>
                                      <a:lnTo>
                                        <a:pt x="571" y="76"/>
                                      </a:lnTo>
                                      <a:lnTo>
                                        <a:pt x="575" y="76"/>
                                      </a:lnTo>
                                      <a:lnTo>
                                        <a:pt x="574" y="72"/>
                                      </a:lnTo>
                                      <a:lnTo>
                                        <a:pt x="558" y="58"/>
                                      </a:lnTo>
                                      <a:lnTo>
                                        <a:pt x="548" y="52"/>
                                      </a:lnTo>
                                      <a:lnTo>
                                        <a:pt x="532" y="45"/>
                                      </a:lnTo>
                                      <a:lnTo>
                                        <a:pt x="511" y="36"/>
                                      </a:lnTo>
                                      <a:lnTo>
                                        <a:pt x="485" y="27"/>
                                      </a:lnTo>
                                      <a:lnTo>
                                        <a:pt x="456" y="18"/>
                                      </a:lnTo>
                                      <a:lnTo>
                                        <a:pt x="423" y="11"/>
                                      </a:lnTo>
                                      <a:lnTo>
                                        <a:pt x="389" y="3"/>
                                      </a:lnTo>
                                      <a:lnTo>
                                        <a:pt x="351" y="0"/>
                                      </a:lnTo>
                                      <a:lnTo>
                                        <a:pt x="344" y="0"/>
                                      </a:lnTo>
                                      <a:lnTo>
                                        <a:pt x="337" y="0"/>
                                      </a:lnTo>
                                      <a:lnTo>
                                        <a:pt x="330" y="0"/>
                                      </a:lnTo>
                                      <a:lnTo>
                                        <a:pt x="323" y="0"/>
                                      </a:lnTo>
                                      <a:lnTo>
                                        <a:pt x="303" y="0"/>
                                      </a:lnTo>
                                      <a:lnTo>
                                        <a:pt x="283" y="3"/>
                                      </a:lnTo>
                                      <a:lnTo>
                                        <a:pt x="261" y="6"/>
                                      </a:lnTo>
                                      <a:lnTo>
                                        <a:pt x="241" y="9"/>
                                      </a:lnTo>
                                      <a:lnTo>
                                        <a:pt x="221" y="15"/>
                                      </a:lnTo>
                                      <a:lnTo>
                                        <a:pt x="199" y="23"/>
                                      </a:lnTo>
                                      <a:lnTo>
                                        <a:pt x="179" y="32"/>
                                      </a:lnTo>
                                      <a:lnTo>
                                        <a:pt x="159" y="42"/>
                                      </a:lnTo>
                                      <a:lnTo>
                                        <a:pt x="103" y="80"/>
                                      </a:lnTo>
                                      <a:lnTo>
                                        <a:pt x="60" y="125"/>
                                      </a:lnTo>
                                      <a:lnTo>
                                        <a:pt x="29" y="174"/>
                                      </a:lnTo>
                                      <a:lnTo>
                                        <a:pt x="9" y="229"/>
                                      </a:lnTo>
                                      <a:lnTo>
                                        <a:pt x="0" y="288"/>
                                      </a:lnTo>
                                      <a:lnTo>
                                        <a:pt x="2" y="350"/>
                                      </a:lnTo>
                                      <a:lnTo>
                                        <a:pt x="16" y="417"/>
                                      </a:lnTo>
                                      <a:lnTo>
                                        <a:pt x="40" y="4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1" name="Freeform 1469"/>
                              <wps:cNvSpPr>
                                <a:spLocks/>
                              </wps:cNvSpPr>
                              <wps:spPr bwMode="auto">
                                <a:xfrm>
                                  <a:off x="255905" y="45720"/>
                                  <a:ext cx="34290" cy="76835"/>
                                </a:xfrm>
                                <a:custGeom>
                                  <a:avLst/>
                                  <a:gdLst>
                                    <a:gd name="T0" fmla="*/ 0 w 161"/>
                                    <a:gd name="T1" fmla="*/ 0 h 363"/>
                                    <a:gd name="T2" fmla="*/ 7 w 161"/>
                                    <a:gd name="T3" fmla="*/ 4 h 363"/>
                                    <a:gd name="T4" fmla="*/ 26 w 161"/>
                                    <a:gd name="T5" fmla="*/ 19 h 363"/>
                                    <a:gd name="T6" fmla="*/ 50 w 161"/>
                                    <a:gd name="T7" fmla="*/ 44 h 363"/>
                                    <a:gd name="T8" fmla="*/ 79 w 161"/>
                                    <a:gd name="T9" fmla="*/ 80 h 363"/>
                                    <a:gd name="T10" fmla="*/ 108 w 161"/>
                                    <a:gd name="T11" fmla="*/ 129 h 363"/>
                                    <a:gd name="T12" fmla="*/ 131 w 161"/>
                                    <a:gd name="T13" fmla="*/ 191 h 363"/>
                                    <a:gd name="T14" fmla="*/ 144 w 161"/>
                                    <a:gd name="T15" fmla="*/ 265 h 363"/>
                                    <a:gd name="T16" fmla="*/ 145 w 161"/>
                                    <a:gd name="T17" fmla="*/ 356 h 363"/>
                                    <a:gd name="T18" fmla="*/ 148 w 161"/>
                                    <a:gd name="T19" fmla="*/ 359 h 363"/>
                                    <a:gd name="T20" fmla="*/ 154 w 161"/>
                                    <a:gd name="T21" fmla="*/ 363 h 363"/>
                                    <a:gd name="T22" fmla="*/ 158 w 161"/>
                                    <a:gd name="T23" fmla="*/ 360 h 363"/>
                                    <a:gd name="T24" fmla="*/ 161 w 161"/>
                                    <a:gd name="T25" fmla="*/ 342 h 363"/>
                                    <a:gd name="T26" fmla="*/ 161 w 161"/>
                                    <a:gd name="T27" fmla="*/ 320 h 363"/>
                                    <a:gd name="T28" fmla="*/ 158 w 161"/>
                                    <a:gd name="T29" fmla="*/ 281 h 363"/>
                                    <a:gd name="T30" fmla="*/ 151 w 161"/>
                                    <a:gd name="T31" fmla="*/ 233 h 363"/>
                                    <a:gd name="T32" fmla="*/ 139 w 161"/>
                                    <a:gd name="T33" fmla="*/ 178 h 363"/>
                                    <a:gd name="T34" fmla="*/ 119 w 161"/>
                                    <a:gd name="T35" fmla="*/ 123 h 363"/>
                                    <a:gd name="T36" fmla="*/ 91 w 161"/>
                                    <a:gd name="T37" fmla="*/ 71 h 363"/>
                                    <a:gd name="T38" fmla="*/ 52 w 161"/>
                                    <a:gd name="T39" fmla="*/ 28 h 363"/>
                                    <a:gd name="T40" fmla="*/ 0 w 161"/>
                                    <a:gd name="T41" fmla="*/ 0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1" h="363">
                                      <a:moveTo>
                                        <a:pt x="0" y="0"/>
                                      </a:moveTo>
                                      <a:lnTo>
                                        <a:pt x="7" y="4"/>
                                      </a:lnTo>
                                      <a:lnTo>
                                        <a:pt x="26" y="19"/>
                                      </a:lnTo>
                                      <a:lnTo>
                                        <a:pt x="50" y="44"/>
                                      </a:lnTo>
                                      <a:lnTo>
                                        <a:pt x="79" y="80"/>
                                      </a:lnTo>
                                      <a:lnTo>
                                        <a:pt x="108" y="129"/>
                                      </a:lnTo>
                                      <a:lnTo>
                                        <a:pt x="131" y="191"/>
                                      </a:lnTo>
                                      <a:lnTo>
                                        <a:pt x="144" y="265"/>
                                      </a:lnTo>
                                      <a:lnTo>
                                        <a:pt x="145" y="356"/>
                                      </a:lnTo>
                                      <a:lnTo>
                                        <a:pt x="148" y="359"/>
                                      </a:lnTo>
                                      <a:lnTo>
                                        <a:pt x="154" y="363"/>
                                      </a:lnTo>
                                      <a:lnTo>
                                        <a:pt x="158" y="360"/>
                                      </a:lnTo>
                                      <a:lnTo>
                                        <a:pt x="161" y="342"/>
                                      </a:lnTo>
                                      <a:lnTo>
                                        <a:pt x="161" y="320"/>
                                      </a:lnTo>
                                      <a:lnTo>
                                        <a:pt x="158" y="281"/>
                                      </a:lnTo>
                                      <a:lnTo>
                                        <a:pt x="151" y="233"/>
                                      </a:lnTo>
                                      <a:lnTo>
                                        <a:pt x="139" y="178"/>
                                      </a:lnTo>
                                      <a:lnTo>
                                        <a:pt x="119" y="123"/>
                                      </a:lnTo>
                                      <a:lnTo>
                                        <a:pt x="91" y="71"/>
                                      </a:lnTo>
                                      <a:lnTo>
                                        <a:pt x="52" y="2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 name="Freeform 1470"/>
                              <wps:cNvSpPr>
                                <a:spLocks/>
                              </wps:cNvSpPr>
                              <wps:spPr bwMode="auto">
                                <a:xfrm>
                                  <a:off x="292735" y="41910"/>
                                  <a:ext cx="9525" cy="74930"/>
                                </a:xfrm>
                                <a:custGeom>
                                  <a:avLst/>
                                  <a:gdLst>
                                    <a:gd name="T0" fmla="*/ 0 w 44"/>
                                    <a:gd name="T1" fmla="*/ 0 h 356"/>
                                    <a:gd name="T2" fmla="*/ 3 w 44"/>
                                    <a:gd name="T3" fmla="*/ 6 h 356"/>
                                    <a:gd name="T4" fmla="*/ 10 w 44"/>
                                    <a:gd name="T5" fmla="*/ 26 h 356"/>
                                    <a:gd name="T6" fmla="*/ 18 w 44"/>
                                    <a:gd name="T7" fmla="*/ 57 h 356"/>
                                    <a:gd name="T8" fmla="*/ 28 w 44"/>
                                    <a:gd name="T9" fmla="*/ 98 h 356"/>
                                    <a:gd name="T10" fmla="*/ 37 w 44"/>
                                    <a:gd name="T11" fmla="*/ 147 h 356"/>
                                    <a:gd name="T12" fmla="*/ 43 w 44"/>
                                    <a:gd name="T13" fmla="*/ 207 h 356"/>
                                    <a:gd name="T14" fmla="*/ 44 w 44"/>
                                    <a:gd name="T15" fmla="*/ 272 h 356"/>
                                    <a:gd name="T16" fmla="*/ 39 w 44"/>
                                    <a:gd name="T17" fmla="*/ 343 h 356"/>
                                    <a:gd name="T18" fmla="*/ 37 w 44"/>
                                    <a:gd name="T19" fmla="*/ 349 h 356"/>
                                    <a:gd name="T20" fmla="*/ 33 w 44"/>
                                    <a:gd name="T21" fmla="*/ 356 h 356"/>
                                    <a:gd name="T22" fmla="*/ 28 w 44"/>
                                    <a:gd name="T23" fmla="*/ 355 h 356"/>
                                    <a:gd name="T24" fmla="*/ 28 w 44"/>
                                    <a:gd name="T25" fmla="*/ 330 h 356"/>
                                    <a:gd name="T26" fmla="*/ 30 w 44"/>
                                    <a:gd name="T27" fmla="*/ 307 h 356"/>
                                    <a:gd name="T28" fmla="*/ 33 w 44"/>
                                    <a:gd name="T29" fmla="*/ 278 h 356"/>
                                    <a:gd name="T30" fmla="*/ 33 w 44"/>
                                    <a:gd name="T31" fmla="*/ 244 h 356"/>
                                    <a:gd name="T32" fmla="*/ 33 w 44"/>
                                    <a:gd name="T33" fmla="*/ 205 h 356"/>
                                    <a:gd name="T34" fmla="*/ 30 w 44"/>
                                    <a:gd name="T35" fmla="*/ 161 h 356"/>
                                    <a:gd name="T36" fmla="*/ 24 w 44"/>
                                    <a:gd name="T37" fmla="*/ 112 h 356"/>
                                    <a:gd name="T38" fmla="*/ 14 w 44"/>
                                    <a:gd name="T39" fmla="*/ 58 h 356"/>
                                    <a:gd name="T40" fmla="*/ 0 w 44"/>
                                    <a:gd name="T41" fmla="*/ 0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4" h="356">
                                      <a:moveTo>
                                        <a:pt x="0" y="0"/>
                                      </a:moveTo>
                                      <a:lnTo>
                                        <a:pt x="3" y="6"/>
                                      </a:lnTo>
                                      <a:lnTo>
                                        <a:pt x="10" y="26"/>
                                      </a:lnTo>
                                      <a:lnTo>
                                        <a:pt x="18" y="57"/>
                                      </a:lnTo>
                                      <a:lnTo>
                                        <a:pt x="28" y="98"/>
                                      </a:lnTo>
                                      <a:lnTo>
                                        <a:pt x="37" y="147"/>
                                      </a:lnTo>
                                      <a:lnTo>
                                        <a:pt x="43" y="207"/>
                                      </a:lnTo>
                                      <a:lnTo>
                                        <a:pt x="44" y="272"/>
                                      </a:lnTo>
                                      <a:lnTo>
                                        <a:pt x="39" y="343"/>
                                      </a:lnTo>
                                      <a:lnTo>
                                        <a:pt x="37" y="349"/>
                                      </a:lnTo>
                                      <a:lnTo>
                                        <a:pt x="33" y="356"/>
                                      </a:lnTo>
                                      <a:lnTo>
                                        <a:pt x="28" y="355"/>
                                      </a:lnTo>
                                      <a:lnTo>
                                        <a:pt x="28" y="330"/>
                                      </a:lnTo>
                                      <a:lnTo>
                                        <a:pt x="30" y="307"/>
                                      </a:lnTo>
                                      <a:lnTo>
                                        <a:pt x="33" y="278"/>
                                      </a:lnTo>
                                      <a:lnTo>
                                        <a:pt x="33" y="244"/>
                                      </a:lnTo>
                                      <a:lnTo>
                                        <a:pt x="33" y="205"/>
                                      </a:lnTo>
                                      <a:lnTo>
                                        <a:pt x="30" y="161"/>
                                      </a:lnTo>
                                      <a:lnTo>
                                        <a:pt x="24" y="112"/>
                                      </a:lnTo>
                                      <a:lnTo>
                                        <a:pt x="14" y="5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3" name="Freeform 1471"/>
                              <wps:cNvSpPr>
                                <a:spLocks/>
                              </wps:cNvSpPr>
                              <wps:spPr bwMode="auto">
                                <a:xfrm>
                                  <a:off x="299720" y="52070"/>
                                  <a:ext cx="17780" cy="63500"/>
                                </a:xfrm>
                                <a:custGeom>
                                  <a:avLst/>
                                  <a:gdLst>
                                    <a:gd name="T0" fmla="*/ 0 w 84"/>
                                    <a:gd name="T1" fmla="*/ 0 h 300"/>
                                    <a:gd name="T2" fmla="*/ 4 w 84"/>
                                    <a:gd name="T3" fmla="*/ 5 h 300"/>
                                    <a:gd name="T4" fmla="*/ 13 w 84"/>
                                    <a:gd name="T5" fmla="*/ 20 h 300"/>
                                    <a:gd name="T6" fmla="*/ 26 w 84"/>
                                    <a:gd name="T7" fmla="*/ 42 h 300"/>
                                    <a:gd name="T8" fmla="*/ 40 w 84"/>
                                    <a:gd name="T9" fmla="*/ 73 h 300"/>
                                    <a:gd name="T10" fmla="*/ 54 w 84"/>
                                    <a:gd name="T11" fmla="*/ 113 h 300"/>
                                    <a:gd name="T12" fmla="*/ 66 w 84"/>
                                    <a:gd name="T13" fmla="*/ 162 h 300"/>
                                    <a:gd name="T14" fmla="*/ 71 w 84"/>
                                    <a:gd name="T15" fmla="*/ 217 h 300"/>
                                    <a:gd name="T16" fmla="*/ 70 w 84"/>
                                    <a:gd name="T17" fmla="*/ 281 h 300"/>
                                    <a:gd name="T18" fmla="*/ 71 w 84"/>
                                    <a:gd name="T19" fmla="*/ 288 h 300"/>
                                    <a:gd name="T20" fmla="*/ 76 w 84"/>
                                    <a:gd name="T21" fmla="*/ 300 h 300"/>
                                    <a:gd name="T22" fmla="*/ 80 w 84"/>
                                    <a:gd name="T23" fmla="*/ 298 h 300"/>
                                    <a:gd name="T24" fmla="*/ 83 w 84"/>
                                    <a:gd name="T25" fmla="*/ 270 h 300"/>
                                    <a:gd name="T26" fmla="*/ 84 w 84"/>
                                    <a:gd name="T27" fmla="*/ 245 h 300"/>
                                    <a:gd name="T28" fmla="*/ 84 w 84"/>
                                    <a:gd name="T29" fmla="*/ 215 h 300"/>
                                    <a:gd name="T30" fmla="*/ 83 w 84"/>
                                    <a:gd name="T31" fmla="*/ 184 h 300"/>
                                    <a:gd name="T32" fmla="*/ 79 w 84"/>
                                    <a:gd name="T33" fmla="*/ 150 h 300"/>
                                    <a:gd name="T34" fmla="*/ 69 w 84"/>
                                    <a:gd name="T35" fmla="*/ 113 h 300"/>
                                    <a:gd name="T36" fmla="*/ 54 w 84"/>
                                    <a:gd name="T37" fmla="*/ 76 h 300"/>
                                    <a:gd name="T38" fmla="*/ 31 w 84"/>
                                    <a:gd name="T39" fmla="*/ 39 h 300"/>
                                    <a:gd name="T40" fmla="*/ 0 w 84"/>
                                    <a:gd name="T41"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4" h="300">
                                      <a:moveTo>
                                        <a:pt x="0" y="0"/>
                                      </a:moveTo>
                                      <a:lnTo>
                                        <a:pt x="4" y="5"/>
                                      </a:lnTo>
                                      <a:lnTo>
                                        <a:pt x="13" y="20"/>
                                      </a:lnTo>
                                      <a:lnTo>
                                        <a:pt x="26" y="42"/>
                                      </a:lnTo>
                                      <a:lnTo>
                                        <a:pt x="40" y="73"/>
                                      </a:lnTo>
                                      <a:lnTo>
                                        <a:pt x="54" y="113"/>
                                      </a:lnTo>
                                      <a:lnTo>
                                        <a:pt x="66" y="162"/>
                                      </a:lnTo>
                                      <a:lnTo>
                                        <a:pt x="71" y="217"/>
                                      </a:lnTo>
                                      <a:lnTo>
                                        <a:pt x="70" y="281"/>
                                      </a:lnTo>
                                      <a:lnTo>
                                        <a:pt x="71" y="288"/>
                                      </a:lnTo>
                                      <a:lnTo>
                                        <a:pt x="76" y="300"/>
                                      </a:lnTo>
                                      <a:lnTo>
                                        <a:pt x="80" y="298"/>
                                      </a:lnTo>
                                      <a:lnTo>
                                        <a:pt x="83" y="270"/>
                                      </a:lnTo>
                                      <a:lnTo>
                                        <a:pt x="84" y="245"/>
                                      </a:lnTo>
                                      <a:lnTo>
                                        <a:pt x="84" y="215"/>
                                      </a:lnTo>
                                      <a:lnTo>
                                        <a:pt x="83" y="184"/>
                                      </a:lnTo>
                                      <a:lnTo>
                                        <a:pt x="79" y="150"/>
                                      </a:lnTo>
                                      <a:lnTo>
                                        <a:pt x="69" y="113"/>
                                      </a:lnTo>
                                      <a:lnTo>
                                        <a:pt x="54" y="76"/>
                                      </a:lnTo>
                                      <a:lnTo>
                                        <a:pt x="31" y="39"/>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4" name="Freeform 1472"/>
                              <wps:cNvSpPr>
                                <a:spLocks/>
                              </wps:cNvSpPr>
                              <wps:spPr bwMode="auto">
                                <a:xfrm>
                                  <a:off x="207645" y="112395"/>
                                  <a:ext cx="113030" cy="18415"/>
                                </a:xfrm>
                                <a:custGeom>
                                  <a:avLst/>
                                  <a:gdLst>
                                    <a:gd name="T0" fmla="*/ 0 w 534"/>
                                    <a:gd name="T1" fmla="*/ 53 h 89"/>
                                    <a:gd name="T2" fmla="*/ 5 w 534"/>
                                    <a:gd name="T3" fmla="*/ 55 h 89"/>
                                    <a:gd name="T4" fmla="*/ 16 w 534"/>
                                    <a:gd name="T5" fmla="*/ 57 h 89"/>
                                    <a:gd name="T6" fmla="*/ 33 w 534"/>
                                    <a:gd name="T7" fmla="*/ 62 h 89"/>
                                    <a:gd name="T8" fmla="*/ 58 w 534"/>
                                    <a:gd name="T9" fmla="*/ 66 h 89"/>
                                    <a:gd name="T10" fmla="*/ 86 w 534"/>
                                    <a:gd name="T11" fmla="*/ 72 h 89"/>
                                    <a:gd name="T12" fmla="*/ 121 w 534"/>
                                    <a:gd name="T13" fmla="*/ 78 h 89"/>
                                    <a:gd name="T14" fmla="*/ 157 w 534"/>
                                    <a:gd name="T15" fmla="*/ 83 h 89"/>
                                    <a:gd name="T16" fmla="*/ 197 w 534"/>
                                    <a:gd name="T17" fmla="*/ 86 h 89"/>
                                    <a:gd name="T18" fmla="*/ 240 w 534"/>
                                    <a:gd name="T19" fmla="*/ 89 h 89"/>
                                    <a:gd name="T20" fmla="*/ 283 w 534"/>
                                    <a:gd name="T21" fmla="*/ 87 h 89"/>
                                    <a:gd name="T22" fmla="*/ 327 w 534"/>
                                    <a:gd name="T23" fmla="*/ 84 h 89"/>
                                    <a:gd name="T24" fmla="*/ 372 w 534"/>
                                    <a:gd name="T25" fmla="*/ 77 h 89"/>
                                    <a:gd name="T26" fmla="*/ 415 w 534"/>
                                    <a:gd name="T27" fmla="*/ 66 h 89"/>
                                    <a:gd name="T28" fmla="*/ 456 w 534"/>
                                    <a:gd name="T29" fmla="*/ 52 h 89"/>
                                    <a:gd name="T30" fmla="*/ 495 w 534"/>
                                    <a:gd name="T31" fmla="*/ 32 h 89"/>
                                    <a:gd name="T32" fmla="*/ 531 w 534"/>
                                    <a:gd name="T33" fmla="*/ 7 h 89"/>
                                    <a:gd name="T34" fmla="*/ 531 w 534"/>
                                    <a:gd name="T35" fmla="*/ 6 h 89"/>
                                    <a:gd name="T36" fmla="*/ 532 w 534"/>
                                    <a:gd name="T37" fmla="*/ 4 h 89"/>
                                    <a:gd name="T38" fmla="*/ 534 w 534"/>
                                    <a:gd name="T39" fmla="*/ 1 h 89"/>
                                    <a:gd name="T40" fmla="*/ 534 w 534"/>
                                    <a:gd name="T41" fmla="*/ 0 h 89"/>
                                    <a:gd name="T42" fmla="*/ 531 w 534"/>
                                    <a:gd name="T43" fmla="*/ 0 h 89"/>
                                    <a:gd name="T44" fmla="*/ 525 w 534"/>
                                    <a:gd name="T45" fmla="*/ 1 h 89"/>
                                    <a:gd name="T46" fmla="*/ 517 w 534"/>
                                    <a:gd name="T47" fmla="*/ 7 h 89"/>
                                    <a:gd name="T48" fmla="*/ 502 w 534"/>
                                    <a:gd name="T49" fmla="*/ 16 h 89"/>
                                    <a:gd name="T50" fmla="*/ 492 w 534"/>
                                    <a:gd name="T51" fmla="*/ 22 h 89"/>
                                    <a:gd name="T52" fmla="*/ 481 w 534"/>
                                    <a:gd name="T53" fmla="*/ 28 h 89"/>
                                    <a:gd name="T54" fmla="*/ 465 w 534"/>
                                    <a:gd name="T55" fmla="*/ 34 h 89"/>
                                    <a:gd name="T56" fmla="*/ 448 w 534"/>
                                    <a:gd name="T57" fmla="*/ 41 h 89"/>
                                    <a:gd name="T58" fmla="*/ 428 w 534"/>
                                    <a:gd name="T59" fmla="*/ 47 h 89"/>
                                    <a:gd name="T60" fmla="*/ 405 w 534"/>
                                    <a:gd name="T61" fmla="*/ 52 h 89"/>
                                    <a:gd name="T62" fmla="*/ 379 w 534"/>
                                    <a:gd name="T63" fmla="*/ 57 h 89"/>
                                    <a:gd name="T64" fmla="*/ 350 w 534"/>
                                    <a:gd name="T65" fmla="*/ 60 h 89"/>
                                    <a:gd name="T66" fmla="*/ 317 w 534"/>
                                    <a:gd name="T67" fmla="*/ 65 h 89"/>
                                    <a:gd name="T68" fmla="*/ 283 w 534"/>
                                    <a:gd name="T69" fmla="*/ 66 h 89"/>
                                    <a:gd name="T70" fmla="*/ 244 w 534"/>
                                    <a:gd name="T71" fmla="*/ 68 h 89"/>
                                    <a:gd name="T72" fmla="*/ 202 w 534"/>
                                    <a:gd name="T73" fmla="*/ 68 h 89"/>
                                    <a:gd name="T74" fmla="*/ 157 w 534"/>
                                    <a:gd name="T75" fmla="*/ 68 h 89"/>
                                    <a:gd name="T76" fmla="*/ 108 w 534"/>
                                    <a:gd name="T77" fmla="*/ 65 h 89"/>
                                    <a:gd name="T78" fmla="*/ 56 w 534"/>
                                    <a:gd name="T79" fmla="*/ 59 h 89"/>
                                    <a:gd name="T80" fmla="*/ 0 w 534"/>
                                    <a:gd name="T81" fmla="*/ 53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34" h="89">
                                      <a:moveTo>
                                        <a:pt x="0" y="53"/>
                                      </a:moveTo>
                                      <a:lnTo>
                                        <a:pt x="5" y="55"/>
                                      </a:lnTo>
                                      <a:lnTo>
                                        <a:pt x="16" y="57"/>
                                      </a:lnTo>
                                      <a:lnTo>
                                        <a:pt x="33" y="62"/>
                                      </a:lnTo>
                                      <a:lnTo>
                                        <a:pt x="58" y="66"/>
                                      </a:lnTo>
                                      <a:lnTo>
                                        <a:pt x="86" y="72"/>
                                      </a:lnTo>
                                      <a:lnTo>
                                        <a:pt x="121" y="78"/>
                                      </a:lnTo>
                                      <a:lnTo>
                                        <a:pt x="157" y="83"/>
                                      </a:lnTo>
                                      <a:lnTo>
                                        <a:pt x="197" y="86"/>
                                      </a:lnTo>
                                      <a:lnTo>
                                        <a:pt x="240" y="89"/>
                                      </a:lnTo>
                                      <a:lnTo>
                                        <a:pt x="283" y="87"/>
                                      </a:lnTo>
                                      <a:lnTo>
                                        <a:pt x="327" y="84"/>
                                      </a:lnTo>
                                      <a:lnTo>
                                        <a:pt x="372" y="77"/>
                                      </a:lnTo>
                                      <a:lnTo>
                                        <a:pt x="415" y="66"/>
                                      </a:lnTo>
                                      <a:lnTo>
                                        <a:pt x="456" y="52"/>
                                      </a:lnTo>
                                      <a:lnTo>
                                        <a:pt x="495" y="32"/>
                                      </a:lnTo>
                                      <a:lnTo>
                                        <a:pt x="531" y="7"/>
                                      </a:lnTo>
                                      <a:lnTo>
                                        <a:pt x="531" y="6"/>
                                      </a:lnTo>
                                      <a:lnTo>
                                        <a:pt x="532" y="4"/>
                                      </a:lnTo>
                                      <a:lnTo>
                                        <a:pt x="534" y="1"/>
                                      </a:lnTo>
                                      <a:lnTo>
                                        <a:pt x="534" y="0"/>
                                      </a:lnTo>
                                      <a:lnTo>
                                        <a:pt x="531" y="0"/>
                                      </a:lnTo>
                                      <a:lnTo>
                                        <a:pt x="525" y="1"/>
                                      </a:lnTo>
                                      <a:lnTo>
                                        <a:pt x="517" y="7"/>
                                      </a:lnTo>
                                      <a:lnTo>
                                        <a:pt x="502" y="16"/>
                                      </a:lnTo>
                                      <a:lnTo>
                                        <a:pt x="492" y="22"/>
                                      </a:lnTo>
                                      <a:lnTo>
                                        <a:pt x="481" y="28"/>
                                      </a:lnTo>
                                      <a:lnTo>
                                        <a:pt x="465" y="34"/>
                                      </a:lnTo>
                                      <a:lnTo>
                                        <a:pt x="448" y="41"/>
                                      </a:lnTo>
                                      <a:lnTo>
                                        <a:pt x="428" y="47"/>
                                      </a:lnTo>
                                      <a:lnTo>
                                        <a:pt x="405" y="52"/>
                                      </a:lnTo>
                                      <a:lnTo>
                                        <a:pt x="379" y="57"/>
                                      </a:lnTo>
                                      <a:lnTo>
                                        <a:pt x="350" y="60"/>
                                      </a:lnTo>
                                      <a:lnTo>
                                        <a:pt x="317" y="65"/>
                                      </a:lnTo>
                                      <a:lnTo>
                                        <a:pt x="283" y="66"/>
                                      </a:lnTo>
                                      <a:lnTo>
                                        <a:pt x="244" y="68"/>
                                      </a:lnTo>
                                      <a:lnTo>
                                        <a:pt x="202" y="68"/>
                                      </a:lnTo>
                                      <a:lnTo>
                                        <a:pt x="157" y="68"/>
                                      </a:lnTo>
                                      <a:lnTo>
                                        <a:pt x="108" y="65"/>
                                      </a:lnTo>
                                      <a:lnTo>
                                        <a:pt x="56" y="59"/>
                                      </a:lnTo>
                                      <a:lnTo>
                                        <a:pt x="0" y="5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5" name="Freeform 1473"/>
                              <wps:cNvSpPr>
                                <a:spLocks/>
                              </wps:cNvSpPr>
                              <wps:spPr bwMode="auto">
                                <a:xfrm>
                                  <a:off x="182880" y="111760"/>
                                  <a:ext cx="159385" cy="33020"/>
                                </a:xfrm>
                                <a:custGeom>
                                  <a:avLst/>
                                  <a:gdLst>
                                    <a:gd name="T0" fmla="*/ 0 w 753"/>
                                    <a:gd name="T1" fmla="*/ 63 h 158"/>
                                    <a:gd name="T2" fmla="*/ 5 w 753"/>
                                    <a:gd name="T3" fmla="*/ 65 h 158"/>
                                    <a:gd name="T4" fmla="*/ 17 w 753"/>
                                    <a:gd name="T5" fmla="*/ 68 h 158"/>
                                    <a:gd name="T6" fmla="*/ 39 w 753"/>
                                    <a:gd name="T7" fmla="*/ 74 h 158"/>
                                    <a:gd name="T8" fmla="*/ 66 w 753"/>
                                    <a:gd name="T9" fmla="*/ 81 h 158"/>
                                    <a:gd name="T10" fmla="*/ 101 w 753"/>
                                    <a:gd name="T11" fmla="*/ 90 h 158"/>
                                    <a:gd name="T12" fmla="*/ 138 w 753"/>
                                    <a:gd name="T13" fmla="*/ 101 h 158"/>
                                    <a:gd name="T14" fmla="*/ 181 w 753"/>
                                    <a:gd name="T15" fmla="*/ 111 h 158"/>
                                    <a:gd name="T16" fmla="*/ 227 w 753"/>
                                    <a:gd name="T17" fmla="*/ 120 h 158"/>
                                    <a:gd name="T18" fmla="*/ 276 w 753"/>
                                    <a:gd name="T19" fmla="*/ 130 h 158"/>
                                    <a:gd name="T20" fmla="*/ 326 w 753"/>
                                    <a:gd name="T21" fmla="*/ 139 h 158"/>
                                    <a:gd name="T22" fmla="*/ 376 w 753"/>
                                    <a:gd name="T23" fmla="*/ 147 h 158"/>
                                    <a:gd name="T24" fmla="*/ 426 w 753"/>
                                    <a:gd name="T25" fmla="*/ 152 h 158"/>
                                    <a:gd name="T26" fmla="*/ 476 w 753"/>
                                    <a:gd name="T27" fmla="*/ 157 h 158"/>
                                    <a:gd name="T28" fmla="*/ 524 w 753"/>
                                    <a:gd name="T29" fmla="*/ 158 h 158"/>
                                    <a:gd name="T30" fmla="*/ 568 w 753"/>
                                    <a:gd name="T31" fmla="*/ 157 h 158"/>
                                    <a:gd name="T32" fmla="*/ 608 w 753"/>
                                    <a:gd name="T33" fmla="*/ 152 h 158"/>
                                    <a:gd name="T34" fmla="*/ 674 w 753"/>
                                    <a:gd name="T35" fmla="*/ 139 h 158"/>
                                    <a:gd name="T36" fmla="*/ 720 w 753"/>
                                    <a:gd name="T37" fmla="*/ 121 h 158"/>
                                    <a:gd name="T38" fmla="*/ 746 w 753"/>
                                    <a:gd name="T39" fmla="*/ 103 h 158"/>
                                    <a:gd name="T40" fmla="*/ 753 w 753"/>
                                    <a:gd name="T41" fmla="*/ 83 h 158"/>
                                    <a:gd name="T42" fmla="*/ 742 w 753"/>
                                    <a:gd name="T43" fmla="*/ 62 h 158"/>
                                    <a:gd name="T44" fmla="*/ 714 w 753"/>
                                    <a:gd name="T45" fmla="*/ 40 h 158"/>
                                    <a:gd name="T46" fmla="*/ 669 w 753"/>
                                    <a:gd name="T47" fmla="*/ 19 h 158"/>
                                    <a:gd name="T48" fmla="*/ 608 w 753"/>
                                    <a:gd name="T49" fmla="*/ 0 h 158"/>
                                    <a:gd name="T50" fmla="*/ 605 w 753"/>
                                    <a:gd name="T51" fmla="*/ 1 h 158"/>
                                    <a:gd name="T52" fmla="*/ 601 w 753"/>
                                    <a:gd name="T53" fmla="*/ 6 h 158"/>
                                    <a:gd name="T54" fmla="*/ 601 w 753"/>
                                    <a:gd name="T55" fmla="*/ 10 h 158"/>
                                    <a:gd name="T56" fmla="*/ 611 w 753"/>
                                    <a:gd name="T57" fmla="*/ 13 h 158"/>
                                    <a:gd name="T58" fmla="*/ 623 w 753"/>
                                    <a:gd name="T59" fmla="*/ 14 h 158"/>
                                    <a:gd name="T60" fmla="*/ 641 w 753"/>
                                    <a:gd name="T61" fmla="*/ 19 h 158"/>
                                    <a:gd name="T62" fmla="*/ 661 w 753"/>
                                    <a:gd name="T63" fmla="*/ 26 h 158"/>
                                    <a:gd name="T64" fmla="*/ 684 w 753"/>
                                    <a:gd name="T65" fmla="*/ 35 h 158"/>
                                    <a:gd name="T66" fmla="*/ 704 w 753"/>
                                    <a:gd name="T67" fmla="*/ 46 h 158"/>
                                    <a:gd name="T68" fmla="*/ 720 w 753"/>
                                    <a:gd name="T69" fmla="*/ 59 h 158"/>
                                    <a:gd name="T70" fmla="*/ 730 w 753"/>
                                    <a:gd name="T71" fmla="*/ 75 h 158"/>
                                    <a:gd name="T72" fmla="*/ 732 w 753"/>
                                    <a:gd name="T73" fmla="*/ 93 h 158"/>
                                    <a:gd name="T74" fmla="*/ 729 w 753"/>
                                    <a:gd name="T75" fmla="*/ 102 h 158"/>
                                    <a:gd name="T76" fmla="*/ 720 w 753"/>
                                    <a:gd name="T77" fmla="*/ 111 h 158"/>
                                    <a:gd name="T78" fmla="*/ 709 w 753"/>
                                    <a:gd name="T79" fmla="*/ 118 h 158"/>
                                    <a:gd name="T80" fmla="*/ 691 w 753"/>
                                    <a:gd name="T81" fmla="*/ 124 h 158"/>
                                    <a:gd name="T82" fmla="*/ 670 w 753"/>
                                    <a:gd name="T83" fmla="*/ 130 h 158"/>
                                    <a:gd name="T84" fmla="*/ 643 w 753"/>
                                    <a:gd name="T85" fmla="*/ 135 h 158"/>
                                    <a:gd name="T86" fmla="*/ 610 w 753"/>
                                    <a:gd name="T87" fmla="*/ 138 h 158"/>
                                    <a:gd name="T88" fmla="*/ 571 w 753"/>
                                    <a:gd name="T89" fmla="*/ 139 h 158"/>
                                    <a:gd name="T90" fmla="*/ 525 w 753"/>
                                    <a:gd name="T91" fmla="*/ 138 h 158"/>
                                    <a:gd name="T92" fmla="*/ 472 w 753"/>
                                    <a:gd name="T93" fmla="*/ 135 h 158"/>
                                    <a:gd name="T94" fmla="*/ 413 w 753"/>
                                    <a:gd name="T95" fmla="*/ 130 h 158"/>
                                    <a:gd name="T96" fmla="*/ 347 w 753"/>
                                    <a:gd name="T97" fmla="*/ 123 h 158"/>
                                    <a:gd name="T98" fmla="*/ 273 w 753"/>
                                    <a:gd name="T99" fmla="*/ 112 h 158"/>
                                    <a:gd name="T100" fmla="*/ 190 w 753"/>
                                    <a:gd name="T101" fmla="*/ 99 h 158"/>
                                    <a:gd name="T102" fmla="*/ 99 w 753"/>
                                    <a:gd name="T103" fmla="*/ 83 h 158"/>
                                    <a:gd name="T104" fmla="*/ 0 w 753"/>
                                    <a:gd name="T105" fmla="*/ 63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53" h="158">
                                      <a:moveTo>
                                        <a:pt x="0" y="63"/>
                                      </a:moveTo>
                                      <a:lnTo>
                                        <a:pt x="5" y="65"/>
                                      </a:lnTo>
                                      <a:lnTo>
                                        <a:pt x="17" y="68"/>
                                      </a:lnTo>
                                      <a:lnTo>
                                        <a:pt x="39" y="74"/>
                                      </a:lnTo>
                                      <a:lnTo>
                                        <a:pt x="66" y="81"/>
                                      </a:lnTo>
                                      <a:lnTo>
                                        <a:pt x="101" y="90"/>
                                      </a:lnTo>
                                      <a:lnTo>
                                        <a:pt x="138" y="101"/>
                                      </a:lnTo>
                                      <a:lnTo>
                                        <a:pt x="181" y="111"/>
                                      </a:lnTo>
                                      <a:lnTo>
                                        <a:pt x="227" y="120"/>
                                      </a:lnTo>
                                      <a:lnTo>
                                        <a:pt x="276" y="130"/>
                                      </a:lnTo>
                                      <a:lnTo>
                                        <a:pt x="326" y="139"/>
                                      </a:lnTo>
                                      <a:lnTo>
                                        <a:pt x="376" y="147"/>
                                      </a:lnTo>
                                      <a:lnTo>
                                        <a:pt x="426" y="152"/>
                                      </a:lnTo>
                                      <a:lnTo>
                                        <a:pt x="476" y="157"/>
                                      </a:lnTo>
                                      <a:lnTo>
                                        <a:pt x="524" y="158"/>
                                      </a:lnTo>
                                      <a:lnTo>
                                        <a:pt x="568" y="157"/>
                                      </a:lnTo>
                                      <a:lnTo>
                                        <a:pt x="608" y="152"/>
                                      </a:lnTo>
                                      <a:lnTo>
                                        <a:pt x="674" y="139"/>
                                      </a:lnTo>
                                      <a:lnTo>
                                        <a:pt x="720" y="121"/>
                                      </a:lnTo>
                                      <a:lnTo>
                                        <a:pt x="746" y="103"/>
                                      </a:lnTo>
                                      <a:lnTo>
                                        <a:pt x="753" y="83"/>
                                      </a:lnTo>
                                      <a:lnTo>
                                        <a:pt x="742" y="62"/>
                                      </a:lnTo>
                                      <a:lnTo>
                                        <a:pt x="714" y="40"/>
                                      </a:lnTo>
                                      <a:lnTo>
                                        <a:pt x="669" y="19"/>
                                      </a:lnTo>
                                      <a:lnTo>
                                        <a:pt x="608" y="0"/>
                                      </a:lnTo>
                                      <a:lnTo>
                                        <a:pt x="605" y="1"/>
                                      </a:lnTo>
                                      <a:lnTo>
                                        <a:pt x="601" y="6"/>
                                      </a:lnTo>
                                      <a:lnTo>
                                        <a:pt x="601" y="10"/>
                                      </a:lnTo>
                                      <a:lnTo>
                                        <a:pt x="611" y="13"/>
                                      </a:lnTo>
                                      <a:lnTo>
                                        <a:pt x="623" y="14"/>
                                      </a:lnTo>
                                      <a:lnTo>
                                        <a:pt x="641" y="19"/>
                                      </a:lnTo>
                                      <a:lnTo>
                                        <a:pt x="661" y="26"/>
                                      </a:lnTo>
                                      <a:lnTo>
                                        <a:pt x="684" y="35"/>
                                      </a:lnTo>
                                      <a:lnTo>
                                        <a:pt x="704" y="46"/>
                                      </a:lnTo>
                                      <a:lnTo>
                                        <a:pt x="720" y="59"/>
                                      </a:lnTo>
                                      <a:lnTo>
                                        <a:pt x="730" y="75"/>
                                      </a:lnTo>
                                      <a:lnTo>
                                        <a:pt x="732" y="93"/>
                                      </a:lnTo>
                                      <a:lnTo>
                                        <a:pt x="729" y="102"/>
                                      </a:lnTo>
                                      <a:lnTo>
                                        <a:pt x="720" y="111"/>
                                      </a:lnTo>
                                      <a:lnTo>
                                        <a:pt x="709" y="118"/>
                                      </a:lnTo>
                                      <a:lnTo>
                                        <a:pt x="691" y="124"/>
                                      </a:lnTo>
                                      <a:lnTo>
                                        <a:pt x="670" y="130"/>
                                      </a:lnTo>
                                      <a:lnTo>
                                        <a:pt x="643" y="135"/>
                                      </a:lnTo>
                                      <a:lnTo>
                                        <a:pt x="610" y="138"/>
                                      </a:lnTo>
                                      <a:lnTo>
                                        <a:pt x="571" y="139"/>
                                      </a:lnTo>
                                      <a:lnTo>
                                        <a:pt x="525" y="138"/>
                                      </a:lnTo>
                                      <a:lnTo>
                                        <a:pt x="472" y="135"/>
                                      </a:lnTo>
                                      <a:lnTo>
                                        <a:pt x="413" y="130"/>
                                      </a:lnTo>
                                      <a:lnTo>
                                        <a:pt x="347" y="123"/>
                                      </a:lnTo>
                                      <a:lnTo>
                                        <a:pt x="273" y="112"/>
                                      </a:lnTo>
                                      <a:lnTo>
                                        <a:pt x="190" y="99"/>
                                      </a:lnTo>
                                      <a:lnTo>
                                        <a:pt x="99" y="83"/>
                                      </a:lnTo>
                                      <a:lnTo>
                                        <a:pt x="0" y="6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6" name="Freeform 1474"/>
                              <wps:cNvSpPr>
                                <a:spLocks/>
                              </wps:cNvSpPr>
                              <wps:spPr bwMode="auto">
                                <a:xfrm>
                                  <a:off x="177165" y="132080"/>
                                  <a:ext cx="29845" cy="52070"/>
                                </a:xfrm>
                                <a:custGeom>
                                  <a:avLst/>
                                  <a:gdLst>
                                    <a:gd name="T0" fmla="*/ 127 w 140"/>
                                    <a:gd name="T1" fmla="*/ 108 h 246"/>
                                    <a:gd name="T2" fmla="*/ 125 w 140"/>
                                    <a:gd name="T3" fmla="*/ 103 h 246"/>
                                    <a:gd name="T4" fmla="*/ 124 w 140"/>
                                    <a:gd name="T5" fmla="*/ 93 h 246"/>
                                    <a:gd name="T6" fmla="*/ 118 w 140"/>
                                    <a:gd name="T7" fmla="*/ 80 h 246"/>
                                    <a:gd name="T8" fmla="*/ 111 w 140"/>
                                    <a:gd name="T9" fmla="*/ 62 h 246"/>
                                    <a:gd name="T10" fmla="*/ 102 w 140"/>
                                    <a:gd name="T11" fmla="*/ 47 h 246"/>
                                    <a:gd name="T12" fmla="*/ 89 w 140"/>
                                    <a:gd name="T13" fmla="*/ 32 h 246"/>
                                    <a:gd name="T14" fmla="*/ 75 w 140"/>
                                    <a:gd name="T15" fmla="*/ 23 h 246"/>
                                    <a:gd name="T16" fmla="*/ 56 w 140"/>
                                    <a:gd name="T17" fmla="*/ 22 h 246"/>
                                    <a:gd name="T18" fmla="*/ 39 w 140"/>
                                    <a:gd name="T19" fmla="*/ 28 h 246"/>
                                    <a:gd name="T20" fmla="*/ 28 w 140"/>
                                    <a:gd name="T21" fmla="*/ 40 h 246"/>
                                    <a:gd name="T22" fmla="*/ 21 w 140"/>
                                    <a:gd name="T23" fmla="*/ 56 h 246"/>
                                    <a:gd name="T24" fmla="*/ 21 w 140"/>
                                    <a:gd name="T25" fmla="*/ 77 h 246"/>
                                    <a:gd name="T26" fmla="*/ 25 w 140"/>
                                    <a:gd name="T27" fmla="*/ 100 h 246"/>
                                    <a:gd name="T28" fmla="*/ 33 w 140"/>
                                    <a:gd name="T29" fmla="*/ 124 h 246"/>
                                    <a:gd name="T30" fmla="*/ 48 w 140"/>
                                    <a:gd name="T31" fmla="*/ 149 h 246"/>
                                    <a:gd name="T32" fmla="*/ 68 w 140"/>
                                    <a:gd name="T33" fmla="*/ 175 h 246"/>
                                    <a:gd name="T34" fmla="*/ 88 w 140"/>
                                    <a:gd name="T35" fmla="*/ 197 h 246"/>
                                    <a:gd name="T36" fmla="*/ 107 w 140"/>
                                    <a:gd name="T37" fmla="*/ 213 h 246"/>
                                    <a:gd name="T38" fmla="*/ 121 w 140"/>
                                    <a:gd name="T39" fmla="*/ 227 h 246"/>
                                    <a:gd name="T40" fmla="*/ 132 w 140"/>
                                    <a:gd name="T41" fmla="*/ 235 h 246"/>
                                    <a:gd name="T42" fmla="*/ 138 w 140"/>
                                    <a:gd name="T43" fmla="*/ 243 h 246"/>
                                    <a:gd name="T44" fmla="*/ 140 w 140"/>
                                    <a:gd name="T45" fmla="*/ 246 h 246"/>
                                    <a:gd name="T46" fmla="*/ 134 w 140"/>
                                    <a:gd name="T47" fmla="*/ 246 h 246"/>
                                    <a:gd name="T48" fmla="*/ 122 w 140"/>
                                    <a:gd name="T49" fmla="*/ 244 h 246"/>
                                    <a:gd name="T50" fmla="*/ 105 w 140"/>
                                    <a:gd name="T51" fmla="*/ 240 h 246"/>
                                    <a:gd name="T52" fmla="*/ 88 w 140"/>
                                    <a:gd name="T53" fmla="*/ 230 h 246"/>
                                    <a:gd name="T54" fmla="*/ 69 w 140"/>
                                    <a:gd name="T55" fmla="*/ 215 h 246"/>
                                    <a:gd name="T56" fmla="*/ 51 w 140"/>
                                    <a:gd name="T57" fmla="*/ 195 h 246"/>
                                    <a:gd name="T58" fmla="*/ 33 w 140"/>
                                    <a:gd name="T59" fmla="*/ 172 h 246"/>
                                    <a:gd name="T60" fmla="*/ 19 w 140"/>
                                    <a:gd name="T61" fmla="*/ 143 h 246"/>
                                    <a:gd name="T62" fmla="*/ 8 w 140"/>
                                    <a:gd name="T63" fmla="*/ 112 h 246"/>
                                    <a:gd name="T64" fmla="*/ 0 w 140"/>
                                    <a:gd name="T65" fmla="*/ 78 h 246"/>
                                    <a:gd name="T66" fmla="*/ 2 w 140"/>
                                    <a:gd name="T67" fmla="*/ 46 h 246"/>
                                    <a:gd name="T68" fmla="*/ 12 w 140"/>
                                    <a:gd name="T69" fmla="*/ 20 h 246"/>
                                    <a:gd name="T70" fmla="*/ 29 w 140"/>
                                    <a:gd name="T71" fmla="*/ 5 h 246"/>
                                    <a:gd name="T72" fmla="*/ 51 w 140"/>
                                    <a:gd name="T73" fmla="*/ 0 h 246"/>
                                    <a:gd name="T74" fmla="*/ 74 w 140"/>
                                    <a:gd name="T75" fmla="*/ 7 h 246"/>
                                    <a:gd name="T76" fmla="*/ 97 w 140"/>
                                    <a:gd name="T77" fmla="*/ 26 h 246"/>
                                    <a:gd name="T78" fmla="*/ 115 w 140"/>
                                    <a:gd name="T79" fmla="*/ 59 h 246"/>
                                    <a:gd name="T80" fmla="*/ 127 w 140"/>
                                    <a:gd name="T81" fmla="*/ 108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0" h="246">
                                      <a:moveTo>
                                        <a:pt x="127" y="108"/>
                                      </a:moveTo>
                                      <a:lnTo>
                                        <a:pt x="125" y="103"/>
                                      </a:lnTo>
                                      <a:lnTo>
                                        <a:pt x="124" y="93"/>
                                      </a:lnTo>
                                      <a:lnTo>
                                        <a:pt x="118" y="80"/>
                                      </a:lnTo>
                                      <a:lnTo>
                                        <a:pt x="111" y="62"/>
                                      </a:lnTo>
                                      <a:lnTo>
                                        <a:pt x="102" y="47"/>
                                      </a:lnTo>
                                      <a:lnTo>
                                        <a:pt x="89" y="32"/>
                                      </a:lnTo>
                                      <a:lnTo>
                                        <a:pt x="75" y="23"/>
                                      </a:lnTo>
                                      <a:lnTo>
                                        <a:pt x="56" y="22"/>
                                      </a:lnTo>
                                      <a:lnTo>
                                        <a:pt x="39" y="28"/>
                                      </a:lnTo>
                                      <a:lnTo>
                                        <a:pt x="28" y="40"/>
                                      </a:lnTo>
                                      <a:lnTo>
                                        <a:pt x="21" y="56"/>
                                      </a:lnTo>
                                      <a:lnTo>
                                        <a:pt x="21" y="77"/>
                                      </a:lnTo>
                                      <a:lnTo>
                                        <a:pt x="25" y="100"/>
                                      </a:lnTo>
                                      <a:lnTo>
                                        <a:pt x="33" y="124"/>
                                      </a:lnTo>
                                      <a:lnTo>
                                        <a:pt x="48" y="149"/>
                                      </a:lnTo>
                                      <a:lnTo>
                                        <a:pt x="68" y="175"/>
                                      </a:lnTo>
                                      <a:lnTo>
                                        <a:pt x="88" y="197"/>
                                      </a:lnTo>
                                      <a:lnTo>
                                        <a:pt x="107" y="213"/>
                                      </a:lnTo>
                                      <a:lnTo>
                                        <a:pt x="121" y="227"/>
                                      </a:lnTo>
                                      <a:lnTo>
                                        <a:pt x="132" y="235"/>
                                      </a:lnTo>
                                      <a:lnTo>
                                        <a:pt x="138" y="243"/>
                                      </a:lnTo>
                                      <a:lnTo>
                                        <a:pt x="140" y="246"/>
                                      </a:lnTo>
                                      <a:lnTo>
                                        <a:pt x="134" y="246"/>
                                      </a:lnTo>
                                      <a:lnTo>
                                        <a:pt x="122" y="244"/>
                                      </a:lnTo>
                                      <a:lnTo>
                                        <a:pt x="105" y="240"/>
                                      </a:lnTo>
                                      <a:lnTo>
                                        <a:pt x="88" y="230"/>
                                      </a:lnTo>
                                      <a:lnTo>
                                        <a:pt x="69" y="215"/>
                                      </a:lnTo>
                                      <a:lnTo>
                                        <a:pt x="51" y="195"/>
                                      </a:lnTo>
                                      <a:lnTo>
                                        <a:pt x="33" y="172"/>
                                      </a:lnTo>
                                      <a:lnTo>
                                        <a:pt x="19" y="143"/>
                                      </a:lnTo>
                                      <a:lnTo>
                                        <a:pt x="8" y="112"/>
                                      </a:lnTo>
                                      <a:lnTo>
                                        <a:pt x="0" y="78"/>
                                      </a:lnTo>
                                      <a:lnTo>
                                        <a:pt x="2" y="46"/>
                                      </a:lnTo>
                                      <a:lnTo>
                                        <a:pt x="12" y="20"/>
                                      </a:lnTo>
                                      <a:lnTo>
                                        <a:pt x="29" y="5"/>
                                      </a:lnTo>
                                      <a:lnTo>
                                        <a:pt x="51" y="0"/>
                                      </a:lnTo>
                                      <a:lnTo>
                                        <a:pt x="74" y="7"/>
                                      </a:lnTo>
                                      <a:lnTo>
                                        <a:pt x="97" y="26"/>
                                      </a:lnTo>
                                      <a:lnTo>
                                        <a:pt x="115" y="59"/>
                                      </a:lnTo>
                                      <a:lnTo>
                                        <a:pt x="127" y="10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7" name="Freeform 1475"/>
                              <wps:cNvSpPr>
                                <a:spLocks/>
                              </wps:cNvSpPr>
                              <wps:spPr bwMode="auto">
                                <a:xfrm>
                                  <a:off x="205105" y="127000"/>
                                  <a:ext cx="15875" cy="39370"/>
                                </a:xfrm>
                                <a:custGeom>
                                  <a:avLst/>
                                  <a:gdLst>
                                    <a:gd name="T0" fmla="*/ 23 w 74"/>
                                    <a:gd name="T1" fmla="*/ 0 h 185"/>
                                    <a:gd name="T2" fmla="*/ 22 w 74"/>
                                    <a:gd name="T3" fmla="*/ 4 h 185"/>
                                    <a:gd name="T4" fmla="*/ 19 w 74"/>
                                    <a:gd name="T5" fmla="*/ 15 h 185"/>
                                    <a:gd name="T6" fmla="*/ 18 w 74"/>
                                    <a:gd name="T7" fmla="*/ 32 h 185"/>
                                    <a:gd name="T8" fmla="*/ 16 w 74"/>
                                    <a:gd name="T9" fmla="*/ 53 h 185"/>
                                    <a:gd name="T10" fmla="*/ 18 w 74"/>
                                    <a:gd name="T11" fmla="*/ 78 h 185"/>
                                    <a:gd name="T12" fmla="*/ 23 w 74"/>
                                    <a:gd name="T13" fmla="*/ 104 h 185"/>
                                    <a:gd name="T14" fmla="*/ 33 w 74"/>
                                    <a:gd name="T15" fmla="*/ 130 h 185"/>
                                    <a:gd name="T16" fmla="*/ 52 w 74"/>
                                    <a:gd name="T17" fmla="*/ 156 h 185"/>
                                    <a:gd name="T18" fmla="*/ 68 w 74"/>
                                    <a:gd name="T19" fmla="*/ 173 h 185"/>
                                    <a:gd name="T20" fmla="*/ 74 w 74"/>
                                    <a:gd name="T21" fmla="*/ 184 h 185"/>
                                    <a:gd name="T22" fmla="*/ 72 w 74"/>
                                    <a:gd name="T23" fmla="*/ 185 h 185"/>
                                    <a:gd name="T24" fmla="*/ 65 w 74"/>
                                    <a:gd name="T25" fmla="*/ 181 h 185"/>
                                    <a:gd name="T26" fmla="*/ 53 w 74"/>
                                    <a:gd name="T27" fmla="*/ 173 h 185"/>
                                    <a:gd name="T28" fmla="*/ 41 w 74"/>
                                    <a:gd name="T29" fmla="*/ 163 h 185"/>
                                    <a:gd name="T30" fmla="*/ 29 w 74"/>
                                    <a:gd name="T31" fmla="*/ 153 h 185"/>
                                    <a:gd name="T32" fmla="*/ 19 w 74"/>
                                    <a:gd name="T33" fmla="*/ 142 h 185"/>
                                    <a:gd name="T34" fmla="*/ 6 w 74"/>
                                    <a:gd name="T35" fmla="*/ 119 h 185"/>
                                    <a:gd name="T36" fmla="*/ 0 w 74"/>
                                    <a:gd name="T37" fmla="*/ 84 h 185"/>
                                    <a:gd name="T38" fmla="*/ 5 w 74"/>
                                    <a:gd name="T39" fmla="*/ 44 h 185"/>
                                    <a:gd name="T40" fmla="*/ 23 w 74"/>
                                    <a:gd name="T41" fmla="*/ 0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 h="185">
                                      <a:moveTo>
                                        <a:pt x="23" y="0"/>
                                      </a:moveTo>
                                      <a:lnTo>
                                        <a:pt x="22" y="4"/>
                                      </a:lnTo>
                                      <a:lnTo>
                                        <a:pt x="19" y="15"/>
                                      </a:lnTo>
                                      <a:lnTo>
                                        <a:pt x="18" y="32"/>
                                      </a:lnTo>
                                      <a:lnTo>
                                        <a:pt x="16" y="53"/>
                                      </a:lnTo>
                                      <a:lnTo>
                                        <a:pt x="18" y="78"/>
                                      </a:lnTo>
                                      <a:lnTo>
                                        <a:pt x="23" y="104"/>
                                      </a:lnTo>
                                      <a:lnTo>
                                        <a:pt x="33" y="130"/>
                                      </a:lnTo>
                                      <a:lnTo>
                                        <a:pt x="52" y="156"/>
                                      </a:lnTo>
                                      <a:lnTo>
                                        <a:pt x="68" y="173"/>
                                      </a:lnTo>
                                      <a:lnTo>
                                        <a:pt x="74" y="184"/>
                                      </a:lnTo>
                                      <a:lnTo>
                                        <a:pt x="72" y="185"/>
                                      </a:lnTo>
                                      <a:lnTo>
                                        <a:pt x="65" y="181"/>
                                      </a:lnTo>
                                      <a:lnTo>
                                        <a:pt x="53" y="173"/>
                                      </a:lnTo>
                                      <a:lnTo>
                                        <a:pt x="41" y="163"/>
                                      </a:lnTo>
                                      <a:lnTo>
                                        <a:pt x="29" y="153"/>
                                      </a:lnTo>
                                      <a:lnTo>
                                        <a:pt x="19" y="142"/>
                                      </a:lnTo>
                                      <a:lnTo>
                                        <a:pt x="6" y="119"/>
                                      </a:lnTo>
                                      <a:lnTo>
                                        <a:pt x="0" y="84"/>
                                      </a:lnTo>
                                      <a:lnTo>
                                        <a:pt x="5" y="44"/>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8" name="Freeform 1476"/>
                              <wps:cNvSpPr>
                                <a:spLocks/>
                              </wps:cNvSpPr>
                              <wps:spPr bwMode="auto">
                                <a:xfrm>
                                  <a:off x="215265" y="189230"/>
                                  <a:ext cx="81915" cy="62865"/>
                                </a:xfrm>
                                <a:custGeom>
                                  <a:avLst/>
                                  <a:gdLst>
                                    <a:gd name="T0" fmla="*/ 2 w 387"/>
                                    <a:gd name="T1" fmla="*/ 0 h 296"/>
                                    <a:gd name="T2" fmla="*/ 2 w 387"/>
                                    <a:gd name="T3" fmla="*/ 4 h 296"/>
                                    <a:gd name="T4" fmla="*/ 2 w 387"/>
                                    <a:gd name="T5" fmla="*/ 14 h 296"/>
                                    <a:gd name="T6" fmla="*/ 2 w 387"/>
                                    <a:gd name="T7" fmla="*/ 31 h 296"/>
                                    <a:gd name="T8" fmla="*/ 4 w 387"/>
                                    <a:gd name="T9" fmla="*/ 51 h 296"/>
                                    <a:gd name="T10" fmla="*/ 10 w 387"/>
                                    <a:gd name="T11" fmla="*/ 75 h 296"/>
                                    <a:gd name="T12" fmla="*/ 22 w 387"/>
                                    <a:gd name="T13" fmla="*/ 102 h 296"/>
                                    <a:gd name="T14" fmla="*/ 37 w 387"/>
                                    <a:gd name="T15" fmla="*/ 129 h 296"/>
                                    <a:gd name="T16" fmla="*/ 60 w 387"/>
                                    <a:gd name="T17" fmla="*/ 154 h 296"/>
                                    <a:gd name="T18" fmla="*/ 73 w 387"/>
                                    <a:gd name="T19" fmla="*/ 166 h 296"/>
                                    <a:gd name="T20" fmla="*/ 88 w 387"/>
                                    <a:gd name="T21" fmla="*/ 178 h 296"/>
                                    <a:gd name="T22" fmla="*/ 103 w 387"/>
                                    <a:gd name="T23" fmla="*/ 189 h 296"/>
                                    <a:gd name="T24" fmla="*/ 119 w 387"/>
                                    <a:gd name="T25" fmla="*/ 200 h 296"/>
                                    <a:gd name="T26" fmla="*/ 135 w 387"/>
                                    <a:gd name="T27" fmla="*/ 210 h 296"/>
                                    <a:gd name="T28" fmla="*/ 151 w 387"/>
                                    <a:gd name="T29" fmla="*/ 221 h 296"/>
                                    <a:gd name="T30" fmla="*/ 168 w 387"/>
                                    <a:gd name="T31" fmla="*/ 228 h 296"/>
                                    <a:gd name="T32" fmla="*/ 185 w 387"/>
                                    <a:gd name="T33" fmla="*/ 237 h 296"/>
                                    <a:gd name="T34" fmla="*/ 202 w 387"/>
                                    <a:gd name="T35" fmla="*/ 244 h 296"/>
                                    <a:gd name="T36" fmla="*/ 220 w 387"/>
                                    <a:gd name="T37" fmla="*/ 250 h 296"/>
                                    <a:gd name="T38" fmla="*/ 237 w 387"/>
                                    <a:gd name="T39" fmla="*/ 256 h 296"/>
                                    <a:gd name="T40" fmla="*/ 254 w 387"/>
                                    <a:gd name="T41" fmla="*/ 262 h 296"/>
                                    <a:gd name="T42" fmla="*/ 270 w 387"/>
                                    <a:gd name="T43" fmla="*/ 265 h 296"/>
                                    <a:gd name="T44" fmla="*/ 287 w 387"/>
                                    <a:gd name="T45" fmla="*/ 268 h 296"/>
                                    <a:gd name="T46" fmla="*/ 303 w 387"/>
                                    <a:gd name="T47" fmla="*/ 270 h 296"/>
                                    <a:gd name="T48" fmla="*/ 318 w 387"/>
                                    <a:gd name="T49" fmla="*/ 271 h 296"/>
                                    <a:gd name="T50" fmla="*/ 344 w 387"/>
                                    <a:gd name="T51" fmla="*/ 271 h 296"/>
                                    <a:gd name="T52" fmla="*/ 364 w 387"/>
                                    <a:gd name="T53" fmla="*/ 273 h 296"/>
                                    <a:gd name="T54" fmla="*/ 377 w 387"/>
                                    <a:gd name="T55" fmla="*/ 273 h 296"/>
                                    <a:gd name="T56" fmla="*/ 384 w 387"/>
                                    <a:gd name="T57" fmla="*/ 274 h 296"/>
                                    <a:gd name="T58" fmla="*/ 387 w 387"/>
                                    <a:gd name="T59" fmla="*/ 275 h 296"/>
                                    <a:gd name="T60" fmla="*/ 386 w 387"/>
                                    <a:gd name="T61" fmla="*/ 278 h 296"/>
                                    <a:gd name="T62" fmla="*/ 382 w 387"/>
                                    <a:gd name="T63" fmla="*/ 281 h 296"/>
                                    <a:gd name="T64" fmla="*/ 376 w 387"/>
                                    <a:gd name="T65" fmla="*/ 287 h 296"/>
                                    <a:gd name="T66" fmla="*/ 366 w 387"/>
                                    <a:gd name="T67" fmla="*/ 292 h 296"/>
                                    <a:gd name="T68" fmla="*/ 351 w 387"/>
                                    <a:gd name="T69" fmla="*/ 296 h 296"/>
                                    <a:gd name="T70" fmla="*/ 333 w 387"/>
                                    <a:gd name="T71" fmla="*/ 296 h 296"/>
                                    <a:gd name="T72" fmla="*/ 310 w 387"/>
                                    <a:gd name="T73" fmla="*/ 295 h 296"/>
                                    <a:gd name="T74" fmla="*/ 284 w 387"/>
                                    <a:gd name="T75" fmla="*/ 289 h 296"/>
                                    <a:gd name="T76" fmla="*/ 254 w 387"/>
                                    <a:gd name="T77" fmla="*/ 281 h 296"/>
                                    <a:gd name="T78" fmla="*/ 220 w 387"/>
                                    <a:gd name="T79" fmla="*/ 270 h 296"/>
                                    <a:gd name="T80" fmla="*/ 182 w 387"/>
                                    <a:gd name="T81" fmla="*/ 255 h 296"/>
                                    <a:gd name="T82" fmla="*/ 144 w 387"/>
                                    <a:gd name="T83" fmla="*/ 237 h 296"/>
                                    <a:gd name="T84" fmla="*/ 108 w 387"/>
                                    <a:gd name="T85" fmla="*/ 216 h 296"/>
                                    <a:gd name="T86" fmla="*/ 75 w 387"/>
                                    <a:gd name="T87" fmla="*/ 194 h 296"/>
                                    <a:gd name="T88" fmla="*/ 46 w 387"/>
                                    <a:gd name="T89" fmla="*/ 167 h 296"/>
                                    <a:gd name="T90" fmla="*/ 23 w 387"/>
                                    <a:gd name="T91" fmla="*/ 136 h 296"/>
                                    <a:gd name="T92" fmla="*/ 7 w 387"/>
                                    <a:gd name="T93" fmla="*/ 99 h 296"/>
                                    <a:gd name="T94" fmla="*/ 0 w 387"/>
                                    <a:gd name="T95" fmla="*/ 53 h 296"/>
                                    <a:gd name="T96" fmla="*/ 2 w 387"/>
                                    <a:gd name="T97" fmla="*/ 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87" h="296">
                                      <a:moveTo>
                                        <a:pt x="2" y="0"/>
                                      </a:moveTo>
                                      <a:lnTo>
                                        <a:pt x="2" y="4"/>
                                      </a:lnTo>
                                      <a:lnTo>
                                        <a:pt x="2" y="14"/>
                                      </a:lnTo>
                                      <a:lnTo>
                                        <a:pt x="2" y="31"/>
                                      </a:lnTo>
                                      <a:lnTo>
                                        <a:pt x="4" y="51"/>
                                      </a:lnTo>
                                      <a:lnTo>
                                        <a:pt x="10" y="75"/>
                                      </a:lnTo>
                                      <a:lnTo>
                                        <a:pt x="22" y="102"/>
                                      </a:lnTo>
                                      <a:lnTo>
                                        <a:pt x="37" y="129"/>
                                      </a:lnTo>
                                      <a:lnTo>
                                        <a:pt x="60" y="154"/>
                                      </a:lnTo>
                                      <a:lnTo>
                                        <a:pt x="73" y="166"/>
                                      </a:lnTo>
                                      <a:lnTo>
                                        <a:pt x="88" y="178"/>
                                      </a:lnTo>
                                      <a:lnTo>
                                        <a:pt x="103" y="189"/>
                                      </a:lnTo>
                                      <a:lnTo>
                                        <a:pt x="119" y="200"/>
                                      </a:lnTo>
                                      <a:lnTo>
                                        <a:pt x="135" y="210"/>
                                      </a:lnTo>
                                      <a:lnTo>
                                        <a:pt x="151" y="221"/>
                                      </a:lnTo>
                                      <a:lnTo>
                                        <a:pt x="168" y="228"/>
                                      </a:lnTo>
                                      <a:lnTo>
                                        <a:pt x="185" y="237"/>
                                      </a:lnTo>
                                      <a:lnTo>
                                        <a:pt x="202" y="244"/>
                                      </a:lnTo>
                                      <a:lnTo>
                                        <a:pt x="220" y="250"/>
                                      </a:lnTo>
                                      <a:lnTo>
                                        <a:pt x="237" y="256"/>
                                      </a:lnTo>
                                      <a:lnTo>
                                        <a:pt x="254" y="262"/>
                                      </a:lnTo>
                                      <a:lnTo>
                                        <a:pt x="270" y="265"/>
                                      </a:lnTo>
                                      <a:lnTo>
                                        <a:pt x="287" y="268"/>
                                      </a:lnTo>
                                      <a:lnTo>
                                        <a:pt x="303" y="270"/>
                                      </a:lnTo>
                                      <a:lnTo>
                                        <a:pt x="318" y="271"/>
                                      </a:lnTo>
                                      <a:lnTo>
                                        <a:pt x="344" y="271"/>
                                      </a:lnTo>
                                      <a:lnTo>
                                        <a:pt x="364" y="273"/>
                                      </a:lnTo>
                                      <a:lnTo>
                                        <a:pt x="377" y="273"/>
                                      </a:lnTo>
                                      <a:lnTo>
                                        <a:pt x="384" y="274"/>
                                      </a:lnTo>
                                      <a:lnTo>
                                        <a:pt x="387" y="275"/>
                                      </a:lnTo>
                                      <a:lnTo>
                                        <a:pt x="386" y="278"/>
                                      </a:lnTo>
                                      <a:lnTo>
                                        <a:pt x="382" y="281"/>
                                      </a:lnTo>
                                      <a:lnTo>
                                        <a:pt x="376" y="287"/>
                                      </a:lnTo>
                                      <a:lnTo>
                                        <a:pt x="366" y="292"/>
                                      </a:lnTo>
                                      <a:lnTo>
                                        <a:pt x="351" y="296"/>
                                      </a:lnTo>
                                      <a:lnTo>
                                        <a:pt x="333" y="296"/>
                                      </a:lnTo>
                                      <a:lnTo>
                                        <a:pt x="310" y="295"/>
                                      </a:lnTo>
                                      <a:lnTo>
                                        <a:pt x="284" y="289"/>
                                      </a:lnTo>
                                      <a:lnTo>
                                        <a:pt x="254" y="281"/>
                                      </a:lnTo>
                                      <a:lnTo>
                                        <a:pt x="220" y="270"/>
                                      </a:lnTo>
                                      <a:lnTo>
                                        <a:pt x="182" y="255"/>
                                      </a:lnTo>
                                      <a:lnTo>
                                        <a:pt x="144" y="237"/>
                                      </a:lnTo>
                                      <a:lnTo>
                                        <a:pt x="108" y="216"/>
                                      </a:lnTo>
                                      <a:lnTo>
                                        <a:pt x="75" y="194"/>
                                      </a:lnTo>
                                      <a:lnTo>
                                        <a:pt x="46" y="167"/>
                                      </a:lnTo>
                                      <a:lnTo>
                                        <a:pt x="23" y="136"/>
                                      </a:lnTo>
                                      <a:lnTo>
                                        <a:pt x="7" y="99"/>
                                      </a:lnTo>
                                      <a:lnTo>
                                        <a:pt x="0" y="53"/>
                                      </a:lnTo>
                                      <a:lnTo>
                                        <a:pt x="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9" name="Freeform 1477"/>
                              <wps:cNvSpPr>
                                <a:spLocks/>
                              </wps:cNvSpPr>
                              <wps:spPr bwMode="auto">
                                <a:xfrm>
                                  <a:off x="301625" y="138430"/>
                                  <a:ext cx="6350" cy="48260"/>
                                </a:xfrm>
                                <a:custGeom>
                                  <a:avLst/>
                                  <a:gdLst>
                                    <a:gd name="T0" fmla="*/ 31 w 31"/>
                                    <a:gd name="T1" fmla="*/ 0 h 229"/>
                                    <a:gd name="T2" fmla="*/ 26 w 31"/>
                                    <a:gd name="T3" fmla="*/ 5 h 229"/>
                                    <a:gd name="T4" fmla="*/ 15 w 31"/>
                                    <a:gd name="T5" fmla="*/ 18 h 229"/>
                                    <a:gd name="T6" fmla="*/ 5 w 31"/>
                                    <a:gd name="T7" fmla="*/ 45 h 229"/>
                                    <a:gd name="T8" fmla="*/ 0 w 31"/>
                                    <a:gd name="T9" fmla="*/ 86 h 229"/>
                                    <a:gd name="T10" fmla="*/ 3 w 31"/>
                                    <a:gd name="T11" fmla="*/ 134 h 229"/>
                                    <a:gd name="T12" fmla="*/ 5 w 31"/>
                                    <a:gd name="T13" fmla="*/ 174 h 229"/>
                                    <a:gd name="T14" fmla="*/ 6 w 31"/>
                                    <a:gd name="T15" fmla="*/ 206 h 229"/>
                                    <a:gd name="T16" fmla="*/ 5 w 31"/>
                                    <a:gd name="T17" fmla="*/ 229 h 229"/>
                                    <a:gd name="T18" fmla="*/ 6 w 31"/>
                                    <a:gd name="T19" fmla="*/ 223 h 229"/>
                                    <a:gd name="T20" fmla="*/ 9 w 31"/>
                                    <a:gd name="T21" fmla="*/ 205 h 229"/>
                                    <a:gd name="T22" fmla="*/ 12 w 31"/>
                                    <a:gd name="T23" fmla="*/ 178 h 229"/>
                                    <a:gd name="T24" fmla="*/ 9 w 31"/>
                                    <a:gd name="T25" fmla="*/ 143 h 229"/>
                                    <a:gd name="T26" fmla="*/ 6 w 31"/>
                                    <a:gd name="T27" fmla="*/ 103 h 229"/>
                                    <a:gd name="T28" fmla="*/ 8 w 31"/>
                                    <a:gd name="T29" fmla="*/ 66 h 229"/>
                                    <a:gd name="T30" fmla="*/ 15 w 31"/>
                                    <a:gd name="T31" fmla="*/ 30 h 229"/>
                                    <a:gd name="T32" fmla="*/ 31 w 31"/>
                                    <a:gd name="T33" fmla="*/ 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1" h="229">
                                      <a:moveTo>
                                        <a:pt x="31" y="0"/>
                                      </a:moveTo>
                                      <a:lnTo>
                                        <a:pt x="26" y="5"/>
                                      </a:lnTo>
                                      <a:lnTo>
                                        <a:pt x="15" y="18"/>
                                      </a:lnTo>
                                      <a:lnTo>
                                        <a:pt x="5" y="45"/>
                                      </a:lnTo>
                                      <a:lnTo>
                                        <a:pt x="0" y="86"/>
                                      </a:lnTo>
                                      <a:lnTo>
                                        <a:pt x="3" y="134"/>
                                      </a:lnTo>
                                      <a:lnTo>
                                        <a:pt x="5" y="174"/>
                                      </a:lnTo>
                                      <a:lnTo>
                                        <a:pt x="6" y="206"/>
                                      </a:lnTo>
                                      <a:lnTo>
                                        <a:pt x="5" y="229"/>
                                      </a:lnTo>
                                      <a:lnTo>
                                        <a:pt x="6" y="223"/>
                                      </a:lnTo>
                                      <a:lnTo>
                                        <a:pt x="9" y="205"/>
                                      </a:lnTo>
                                      <a:lnTo>
                                        <a:pt x="12" y="178"/>
                                      </a:lnTo>
                                      <a:lnTo>
                                        <a:pt x="9" y="143"/>
                                      </a:lnTo>
                                      <a:lnTo>
                                        <a:pt x="6" y="103"/>
                                      </a:lnTo>
                                      <a:lnTo>
                                        <a:pt x="8" y="66"/>
                                      </a:lnTo>
                                      <a:lnTo>
                                        <a:pt x="15" y="30"/>
                                      </a:lnTo>
                                      <a:lnTo>
                                        <a:pt x="31"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0" name="Freeform 1478"/>
                              <wps:cNvSpPr>
                                <a:spLocks/>
                              </wps:cNvSpPr>
                              <wps:spPr bwMode="auto">
                                <a:xfrm>
                                  <a:off x="147320" y="171450"/>
                                  <a:ext cx="41275" cy="84455"/>
                                </a:xfrm>
                                <a:custGeom>
                                  <a:avLst/>
                                  <a:gdLst>
                                    <a:gd name="T0" fmla="*/ 145 w 196"/>
                                    <a:gd name="T1" fmla="*/ 0 h 398"/>
                                    <a:gd name="T2" fmla="*/ 140 w 196"/>
                                    <a:gd name="T3" fmla="*/ 5 h 398"/>
                                    <a:gd name="T4" fmla="*/ 124 w 196"/>
                                    <a:gd name="T5" fmla="*/ 20 h 398"/>
                                    <a:gd name="T6" fmla="*/ 104 w 196"/>
                                    <a:gd name="T7" fmla="*/ 42 h 398"/>
                                    <a:gd name="T8" fmla="*/ 81 w 196"/>
                                    <a:gd name="T9" fmla="*/ 72 h 398"/>
                                    <a:gd name="T10" fmla="*/ 59 w 196"/>
                                    <a:gd name="T11" fmla="*/ 109 h 398"/>
                                    <a:gd name="T12" fmla="*/ 44 w 196"/>
                                    <a:gd name="T13" fmla="*/ 152 h 398"/>
                                    <a:gd name="T14" fmla="*/ 36 w 196"/>
                                    <a:gd name="T15" fmla="*/ 201 h 398"/>
                                    <a:gd name="T16" fmla="*/ 42 w 196"/>
                                    <a:gd name="T17" fmla="*/ 254 h 398"/>
                                    <a:gd name="T18" fmla="*/ 59 w 196"/>
                                    <a:gd name="T19" fmla="*/ 303 h 398"/>
                                    <a:gd name="T20" fmla="*/ 81 w 196"/>
                                    <a:gd name="T21" fmla="*/ 337 h 398"/>
                                    <a:gd name="T22" fmla="*/ 105 w 196"/>
                                    <a:gd name="T23" fmla="*/ 361 h 398"/>
                                    <a:gd name="T24" fmla="*/ 131 w 196"/>
                                    <a:gd name="T25" fmla="*/ 376 h 398"/>
                                    <a:gd name="T26" fmla="*/ 154 w 196"/>
                                    <a:gd name="T27" fmla="*/ 385 h 398"/>
                                    <a:gd name="T28" fmla="*/ 174 w 196"/>
                                    <a:gd name="T29" fmla="*/ 388 h 398"/>
                                    <a:gd name="T30" fmla="*/ 188 w 196"/>
                                    <a:gd name="T31" fmla="*/ 388 h 398"/>
                                    <a:gd name="T32" fmla="*/ 193 w 196"/>
                                    <a:gd name="T33" fmla="*/ 388 h 398"/>
                                    <a:gd name="T34" fmla="*/ 193 w 196"/>
                                    <a:gd name="T35" fmla="*/ 388 h 398"/>
                                    <a:gd name="T36" fmla="*/ 194 w 196"/>
                                    <a:gd name="T37" fmla="*/ 389 h 398"/>
                                    <a:gd name="T38" fmla="*/ 196 w 196"/>
                                    <a:gd name="T39" fmla="*/ 392 h 398"/>
                                    <a:gd name="T40" fmla="*/ 196 w 196"/>
                                    <a:gd name="T41" fmla="*/ 394 h 398"/>
                                    <a:gd name="T42" fmla="*/ 193 w 196"/>
                                    <a:gd name="T43" fmla="*/ 397 h 398"/>
                                    <a:gd name="T44" fmla="*/ 187 w 196"/>
                                    <a:gd name="T45" fmla="*/ 398 h 398"/>
                                    <a:gd name="T46" fmla="*/ 177 w 196"/>
                                    <a:gd name="T47" fmla="*/ 398 h 398"/>
                                    <a:gd name="T48" fmla="*/ 161 w 196"/>
                                    <a:gd name="T49" fmla="*/ 398 h 398"/>
                                    <a:gd name="T50" fmla="*/ 140 w 196"/>
                                    <a:gd name="T51" fmla="*/ 394 h 398"/>
                                    <a:gd name="T52" fmla="*/ 115 w 196"/>
                                    <a:gd name="T53" fmla="*/ 385 h 398"/>
                                    <a:gd name="T54" fmla="*/ 91 w 196"/>
                                    <a:gd name="T55" fmla="*/ 368 h 398"/>
                                    <a:gd name="T56" fmla="*/ 65 w 196"/>
                                    <a:gd name="T57" fmla="*/ 348 h 398"/>
                                    <a:gd name="T58" fmla="*/ 41 w 196"/>
                                    <a:gd name="T59" fmla="*/ 324 h 398"/>
                                    <a:gd name="T60" fmla="*/ 22 w 196"/>
                                    <a:gd name="T61" fmla="*/ 294 h 398"/>
                                    <a:gd name="T62" fmla="*/ 8 w 196"/>
                                    <a:gd name="T63" fmla="*/ 260 h 398"/>
                                    <a:gd name="T64" fmla="*/ 0 w 196"/>
                                    <a:gd name="T65" fmla="*/ 223 h 398"/>
                                    <a:gd name="T66" fmla="*/ 2 w 196"/>
                                    <a:gd name="T67" fmla="*/ 184 h 398"/>
                                    <a:gd name="T68" fmla="*/ 9 w 196"/>
                                    <a:gd name="T69" fmla="*/ 149 h 398"/>
                                    <a:gd name="T70" fmla="*/ 23 w 196"/>
                                    <a:gd name="T71" fmla="*/ 116 h 398"/>
                                    <a:gd name="T72" fmla="*/ 42 w 196"/>
                                    <a:gd name="T73" fmla="*/ 87 h 398"/>
                                    <a:gd name="T74" fmla="*/ 65 w 196"/>
                                    <a:gd name="T75" fmla="*/ 60 h 398"/>
                                    <a:gd name="T76" fmla="*/ 91 w 196"/>
                                    <a:gd name="T77" fmla="*/ 36 h 398"/>
                                    <a:gd name="T78" fmla="*/ 118 w 196"/>
                                    <a:gd name="T79" fmla="*/ 17 h 398"/>
                                    <a:gd name="T80" fmla="*/ 145 w 196"/>
                                    <a:gd name="T81" fmla="*/ 0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6" h="398">
                                      <a:moveTo>
                                        <a:pt x="145" y="0"/>
                                      </a:moveTo>
                                      <a:lnTo>
                                        <a:pt x="140" y="5"/>
                                      </a:lnTo>
                                      <a:lnTo>
                                        <a:pt x="124" y="20"/>
                                      </a:lnTo>
                                      <a:lnTo>
                                        <a:pt x="104" y="42"/>
                                      </a:lnTo>
                                      <a:lnTo>
                                        <a:pt x="81" y="72"/>
                                      </a:lnTo>
                                      <a:lnTo>
                                        <a:pt x="59" y="109"/>
                                      </a:lnTo>
                                      <a:lnTo>
                                        <a:pt x="44" y="152"/>
                                      </a:lnTo>
                                      <a:lnTo>
                                        <a:pt x="36" y="201"/>
                                      </a:lnTo>
                                      <a:lnTo>
                                        <a:pt x="42" y="254"/>
                                      </a:lnTo>
                                      <a:lnTo>
                                        <a:pt x="59" y="303"/>
                                      </a:lnTo>
                                      <a:lnTo>
                                        <a:pt x="81" y="337"/>
                                      </a:lnTo>
                                      <a:lnTo>
                                        <a:pt x="105" y="361"/>
                                      </a:lnTo>
                                      <a:lnTo>
                                        <a:pt x="131" y="376"/>
                                      </a:lnTo>
                                      <a:lnTo>
                                        <a:pt x="154" y="385"/>
                                      </a:lnTo>
                                      <a:lnTo>
                                        <a:pt x="174" y="388"/>
                                      </a:lnTo>
                                      <a:lnTo>
                                        <a:pt x="188" y="388"/>
                                      </a:lnTo>
                                      <a:lnTo>
                                        <a:pt x="193" y="388"/>
                                      </a:lnTo>
                                      <a:lnTo>
                                        <a:pt x="194" y="389"/>
                                      </a:lnTo>
                                      <a:lnTo>
                                        <a:pt x="196" y="392"/>
                                      </a:lnTo>
                                      <a:lnTo>
                                        <a:pt x="196" y="394"/>
                                      </a:lnTo>
                                      <a:lnTo>
                                        <a:pt x="193" y="397"/>
                                      </a:lnTo>
                                      <a:lnTo>
                                        <a:pt x="187" y="398"/>
                                      </a:lnTo>
                                      <a:lnTo>
                                        <a:pt x="177" y="398"/>
                                      </a:lnTo>
                                      <a:lnTo>
                                        <a:pt x="161" y="398"/>
                                      </a:lnTo>
                                      <a:lnTo>
                                        <a:pt x="140" y="394"/>
                                      </a:lnTo>
                                      <a:lnTo>
                                        <a:pt x="115" y="385"/>
                                      </a:lnTo>
                                      <a:lnTo>
                                        <a:pt x="91" y="368"/>
                                      </a:lnTo>
                                      <a:lnTo>
                                        <a:pt x="65" y="348"/>
                                      </a:lnTo>
                                      <a:lnTo>
                                        <a:pt x="41" y="324"/>
                                      </a:lnTo>
                                      <a:lnTo>
                                        <a:pt x="22" y="294"/>
                                      </a:lnTo>
                                      <a:lnTo>
                                        <a:pt x="8" y="260"/>
                                      </a:lnTo>
                                      <a:lnTo>
                                        <a:pt x="0" y="223"/>
                                      </a:lnTo>
                                      <a:lnTo>
                                        <a:pt x="2" y="184"/>
                                      </a:lnTo>
                                      <a:lnTo>
                                        <a:pt x="9" y="149"/>
                                      </a:lnTo>
                                      <a:lnTo>
                                        <a:pt x="23" y="116"/>
                                      </a:lnTo>
                                      <a:lnTo>
                                        <a:pt x="42" y="87"/>
                                      </a:lnTo>
                                      <a:lnTo>
                                        <a:pt x="65" y="60"/>
                                      </a:lnTo>
                                      <a:lnTo>
                                        <a:pt x="91" y="36"/>
                                      </a:lnTo>
                                      <a:lnTo>
                                        <a:pt x="118" y="17"/>
                                      </a:lnTo>
                                      <a:lnTo>
                                        <a:pt x="145"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1" name="Freeform 1479"/>
                              <wps:cNvSpPr>
                                <a:spLocks/>
                              </wps:cNvSpPr>
                              <wps:spPr bwMode="auto">
                                <a:xfrm>
                                  <a:off x="163830" y="191770"/>
                                  <a:ext cx="36830" cy="48895"/>
                                </a:xfrm>
                                <a:custGeom>
                                  <a:avLst/>
                                  <a:gdLst>
                                    <a:gd name="T0" fmla="*/ 23 w 176"/>
                                    <a:gd name="T1" fmla="*/ 0 h 232"/>
                                    <a:gd name="T2" fmla="*/ 21 w 176"/>
                                    <a:gd name="T3" fmla="*/ 3 h 232"/>
                                    <a:gd name="T4" fmla="*/ 19 w 176"/>
                                    <a:gd name="T5" fmla="*/ 11 h 232"/>
                                    <a:gd name="T6" fmla="*/ 14 w 176"/>
                                    <a:gd name="T7" fmla="*/ 21 h 232"/>
                                    <a:gd name="T8" fmla="*/ 10 w 176"/>
                                    <a:gd name="T9" fmla="*/ 38 h 232"/>
                                    <a:gd name="T10" fmla="*/ 6 w 176"/>
                                    <a:gd name="T11" fmla="*/ 54 h 232"/>
                                    <a:gd name="T12" fmla="*/ 1 w 176"/>
                                    <a:gd name="T13" fmla="*/ 75 h 232"/>
                                    <a:gd name="T14" fmla="*/ 0 w 176"/>
                                    <a:gd name="T15" fmla="*/ 95 h 232"/>
                                    <a:gd name="T16" fmla="*/ 0 w 176"/>
                                    <a:gd name="T17" fmla="*/ 116 h 232"/>
                                    <a:gd name="T18" fmla="*/ 4 w 176"/>
                                    <a:gd name="T19" fmla="*/ 138 h 232"/>
                                    <a:gd name="T20" fmla="*/ 11 w 176"/>
                                    <a:gd name="T21" fmla="*/ 159 h 232"/>
                                    <a:gd name="T22" fmla="*/ 23 w 176"/>
                                    <a:gd name="T23" fmla="*/ 178 h 232"/>
                                    <a:gd name="T24" fmla="*/ 40 w 176"/>
                                    <a:gd name="T25" fmla="*/ 196 h 232"/>
                                    <a:gd name="T26" fmla="*/ 63 w 176"/>
                                    <a:gd name="T27" fmla="*/ 211 h 232"/>
                                    <a:gd name="T28" fmla="*/ 93 w 176"/>
                                    <a:gd name="T29" fmla="*/ 223 h 232"/>
                                    <a:gd name="T30" fmla="*/ 130 w 176"/>
                                    <a:gd name="T31" fmla="*/ 229 h 232"/>
                                    <a:gd name="T32" fmla="*/ 176 w 176"/>
                                    <a:gd name="T33" fmla="*/ 232 h 232"/>
                                    <a:gd name="T34" fmla="*/ 173 w 176"/>
                                    <a:gd name="T35" fmla="*/ 232 h 232"/>
                                    <a:gd name="T36" fmla="*/ 166 w 176"/>
                                    <a:gd name="T37" fmla="*/ 232 h 232"/>
                                    <a:gd name="T38" fmla="*/ 155 w 176"/>
                                    <a:gd name="T39" fmla="*/ 232 h 232"/>
                                    <a:gd name="T40" fmla="*/ 140 w 176"/>
                                    <a:gd name="T41" fmla="*/ 230 h 232"/>
                                    <a:gd name="T42" fmla="*/ 125 w 176"/>
                                    <a:gd name="T43" fmla="*/ 227 h 232"/>
                                    <a:gd name="T44" fmla="*/ 106 w 176"/>
                                    <a:gd name="T45" fmla="*/ 223 h 232"/>
                                    <a:gd name="T46" fmla="*/ 87 w 176"/>
                                    <a:gd name="T47" fmla="*/ 217 h 232"/>
                                    <a:gd name="T48" fmla="*/ 70 w 176"/>
                                    <a:gd name="T49" fmla="*/ 207 h 232"/>
                                    <a:gd name="T50" fmla="*/ 52 w 176"/>
                                    <a:gd name="T51" fmla="*/ 196 h 232"/>
                                    <a:gd name="T52" fmla="*/ 36 w 176"/>
                                    <a:gd name="T53" fmla="*/ 180 h 232"/>
                                    <a:gd name="T54" fmla="*/ 23 w 176"/>
                                    <a:gd name="T55" fmla="*/ 162 h 232"/>
                                    <a:gd name="T56" fmla="*/ 13 w 176"/>
                                    <a:gd name="T57" fmla="*/ 140 h 232"/>
                                    <a:gd name="T58" fmla="*/ 7 w 176"/>
                                    <a:gd name="T59" fmla="*/ 112 h 232"/>
                                    <a:gd name="T60" fmla="*/ 7 w 176"/>
                                    <a:gd name="T61" fmla="*/ 81 h 232"/>
                                    <a:gd name="T62" fmla="*/ 11 w 176"/>
                                    <a:gd name="T63" fmla="*/ 43 h 232"/>
                                    <a:gd name="T64" fmla="*/ 23 w 176"/>
                                    <a:gd name="T65"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6" h="232">
                                      <a:moveTo>
                                        <a:pt x="23" y="0"/>
                                      </a:moveTo>
                                      <a:lnTo>
                                        <a:pt x="21" y="3"/>
                                      </a:lnTo>
                                      <a:lnTo>
                                        <a:pt x="19" y="11"/>
                                      </a:lnTo>
                                      <a:lnTo>
                                        <a:pt x="14" y="21"/>
                                      </a:lnTo>
                                      <a:lnTo>
                                        <a:pt x="10" y="38"/>
                                      </a:lnTo>
                                      <a:lnTo>
                                        <a:pt x="6" y="54"/>
                                      </a:lnTo>
                                      <a:lnTo>
                                        <a:pt x="1" y="75"/>
                                      </a:lnTo>
                                      <a:lnTo>
                                        <a:pt x="0" y="95"/>
                                      </a:lnTo>
                                      <a:lnTo>
                                        <a:pt x="0" y="116"/>
                                      </a:lnTo>
                                      <a:lnTo>
                                        <a:pt x="4" y="138"/>
                                      </a:lnTo>
                                      <a:lnTo>
                                        <a:pt x="11" y="159"/>
                                      </a:lnTo>
                                      <a:lnTo>
                                        <a:pt x="23" y="178"/>
                                      </a:lnTo>
                                      <a:lnTo>
                                        <a:pt x="40" y="196"/>
                                      </a:lnTo>
                                      <a:lnTo>
                                        <a:pt x="63" y="211"/>
                                      </a:lnTo>
                                      <a:lnTo>
                                        <a:pt x="93" y="223"/>
                                      </a:lnTo>
                                      <a:lnTo>
                                        <a:pt x="130" y="229"/>
                                      </a:lnTo>
                                      <a:lnTo>
                                        <a:pt x="176" y="232"/>
                                      </a:lnTo>
                                      <a:lnTo>
                                        <a:pt x="173" y="232"/>
                                      </a:lnTo>
                                      <a:lnTo>
                                        <a:pt x="166" y="232"/>
                                      </a:lnTo>
                                      <a:lnTo>
                                        <a:pt x="155" y="232"/>
                                      </a:lnTo>
                                      <a:lnTo>
                                        <a:pt x="140" y="230"/>
                                      </a:lnTo>
                                      <a:lnTo>
                                        <a:pt x="125" y="227"/>
                                      </a:lnTo>
                                      <a:lnTo>
                                        <a:pt x="106" y="223"/>
                                      </a:lnTo>
                                      <a:lnTo>
                                        <a:pt x="87" y="217"/>
                                      </a:lnTo>
                                      <a:lnTo>
                                        <a:pt x="70" y="207"/>
                                      </a:lnTo>
                                      <a:lnTo>
                                        <a:pt x="52" y="196"/>
                                      </a:lnTo>
                                      <a:lnTo>
                                        <a:pt x="36" y="180"/>
                                      </a:lnTo>
                                      <a:lnTo>
                                        <a:pt x="23" y="162"/>
                                      </a:lnTo>
                                      <a:lnTo>
                                        <a:pt x="13" y="140"/>
                                      </a:lnTo>
                                      <a:lnTo>
                                        <a:pt x="7" y="112"/>
                                      </a:lnTo>
                                      <a:lnTo>
                                        <a:pt x="7" y="81"/>
                                      </a:lnTo>
                                      <a:lnTo>
                                        <a:pt x="11" y="43"/>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2" name="Freeform 1480"/>
                              <wps:cNvSpPr>
                                <a:spLocks/>
                              </wps:cNvSpPr>
                              <wps:spPr bwMode="auto">
                                <a:xfrm>
                                  <a:off x="27305" y="187325"/>
                                  <a:ext cx="178435" cy="182245"/>
                                </a:xfrm>
                                <a:custGeom>
                                  <a:avLst/>
                                  <a:gdLst>
                                    <a:gd name="T0" fmla="*/ 837 w 842"/>
                                    <a:gd name="T1" fmla="*/ 0 h 862"/>
                                    <a:gd name="T2" fmla="*/ 838 w 842"/>
                                    <a:gd name="T3" fmla="*/ 11 h 862"/>
                                    <a:gd name="T4" fmla="*/ 841 w 842"/>
                                    <a:gd name="T5" fmla="*/ 39 h 862"/>
                                    <a:gd name="T6" fmla="*/ 842 w 842"/>
                                    <a:gd name="T7" fmla="*/ 80 h 862"/>
                                    <a:gd name="T8" fmla="*/ 838 w 842"/>
                                    <a:gd name="T9" fmla="*/ 134 h 862"/>
                                    <a:gd name="T10" fmla="*/ 825 w 842"/>
                                    <a:gd name="T11" fmla="*/ 193 h 862"/>
                                    <a:gd name="T12" fmla="*/ 801 w 842"/>
                                    <a:gd name="T13" fmla="*/ 257 h 862"/>
                                    <a:gd name="T14" fmla="*/ 761 w 842"/>
                                    <a:gd name="T15" fmla="*/ 321 h 862"/>
                                    <a:gd name="T16" fmla="*/ 703 w 842"/>
                                    <a:gd name="T17" fmla="*/ 380 h 862"/>
                                    <a:gd name="T18" fmla="*/ 667 w 842"/>
                                    <a:gd name="T19" fmla="*/ 408 h 862"/>
                                    <a:gd name="T20" fmla="*/ 627 w 842"/>
                                    <a:gd name="T21" fmla="*/ 436 h 862"/>
                                    <a:gd name="T22" fmla="*/ 584 w 842"/>
                                    <a:gd name="T23" fmla="*/ 463 h 862"/>
                                    <a:gd name="T24" fmla="*/ 540 w 842"/>
                                    <a:gd name="T25" fmla="*/ 491 h 862"/>
                                    <a:gd name="T26" fmla="*/ 492 w 842"/>
                                    <a:gd name="T27" fmla="*/ 518 h 862"/>
                                    <a:gd name="T28" fmla="*/ 444 w 842"/>
                                    <a:gd name="T29" fmla="*/ 546 h 862"/>
                                    <a:gd name="T30" fmla="*/ 395 w 842"/>
                                    <a:gd name="T31" fmla="*/ 573 h 862"/>
                                    <a:gd name="T32" fmla="*/ 346 w 842"/>
                                    <a:gd name="T33" fmla="*/ 601 h 862"/>
                                    <a:gd name="T34" fmla="*/ 296 w 842"/>
                                    <a:gd name="T35" fmla="*/ 631 h 862"/>
                                    <a:gd name="T36" fmla="*/ 247 w 842"/>
                                    <a:gd name="T37" fmla="*/ 660 h 862"/>
                                    <a:gd name="T38" fmla="*/ 200 w 842"/>
                                    <a:gd name="T39" fmla="*/ 690 h 862"/>
                                    <a:gd name="T40" fmla="*/ 154 w 842"/>
                                    <a:gd name="T41" fmla="*/ 723 h 862"/>
                                    <a:gd name="T42" fmla="*/ 111 w 842"/>
                                    <a:gd name="T43" fmla="*/ 755 h 862"/>
                                    <a:gd name="T44" fmla="*/ 71 w 842"/>
                                    <a:gd name="T45" fmla="*/ 789 h 862"/>
                                    <a:gd name="T46" fmla="*/ 33 w 842"/>
                                    <a:gd name="T47" fmla="*/ 825 h 862"/>
                                    <a:gd name="T48" fmla="*/ 0 w 842"/>
                                    <a:gd name="T49" fmla="*/ 862 h 862"/>
                                    <a:gd name="T50" fmla="*/ 2 w 842"/>
                                    <a:gd name="T51" fmla="*/ 859 h 862"/>
                                    <a:gd name="T52" fmla="*/ 9 w 842"/>
                                    <a:gd name="T53" fmla="*/ 853 h 862"/>
                                    <a:gd name="T54" fmla="*/ 18 w 842"/>
                                    <a:gd name="T55" fmla="*/ 841 h 862"/>
                                    <a:gd name="T56" fmla="*/ 31 w 842"/>
                                    <a:gd name="T57" fmla="*/ 826 h 862"/>
                                    <a:gd name="T58" fmla="*/ 48 w 842"/>
                                    <a:gd name="T59" fmla="*/ 809 h 862"/>
                                    <a:gd name="T60" fmla="*/ 68 w 842"/>
                                    <a:gd name="T61" fmla="*/ 788 h 862"/>
                                    <a:gd name="T62" fmla="*/ 91 w 842"/>
                                    <a:gd name="T63" fmla="*/ 764 h 862"/>
                                    <a:gd name="T64" fmla="*/ 117 w 842"/>
                                    <a:gd name="T65" fmla="*/ 739 h 862"/>
                                    <a:gd name="T66" fmla="*/ 145 w 842"/>
                                    <a:gd name="T67" fmla="*/ 714 h 862"/>
                                    <a:gd name="T68" fmla="*/ 175 w 842"/>
                                    <a:gd name="T69" fmla="*/ 687 h 862"/>
                                    <a:gd name="T70" fmla="*/ 210 w 842"/>
                                    <a:gd name="T71" fmla="*/ 659 h 862"/>
                                    <a:gd name="T72" fmla="*/ 244 w 842"/>
                                    <a:gd name="T73" fmla="*/ 632 h 862"/>
                                    <a:gd name="T74" fmla="*/ 283 w 842"/>
                                    <a:gd name="T75" fmla="*/ 605 h 862"/>
                                    <a:gd name="T76" fmla="*/ 322 w 842"/>
                                    <a:gd name="T77" fmla="*/ 580 h 862"/>
                                    <a:gd name="T78" fmla="*/ 363 w 842"/>
                                    <a:gd name="T79" fmla="*/ 558 h 862"/>
                                    <a:gd name="T80" fmla="*/ 406 w 842"/>
                                    <a:gd name="T81" fmla="*/ 536 h 862"/>
                                    <a:gd name="T82" fmla="*/ 449 w 842"/>
                                    <a:gd name="T83" fmla="*/ 515 h 862"/>
                                    <a:gd name="T84" fmla="*/ 491 w 842"/>
                                    <a:gd name="T85" fmla="*/ 494 h 862"/>
                                    <a:gd name="T86" fmla="*/ 533 w 842"/>
                                    <a:gd name="T87" fmla="*/ 472 h 862"/>
                                    <a:gd name="T88" fmla="*/ 571 w 842"/>
                                    <a:gd name="T89" fmla="*/ 450 h 862"/>
                                    <a:gd name="T90" fmla="*/ 610 w 842"/>
                                    <a:gd name="T91" fmla="*/ 424 h 862"/>
                                    <a:gd name="T92" fmla="*/ 644 w 842"/>
                                    <a:gd name="T93" fmla="*/ 399 h 862"/>
                                    <a:gd name="T94" fmla="*/ 679 w 842"/>
                                    <a:gd name="T95" fmla="*/ 371 h 862"/>
                                    <a:gd name="T96" fmla="*/ 710 w 842"/>
                                    <a:gd name="T97" fmla="*/ 341 h 862"/>
                                    <a:gd name="T98" fmla="*/ 738 w 842"/>
                                    <a:gd name="T99" fmla="*/ 310 h 862"/>
                                    <a:gd name="T100" fmla="*/ 763 w 842"/>
                                    <a:gd name="T101" fmla="*/ 276 h 862"/>
                                    <a:gd name="T102" fmla="*/ 785 w 842"/>
                                    <a:gd name="T103" fmla="*/ 238 h 862"/>
                                    <a:gd name="T104" fmla="*/ 804 w 842"/>
                                    <a:gd name="T105" fmla="*/ 197 h 862"/>
                                    <a:gd name="T106" fmla="*/ 818 w 842"/>
                                    <a:gd name="T107" fmla="*/ 154 h 862"/>
                                    <a:gd name="T108" fmla="*/ 829 w 842"/>
                                    <a:gd name="T109" fmla="*/ 107 h 862"/>
                                    <a:gd name="T110" fmla="*/ 835 w 842"/>
                                    <a:gd name="T111" fmla="*/ 55 h 862"/>
                                    <a:gd name="T112" fmla="*/ 837 w 842"/>
                                    <a:gd name="T113" fmla="*/ 0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42" h="862">
                                      <a:moveTo>
                                        <a:pt x="837" y="0"/>
                                      </a:moveTo>
                                      <a:lnTo>
                                        <a:pt x="838" y="11"/>
                                      </a:lnTo>
                                      <a:lnTo>
                                        <a:pt x="841" y="39"/>
                                      </a:lnTo>
                                      <a:lnTo>
                                        <a:pt x="842" y="80"/>
                                      </a:lnTo>
                                      <a:lnTo>
                                        <a:pt x="838" y="134"/>
                                      </a:lnTo>
                                      <a:lnTo>
                                        <a:pt x="825" y="193"/>
                                      </a:lnTo>
                                      <a:lnTo>
                                        <a:pt x="801" y="257"/>
                                      </a:lnTo>
                                      <a:lnTo>
                                        <a:pt x="761" y="321"/>
                                      </a:lnTo>
                                      <a:lnTo>
                                        <a:pt x="703" y="380"/>
                                      </a:lnTo>
                                      <a:lnTo>
                                        <a:pt x="667" y="408"/>
                                      </a:lnTo>
                                      <a:lnTo>
                                        <a:pt x="627" y="436"/>
                                      </a:lnTo>
                                      <a:lnTo>
                                        <a:pt x="584" y="463"/>
                                      </a:lnTo>
                                      <a:lnTo>
                                        <a:pt x="540" y="491"/>
                                      </a:lnTo>
                                      <a:lnTo>
                                        <a:pt x="492" y="518"/>
                                      </a:lnTo>
                                      <a:lnTo>
                                        <a:pt x="444" y="546"/>
                                      </a:lnTo>
                                      <a:lnTo>
                                        <a:pt x="395" y="573"/>
                                      </a:lnTo>
                                      <a:lnTo>
                                        <a:pt x="346" y="601"/>
                                      </a:lnTo>
                                      <a:lnTo>
                                        <a:pt x="296" y="631"/>
                                      </a:lnTo>
                                      <a:lnTo>
                                        <a:pt x="247" y="660"/>
                                      </a:lnTo>
                                      <a:lnTo>
                                        <a:pt x="200" y="690"/>
                                      </a:lnTo>
                                      <a:lnTo>
                                        <a:pt x="154" y="723"/>
                                      </a:lnTo>
                                      <a:lnTo>
                                        <a:pt x="111" y="755"/>
                                      </a:lnTo>
                                      <a:lnTo>
                                        <a:pt x="71" y="789"/>
                                      </a:lnTo>
                                      <a:lnTo>
                                        <a:pt x="33" y="825"/>
                                      </a:lnTo>
                                      <a:lnTo>
                                        <a:pt x="0" y="862"/>
                                      </a:lnTo>
                                      <a:lnTo>
                                        <a:pt x="2" y="859"/>
                                      </a:lnTo>
                                      <a:lnTo>
                                        <a:pt x="9" y="853"/>
                                      </a:lnTo>
                                      <a:lnTo>
                                        <a:pt x="18" y="841"/>
                                      </a:lnTo>
                                      <a:lnTo>
                                        <a:pt x="31" y="826"/>
                                      </a:lnTo>
                                      <a:lnTo>
                                        <a:pt x="48" y="809"/>
                                      </a:lnTo>
                                      <a:lnTo>
                                        <a:pt x="68" y="788"/>
                                      </a:lnTo>
                                      <a:lnTo>
                                        <a:pt x="91" y="764"/>
                                      </a:lnTo>
                                      <a:lnTo>
                                        <a:pt x="117" y="739"/>
                                      </a:lnTo>
                                      <a:lnTo>
                                        <a:pt x="145" y="714"/>
                                      </a:lnTo>
                                      <a:lnTo>
                                        <a:pt x="175" y="687"/>
                                      </a:lnTo>
                                      <a:lnTo>
                                        <a:pt x="210" y="659"/>
                                      </a:lnTo>
                                      <a:lnTo>
                                        <a:pt x="244" y="632"/>
                                      </a:lnTo>
                                      <a:lnTo>
                                        <a:pt x="283" y="605"/>
                                      </a:lnTo>
                                      <a:lnTo>
                                        <a:pt x="322" y="580"/>
                                      </a:lnTo>
                                      <a:lnTo>
                                        <a:pt x="363" y="558"/>
                                      </a:lnTo>
                                      <a:lnTo>
                                        <a:pt x="406" y="536"/>
                                      </a:lnTo>
                                      <a:lnTo>
                                        <a:pt x="449" y="515"/>
                                      </a:lnTo>
                                      <a:lnTo>
                                        <a:pt x="491" y="494"/>
                                      </a:lnTo>
                                      <a:lnTo>
                                        <a:pt x="533" y="472"/>
                                      </a:lnTo>
                                      <a:lnTo>
                                        <a:pt x="571" y="450"/>
                                      </a:lnTo>
                                      <a:lnTo>
                                        <a:pt x="610" y="424"/>
                                      </a:lnTo>
                                      <a:lnTo>
                                        <a:pt x="644" y="399"/>
                                      </a:lnTo>
                                      <a:lnTo>
                                        <a:pt x="679" y="371"/>
                                      </a:lnTo>
                                      <a:lnTo>
                                        <a:pt x="710" y="341"/>
                                      </a:lnTo>
                                      <a:lnTo>
                                        <a:pt x="738" y="310"/>
                                      </a:lnTo>
                                      <a:lnTo>
                                        <a:pt x="763" y="276"/>
                                      </a:lnTo>
                                      <a:lnTo>
                                        <a:pt x="785" y="238"/>
                                      </a:lnTo>
                                      <a:lnTo>
                                        <a:pt x="804" y="197"/>
                                      </a:lnTo>
                                      <a:lnTo>
                                        <a:pt x="818" y="154"/>
                                      </a:lnTo>
                                      <a:lnTo>
                                        <a:pt x="829" y="107"/>
                                      </a:lnTo>
                                      <a:lnTo>
                                        <a:pt x="835" y="55"/>
                                      </a:lnTo>
                                      <a:lnTo>
                                        <a:pt x="83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3" name="Freeform 1481"/>
                              <wps:cNvSpPr>
                                <a:spLocks/>
                              </wps:cNvSpPr>
                              <wps:spPr bwMode="auto">
                                <a:xfrm>
                                  <a:off x="184150" y="247650"/>
                                  <a:ext cx="75565" cy="61595"/>
                                </a:xfrm>
                                <a:custGeom>
                                  <a:avLst/>
                                  <a:gdLst>
                                    <a:gd name="T0" fmla="*/ 0 w 358"/>
                                    <a:gd name="T1" fmla="*/ 0 h 292"/>
                                    <a:gd name="T2" fmla="*/ 0 w 358"/>
                                    <a:gd name="T3" fmla="*/ 3 h 292"/>
                                    <a:gd name="T4" fmla="*/ 0 w 358"/>
                                    <a:gd name="T5" fmla="*/ 10 h 292"/>
                                    <a:gd name="T6" fmla="*/ 1 w 358"/>
                                    <a:gd name="T7" fmla="*/ 22 h 292"/>
                                    <a:gd name="T8" fmla="*/ 3 w 358"/>
                                    <a:gd name="T9" fmla="*/ 37 h 292"/>
                                    <a:gd name="T10" fmla="*/ 7 w 358"/>
                                    <a:gd name="T11" fmla="*/ 55 h 292"/>
                                    <a:gd name="T12" fmla="*/ 14 w 358"/>
                                    <a:gd name="T13" fmla="*/ 76 h 292"/>
                                    <a:gd name="T14" fmla="*/ 24 w 358"/>
                                    <a:gd name="T15" fmla="*/ 99 h 292"/>
                                    <a:gd name="T16" fmla="*/ 39 w 358"/>
                                    <a:gd name="T17" fmla="*/ 122 h 292"/>
                                    <a:gd name="T18" fmla="*/ 56 w 358"/>
                                    <a:gd name="T19" fmla="*/ 147 h 292"/>
                                    <a:gd name="T20" fmla="*/ 79 w 358"/>
                                    <a:gd name="T21" fmla="*/ 171 h 292"/>
                                    <a:gd name="T22" fmla="*/ 106 w 358"/>
                                    <a:gd name="T23" fmla="*/ 194 h 292"/>
                                    <a:gd name="T24" fmla="*/ 141 w 358"/>
                                    <a:gd name="T25" fmla="*/ 217 h 292"/>
                                    <a:gd name="T26" fmla="*/ 181 w 358"/>
                                    <a:gd name="T27" fmla="*/ 237 h 292"/>
                                    <a:gd name="T28" fmla="*/ 228 w 358"/>
                                    <a:gd name="T29" fmla="*/ 255 h 292"/>
                                    <a:gd name="T30" fmla="*/ 284 w 358"/>
                                    <a:gd name="T31" fmla="*/ 270 h 292"/>
                                    <a:gd name="T32" fmla="*/ 347 w 358"/>
                                    <a:gd name="T33" fmla="*/ 280 h 292"/>
                                    <a:gd name="T34" fmla="*/ 351 w 358"/>
                                    <a:gd name="T35" fmla="*/ 283 h 292"/>
                                    <a:gd name="T36" fmla="*/ 358 w 358"/>
                                    <a:gd name="T37" fmla="*/ 288 h 292"/>
                                    <a:gd name="T38" fmla="*/ 358 w 358"/>
                                    <a:gd name="T39" fmla="*/ 292 h 292"/>
                                    <a:gd name="T40" fmla="*/ 347 w 358"/>
                                    <a:gd name="T41" fmla="*/ 292 h 292"/>
                                    <a:gd name="T42" fmla="*/ 338 w 358"/>
                                    <a:gd name="T43" fmla="*/ 292 h 292"/>
                                    <a:gd name="T44" fmla="*/ 323 w 358"/>
                                    <a:gd name="T45" fmla="*/ 289 h 292"/>
                                    <a:gd name="T46" fmla="*/ 303 w 358"/>
                                    <a:gd name="T47" fmla="*/ 286 h 292"/>
                                    <a:gd name="T48" fmla="*/ 278 w 358"/>
                                    <a:gd name="T49" fmla="*/ 282 h 292"/>
                                    <a:gd name="T50" fmla="*/ 251 w 358"/>
                                    <a:gd name="T51" fmla="*/ 276 h 292"/>
                                    <a:gd name="T52" fmla="*/ 221 w 358"/>
                                    <a:gd name="T53" fmla="*/ 267 h 292"/>
                                    <a:gd name="T54" fmla="*/ 189 w 358"/>
                                    <a:gd name="T55" fmla="*/ 257 h 292"/>
                                    <a:gd name="T56" fmla="*/ 158 w 358"/>
                                    <a:gd name="T57" fmla="*/ 242 h 292"/>
                                    <a:gd name="T58" fmla="*/ 126 w 358"/>
                                    <a:gd name="T59" fmla="*/ 226 h 292"/>
                                    <a:gd name="T60" fmla="*/ 96 w 358"/>
                                    <a:gd name="T61" fmla="*/ 206 h 292"/>
                                    <a:gd name="T62" fmla="*/ 69 w 358"/>
                                    <a:gd name="T63" fmla="*/ 182 h 292"/>
                                    <a:gd name="T64" fmla="*/ 44 w 358"/>
                                    <a:gd name="T65" fmla="*/ 154 h 292"/>
                                    <a:gd name="T66" fmla="*/ 24 w 358"/>
                                    <a:gd name="T67" fmla="*/ 123 h 292"/>
                                    <a:gd name="T68" fmla="*/ 10 w 358"/>
                                    <a:gd name="T69" fmla="*/ 86 h 292"/>
                                    <a:gd name="T70" fmla="*/ 1 w 358"/>
                                    <a:gd name="T71" fmla="*/ 46 h 292"/>
                                    <a:gd name="T72" fmla="*/ 0 w 358"/>
                                    <a:gd name="T73" fmla="*/ 0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58" h="292">
                                      <a:moveTo>
                                        <a:pt x="0" y="0"/>
                                      </a:moveTo>
                                      <a:lnTo>
                                        <a:pt x="0" y="3"/>
                                      </a:lnTo>
                                      <a:lnTo>
                                        <a:pt x="0" y="10"/>
                                      </a:lnTo>
                                      <a:lnTo>
                                        <a:pt x="1" y="22"/>
                                      </a:lnTo>
                                      <a:lnTo>
                                        <a:pt x="3" y="37"/>
                                      </a:lnTo>
                                      <a:lnTo>
                                        <a:pt x="7" y="55"/>
                                      </a:lnTo>
                                      <a:lnTo>
                                        <a:pt x="14" y="76"/>
                                      </a:lnTo>
                                      <a:lnTo>
                                        <a:pt x="24" y="99"/>
                                      </a:lnTo>
                                      <a:lnTo>
                                        <a:pt x="39" y="122"/>
                                      </a:lnTo>
                                      <a:lnTo>
                                        <a:pt x="56" y="147"/>
                                      </a:lnTo>
                                      <a:lnTo>
                                        <a:pt x="79" y="171"/>
                                      </a:lnTo>
                                      <a:lnTo>
                                        <a:pt x="106" y="194"/>
                                      </a:lnTo>
                                      <a:lnTo>
                                        <a:pt x="141" y="217"/>
                                      </a:lnTo>
                                      <a:lnTo>
                                        <a:pt x="181" y="237"/>
                                      </a:lnTo>
                                      <a:lnTo>
                                        <a:pt x="228" y="255"/>
                                      </a:lnTo>
                                      <a:lnTo>
                                        <a:pt x="284" y="270"/>
                                      </a:lnTo>
                                      <a:lnTo>
                                        <a:pt x="347" y="280"/>
                                      </a:lnTo>
                                      <a:lnTo>
                                        <a:pt x="351" y="283"/>
                                      </a:lnTo>
                                      <a:lnTo>
                                        <a:pt x="358" y="288"/>
                                      </a:lnTo>
                                      <a:lnTo>
                                        <a:pt x="358" y="292"/>
                                      </a:lnTo>
                                      <a:lnTo>
                                        <a:pt x="347" y="292"/>
                                      </a:lnTo>
                                      <a:lnTo>
                                        <a:pt x="338" y="292"/>
                                      </a:lnTo>
                                      <a:lnTo>
                                        <a:pt x="323" y="289"/>
                                      </a:lnTo>
                                      <a:lnTo>
                                        <a:pt x="303" y="286"/>
                                      </a:lnTo>
                                      <a:lnTo>
                                        <a:pt x="278" y="282"/>
                                      </a:lnTo>
                                      <a:lnTo>
                                        <a:pt x="251" y="276"/>
                                      </a:lnTo>
                                      <a:lnTo>
                                        <a:pt x="221" y="267"/>
                                      </a:lnTo>
                                      <a:lnTo>
                                        <a:pt x="189" y="257"/>
                                      </a:lnTo>
                                      <a:lnTo>
                                        <a:pt x="158" y="242"/>
                                      </a:lnTo>
                                      <a:lnTo>
                                        <a:pt x="126" y="226"/>
                                      </a:lnTo>
                                      <a:lnTo>
                                        <a:pt x="96" y="206"/>
                                      </a:lnTo>
                                      <a:lnTo>
                                        <a:pt x="69" y="182"/>
                                      </a:lnTo>
                                      <a:lnTo>
                                        <a:pt x="44" y="154"/>
                                      </a:lnTo>
                                      <a:lnTo>
                                        <a:pt x="24" y="123"/>
                                      </a:lnTo>
                                      <a:lnTo>
                                        <a:pt x="10" y="86"/>
                                      </a:lnTo>
                                      <a:lnTo>
                                        <a:pt x="1"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4" name="Freeform 1482"/>
                              <wps:cNvSpPr>
                                <a:spLocks/>
                              </wps:cNvSpPr>
                              <wps:spPr bwMode="auto">
                                <a:xfrm>
                                  <a:off x="162560" y="264160"/>
                                  <a:ext cx="88265" cy="118110"/>
                                </a:xfrm>
                                <a:custGeom>
                                  <a:avLst/>
                                  <a:gdLst>
                                    <a:gd name="T0" fmla="*/ 3 w 417"/>
                                    <a:gd name="T1" fmla="*/ 6 h 559"/>
                                    <a:gd name="T2" fmla="*/ 3 w 417"/>
                                    <a:gd name="T3" fmla="*/ 10 h 559"/>
                                    <a:gd name="T4" fmla="*/ 2 w 417"/>
                                    <a:gd name="T5" fmla="*/ 20 h 559"/>
                                    <a:gd name="T6" fmla="*/ 0 w 417"/>
                                    <a:gd name="T7" fmla="*/ 40 h 559"/>
                                    <a:gd name="T8" fmla="*/ 0 w 417"/>
                                    <a:gd name="T9" fmla="*/ 63 h 559"/>
                                    <a:gd name="T10" fmla="*/ 2 w 417"/>
                                    <a:gd name="T11" fmla="*/ 93 h 559"/>
                                    <a:gd name="T12" fmla="*/ 7 w 417"/>
                                    <a:gd name="T13" fmla="*/ 127 h 559"/>
                                    <a:gd name="T14" fmla="*/ 16 w 417"/>
                                    <a:gd name="T15" fmla="*/ 166 h 559"/>
                                    <a:gd name="T16" fmla="*/ 30 w 417"/>
                                    <a:gd name="T17" fmla="*/ 206 h 559"/>
                                    <a:gd name="T18" fmla="*/ 49 w 417"/>
                                    <a:gd name="T19" fmla="*/ 250 h 559"/>
                                    <a:gd name="T20" fmla="*/ 75 w 417"/>
                                    <a:gd name="T21" fmla="*/ 295 h 559"/>
                                    <a:gd name="T22" fmla="*/ 108 w 417"/>
                                    <a:gd name="T23" fmla="*/ 341 h 559"/>
                                    <a:gd name="T24" fmla="*/ 149 w 417"/>
                                    <a:gd name="T25" fmla="*/ 387 h 559"/>
                                    <a:gd name="T26" fmla="*/ 201 w 417"/>
                                    <a:gd name="T27" fmla="*/ 433 h 559"/>
                                    <a:gd name="T28" fmla="*/ 261 w 417"/>
                                    <a:gd name="T29" fmla="*/ 477 h 559"/>
                                    <a:gd name="T30" fmla="*/ 333 w 417"/>
                                    <a:gd name="T31" fmla="*/ 519 h 559"/>
                                    <a:gd name="T32" fmla="*/ 417 w 417"/>
                                    <a:gd name="T33" fmla="*/ 559 h 559"/>
                                    <a:gd name="T34" fmla="*/ 416 w 417"/>
                                    <a:gd name="T35" fmla="*/ 557 h 559"/>
                                    <a:gd name="T36" fmla="*/ 409 w 417"/>
                                    <a:gd name="T37" fmla="*/ 554 h 559"/>
                                    <a:gd name="T38" fmla="*/ 400 w 417"/>
                                    <a:gd name="T39" fmla="*/ 550 h 559"/>
                                    <a:gd name="T40" fmla="*/ 387 w 417"/>
                                    <a:gd name="T41" fmla="*/ 543 h 559"/>
                                    <a:gd name="T42" fmla="*/ 373 w 417"/>
                                    <a:gd name="T43" fmla="*/ 534 h 559"/>
                                    <a:gd name="T44" fmla="*/ 356 w 417"/>
                                    <a:gd name="T45" fmla="*/ 525 h 559"/>
                                    <a:gd name="T46" fmla="*/ 337 w 417"/>
                                    <a:gd name="T47" fmla="*/ 513 h 559"/>
                                    <a:gd name="T48" fmla="*/ 316 w 417"/>
                                    <a:gd name="T49" fmla="*/ 501 h 559"/>
                                    <a:gd name="T50" fmla="*/ 296 w 417"/>
                                    <a:gd name="T51" fmla="*/ 486 h 559"/>
                                    <a:gd name="T52" fmla="*/ 273 w 417"/>
                                    <a:gd name="T53" fmla="*/ 473 h 559"/>
                                    <a:gd name="T54" fmla="*/ 251 w 417"/>
                                    <a:gd name="T55" fmla="*/ 457 h 559"/>
                                    <a:gd name="T56" fmla="*/ 230 w 417"/>
                                    <a:gd name="T57" fmla="*/ 440 h 559"/>
                                    <a:gd name="T58" fmla="*/ 208 w 417"/>
                                    <a:gd name="T59" fmla="*/ 424 h 559"/>
                                    <a:gd name="T60" fmla="*/ 188 w 417"/>
                                    <a:gd name="T61" fmla="*/ 408 h 559"/>
                                    <a:gd name="T62" fmla="*/ 169 w 417"/>
                                    <a:gd name="T63" fmla="*/ 390 h 559"/>
                                    <a:gd name="T64" fmla="*/ 154 w 417"/>
                                    <a:gd name="T65" fmla="*/ 372 h 559"/>
                                    <a:gd name="T66" fmla="*/ 125 w 417"/>
                                    <a:gd name="T67" fmla="*/ 336 h 559"/>
                                    <a:gd name="T68" fmla="*/ 101 w 417"/>
                                    <a:gd name="T69" fmla="*/ 299 h 559"/>
                                    <a:gd name="T70" fmla="*/ 79 w 417"/>
                                    <a:gd name="T71" fmla="*/ 262 h 559"/>
                                    <a:gd name="T72" fmla="*/ 62 w 417"/>
                                    <a:gd name="T73" fmla="*/ 225 h 559"/>
                                    <a:gd name="T74" fmla="*/ 46 w 417"/>
                                    <a:gd name="T75" fmla="*/ 188 h 559"/>
                                    <a:gd name="T76" fmla="*/ 35 w 417"/>
                                    <a:gd name="T77" fmla="*/ 152 h 559"/>
                                    <a:gd name="T78" fmla="*/ 27 w 417"/>
                                    <a:gd name="T79" fmla="*/ 118 h 559"/>
                                    <a:gd name="T80" fmla="*/ 22 w 417"/>
                                    <a:gd name="T81" fmla="*/ 87 h 559"/>
                                    <a:gd name="T82" fmla="*/ 17 w 417"/>
                                    <a:gd name="T83" fmla="*/ 38 h 559"/>
                                    <a:gd name="T84" fmla="*/ 16 w 417"/>
                                    <a:gd name="T85" fmla="*/ 10 h 559"/>
                                    <a:gd name="T86" fmla="*/ 12 w 417"/>
                                    <a:gd name="T87" fmla="*/ 0 h 559"/>
                                    <a:gd name="T88" fmla="*/ 3 w 417"/>
                                    <a:gd name="T89" fmla="*/ 6 h 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17" h="559">
                                      <a:moveTo>
                                        <a:pt x="3" y="6"/>
                                      </a:moveTo>
                                      <a:lnTo>
                                        <a:pt x="3" y="10"/>
                                      </a:lnTo>
                                      <a:lnTo>
                                        <a:pt x="2" y="20"/>
                                      </a:lnTo>
                                      <a:lnTo>
                                        <a:pt x="0" y="40"/>
                                      </a:lnTo>
                                      <a:lnTo>
                                        <a:pt x="0" y="63"/>
                                      </a:lnTo>
                                      <a:lnTo>
                                        <a:pt x="2" y="93"/>
                                      </a:lnTo>
                                      <a:lnTo>
                                        <a:pt x="7" y="127"/>
                                      </a:lnTo>
                                      <a:lnTo>
                                        <a:pt x="16" y="166"/>
                                      </a:lnTo>
                                      <a:lnTo>
                                        <a:pt x="30" y="206"/>
                                      </a:lnTo>
                                      <a:lnTo>
                                        <a:pt x="49" y="250"/>
                                      </a:lnTo>
                                      <a:lnTo>
                                        <a:pt x="75" y="295"/>
                                      </a:lnTo>
                                      <a:lnTo>
                                        <a:pt x="108" y="341"/>
                                      </a:lnTo>
                                      <a:lnTo>
                                        <a:pt x="149" y="387"/>
                                      </a:lnTo>
                                      <a:lnTo>
                                        <a:pt x="201" y="433"/>
                                      </a:lnTo>
                                      <a:lnTo>
                                        <a:pt x="261" y="477"/>
                                      </a:lnTo>
                                      <a:lnTo>
                                        <a:pt x="333" y="519"/>
                                      </a:lnTo>
                                      <a:lnTo>
                                        <a:pt x="417" y="559"/>
                                      </a:lnTo>
                                      <a:lnTo>
                                        <a:pt x="416" y="557"/>
                                      </a:lnTo>
                                      <a:lnTo>
                                        <a:pt x="409" y="554"/>
                                      </a:lnTo>
                                      <a:lnTo>
                                        <a:pt x="400" y="550"/>
                                      </a:lnTo>
                                      <a:lnTo>
                                        <a:pt x="387" y="543"/>
                                      </a:lnTo>
                                      <a:lnTo>
                                        <a:pt x="373" y="534"/>
                                      </a:lnTo>
                                      <a:lnTo>
                                        <a:pt x="356" y="525"/>
                                      </a:lnTo>
                                      <a:lnTo>
                                        <a:pt x="337" y="513"/>
                                      </a:lnTo>
                                      <a:lnTo>
                                        <a:pt x="316" y="501"/>
                                      </a:lnTo>
                                      <a:lnTo>
                                        <a:pt x="296" y="486"/>
                                      </a:lnTo>
                                      <a:lnTo>
                                        <a:pt x="273" y="473"/>
                                      </a:lnTo>
                                      <a:lnTo>
                                        <a:pt x="251" y="457"/>
                                      </a:lnTo>
                                      <a:lnTo>
                                        <a:pt x="230" y="440"/>
                                      </a:lnTo>
                                      <a:lnTo>
                                        <a:pt x="208" y="424"/>
                                      </a:lnTo>
                                      <a:lnTo>
                                        <a:pt x="188" y="408"/>
                                      </a:lnTo>
                                      <a:lnTo>
                                        <a:pt x="169" y="390"/>
                                      </a:lnTo>
                                      <a:lnTo>
                                        <a:pt x="154" y="372"/>
                                      </a:lnTo>
                                      <a:lnTo>
                                        <a:pt x="125" y="336"/>
                                      </a:lnTo>
                                      <a:lnTo>
                                        <a:pt x="101" y="299"/>
                                      </a:lnTo>
                                      <a:lnTo>
                                        <a:pt x="79" y="262"/>
                                      </a:lnTo>
                                      <a:lnTo>
                                        <a:pt x="62" y="225"/>
                                      </a:lnTo>
                                      <a:lnTo>
                                        <a:pt x="46" y="188"/>
                                      </a:lnTo>
                                      <a:lnTo>
                                        <a:pt x="35" y="152"/>
                                      </a:lnTo>
                                      <a:lnTo>
                                        <a:pt x="27" y="118"/>
                                      </a:lnTo>
                                      <a:lnTo>
                                        <a:pt x="22" y="87"/>
                                      </a:lnTo>
                                      <a:lnTo>
                                        <a:pt x="17" y="38"/>
                                      </a:lnTo>
                                      <a:lnTo>
                                        <a:pt x="16" y="10"/>
                                      </a:lnTo>
                                      <a:lnTo>
                                        <a:pt x="12" y="0"/>
                                      </a:lnTo>
                                      <a:lnTo>
                                        <a:pt x="3" y="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5" name="Freeform 1483"/>
                              <wps:cNvSpPr>
                                <a:spLocks/>
                              </wps:cNvSpPr>
                              <wps:spPr bwMode="auto">
                                <a:xfrm>
                                  <a:off x="240665" y="304165"/>
                                  <a:ext cx="12065" cy="83820"/>
                                </a:xfrm>
                                <a:custGeom>
                                  <a:avLst/>
                                  <a:gdLst>
                                    <a:gd name="T0" fmla="*/ 59 w 59"/>
                                    <a:gd name="T1" fmla="*/ 0 h 394"/>
                                    <a:gd name="T2" fmla="*/ 53 w 59"/>
                                    <a:gd name="T3" fmla="*/ 8 h 394"/>
                                    <a:gd name="T4" fmla="*/ 40 w 59"/>
                                    <a:gd name="T5" fmla="*/ 31 h 394"/>
                                    <a:gd name="T6" fmla="*/ 24 w 59"/>
                                    <a:gd name="T7" fmla="*/ 68 h 394"/>
                                    <a:gd name="T8" fmla="*/ 8 w 59"/>
                                    <a:gd name="T9" fmla="*/ 117 h 394"/>
                                    <a:gd name="T10" fmla="*/ 0 w 59"/>
                                    <a:gd name="T11" fmla="*/ 176 h 394"/>
                                    <a:gd name="T12" fmla="*/ 1 w 59"/>
                                    <a:gd name="T13" fmla="*/ 243 h 394"/>
                                    <a:gd name="T14" fmla="*/ 17 w 59"/>
                                    <a:gd name="T15" fmla="*/ 316 h 394"/>
                                    <a:gd name="T16" fmla="*/ 51 w 59"/>
                                    <a:gd name="T17" fmla="*/ 394 h 394"/>
                                    <a:gd name="T18" fmla="*/ 47 w 59"/>
                                    <a:gd name="T19" fmla="*/ 385 h 394"/>
                                    <a:gd name="T20" fmla="*/ 38 w 59"/>
                                    <a:gd name="T21" fmla="*/ 362 h 394"/>
                                    <a:gd name="T22" fmla="*/ 27 w 59"/>
                                    <a:gd name="T23" fmla="*/ 324 h 394"/>
                                    <a:gd name="T24" fmla="*/ 17 w 59"/>
                                    <a:gd name="T25" fmla="*/ 274 h 394"/>
                                    <a:gd name="T26" fmla="*/ 11 w 59"/>
                                    <a:gd name="T27" fmla="*/ 216 h 394"/>
                                    <a:gd name="T28" fmla="*/ 14 w 59"/>
                                    <a:gd name="T29" fmla="*/ 149 h 394"/>
                                    <a:gd name="T30" fmla="*/ 28 w 59"/>
                                    <a:gd name="T31" fmla="*/ 77 h 394"/>
                                    <a:gd name="T32" fmla="*/ 59 w 59"/>
                                    <a:gd name="T33" fmla="*/ 0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 h="394">
                                      <a:moveTo>
                                        <a:pt x="59" y="0"/>
                                      </a:moveTo>
                                      <a:lnTo>
                                        <a:pt x="53" y="8"/>
                                      </a:lnTo>
                                      <a:lnTo>
                                        <a:pt x="40" y="31"/>
                                      </a:lnTo>
                                      <a:lnTo>
                                        <a:pt x="24" y="68"/>
                                      </a:lnTo>
                                      <a:lnTo>
                                        <a:pt x="8" y="117"/>
                                      </a:lnTo>
                                      <a:lnTo>
                                        <a:pt x="0" y="176"/>
                                      </a:lnTo>
                                      <a:lnTo>
                                        <a:pt x="1" y="243"/>
                                      </a:lnTo>
                                      <a:lnTo>
                                        <a:pt x="17" y="316"/>
                                      </a:lnTo>
                                      <a:lnTo>
                                        <a:pt x="51" y="394"/>
                                      </a:lnTo>
                                      <a:lnTo>
                                        <a:pt x="47" y="385"/>
                                      </a:lnTo>
                                      <a:lnTo>
                                        <a:pt x="38" y="362"/>
                                      </a:lnTo>
                                      <a:lnTo>
                                        <a:pt x="27" y="324"/>
                                      </a:lnTo>
                                      <a:lnTo>
                                        <a:pt x="17" y="274"/>
                                      </a:lnTo>
                                      <a:lnTo>
                                        <a:pt x="11" y="216"/>
                                      </a:lnTo>
                                      <a:lnTo>
                                        <a:pt x="14" y="149"/>
                                      </a:lnTo>
                                      <a:lnTo>
                                        <a:pt x="28" y="77"/>
                                      </a:lnTo>
                                      <a:lnTo>
                                        <a:pt x="59"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6" name="Freeform 1484"/>
                              <wps:cNvSpPr>
                                <a:spLocks/>
                              </wps:cNvSpPr>
                              <wps:spPr bwMode="auto">
                                <a:xfrm>
                                  <a:off x="264160" y="297815"/>
                                  <a:ext cx="26035" cy="98425"/>
                                </a:xfrm>
                                <a:custGeom>
                                  <a:avLst/>
                                  <a:gdLst>
                                    <a:gd name="T0" fmla="*/ 0 w 122"/>
                                    <a:gd name="T1" fmla="*/ 0 h 463"/>
                                    <a:gd name="T2" fmla="*/ 7 w 122"/>
                                    <a:gd name="T3" fmla="*/ 7 h 463"/>
                                    <a:gd name="T4" fmla="*/ 24 w 122"/>
                                    <a:gd name="T5" fmla="*/ 31 h 463"/>
                                    <a:gd name="T6" fmla="*/ 47 w 122"/>
                                    <a:gd name="T7" fmla="*/ 70 h 463"/>
                                    <a:gd name="T8" fmla="*/ 73 w 122"/>
                                    <a:gd name="T9" fmla="*/ 123 h 463"/>
                                    <a:gd name="T10" fmla="*/ 95 w 122"/>
                                    <a:gd name="T11" fmla="*/ 190 h 463"/>
                                    <a:gd name="T12" fmla="*/ 110 w 122"/>
                                    <a:gd name="T13" fmla="*/ 268 h 463"/>
                                    <a:gd name="T14" fmla="*/ 113 w 122"/>
                                    <a:gd name="T15" fmla="*/ 360 h 463"/>
                                    <a:gd name="T16" fmla="*/ 100 w 122"/>
                                    <a:gd name="T17" fmla="*/ 463 h 463"/>
                                    <a:gd name="T18" fmla="*/ 103 w 122"/>
                                    <a:gd name="T19" fmla="*/ 451 h 463"/>
                                    <a:gd name="T20" fmla="*/ 112 w 122"/>
                                    <a:gd name="T21" fmla="*/ 417 h 463"/>
                                    <a:gd name="T22" fmla="*/ 119 w 122"/>
                                    <a:gd name="T23" fmla="*/ 366 h 463"/>
                                    <a:gd name="T24" fmla="*/ 122 w 122"/>
                                    <a:gd name="T25" fmla="*/ 302 h 463"/>
                                    <a:gd name="T26" fmla="*/ 116 w 122"/>
                                    <a:gd name="T27" fmla="*/ 230 h 463"/>
                                    <a:gd name="T28" fmla="*/ 96 w 122"/>
                                    <a:gd name="T29" fmla="*/ 151 h 463"/>
                                    <a:gd name="T30" fmla="*/ 59 w 122"/>
                                    <a:gd name="T31" fmla="*/ 74 h 463"/>
                                    <a:gd name="T32" fmla="*/ 0 w 122"/>
                                    <a:gd name="T33" fmla="*/ 0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2" h="463">
                                      <a:moveTo>
                                        <a:pt x="0" y="0"/>
                                      </a:moveTo>
                                      <a:lnTo>
                                        <a:pt x="7" y="7"/>
                                      </a:lnTo>
                                      <a:lnTo>
                                        <a:pt x="24" y="31"/>
                                      </a:lnTo>
                                      <a:lnTo>
                                        <a:pt x="47" y="70"/>
                                      </a:lnTo>
                                      <a:lnTo>
                                        <a:pt x="73" y="123"/>
                                      </a:lnTo>
                                      <a:lnTo>
                                        <a:pt x="95" y="190"/>
                                      </a:lnTo>
                                      <a:lnTo>
                                        <a:pt x="110" y="268"/>
                                      </a:lnTo>
                                      <a:lnTo>
                                        <a:pt x="113" y="360"/>
                                      </a:lnTo>
                                      <a:lnTo>
                                        <a:pt x="100" y="463"/>
                                      </a:lnTo>
                                      <a:lnTo>
                                        <a:pt x="103" y="451"/>
                                      </a:lnTo>
                                      <a:lnTo>
                                        <a:pt x="112" y="417"/>
                                      </a:lnTo>
                                      <a:lnTo>
                                        <a:pt x="119" y="366"/>
                                      </a:lnTo>
                                      <a:lnTo>
                                        <a:pt x="122" y="302"/>
                                      </a:lnTo>
                                      <a:lnTo>
                                        <a:pt x="116" y="230"/>
                                      </a:lnTo>
                                      <a:lnTo>
                                        <a:pt x="96" y="151"/>
                                      </a:lnTo>
                                      <a:lnTo>
                                        <a:pt x="59" y="74"/>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7" name="Freeform 1485"/>
                              <wps:cNvSpPr>
                                <a:spLocks/>
                              </wps:cNvSpPr>
                              <wps:spPr bwMode="auto">
                                <a:xfrm>
                                  <a:off x="288290" y="297180"/>
                                  <a:ext cx="29845" cy="86995"/>
                                </a:xfrm>
                                <a:custGeom>
                                  <a:avLst/>
                                  <a:gdLst>
                                    <a:gd name="T0" fmla="*/ 16 w 141"/>
                                    <a:gd name="T1" fmla="*/ 411 h 411"/>
                                    <a:gd name="T2" fmla="*/ 19 w 141"/>
                                    <a:gd name="T3" fmla="*/ 407 h 411"/>
                                    <a:gd name="T4" fmla="*/ 25 w 141"/>
                                    <a:gd name="T5" fmla="*/ 394 h 411"/>
                                    <a:gd name="T6" fmla="*/ 32 w 141"/>
                                    <a:gd name="T7" fmla="*/ 373 h 411"/>
                                    <a:gd name="T8" fmla="*/ 40 w 141"/>
                                    <a:gd name="T9" fmla="*/ 342 h 411"/>
                                    <a:gd name="T10" fmla="*/ 46 w 141"/>
                                    <a:gd name="T11" fmla="*/ 303 h 411"/>
                                    <a:gd name="T12" fmla="*/ 48 w 141"/>
                                    <a:gd name="T13" fmla="*/ 257 h 411"/>
                                    <a:gd name="T14" fmla="*/ 45 w 141"/>
                                    <a:gd name="T15" fmla="*/ 202 h 411"/>
                                    <a:gd name="T16" fmla="*/ 35 w 141"/>
                                    <a:gd name="T17" fmla="*/ 138 h 411"/>
                                    <a:gd name="T18" fmla="*/ 33 w 141"/>
                                    <a:gd name="T19" fmla="*/ 134 h 411"/>
                                    <a:gd name="T20" fmla="*/ 28 w 141"/>
                                    <a:gd name="T21" fmla="*/ 122 h 411"/>
                                    <a:gd name="T22" fmla="*/ 22 w 141"/>
                                    <a:gd name="T23" fmla="*/ 106 h 411"/>
                                    <a:gd name="T24" fmla="*/ 15 w 141"/>
                                    <a:gd name="T25" fmla="*/ 85 h 411"/>
                                    <a:gd name="T26" fmla="*/ 7 w 141"/>
                                    <a:gd name="T27" fmla="*/ 63 h 411"/>
                                    <a:gd name="T28" fmla="*/ 3 w 141"/>
                                    <a:gd name="T29" fmla="*/ 42 h 411"/>
                                    <a:gd name="T30" fmla="*/ 0 w 141"/>
                                    <a:gd name="T31" fmla="*/ 26 h 411"/>
                                    <a:gd name="T32" fmla="*/ 3 w 141"/>
                                    <a:gd name="T33" fmla="*/ 12 h 411"/>
                                    <a:gd name="T34" fmla="*/ 7 w 141"/>
                                    <a:gd name="T35" fmla="*/ 5 h 411"/>
                                    <a:gd name="T36" fmla="*/ 12 w 141"/>
                                    <a:gd name="T37" fmla="*/ 0 h 411"/>
                                    <a:gd name="T38" fmla="*/ 16 w 141"/>
                                    <a:gd name="T39" fmla="*/ 0 h 411"/>
                                    <a:gd name="T40" fmla="*/ 20 w 141"/>
                                    <a:gd name="T41" fmla="*/ 3 h 411"/>
                                    <a:gd name="T42" fmla="*/ 26 w 141"/>
                                    <a:gd name="T43" fmla="*/ 8 h 411"/>
                                    <a:gd name="T44" fmla="*/ 33 w 141"/>
                                    <a:gd name="T45" fmla="*/ 15 h 411"/>
                                    <a:gd name="T46" fmla="*/ 42 w 141"/>
                                    <a:gd name="T47" fmla="*/ 26 h 411"/>
                                    <a:gd name="T48" fmla="*/ 52 w 141"/>
                                    <a:gd name="T49" fmla="*/ 36 h 411"/>
                                    <a:gd name="T50" fmla="*/ 63 w 141"/>
                                    <a:gd name="T51" fmla="*/ 49 h 411"/>
                                    <a:gd name="T52" fmla="*/ 76 w 141"/>
                                    <a:gd name="T53" fmla="*/ 64 h 411"/>
                                    <a:gd name="T54" fmla="*/ 88 w 141"/>
                                    <a:gd name="T55" fmla="*/ 83 h 411"/>
                                    <a:gd name="T56" fmla="*/ 99 w 141"/>
                                    <a:gd name="T57" fmla="*/ 106 h 411"/>
                                    <a:gd name="T58" fmla="*/ 111 w 141"/>
                                    <a:gd name="T59" fmla="*/ 132 h 411"/>
                                    <a:gd name="T60" fmla="*/ 121 w 141"/>
                                    <a:gd name="T61" fmla="*/ 165 h 411"/>
                                    <a:gd name="T62" fmla="*/ 131 w 141"/>
                                    <a:gd name="T63" fmla="*/ 202 h 411"/>
                                    <a:gd name="T64" fmla="*/ 141 w 141"/>
                                    <a:gd name="T65" fmla="*/ 245 h 411"/>
                                    <a:gd name="T66" fmla="*/ 139 w 141"/>
                                    <a:gd name="T67" fmla="*/ 247 h 411"/>
                                    <a:gd name="T68" fmla="*/ 137 w 141"/>
                                    <a:gd name="T69" fmla="*/ 250 h 411"/>
                                    <a:gd name="T70" fmla="*/ 132 w 141"/>
                                    <a:gd name="T71" fmla="*/ 247 h 411"/>
                                    <a:gd name="T72" fmla="*/ 131 w 141"/>
                                    <a:gd name="T73" fmla="*/ 235 h 411"/>
                                    <a:gd name="T74" fmla="*/ 129 w 141"/>
                                    <a:gd name="T75" fmla="*/ 221 h 411"/>
                                    <a:gd name="T76" fmla="*/ 124 w 141"/>
                                    <a:gd name="T77" fmla="*/ 201 h 411"/>
                                    <a:gd name="T78" fmla="*/ 116 w 141"/>
                                    <a:gd name="T79" fmla="*/ 177 h 411"/>
                                    <a:gd name="T80" fmla="*/ 106 w 141"/>
                                    <a:gd name="T81" fmla="*/ 150 h 411"/>
                                    <a:gd name="T82" fmla="*/ 95 w 141"/>
                                    <a:gd name="T83" fmla="*/ 125 h 411"/>
                                    <a:gd name="T84" fmla="*/ 83 w 141"/>
                                    <a:gd name="T85" fmla="*/ 100 h 411"/>
                                    <a:gd name="T86" fmla="*/ 72 w 141"/>
                                    <a:gd name="T87" fmla="*/ 79 h 411"/>
                                    <a:gd name="T88" fmla="*/ 61 w 141"/>
                                    <a:gd name="T89" fmla="*/ 63 h 411"/>
                                    <a:gd name="T90" fmla="*/ 50 w 141"/>
                                    <a:gd name="T91" fmla="*/ 51 h 411"/>
                                    <a:gd name="T92" fmla="*/ 40 w 141"/>
                                    <a:gd name="T93" fmla="*/ 42 h 411"/>
                                    <a:gd name="T94" fmla="*/ 33 w 141"/>
                                    <a:gd name="T95" fmla="*/ 36 h 411"/>
                                    <a:gd name="T96" fmla="*/ 28 w 141"/>
                                    <a:gd name="T97" fmla="*/ 33 h 411"/>
                                    <a:gd name="T98" fmla="*/ 23 w 141"/>
                                    <a:gd name="T99" fmla="*/ 35 h 411"/>
                                    <a:gd name="T100" fmla="*/ 22 w 141"/>
                                    <a:gd name="T101" fmla="*/ 39 h 411"/>
                                    <a:gd name="T102" fmla="*/ 23 w 141"/>
                                    <a:gd name="T103" fmla="*/ 46 h 411"/>
                                    <a:gd name="T104" fmla="*/ 26 w 141"/>
                                    <a:gd name="T105" fmla="*/ 60 h 411"/>
                                    <a:gd name="T106" fmla="*/ 33 w 141"/>
                                    <a:gd name="T107" fmla="*/ 82 h 411"/>
                                    <a:gd name="T108" fmla="*/ 43 w 141"/>
                                    <a:gd name="T109" fmla="*/ 118 h 411"/>
                                    <a:gd name="T110" fmla="*/ 53 w 141"/>
                                    <a:gd name="T111" fmla="*/ 164 h 411"/>
                                    <a:gd name="T112" fmla="*/ 61 w 141"/>
                                    <a:gd name="T113" fmla="*/ 214 h 411"/>
                                    <a:gd name="T114" fmla="*/ 62 w 141"/>
                                    <a:gd name="T115" fmla="*/ 267 h 411"/>
                                    <a:gd name="T116" fmla="*/ 58 w 141"/>
                                    <a:gd name="T117" fmla="*/ 321 h 411"/>
                                    <a:gd name="T118" fmla="*/ 43 w 141"/>
                                    <a:gd name="T119" fmla="*/ 370 h 411"/>
                                    <a:gd name="T120" fmla="*/ 16 w 141"/>
                                    <a:gd name="T121" fmla="*/ 411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1" h="411">
                                      <a:moveTo>
                                        <a:pt x="16" y="411"/>
                                      </a:moveTo>
                                      <a:lnTo>
                                        <a:pt x="19" y="407"/>
                                      </a:lnTo>
                                      <a:lnTo>
                                        <a:pt x="25" y="394"/>
                                      </a:lnTo>
                                      <a:lnTo>
                                        <a:pt x="32" y="373"/>
                                      </a:lnTo>
                                      <a:lnTo>
                                        <a:pt x="40" y="342"/>
                                      </a:lnTo>
                                      <a:lnTo>
                                        <a:pt x="46" y="303"/>
                                      </a:lnTo>
                                      <a:lnTo>
                                        <a:pt x="48" y="257"/>
                                      </a:lnTo>
                                      <a:lnTo>
                                        <a:pt x="45" y="202"/>
                                      </a:lnTo>
                                      <a:lnTo>
                                        <a:pt x="35" y="138"/>
                                      </a:lnTo>
                                      <a:lnTo>
                                        <a:pt x="33" y="134"/>
                                      </a:lnTo>
                                      <a:lnTo>
                                        <a:pt x="28" y="122"/>
                                      </a:lnTo>
                                      <a:lnTo>
                                        <a:pt x="22" y="106"/>
                                      </a:lnTo>
                                      <a:lnTo>
                                        <a:pt x="15" y="85"/>
                                      </a:lnTo>
                                      <a:lnTo>
                                        <a:pt x="7" y="63"/>
                                      </a:lnTo>
                                      <a:lnTo>
                                        <a:pt x="3" y="42"/>
                                      </a:lnTo>
                                      <a:lnTo>
                                        <a:pt x="0" y="26"/>
                                      </a:lnTo>
                                      <a:lnTo>
                                        <a:pt x="3" y="12"/>
                                      </a:lnTo>
                                      <a:lnTo>
                                        <a:pt x="7" y="5"/>
                                      </a:lnTo>
                                      <a:lnTo>
                                        <a:pt x="12" y="0"/>
                                      </a:lnTo>
                                      <a:lnTo>
                                        <a:pt x="16" y="0"/>
                                      </a:lnTo>
                                      <a:lnTo>
                                        <a:pt x="20" y="3"/>
                                      </a:lnTo>
                                      <a:lnTo>
                                        <a:pt x="26" y="8"/>
                                      </a:lnTo>
                                      <a:lnTo>
                                        <a:pt x="33" y="15"/>
                                      </a:lnTo>
                                      <a:lnTo>
                                        <a:pt x="42" y="26"/>
                                      </a:lnTo>
                                      <a:lnTo>
                                        <a:pt x="52" y="36"/>
                                      </a:lnTo>
                                      <a:lnTo>
                                        <a:pt x="63" y="49"/>
                                      </a:lnTo>
                                      <a:lnTo>
                                        <a:pt x="76" y="64"/>
                                      </a:lnTo>
                                      <a:lnTo>
                                        <a:pt x="88" y="83"/>
                                      </a:lnTo>
                                      <a:lnTo>
                                        <a:pt x="99" y="106"/>
                                      </a:lnTo>
                                      <a:lnTo>
                                        <a:pt x="111" y="132"/>
                                      </a:lnTo>
                                      <a:lnTo>
                                        <a:pt x="121" y="165"/>
                                      </a:lnTo>
                                      <a:lnTo>
                                        <a:pt x="131" y="202"/>
                                      </a:lnTo>
                                      <a:lnTo>
                                        <a:pt x="141" y="245"/>
                                      </a:lnTo>
                                      <a:lnTo>
                                        <a:pt x="139" y="247"/>
                                      </a:lnTo>
                                      <a:lnTo>
                                        <a:pt x="137" y="250"/>
                                      </a:lnTo>
                                      <a:lnTo>
                                        <a:pt x="132" y="247"/>
                                      </a:lnTo>
                                      <a:lnTo>
                                        <a:pt x="131" y="235"/>
                                      </a:lnTo>
                                      <a:lnTo>
                                        <a:pt x="129" y="221"/>
                                      </a:lnTo>
                                      <a:lnTo>
                                        <a:pt x="124" y="201"/>
                                      </a:lnTo>
                                      <a:lnTo>
                                        <a:pt x="116" y="177"/>
                                      </a:lnTo>
                                      <a:lnTo>
                                        <a:pt x="106" y="150"/>
                                      </a:lnTo>
                                      <a:lnTo>
                                        <a:pt x="95" y="125"/>
                                      </a:lnTo>
                                      <a:lnTo>
                                        <a:pt x="83" y="100"/>
                                      </a:lnTo>
                                      <a:lnTo>
                                        <a:pt x="72" y="79"/>
                                      </a:lnTo>
                                      <a:lnTo>
                                        <a:pt x="61" y="63"/>
                                      </a:lnTo>
                                      <a:lnTo>
                                        <a:pt x="50" y="51"/>
                                      </a:lnTo>
                                      <a:lnTo>
                                        <a:pt x="40" y="42"/>
                                      </a:lnTo>
                                      <a:lnTo>
                                        <a:pt x="33" y="36"/>
                                      </a:lnTo>
                                      <a:lnTo>
                                        <a:pt x="28" y="33"/>
                                      </a:lnTo>
                                      <a:lnTo>
                                        <a:pt x="23" y="35"/>
                                      </a:lnTo>
                                      <a:lnTo>
                                        <a:pt x="22" y="39"/>
                                      </a:lnTo>
                                      <a:lnTo>
                                        <a:pt x="23" y="46"/>
                                      </a:lnTo>
                                      <a:lnTo>
                                        <a:pt x="26" y="60"/>
                                      </a:lnTo>
                                      <a:lnTo>
                                        <a:pt x="33" y="82"/>
                                      </a:lnTo>
                                      <a:lnTo>
                                        <a:pt x="43" y="118"/>
                                      </a:lnTo>
                                      <a:lnTo>
                                        <a:pt x="53" y="164"/>
                                      </a:lnTo>
                                      <a:lnTo>
                                        <a:pt x="61" y="214"/>
                                      </a:lnTo>
                                      <a:lnTo>
                                        <a:pt x="62" y="267"/>
                                      </a:lnTo>
                                      <a:lnTo>
                                        <a:pt x="58" y="321"/>
                                      </a:lnTo>
                                      <a:lnTo>
                                        <a:pt x="43" y="370"/>
                                      </a:lnTo>
                                      <a:lnTo>
                                        <a:pt x="16" y="4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8" name="Freeform 1486"/>
                              <wps:cNvSpPr>
                                <a:spLocks/>
                              </wps:cNvSpPr>
                              <wps:spPr bwMode="auto">
                                <a:xfrm>
                                  <a:off x="269240" y="272415"/>
                                  <a:ext cx="53340" cy="52705"/>
                                </a:xfrm>
                                <a:custGeom>
                                  <a:avLst/>
                                  <a:gdLst>
                                    <a:gd name="T0" fmla="*/ 0 w 251"/>
                                    <a:gd name="T1" fmla="*/ 0 h 249"/>
                                    <a:gd name="T2" fmla="*/ 2 w 251"/>
                                    <a:gd name="T3" fmla="*/ 0 h 249"/>
                                    <a:gd name="T4" fmla="*/ 8 w 251"/>
                                    <a:gd name="T5" fmla="*/ 3 h 249"/>
                                    <a:gd name="T6" fmla="*/ 16 w 251"/>
                                    <a:gd name="T7" fmla="*/ 6 h 249"/>
                                    <a:gd name="T8" fmla="*/ 26 w 251"/>
                                    <a:gd name="T9" fmla="*/ 12 h 249"/>
                                    <a:gd name="T10" fmla="*/ 41 w 251"/>
                                    <a:gd name="T11" fmla="*/ 19 h 249"/>
                                    <a:gd name="T12" fmla="*/ 56 w 251"/>
                                    <a:gd name="T13" fmla="*/ 28 h 249"/>
                                    <a:gd name="T14" fmla="*/ 74 w 251"/>
                                    <a:gd name="T15" fmla="*/ 39 h 249"/>
                                    <a:gd name="T16" fmla="*/ 92 w 251"/>
                                    <a:gd name="T17" fmla="*/ 52 h 249"/>
                                    <a:gd name="T18" fmla="*/ 111 w 251"/>
                                    <a:gd name="T19" fmla="*/ 68 h 249"/>
                                    <a:gd name="T20" fmla="*/ 131 w 251"/>
                                    <a:gd name="T21" fmla="*/ 86 h 249"/>
                                    <a:gd name="T22" fmla="*/ 152 w 251"/>
                                    <a:gd name="T23" fmla="*/ 106 h 249"/>
                                    <a:gd name="T24" fmla="*/ 172 w 251"/>
                                    <a:gd name="T25" fmla="*/ 129 h 249"/>
                                    <a:gd name="T26" fmla="*/ 193 w 251"/>
                                    <a:gd name="T27" fmla="*/ 154 h 249"/>
                                    <a:gd name="T28" fmla="*/ 211 w 251"/>
                                    <a:gd name="T29" fmla="*/ 183 h 249"/>
                                    <a:gd name="T30" fmla="*/ 230 w 251"/>
                                    <a:gd name="T31" fmla="*/ 215 h 249"/>
                                    <a:gd name="T32" fmla="*/ 247 w 251"/>
                                    <a:gd name="T33" fmla="*/ 249 h 249"/>
                                    <a:gd name="T34" fmla="*/ 248 w 251"/>
                                    <a:gd name="T35" fmla="*/ 249 h 249"/>
                                    <a:gd name="T36" fmla="*/ 251 w 251"/>
                                    <a:gd name="T37" fmla="*/ 248 h 249"/>
                                    <a:gd name="T38" fmla="*/ 250 w 251"/>
                                    <a:gd name="T39" fmla="*/ 238 h 249"/>
                                    <a:gd name="T40" fmla="*/ 240 w 251"/>
                                    <a:gd name="T41" fmla="*/ 212 h 249"/>
                                    <a:gd name="T42" fmla="*/ 236 w 251"/>
                                    <a:gd name="T43" fmla="*/ 203 h 249"/>
                                    <a:gd name="T44" fmla="*/ 228 w 251"/>
                                    <a:gd name="T45" fmla="*/ 192 h 249"/>
                                    <a:gd name="T46" fmla="*/ 221 w 251"/>
                                    <a:gd name="T47" fmla="*/ 178 h 249"/>
                                    <a:gd name="T48" fmla="*/ 211 w 251"/>
                                    <a:gd name="T49" fmla="*/ 163 h 249"/>
                                    <a:gd name="T50" fmla="*/ 200 w 251"/>
                                    <a:gd name="T51" fmla="*/ 149 h 249"/>
                                    <a:gd name="T52" fmla="*/ 188 w 251"/>
                                    <a:gd name="T53" fmla="*/ 132 h 249"/>
                                    <a:gd name="T54" fmla="*/ 174 w 251"/>
                                    <a:gd name="T55" fmla="*/ 114 h 249"/>
                                    <a:gd name="T56" fmla="*/ 160 w 251"/>
                                    <a:gd name="T57" fmla="*/ 98 h 249"/>
                                    <a:gd name="T58" fmla="*/ 144 w 251"/>
                                    <a:gd name="T59" fmla="*/ 82 h 249"/>
                                    <a:gd name="T60" fmla="*/ 127 w 251"/>
                                    <a:gd name="T61" fmla="*/ 65 h 249"/>
                                    <a:gd name="T62" fmla="*/ 108 w 251"/>
                                    <a:gd name="T63" fmla="*/ 51 h 249"/>
                                    <a:gd name="T64" fmla="*/ 88 w 251"/>
                                    <a:gd name="T65" fmla="*/ 36 h 249"/>
                                    <a:gd name="T66" fmla="*/ 68 w 251"/>
                                    <a:gd name="T67" fmla="*/ 24 h 249"/>
                                    <a:gd name="T68" fmla="*/ 46 w 251"/>
                                    <a:gd name="T69" fmla="*/ 14 h 249"/>
                                    <a:gd name="T70" fmla="*/ 23 w 251"/>
                                    <a:gd name="T71" fmla="*/ 6 h 249"/>
                                    <a:gd name="T72" fmla="*/ 0 w 251"/>
                                    <a:gd name="T7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1" h="249">
                                      <a:moveTo>
                                        <a:pt x="0" y="0"/>
                                      </a:moveTo>
                                      <a:lnTo>
                                        <a:pt x="2" y="0"/>
                                      </a:lnTo>
                                      <a:lnTo>
                                        <a:pt x="8" y="3"/>
                                      </a:lnTo>
                                      <a:lnTo>
                                        <a:pt x="16" y="6"/>
                                      </a:lnTo>
                                      <a:lnTo>
                                        <a:pt x="26" y="12"/>
                                      </a:lnTo>
                                      <a:lnTo>
                                        <a:pt x="41" y="19"/>
                                      </a:lnTo>
                                      <a:lnTo>
                                        <a:pt x="56" y="28"/>
                                      </a:lnTo>
                                      <a:lnTo>
                                        <a:pt x="74" y="39"/>
                                      </a:lnTo>
                                      <a:lnTo>
                                        <a:pt x="92" y="52"/>
                                      </a:lnTo>
                                      <a:lnTo>
                                        <a:pt x="111" y="68"/>
                                      </a:lnTo>
                                      <a:lnTo>
                                        <a:pt x="131" y="86"/>
                                      </a:lnTo>
                                      <a:lnTo>
                                        <a:pt x="152" y="106"/>
                                      </a:lnTo>
                                      <a:lnTo>
                                        <a:pt x="172" y="129"/>
                                      </a:lnTo>
                                      <a:lnTo>
                                        <a:pt x="193" y="154"/>
                                      </a:lnTo>
                                      <a:lnTo>
                                        <a:pt x="211" y="183"/>
                                      </a:lnTo>
                                      <a:lnTo>
                                        <a:pt x="230" y="215"/>
                                      </a:lnTo>
                                      <a:lnTo>
                                        <a:pt x="247" y="249"/>
                                      </a:lnTo>
                                      <a:lnTo>
                                        <a:pt x="248" y="249"/>
                                      </a:lnTo>
                                      <a:lnTo>
                                        <a:pt x="251" y="248"/>
                                      </a:lnTo>
                                      <a:lnTo>
                                        <a:pt x="250" y="238"/>
                                      </a:lnTo>
                                      <a:lnTo>
                                        <a:pt x="240" y="212"/>
                                      </a:lnTo>
                                      <a:lnTo>
                                        <a:pt x="236" y="203"/>
                                      </a:lnTo>
                                      <a:lnTo>
                                        <a:pt x="228" y="192"/>
                                      </a:lnTo>
                                      <a:lnTo>
                                        <a:pt x="221" y="178"/>
                                      </a:lnTo>
                                      <a:lnTo>
                                        <a:pt x="211" y="163"/>
                                      </a:lnTo>
                                      <a:lnTo>
                                        <a:pt x="200" y="149"/>
                                      </a:lnTo>
                                      <a:lnTo>
                                        <a:pt x="188" y="132"/>
                                      </a:lnTo>
                                      <a:lnTo>
                                        <a:pt x="174" y="114"/>
                                      </a:lnTo>
                                      <a:lnTo>
                                        <a:pt x="160" y="98"/>
                                      </a:lnTo>
                                      <a:lnTo>
                                        <a:pt x="144" y="82"/>
                                      </a:lnTo>
                                      <a:lnTo>
                                        <a:pt x="127" y="65"/>
                                      </a:lnTo>
                                      <a:lnTo>
                                        <a:pt x="108" y="51"/>
                                      </a:lnTo>
                                      <a:lnTo>
                                        <a:pt x="88" y="36"/>
                                      </a:lnTo>
                                      <a:lnTo>
                                        <a:pt x="68" y="24"/>
                                      </a:lnTo>
                                      <a:lnTo>
                                        <a:pt x="46" y="14"/>
                                      </a:lnTo>
                                      <a:lnTo>
                                        <a:pt x="23" y="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9" name="Freeform 1487"/>
                              <wps:cNvSpPr>
                                <a:spLocks/>
                              </wps:cNvSpPr>
                              <wps:spPr bwMode="auto">
                                <a:xfrm>
                                  <a:off x="294640" y="293370"/>
                                  <a:ext cx="85090" cy="52705"/>
                                </a:xfrm>
                                <a:custGeom>
                                  <a:avLst/>
                                  <a:gdLst>
                                    <a:gd name="T0" fmla="*/ 0 w 403"/>
                                    <a:gd name="T1" fmla="*/ 0 h 249"/>
                                    <a:gd name="T2" fmla="*/ 3 w 403"/>
                                    <a:gd name="T3" fmla="*/ 1 h 249"/>
                                    <a:gd name="T4" fmla="*/ 12 w 403"/>
                                    <a:gd name="T5" fmla="*/ 6 h 249"/>
                                    <a:gd name="T6" fmla="*/ 25 w 403"/>
                                    <a:gd name="T7" fmla="*/ 11 h 249"/>
                                    <a:gd name="T8" fmla="*/ 43 w 403"/>
                                    <a:gd name="T9" fmla="*/ 20 h 249"/>
                                    <a:gd name="T10" fmla="*/ 65 w 403"/>
                                    <a:gd name="T11" fmla="*/ 31 h 249"/>
                                    <a:gd name="T12" fmla="*/ 89 w 403"/>
                                    <a:gd name="T13" fmla="*/ 44 h 249"/>
                                    <a:gd name="T14" fmla="*/ 117 w 403"/>
                                    <a:gd name="T15" fmla="*/ 59 h 249"/>
                                    <a:gd name="T16" fmla="*/ 147 w 403"/>
                                    <a:gd name="T17" fmla="*/ 75 h 249"/>
                                    <a:gd name="T18" fmla="*/ 178 w 403"/>
                                    <a:gd name="T19" fmla="*/ 93 h 249"/>
                                    <a:gd name="T20" fmla="*/ 210 w 403"/>
                                    <a:gd name="T21" fmla="*/ 112 h 249"/>
                                    <a:gd name="T22" fmla="*/ 243 w 403"/>
                                    <a:gd name="T23" fmla="*/ 133 h 249"/>
                                    <a:gd name="T24" fmla="*/ 276 w 403"/>
                                    <a:gd name="T25" fmla="*/ 154 h 249"/>
                                    <a:gd name="T26" fmla="*/ 307 w 403"/>
                                    <a:gd name="T27" fmla="*/ 176 h 249"/>
                                    <a:gd name="T28" fmla="*/ 337 w 403"/>
                                    <a:gd name="T29" fmla="*/ 200 h 249"/>
                                    <a:gd name="T30" fmla="*/ 366 w 403"/>
                                    <a:gd name="T31" fmla="*/ 224 h 249"/>
                                    <a:gd name="T32" fmla="*/ 392 w 403"/>
                                    <a:gd name="T33" fmla="*/ 247 h 249"/>
                                    <a:gd name="T34" fmla="*/ 393 w 403"/>
                                    <a:gd name="T35" fmla="*/ 247 h 249"/>
                                    <a:gd name="T36" fmla="*/ 398 w 403"/>
                                    <a:gd name="T37" fmla="*/ 249 h 249"/>
                                    <a:gd name="T38" fmla="*/ 400 w 403"/>
                                    <a:gd name="T39" fmla="*/ 249 h 249"/>
                                    <a:gd name="T40" fmla="*/ 403 w 403"/>
                                    <a:gd name="T41" fmla="*/ 247 h 249"/>
                                    <a:gd name="T42" fmla="*/ 403 w 403"/>
                                    <a:gd name="T43" fmla="*/ 243 h 249"/>
                                    <a:gd name="T44" fmla="*/ 398 w 403"/>
                                    <a:gd name="T45" fmla="*/ 237 h 249"/>
                                    <a:gd name="T46" fmla="*/ 386 w 403"/>
                                    <a:gd name="T47" fmla="*/ 227 h 249"/>
                                    <a:gd name="T48" fmla="*/ 368 w 403"/>
                                    <a:gd name="T49" fmla="*/ 210 h 249"/>
                                    <a:gd name="T50" fmla="*/ 355 w 403"/>
                                    <a:gd name="T51" fmla="*/ 200 h 249"/>
                                    <a:gd name="T52" fmla="*/ 340 w 403"/>
                                    <a:gd name="T53" fmla="*/ 187 h 249"/>
                                    <a:gd name="T54" fmla="*/ 322 w 403"/>
                                    <a:gd name="T55" fmla="*/ 173 h 249"/>
                                    <a:gd name="T56" fmla="*/ 303 w 403"/>
                                    <a:gd name="T57" fmla="*/ 157 h 249"/>
                                    <a:gd name="T58" fmla="*/ 283 w 403"/>
                                    <a:gd name="T59" fmla="*/ 141 h 249"/>
                                    <a:gd name="T60" fmla="*/ 260 w 403"/>
                                    <a:gd name="T61" fmla="*/ 124 h 249"/>
                                    <a:gd name="T62" fmla="*/ 236 w 403"/>
                                    <a:gd name="T63" fmla="*/ 106 h 249"/>
                                    <a:gd name="T64" fmla="*/ 211 w 403"/>
                                    <a:gd name="T65" fmla="*/ 89 h 249"/>
                                    <a:gd name="T66" fmla="*/ 185 w 403"/>
                                    <a:gd name="T67" fmla="*/ 72 h 249"/>
                                    <a:gd name="T68" fmla="*/ 160 w 403"/>
                                    <a:gd name="T69" fmla="*/ 57 h 249"/>
                                    <a:gd name="T70" fmla="*/ 132 w 403"/>
                                    <a:gd name="T71" fmla="*/ 43 h 249"/>
                                    <a:gd name="T72" fmla="*/ 107 w 403"/>
                                    <a:gd name="T73" fmla="*/ 29 h 249"/>
                                    <a:gd name="T74" fmla="*/ 79 w 403"/>
                                    <a:gd name="T75" fmla="*/ 17 h 249"/>
                                    <a:gd name="T76" fmla="*/ 52 w 403"/>
                                    <a:gd name="T77" fmla="*/ 9 h 249"/>
                                    <a:gd name="T78" fmla="*/ 26 w 403"/>
                                    <a:gd name="T79" fmla="*/ 3 h 249"/>
                                    <a:gd name="T80" fmla="*/ 0 w 403"/>
                                    <a:gd name="T81"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03" h="249">
                                      <a:moveTo>
                                        <a:pt x="0" y="0"/>
                                      </a:moveTo>
                                      <a:lnTo>
                                        <a:pt x="3" y="1"/>
                                      </a:lnTo>
                                      <a:lnTo>
                                        <a:pt x="12" y="6"/>
                                      </a:lnTo>
                                      <a:lnTo>
                                        <a:pt x="25" y="11"/>
                                      </a:lnTo>
                                      <a:lnTo>
                                        <a:pt x="43" y="20"/>
                                      </a:lnTo>
                                      <a:lnTo>
                                        <a:pt x="65" y="31"/>
                                      </a:lnTo>
                                      <a:lnTo>
                                        <a:pt x="89" y="44"/>
                                      </a:lnTo>
                                      <a:lnTo>
                                        <a:pt x="117" y="59"/>
                                      </a:lnTo>
                                      <a:lnTo>
                                        <a:pt x="147" y="75"/>
                                      </a:lnTo>
                                      <a:lnTo>
                                        <a:pt x="178" y="93"/>
                                      </a:lnTo>
                                      <a:lnTo>
                                        <a:pt x="210" y="112"/>
                                      </a:lnTo>
                                      <a:lnTo>
                                        <a:pt x="243" y="133"/>
                                      </a:lnTo>
                                      <a:lnTo>
                                        <a:pt x="276" y="154"/>
                                      </a:lnTo>
                                      <a:lnTo>
                                        <a:pt x="307" y="176"/>
                                      </a:lnTo>
                                      <a:lnTo>
                                        <a:pt x="337" y="200"/>
                                      </a:lnTo>
                                      <a:lnTo>
                                        <a:pt x="366" y="224"/>
                                      </a:lnTo>
                                      <a:lnTo>
                                        <a:pt x="392" y="247"/>
                                      </a:lnTo>
                                      <a:lnTo>
                                        <a:pt x="393" y="247"/>
                                      </a:lnTo>
                                      <a:lnTo>
                                        <a:pt x="398" y="249"/>
                                      </a:lnTo>
                                      <a:lnTo>
                                        <a:pt x="400" y="249"/>
                                      </a:lnTo>
                                      <a:lnTo>
                                        <a:pt x="403" y="247"/>
                                      </a:lnTo>
                                      <a:lnTo>
                                        <a:pt x="403" y="243"/>
                                      </a:lnTo>
                                      <a:lnTo>
                                        <a:pt x="398" y="237"/>
                                      </a:lnTo>
                                      <a:lnTo>
                                        <a:pt x="386" y="227"/>
                                      </a:lnTo>
                                      <a:lnTo>
                                        <a:pt x="368" y="210"/>
                                      </a:lnTo>
                                      <a:lnTo>
                                        <a:pt x="355" y="200"/>
                                      </a:lnTo>
                                      <a:lnTo>
                                        <a:pt x="340" y="187"/>
                                      </a:lnTo>
                                      <a:lnTo>
                                        <a:pt x="322" y="173"/>
                                      </a:lnTo>
                                      <a:lnTo>
                                        <a:pt x="303" y="157"/>
                                      </a:lnTo>
                                      <a:lnTo>
                                        <a:pt x="283" y="141"/>
                                      </a:lnTo>
                                      <a:lnTo>
                                        <a:pt x="260" y="124"/>
                                      </a:lnTo>
                                      <a:lnTo>
                                        <a:pt x="236" y="106"/>
                                      </a:lnTo>
                                      <a:lnTo>
                                        <a:pt x="211" y="89"/>
                                      </a:lnTo>
                                      <a:lnTo>
                                        <a:pt x="185" y="72"/>
                                      </a:lnTo>
                                      <a:lnTo>
                                        <a:pt x="160" y="57"/>
                                      </a:lnTo>
                                      <a:lnTo>
                                        <a:pt x="132" y="43"/>
                                      </a:lnTo>
                                      <a:lnTo>
                                        <a:pt x="107" y="29"/>
                                      </a:lnTo>
                                      <a:lnTo>
                                        <a:pt x="79" y="17"/>
                                      </a:lnTo>
                                      <a:lnTo>
                                        <a:pt x="52" y="9"/>
                                      </a:lnTo>
                                      <a:lnTo>
                                        <a:pt x="26" y="3"/>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0" name="Freeform 1488"/>
                              <wps:cNvSpPr>
                                <a:spLocks/>
                              </wps:cNvSpPr>
                              <wps:spPr bwMode="auto">
                                <a:xfrm>
                                  <a:off x="339725" y="336550"/>
                                  <a:ext cx="31115" cy="71120"/>
                                </a:xfrm>
                                <a:custGeom>
                                  <a:avLst/>
                                  <a:gdLst>
                                    <a:gd name="T0" fmla="*/ 0 w 147"/>
                                    <a:gd name="T1" fmla="*/ 0 h 337"/>
                                    <a:gd name="T2" fmla="*/ 5 w 147"/>
                                    <a:gd name="T3" fmla="*/ 7 h 337"/>
                                    <a:gd name="T4" fmla="*/ 18 w 147"/>
                                    <a:gd name="T5" fmla="*/ 28 h 337"/>
                                    <a:gd name="T6" fmla="*/ 40 w 147"/>
                                    <a:gd name="T7" fmla="*/ 62 h 337"/>
                                    <a:gd name="T8" fmla="*/ 63 w 147"/>
                                    <a:gd name="T9" fmla="*/ 105 h 337"/>
                                    <a:gd name="T10" fmla="*/ 89 w 147"/>
                                    <a:gd name="T11" fmla="*/ 156 h 337"/>
                                    <a:gd name="T12" fmla="*/ 113 w 147"/>
                                    <a:gd name="T13" fmla="*/ 212 h 337"/>
                                    <a:gd name="T14" fmla="*/ 133 w 147"/>
                                    <a:gd name="T15" fmla="*/ 274 h 337"/>
                                    <a:gd name="T16" fmla="*/ 147 w 147"/>
                                    <a:gd name="T17" fmla="*/ 337 h 337"/>
                                    <a:gd name="T18" fmla="*/ 144 w 147"/>
                                    <a:gd name="T19" fmla="*/ 326 h 337"/>
                                    <a:gd name="T20" fmla="*/ 134 w 147"/>
                                    <a:gd name="T21" fmla="*/ 300 h 337"/>
                                    <a:gd name="T22" fmla="*/ 119 w 147"/>
                                    <a:gd name="T23" fmla="*/ 259 h 337"/>
                                    <a:gd name="T24" fmla="*/ 100 w 147"/>
                                    <a:gd name="T25" fmla="*/ 209 h 337"/>
                                    <a:gd name="T26" fmla="*/ 77 w 147"/>
                                    <a:gd name="T27" fmla="*/ 154 h 337"/>
                                    <a:gd name="T28" fmla="*/ 51 w 147"/>
                                    <a:gd name="T29" fmla="*/ 99 h 337"/>
                                    <a:gd name="T30" fmla="*/ 25 w 147"/>
                                    <a:gd name="T31" fmla="*/ 46 h 337"/>
                                    <a:gd name="T32" fmla="*/ 0 w 147"/>
                                    <a:gd name="T33" fmla="*/ 0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337">
                                      <a:moveTo>
                                        <a:pt x="0" y="0"/>
                                      </a:moveTo>
                                      <a:lnTo>
                                        <a:pt x="5" y="7"/>
                                      </a:lnTo>
                                      <a:lnTo>
                                        <a:pt x="18" y="28"/>
                                      </a:lnTo>
                                      <a:lnTo>
                                        <a:pt x="40" y="62"/>
                                      </a:lnTo>
                                      <a:lnTo>
                                        <a:pt x="63" y="105"/>
                                      </a:lnTo>
                                      <a:lnTo>
                                        <a:pt x="89" y="156"/>
                                      </a:lnTo>
                                      <a:lnTo>
                                        <a:pt x="113" y="212"/>
                                      </a:lnTo>
                                      <a:lnTo>
                                        <a:pt x="133" y="274"/>
                                      </a:lnTo>
                                      <a:lnTo>
                                        <a:pt x="147" y="337"/>
                                      </a:lnTo>
                                      <a:lnTo>
                                        <a:pt x="144" y="326"/>
                                      </a:lnTo>
                                      <a:lnTo>
                                        <a:pt x="134" y="300"/>
                                      </a:lnTo>
                                      <a:lnTo>
                                        <a:pt x="119" y="259"/>
                                      </a:lnTo>
                                      <a:lnTo>
                                        <a:pt x="100" y="209"/>
                                      </a:lnTo>
                                      <a:lnTo>
                                        <a:pt x="77" y="154"/>
                                      </a:lnTo>
                                      <a:lnTo>
                                        <a:pt x="51" y="99"/>
                                      </a:lnTo>
                                      <a:lnTo>
                                        <a:pt x="25"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1" name="Freeform 1489"/>
                              <wps:cNvSpPr>
                                <a:spLocks/>
                              </wps:cNvSpPr>
                              <wps:spPr bwMode="auto">
                                <a:xfrm>
                                  <a:off x="59055" y="352425"/>
                                  <a:ext cx="154940" cy="158750"/>
                                </a:xfrm>
                                <a:custGeom>
                                  <a:avLst/>
                                  <a:gdLst>
                                    <a:gd name="T0" fmla="*/ 4 w 730"/>
                                    <a:gd name="T1" fmla="*/ 32 h 750"/>
                                    <a:gd name="T2" fmla="*/ 35 w 730"/>
                                    <a:gd name="T3" fmla="*/ 23 h 750"/>
                                    <a:gd name="T4" fmla="*/ 94 w 730"/>
                                    <a:gd name="T5" fmla="*/ 10 h 750"/>
                                    <a:gd name="T6" fmla="*/ 173 w 730"/>
                                    <a:gd name="T7" fmla="*/ 1 h 750"/>
                                    <a:gd name="T8" fmla="*/ 268 w 730"/>
                                    <a:gd name="T9" fmla="*/ 2 h 750"/>
                                    <a:gd name="T10" fmla="*/ 374 w 730"/>
                                    <a:gd name="T11" fmla="*/ 20 h 750"/>
                                    <a:gd name="T12" fmla="*/ 484 w 730"/>
                                    <a:gd name="T13" fmla="*/ 62 h 750"/>
                                    <a:gd name="T14" fmla="*/ 596 w 730"/>
                                    <a:gd name="T15" fmla="*/ 135 h 750"/>
                                    <a:gd name="T16" fmla="*/ 656 w 730"/>
                                    <a:gd name="T17" fmla="*/ 191 h 750"/>
                                    <a:gd name="T18" fmla="*/ 695 w 730"/>
                                    <a:gd name="T19" fmla="*/ 243 h 750"/>
                                    <a:gd name="T20" fmla="*/ 730 w 730"/>
                                    <a:gd name="T21" fmla="*/ 326 h 750"/>
                                    <a:gd name="T22" fmla="*/ 712 w 730"/>
                                    <a:gd name="T23" fmla="*/ 418 h 750"/>
                                    <a:gd name="T24" fmla="*/ 664 w 730"/>
                                    <a:gd name="T25" fmla="*/ 464 h 750"/>
                                    <a:gd name="T26" fmla="*/ 626 w 730"/>
                                    <a:gd name="T27" fmla="*/ 491 h 750"/>
                                    <a:gd name="T28" fmla="*/ 588 w 730"/>
                                    <a:gd name="T29" fmla="*/ 532 h 750"/>
                                    <a:gd name="T30" fmla="*/ 580 w 730"/>
                                    <a:gd name="T31" fmla="*/ 575 h 750"/>
                                    <a:gd name="T32" fmla="*/ 631 w 730"/>
                                    <a:gd name="T33" fmla="*/ 606 h 750"/>
                                    <a:gd name="T34" fmla="*/ 681 w 730"/>
                                    <a:gd name="T35" fmla="*/ 642 h 750"/>
                                    <a:gd name="T36" fmla="*/ 708 w 730"/>
                                    <a:gd name="T37" fmla="*/ 683 h 750"/>
                                    <a:gd name="T38" fmla="*/ 698 w 730"/>
                                    <a:gd name="T39" fmla="*/ 728 h 750"/>
                                    <a:gd name="T40" fmla="*/ 676 w 730"/>
                                    <a:gd name="T41" fmla="*/ 749 h 750"/>
                                    <a:gd name="T42" fmla="*/ 689 w 730"/>
                                    <a:gd name="T43" fmla="*/ 732 h 750"/>
                                    <a:gd name="T44" fmla="*/ 698 w 730"/>
                                    <a:gd name="T45" fmla="*/ 706 h 750"/>
                                    <a:gd name="T46" fmla="*/ 685 w 730"/>
                                    <a:gd name="T47" fmla="*/ 673 h 750"/>
                                    <a:gd name="T48" fmla="*/ 641 w 730"/>
                                    <a:gd name="T49" fmla="*/ 640 h 750"/>
                                    <a:gd name="T50" fmla="*/ 590 w 730"/>
                                    <a:gd name="T51" fmla="*/ 611 h 750"/>
                                    <a:gd name="T52" fmla="*/ 556 w 730"/>
                                    <a:gd name="T53" fmla="*/ 578 h 750"/>
                                    <a:gd name="T54" fmla="*/ 553 w 730"/>
                                    <a:gd name="T55" fmla="*/ 541 h 750"/>
                                    <a:gd name="T56" fmla="*/ 593 w 730"/>
                                    <a:gd name="T57" fmla="*/ 496 h 750"/>
                                    <a:gd name="T58" fmla="*/ 649 w 730"/>
                                    <a:gd name="T59" fmla="*/ 448 h 750"/>
                                    <a:gd name="T60" fmla="*/ 687 w 730"/>
                                    <a:gd name="T61" fmla="*/ 385 h 750"/>
                                    <a:gd name="T62" fmla="*/ 675 w 730"/>
                                    <a:gd name="T63" fmla="*/ 298 h 750"/>
                                    <a:gd name="T64" fmla="*/ 621 w 730"/>
                                    <a:gd name="T65" fmla="*/ 210 h 750"/>
                                    <a:gd name="T66" fmla="*/ 566 w 730"/>
                                    <a:gd name="T67" fmla="*/ 155 h 750"/>
                                    <a:gd name="T68" fmla="*/ 502 w 730"/>
                                    <a:gd name="T69" fmla="*/ 109 h 750"/>
                                    <a:gd name="T70" fmla="*/ 427 w 730"/>
                                    <a:gd name="T71" fmla="*/ 74 h 750"/>
                                    <a:gd name="T72" fmla="*/ 342 w 730"/>
                                    <a:gd name="T73" fmla="*/ 47 h 750"/>
                                    <a:gd name="T74" fmla="*/ 252 w 730"/>
                                    <a:gd name="T75" fmla="*/ 31 h 750"/>
                                    <a:gd name="T76" fmla="*/ 154 w 730"/>
                                    <a:gd name="T77" fmla="*/ 23 h 750"/>
                                    <a:gd name="T78" fmla="*/ 53 w 730"/>
                                    <a:gd name="T79" fmla="*/ 28 h 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0" h="750">
                                      <a:moveTo>
                                        <a:pt x="0" y="34"/>
                                      </a:moveTo>
                                      <a:lnTo>
                                        <a:pt x="4" y="32"/>
                                      </a:lnTo>
                                      <a:lnTo>
                                        <a:pt x="15" y="28"/>
                                      </a:lnTo>
                                      <a:lnTo>
                                        <a:pt x="35" y="23"/>
                                      </a:lnTo>
                                      <a:lnTo>
                                        <a:pt x="61" y="16"/>
                                      </a:lnTo>
                                      <a:lnTo>
                                        <a:pt x="94" y="10"/>
                                      </a:lnTo>
                                      <a:lnTo>
                                        <a:pt x="132" y="5"/>
                                      </a:lnTo>
                                      <a:lnTo>
                                        <a:pt x="173" y="1"/>
                                      </a:lnTo>
                                      <a:lnTo>
                                        <a:pt x="219" y="0"/>
                                      </a:lnTo>
                                      <a:lnTo>
                                        <a:pt x="268" y="2"/>
                                      </a:lnTo>
                                      <a:lnTo>
                                        <a:pt x="321" y="8"/>
                                      </a:lnTo>
                                      <a:lnTo>
                                        <a:pt x="374" y="20"/>
                                      </a:lnTo>
                                      <a:lnTo>
                                        <a:pt x="430" y="38"/>
                                      </a:lnTo>
                                      <a:lnTo>
                                        <a:pt x="484" y="62"/>
                                      </a:lnTo>
                                      <a:lnTo>
                                        <a:pt x="540" y="94"/>
                                      </a:lnTo>
                                      <a:lnTo>
                                        <a:pt x="596" y="135"/>
                                      </a:lnTo>
                                      <a:lnTo>
                                        <a:pt x="649" y="183"/>
                                      </a:lnTo>
                                      <a:lnTo>
                                        <a:pt x="656" y="191"/>
                                      </a:lnTo>
                                      <a:lnTo>
                                        <a:pt x="674" y="212"/>
                                      </a:lnTo>
                                      <a:lnTo>
                                        <a:pt x="695" y="243"/>
                                      </a:lnTo>
                                      <a:lnTo>
                                        <a:pt x="715" y="281"/>
                                      </a:lnTo>
                                      <a:lnTo>
                                        <a:pt x="730" y="326"/>
                                      </a:lnTo>
                                      <a:lnTo>
                                        <a:pt x="730" y="372"/>
                                      </a:lnTo>
                                      <a:lnTo>
                                        <a:pt x="712" y="418"/>
                                      </a:lnTo>
                                      <a:lnTo>
                                        <a:pt x="669" y="459"/>
                                      </a:lnTo>
                                      <a:lnTo>
                                        <a:pt x="664" y="464"/>
                                      </a:lnTo>
                                      <a:lnTo>
                                        <a:pt x="648" y="474"/>
                                      </a:lnTo>
                                      <a:lnTo>
                                        <a:pt x="626" y="491"/>
                                      </a:lnTo>
                                      <a:lnTo>
                                        <a:pt x="605" y="511"/>
                                      </a:lnTo>
                                      <a:lnTo>
                                        <a:pt x="588" y="532"/>
                                      </a:lnTo>
                                      <a:lnTo>
                                        <a:pt x="578" y="554"/>
                                      </a:lnTo>
                                      <a:lnTo>
                                        <a:pt x="580" y="575"/>
                                      </a:lnTo>
                                      <a:lnTo>
                                        <a:pt x="600" y="591"/>
                                      </a:lnTo>
                                      <a:lnTo>
                                        <a:pt x="631" y="606"/>
                                      </a:lnTo>
                                      <a:lnTo>
                                        <a:pt x="658" y="624"/>
                                      </a:lnTo>
                                      <a:lnTo>
                                        <a:pt x="681" y="642"/>
                                      </a:lnTo>
                                      <a:lnTo>
                                        <a:pt x="699" y="663"/>
                                      </a:lnTo>
                                      <a:lnTo>
                                        <a:pt x="708" y="683"/>
                                      </a:lnTo>
                                      <a:lnTo>
                                        <a:pt x="709" y="706"/>
                                      </a:lnTo>
                                      <a:lnTo>
                                        <a:pt x="698" y="728"/>
                                      </a:lnTo>
                                      <a:lnTo>
                                        <a:pt x="674" y="750"/>
                                      </a:lnTo>
                                      <a:lnTo>
                                        <a:pt x="676" y="749"/>
                                      </a:lnTo>
                                      <a:lnTo>
                                        <a:pt x="682" y="741"/>
                                      </a:lnTo>
                                      <a:lnTo>
                                        <a:pt x="689" y="732"/>
                                      </a:lnTo>
                                      <a:lnTo>
                                        <a:pt x="695" y="720"/>
                                      </a:lnTo>
                                      <a:lnTo>
                                        <a:pt x="698" y="706"/>
                                      </a:lnTo>
                                      <a:lnTo>
                                        <a:pt x="695" y="689"/>
                                      </a:lnTo>
                                      <a:lnTo>
                                        <a:pt x="685" y="673"/>
                                      </a:lnTo>
                                      <a:lnTo>
                                        <a:pt x="666" y="657"/>
                                      </a:lnTo>
                                      <a:lnTo>
                                        <a:pt x="641" y="640"/>
                                      </a:lnTo>
                                      <a:lnTo>
                                        <a:pt x="615" y="626"/>
                                      </a:lnTo>
                                      <a:lnTo>
                                        <a:pt x="590" y="611"/>
                                      </a:lnTo>
                                      <a:lnTo>
                                        <a:pt x="570" y="594"/>
                                      </a:lnTo>
                                      <a:lnTo>
                                        <a:pt x="556" y="578"/>
                                      </a:lnTo>
                                      <a:lnTo>
                                        <a:pt x="549" y="560"/>
                                      </a:lnTo>
                                      <a:lnTo>
                                        <a:pt x="553" y="541"/>
                                      </a:lnTo>
                                      <a:lnTo>
                                        <a:pt x="569" y="519"/>
                                      </a:lnTo>
                                      <a:lnTo>
                                        <a:pt x="593" y="496"/>
                                      </a:lnTo>
                                      <a:lnTo>
                                        <a:pt x="622" y="473"/>
                                      </a:lnTo>
                                      <a:lnTo>
                                        <a:pt x="649" y="448"/>
                                      </a:lnTo>
                                      <a:lnTo>
                                        <a:pt x="671" y="419"/>
                                      </a:lnTo>
                                      <a:lnTo>
                                        <a:pt x="687" y="385"/>
                                      </a:lnTo>
                                      <a:lnTo>
                                        <a:pt x="688" y="345"/>
                                      </a:lnTo>
                                      <a:lnTo>
                                        <a:pt x="675" y="298"/>
                                      </a:lnTo>
                                      <a:lnTo>
                                        <a:pt x="643" y="240"/>
                                      </a:lnTo>
                                      <a:lnTo>
                                        <a:pt x="621" y="210"/>
                                      </a:lnTo>
                                      <a:lnTo>
                                        <a:pt x="595" y="182"/>
                                      </a:lnTo>
                                      <a:lnTo>
                                        <a:pt x="566" y="155"/>
                                      </a:lnTo>
                                      <a:lnTo>
                                        <a:pt x="535" y="132"/>
                                      </a:lnTo>
                                      <a:lnTo>
                                        <a:pt x="502" y="109"/>
                                      </a:lnTo>
                                      <a:lnTo>
                                        <a:pt x="464" y="91"/>
                                      </a:lnTo>
                                      <a:lnTo>
                                        <a:pt x="427" y="74"/>
                                      </a:lnTo>
                                      <a:lnTo>
                                        <a:pt x="385" y="59"/>
                                      </a:lnTo>
                                      <a:lnTo>
                                        <a:pt x="342" y="47"/>
                                      </a:lnTo>
                                      <a:lnTo>
                                        <a:pt x="298" y="38"/>
                                      </a:lnTo>
                                      <a:lnTo>
                                        <a:pt x="252" y="31"/>
                                      </a:lnTo>
                                      <a:lnTo>
                                        <a:pt x="205" y="26"/>
                                      </a:lnTo>
                                      <a:lnTo>
                                        <a:pt x="154" y="23"/>
                                      </a:lnTo>
                                      <a:lnTo>
                                        <a:pt x="104" y="25"/>
                                      </a:lnTo>
                                      <a:lnTo>
                                        <a:pt x="53" y="28"/>
                                      </a:lnTo>
                                      <a:lnTo>
                                        <a:pt x="0" y="3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2" name="Freeform 1490"/>
                              <wps:cNvSpPr>
                                <a:spLocks/>
                              </wps:cNvSpPr>
                              <wps:spPr bwMode="auto">
                                <a:xfrm>
                                  <a:off x="19685" y="381635"/>
                                  <a:ext cx="126365" cy="229870"/>
                                </a:xfrm>
                                <a:custGeom>
                                  <a:avLst/>
                                  <a:gdLst>
                                    <a:gd name="T0" fmla="*/ 36 w 599"/>
                                    <a:gd name="T1" fmla="*/ 360 h 1084"/>
                                    <a:gd name="T2" fmla="*/ 23 w 599"/>
                                    <a:gd name="T3" fmla="*/ 279 h 1084"/>
                                    <a:gd name="T4" fmla="*/ 16 w 599"/>
                                    <a:gd name="T5" fmla="*/ 191 h 1084"/>
                                    <a:gd name="T6" fmla="*/ 16 w 599"/>
                                    <a:gd name="T7" fmla="*/ 98 h 1084"/>
                                    <a:gd name="T8" fmla="*/ 21 w 599"/>
                                    <a:gd name="T9" fmla="*/ 0 h 1084"/>
                                    <a:gd name="T10" fmla="*/ 17 w 599"/>
                                    <a:gd name="T11" fmla="*/ 18 h 1084"/>
                                    <a:gd name="T12" fmla="*/ 8 w 599"/>
                                    <a:gd name="T13" fmla="*/ 70 h 1084"/>
                                    <a:gd name="T14" fmla="*/ 1 w 599"/>
                                    <a:gd name="T15" fmla="*/ 148 h 1084"/>
                                    <a:gd name="T16" fmla="*/ 0 w 599"/>
                                    <a:gd name="T17" fmla="*/ 249 h 1084"/>
                                    <a:gd name="T18" fmla="*/ 3 w 599"/>
                                    <a:gd name="T19" fmla="*/ 297 h 1084"/>
                                    <a:gd name="T20" fmla="*/ 8 w 599"/>
                                    <a:gd name="T21" fmla="*/ 346 h 1084"/>
                                    <a:gd name="T22" fmla="*/ 17 w 599"/>
                                    <a:gd name="T23" fmla="*/ 398 h 1084"/>
                                    <a:gd name="T24" fmla="*/ 30 w 599"/>
                                    <a:gd name="T25" fmla="*/ 451 h 1084"/>
                                    <a:gd name="T26" fmla="*/ 46 w 599"/>
                                    <a:gd name="T27" fmla="*/ 506 h 1084"/>
                                    <a:gd name="T28" fmla="*/ 66 w 599"/>
                                    <a:gd name="T29" fmla="*/ 561 h 1084"/>
                                    <a:gd name="T30" fmla="*/ 90 w 599"/>
                                    <a:gd name="T31" fmla="*/ 617 h 1084"/>
                                    <a:gd name="T32" fmla="*/ 122 w 599"/>
                                    <a:gd name="T33" fmla="*/ 673 h 1084"/>
                                    <a:gd name="T34" fmla="*/ 156 w 599"/>
                                    <a:gd name="T35" fmla="*/ 730 h 1084"/>
                                    <a:gd name="T36" fmla="*/ 199 w 599"/>
                                    <a:gd name="T37" fmla="*/ 786 h 1084"/>
                                    <a:gd name="T38" fmla="*/ 246 w 599"/>
                                    <a:gd name="T39" fmla="*/ 841 h 1084"/>
                                    <a:gd name="T40" fmla="*/ 302 w 599"/>
                                    <a:gd name="T41" fmla="*/ 893 h 1084"/>
                                    <a:gd name="T42" fmla="*/ 364 w 599"/>
                                    <a:gd name="T43" fmla="*/ 945 h 1084"/>
                                    <a:gd name="T44" fmla="*/ 434 w 599"/>
                                    <a:gd name="T45" fmla="*/ 994 h 1084"/>
                                    <a:gd name="T46" fmla="*/ 513 w 599"/>
                                    <a:gd name="T47" fmla="*/ 1041 h 1084"/>
                                    <a:gd name="T48" fmla="*/ 599 w 599"/>
                                    <a:gd name="T49" fmla="*/ 1084 h 1084"/>
                                    <a:gd name="T50" fmla="*/ 593 w 599"/>
                                    <a:gd name="T51" fmla="*/ 1083 h 1084"/>
                                    <a:gd name="T52" fmla="*/ 579 w 599"/>
                                    <a:gd name="T53" fmla="*/ 1076 h 1084"/>
                                    <a:gd name="T54" fmla="*/ 556 w 599"/>
                                    <a:gd name="T55" fmla="*/ 1064 h 1084"/>
                                    <a:gd name="T56" fmla="*/ 526 w 599"/>
                                    <a:gd name="T57" fmla="*/ 1047 h 1084"/>
                                    <a:gd name="T58" fmla="*/ 490 w 599"/>
                                    <a:gd name="T59" fmla="*/ 1025 h 1084"/>
                                    <a:gd name="T60" fmla="*/ 449 w 599"/>
                                    <a:gd name="T61" fmla="*/ 998 h 1084"/>
                                    <a:gd name="T62" fmla="*/ 404 w 599"/>
                                    <a:gd name="T63" fmla="*/ 964 h 1084"/>
                                    <a:gd name="T64" fmla="*/ 357 w 599"/>
                                    <a:gd name="T65" fmla="*/ 924 h 1084"/>
                                    <a:gd name="T66" fmla="*/ 308 w 599"/>
                                    <a:gd name="T67" fmla="*/ 880 h 1084"/>
                                    <a:gd name="T68" fmla="*/ 259 w 599"/>
                                    <a:gd name="T69" fmla="*/ 826 h 1084"/>
                                    <a:gd name="T70" fmla="*/ 212 w 599"/>
                                    <a:gd name="T71" fmla="*/ 767 h 1084"/>
                                    <a:gd name="T72" fmla="*/ 168 w 599"/>
                                    <a:gd name="T73" fmla="*/ 702 h 1084"/>
                                    <a:gd name="T74" fmla="*/ 126 w 599"/>
                                    <a:gd name="T75" fmla="*/ 627 h 1084"/>
                                    <a:gd name="T76" fmla="*/ 90 w 599"/>
                                    <a:gd name="T77" fmla="*/ 546 h 1084"/>
                                    <a:gd name="T78" fmla="*/ 59 w 599"/>
                                    <a:gd name="T79" fmla="*/ 457 h 1084"/>
                                    <a:gd name="T80" fmla="*/ 36 w 599"/>
                                    <a:gd name="T81" fmla="*/ 360 h 1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99" h="1084">
                                      <a:moveTo>
                                        <a:pt x="36" y="360"/>
                                      </a:moveTo>
                                      <a:lnTo>
                                        <a:pt x="23" y="279"/>
                                      </a:lnTo>
                                      <a:lnTo>
                                        <a:pt x="16" y="191"/>
                                      </a:lnTo>
                                      <a:lnTo>
                                        <a:pt x="16" y="98"/>
                                      </a:lnTo>
                                      <a:lnTo>
                                        <a:pt x="21" y="0"/>
                                      </a:lnTo>
                                      <a:lnTo>
                                        <a:pt x="17" y="18"/>
                                      </a:lnTo>
                                      <a:lnTo>
                                        <a:pt x="8" y="70"/>
                                      </a:lnTo>
                                      <a:lnTo>
                                        <a:pt x="1" y="148"/>
                                      </a:lnTo>
                                      <a:lnTo>
                                        <a:pt x="0" y="249"/>
                                      </a:lnTo>
                                      <a:lnTo>
                                        <a:pt x="3" y="297"/>
                                      </a:lnTo>
                                      <a:lnTo>
                                        <a:pt x="8" y="346"/>
                                      </a:lnTo>
                                      <a:lnTo>
                                        <a:pt x="17" y="398"/>
                                      </a:lnTo>
                                      <a:lnTo>
                                        <a:pt x="30" y="451"/>
                                      </a:lnTo>
                                      <a:lnTo>
                                        <a:pt x="46" y="506"/>
                                      </a:lnTo>
                                      <a:lnTo>
                                        <a:pt x="66" y="561"/>
                                      </a:lnTo>
                                      <a:lnTo>
                                        <a:pt x="90" y="617"/>
                                      </a:lnTo>
                                      <a:lnTo>
                                        <a:pt x="122" y="673"/>
                                      </a:lnTo>
                                      <a:lnTo>
                                        <a:pt x="156" y="730"/>
                                      </a:lnTo>
                                      <a:lnTo>
                                        <a:pt x="199" y="786"/>
                                      </a:lnTo>
                                      <a:lnTo>
                                        <a:pt x="246" y="841"/>
                                      </a:lnTo>
                                      <a:lnTo>
                                        <a:pt x="302" y="893"/>
                                      </a:lnTo>
                                      <a:lnTo>
                                        <a:pt x="364" y="945"/>
                                      </a:lnTo>
                                      <a:lnTo>
                                        <a:pt x="434" y="994"/>
                                      </a:lnTo>
                                      <a:lnTo>
                                        <a:pt x="513" y="1041"/>
                                      </a:lnTo>
                                      <a:lnTo>
                                        <a:pt x="599" y="1084"/>
                                      </a:lnTo>
                                      <a:lnTo>
                                        <a:pt x="593" y="1083"/>
                                      </a:lnTo>
                                      <a:lnTo>
                                        <a:pt x="579" y="1076"/>
                                      </a:lnTo>
                                      <a:lnTo>
                                        <a:pt x="556" y="1064"/>
                                      </a:lnTo>
                                      <a:lnTo>
                                        <a:pt x="526" y="1047"/>
                                      </a:lnTo>
                                      <a:lnTo>
                                        <a:pt x="490" y="1025"/>
                                      </a:lnTo>
                                      <a:lnTo>
                                        <a:pt x="449" y="998"/>
                                      </a:lnTo>
                                      <a:lnTo>
                                        <a:pt x="404" y="964"/>
                                      </a:lnTo>
                                      <a:lnTo>
                                        <a:pt x="357" y="924"/>
                                      </a:lnTo>
                                      <a:lnTo>
                                        <a:pt x="308" y="880"/>
                                      </a:lnTo>
                                      <a:lnTo>
                                        <a:pt x="259" y="826"/>
                                      </a:lnTo>
                                      <a:lnTo>
                                        <a:pt x="212" y="767"/>
                                      </a:lnTo>
                                      <a:lnTo>
                                        <a:pt x="168" y="702"/>
                                      </a:lnTo>
                                      <a:lnTo>
                                        <a:pt x="126" y="627"/>
                                      </a:lnTo>
                                      <a:lnTo>
                                        <a:pt x="90" y="546"/>
                                      </a:lnTo>
                                      <a:lnTo>
                                        <a:pt x="59" y="457"/>
                                      </a:lnTo>
                                      <a:lnTo>
                                        <a:pt x="36" y="36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3" name="Freeform 1491"/>
                              <wps:cNvSpPr>
                                <a:spLocks/>
                              </wps:cNvSpPr>
                              <wps:spPr bwMode="auto">
                                <a:xfrm>
                                  <a:off x="125095" y="511175"/>
                                  <a:ext cx="111760" cy="138430"/>
                                </a:xfrm>
                                <a:custGeom>
                                  <a:avLst/>
                                  <a:gdLst>
                                    <a:gd name="T0" fmla="*/ 523 w 528"/>
                                    <a:gd name="T1" fmla="*/ 10 h 654"/>
                                    <a:gd name="T2" fmla="*/ 495 w 528"/>
                                    <a:gd name="T3" fmla="*/ 7 h 654"/>
                                    <a:gd name="T4" fmla="*/ 444 w 528"/>
                                    <a:gd name="T5" fmla="*/ 6 h 654"/>
                                    <a:gd name="T6" fmla="*/ 377 w 528"/>
                                    <a:gd name="T7" fmla="*/ 12 h 654"/>
                                    <a:gd name="T8" fmla="*/ 302 w 528"/>
                                    <a:gd name="T9" fmla="*/ 29 h 654"/>
                                    <a:gd name="T10" fmla="*/ 225 w 528"/>
                                    <a:gd name="T11" fmla="*/ 63 h 654"/>
                                    <a:gd name="T12" fmla="*/ 152 w 528"/>
                                    <a:gd name="T13" fmla="*/ 120 h 654"/>
                                    <a:gd name="T14" fmla="*/ 90 w 528"/>
                                    <a:gd name="T15" fmla="*/ 201 h 654"/>
                                    <a:gd name="T16" fmla="*/ 46 w 528"/>
                                    <a:gd name="T17" fmla="*/ 311 h 654"/>
                                    <a:gd name="T18" fmla="*/ 30 w 528"/>
                                    <a:gd name="T19" fmla="*/ 412 h 654"/>
                                    <a:gd name="T20" fmla="*/ 40 w 528"/>
                                    <a:gd name="T21" fmla="*/ 492 h 654"/>
                                    <a:gd name="T22" fmla="*/ 70 w 528"/>
                                    <a:gd name="T23" fmla="*/ 555 h 654"/>
                                    <a:gd name="T24" fmla="*/ 117 w 528"/>
                                    <a:gd name="T25" fmla="*/ 598 h 654"/>
                                    <a:gd name="T26" fmla="*/ 176 w 528"/>
                                    <a:gd name="T27" fmla="*/ 623 h 654"/>
                                    <a:gd name="T28" fmla="*/ 241 w 528"/>
                                    <a:gd name="T29" fmla="*/ 633 h 654"/>
                                    <a:gd name="T30" fmla="*/ 307 w 528"/>
                                    <a:gd name="T31" fmla="*/ 626 h 654"/>
                                    <a:gd name="T32" fmla="*/ 335 w 528"/>
                                    <a:gd name="T33" fmla="*/ 620 h 654"/>
                                    <a:gd name="T34" fmla="*/ 315 w 528"/>
                                    <a:gd name="T35" fmla="*/ 633 h 654"/>
                                    <a:gd name="T36" fmla="*/ 272 w 528"/>
                                    <a:gd name="T37" fmla="*/ 649 h 654"/>
                                    <a:gd name="T38" fmla="*/ 201 w 528"/>
                                    <a:gd name="T39" fmla="*/ 654 h 654"/>
                                    <a:gd name="T40" fmla="*/ 130 w 528"/>
                                    <a:gd name="T41" fmla="*/ 639 h 654"/>
                                    <a:gd name="T42" fmla="*/ 83 w 528"/>
                                    <a:gd name="T43" fmla="*/ 609 h 654"/>
                                    <a:gd name="T44" fmla="*/ 44 w 528"/>
                                    <a:gd name="T45" fmla="*/ 563 h 654"/>
                                    <a:gd name="T46" fmla="*/ 16 w 528"/>
                                    <a:gd name="T47" fmla="*/ 504 h 654"/>
                                    <a:gd name="T48" fmla="*/ 1 w 528"/>
                                    <a:gd name="T49" fmla="*/ 433 h 654"/>
                                    <a:gd name="T50" fmla="*/ 6 w 528"/>
                                    <a:gd name="T51" fmla="*/ 354 h 654"/>
                                    <a:gd name="T52" fmla="*/ 30 w 528"/>
                                    <a:gd name="T53" fmla="*/ 270 h 654"/>
                                    <a:gd name="T54" fmla="*/ 82 w 528"/>
                                    <a:gd name="T55" fmla="*/ 184 h 654"/>
                                    <a:gd name="T56" fmla="*/ 146 w 528"/>
                                    <a:gd name="T57" fmla="*/ 111 h 654"/>
                                    <a:gd name="T58" fmla="*/ 203 w 528"/>
                                    <a:gd name="T59" fmla="*/ 65 h 654"/>
                                    <a:gd name="T60" fmla="*/ 261 w 528"/>
                                    <a:gd name="T61" fmla="*/ 32 h 654"/>
                                    <a:gd name="T62" fmla="*/ 318 w 528"/>
                                    <a:gd name="T63" fmla="*/ 13 h 654"/>
                                    <a:gd name="T64" fmla="*/ 373 w 528"/>
                                    <a:gd name="T65" fmla="*/ 3 h 654"/>
                                    <a:gd name="T66" fmla="*/ 424 w 528"/>
                                    <a:gd name="T67" fmla="*/ 0 h 654"/>
                                    <a:gd name="T68" fmla="*/ 470 w 528"/>
                                    <a:gd name="T69" fmla="*/ 1 h 654"/>
                                    <a:gd name="T70" fmla="*/ 510 w 528"/>
                                    <a:gd name="T71" fmla="*/ 7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28" h="654">
                                      <a:moveTo>
                                        <a:pt x="528" y="10"/>
                                      </a:moveTo>
                                      <a:lnTo>
                                        <a:pt x="523" y="10"/>
                                      </a:lnTo>
                                      <a:lnTo>
                                        <a:pt x="512" y="9"/>
                                      </a:lnTo>
                                      <a:lnTo>
                                        <a:pt x="495" y="7"/>
                                      </a:lnTo>
                                      <a:lnTo>
                                        <a:pt x="472" y="6"/>
                                      </a:lnTo>
                                      <a:lnTo>
                                        <a:pt x="444" y="6"/>
                                      </a:lnTo>
                                      <a:lnTo>
                                        <a:pt x="411" y="9"/>
                                      </a:lnTo>
                                      <a:lnTo>
                                        <a:pt x="377" y="12"/>
                                      </a:lnTo>
                                      <a:lnTo>
                                        <a:pt x="340" y="19"/>
                                      </a:lnTo>
                                      <a:lnTo>
                                        <a:pt x="302" y="29"/>
                                      </a:lnTo>
                                      <a:lnTo>
                                        <a:pt x="262" y="44"/>
                                      </a:lnTo>
                                      <a:lnTo>
                                        <a:pt x="225" y="63"/>
                                      </a:lnTo>
                                      <a:lnTo>
                                        <a:pt x="186" y="89"/>
                                      </a:lnTo>
                                      <a:lnTo>
                                        <a:pt x="152" y="120"/>
                                      </a:lnTo>
                                      <a:lnTo>
                                        <a:pt x="119" y="157"/>
                                      </a:lnTo>
                                      <a:lnTo>
                                        <a:pt x="90" y="201"/>
                                      </a:lnTo>
                                      <a:lnTo>
                                        <a:pt x="66" y="253"/>
                                      </a:lnTo>
                                      <a:lnTo>
                                        <a:pt x="46" y="311"/>
                                      </a:lnTo>
                                      <a:lnTo>
                                        <a:pt x="34" y="365"/>
                                      </a:lnTo>
                                      <a:lnTo>
                                        <a:pt x="30" y="412"/>
                                      </a:lnTo>
                                      <a:lnTo>
                                        <a:pt x="31" y="455"/>
                                      </a:lnTo>
                                      <a:lnTo>
                                        <a:pt x="40" y="492"/>
                                      </a:lnTo>
                                      <a:lnTo>
                                        <a:pt x="53" y="526"/>
                                      </a:lnTo>
                                      <a:lnTo>
                                        <a:pt x="70" y="555"/>
                                      </a:lnTo>
                                      <a:lnTo>
                                        <a:pt x="93" y="578"/>
                                      </a:lnTo>
                                      <a:lnTo>
                                        <a:pt x="117" y="598"/>
                                      </a:lnTo>
                                      <a:lnTo>
                                        <a:pt x="146" y="612"/>
                                      </a:lnTo>
                                      <a:lnTo>
                                        <a:pt x="176" y="623"/>
                                      </a:lnTo>
                                      <a:lnTo>
                                        <a:pt x="208" y="630"/>
                                      </a:lnTo>
                                      <a:lnTo>
                                        <a:pt x="241" y="633"/>
                                      </a:lnTo>
                                      <a:lnTo>
                                        <a:pt x="274" y="632"/>
                                      </a:lnTo>
                                      <a:lnTo>
                                        <a:pt x="307" y="626"/>
                                      </a:lnTo>
                                      <a:lnTo>
                                        <a:pt x="338" y="617"/>
                                      </a:lnTo>
                                      <a:lnTo>
                                        <a:pt x="335" y="620"/>
                                      </a:lnTo>
                                      <a:lnTo>
                                        <a:pt x="328" y="626"/>
                                      </a:lnTo>
                                      <a:lnTo>
                                        <a:pt x="315" y="633"/>
                                      </a:lnTo>
                                      <a:lnTo>
                                        <a:pt x="297" y="642"/>
                                      </a:lnTo>
                                      <a:lnTo>
                                        <a:pt x="272" y="649"/>
                                      </a:lnTo>
                                      <a:lnTo>
                                        <a:pt x="241" y="654"/>
                                      </a:lnTo>
                                      <a:lnTo>
                                        <a:pt x="201" y="654"/>
                                      </a:lnTo>
                                      <a:lnTo>
                                        <a:pt x="155" y="646"/>
                                      </a:lnTo>
                                      <a:lnTo>
                                        <a:pt x="130" y="639"/>
                                      </a:lnTo>
                                      <a:lnTo>
                                        <a:pt x="106" y="626"/>
                                      </a:lnTo>
                                      <a:lnTo>
                                        <a:pt x="83" y="609"/>
                                      </a:lnTo>
                                      <a:lnTo>
                                        <a:pt x="61" y="589"/>
                                      </a:lnTo>
                                      <a:lnTo>
                                        <a:pt x="44" y="563"/>
                                      </a:lnTo>
                                      <a:lnTo>
                                        <a:pt x="27" y="535"/>
                                      </a:lnTo>
                                      <a:lnTo>
                                        <a:pt x="16" y="504"/>
                                      </a:lnTo>
                                      <a:lnTo>
                                        <a:pt x="6" y="470"/>
                                      </a:lnTo>
                                      <a:lnTo>
                                        <a:pt x="1" y="433"/>
                                      </a:lnTo>
                                      <a:lnTo>
                                        <a:pt x="0" y="394"/>
                                      </a:lnTo>
                                      <a:lnTo>
                                        <a:pt x="6" y="354"/>
                                      </a:lnTo>
                                      <a:lnTo>
                                        <a:pt x="14" y="313"/>
                                      </a:lnTo>
                                      <a:lnTo>
                                        <a:pt x="30" y="270"/>
                                      </a:lnTo>
                                      <a:lnTo>
                                        <a:pt x="53" y="227"/>
                                      </a:lnTo>
                                      <a:lnTo>
                                        <a:pt x="82" y="184"/>
                                      </a:lnTo>
                                      <a:lnTo>
                                        <a:pt x="117" y="139"/>
                                      </a:lnTo>
                                      <a:lnTo>
                                        <a:pt x="146" y="111"/>
                                      </a:lnTo>
                                      <a:lnTo>
                                        <a:pt x="175" y="86"/>
                                      </a:lnTo>
                                      <a:lnTo>
                                        <a:pt x="203" y="65"/>
                                      </a:lnTo>
                                      <a:lnTo>
                                        <a:pt x="232" y="47"/>
                                      </a:lnTo>
                                      <a:lnTo>
                                        <a:pt x="261" y="32"/>
                                      </a:lnTo>
                                      <a:lnTo>
                                        <a:pt x="289" y="22"/>
                                      </a:lnTo>
                                      <a:lnTo>
                                        <a:pt x="318" y="13"/>
                                      </a:lnTo>
                                      <a:lnTo>
                                        <a:pt x="347" y="7"/>
                                      </a:lnTo>
                                      <a:lnTo>
                                        <a:pt x="373" y="3"/>
                                      </a:lnTo>
                                      <a:lnTo>
                                        <a:pt x="400" y="0"/>
                                      </a:lnTo>
                                      <a:lnTo>
                                        <a:pt x="424" y="0"/>
                                      </a:lnTo>
                                      <a:lnTo>
                                        <a:pt x="449" y="0"/>
                                      </a:lnTo>
                                      <a:lnTo>
                                        <a:pt x="470" y="1"/>
                                      </a:lnTo>
                                      <a:lnTo>
                                        <a:pt x="492" y="4"/>
                                      </a:lnTo>
                                      <a:lnTo>
                                        <a:pt x="510" y="7"/>
                                      </a:lnTo>
                                      <a:lnTo>
                                        <a:pt x="528" y="1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4" name="Freeform 1492"/>
                              <wps:cNvSpPr>
                                <a:spLocks/>
                              </wps:cNvSpPr>
                              <wps:spPr bwMode="auto">
                                <a:xfrm>
                                  <a:off x="184150" y="529590"/>
                                  <a:ext cx="60325" cy="99695"/>
                                </a:xfrm>
                                <a:custGeom>
                                  <a:avLst/>
                                  <a:gdLst>
                                    <a:gd name="T0" fmla="*/ 286 w 286"/>
                                    <a:gd name="T1" fmla="*/ 0 h 471"/>
                                    <a:gd name="T2" fmla="*/ 281 w 286"/>
                                    <a:gd name="T3" fmla="*/ 3 h 471"/>
                                    <a:gd name="T4" fmla="*/ 267 w 286"/>
                                    <a:gd name="T5" fmla="*/ 9 h 471"/>
                                    <a:gd name="T6" fmla="*/ 247 w 286"/>
                                    <a:gd name="T7" fmla="*/ 20 h 471"/>
                                    <a:gd name="T8" fmla="*/ 221 w 286"/>
                                    <a:gd name="T9" fmla="*/ 37 h 471"/>
                                    <a:gd name="T10" fmla="*/ 191 w 286"/>
                                    <a:gd name="T11" fmla="*/ 56 h 471"/>
                                    <a:gd name="T12" fmla="*/ 160 w 286"/>
                                    <a:gd name="T13" fmla="*/ 80 h 471"/>
                                    <a:gd name="T14" fmla="*/ 127 w 286"/>
                                    <a:gd name="T15" fmla="*/ 107 h 471"/>
                                    <a:gd name="T16" fmla="*/ 95 w 286"/>
                                    <a:gd name="T17" fmla="*/ 138 h 471"/>
                                    <a:gd name="T18" fmla="*/ 65 w 286"/>
                                    <a:gd name="T19" fmla="*/ 170 h 471"/>
                                    <a:gd name="T20" fmla="*/ 39 w 286"/>
                                    <a:gd name="T21" fmla="*/ 206 h 471"/>
                                    <a:gd name="T22" fmla="*/ 19 w 286"/>
                                    <a:gd name="T23" fmla="*/ 244 h 471"/>
                                    <a:gd name="T24" fmla="*/ 6 w 286"/>
                                    <a:gd name="T25" fmla="*/ 285 h 471"/>
                                    <a:gd name="T26" fmla="*/ 0 w 286"/>
                                    <a:gd name="T27" fmla="*/ 326 h 471"/>
                                    <a:gd name="T28" fmla="*/ 6 w 286"/>
                                    <a:gd name="T29" fmla="*/ 371 h 471"/>
                                    <a:gd name="T30" fmla="*/ 23 w 286"/>
                                    <a:gd name="T31" fmla="*/ 417 h 471"/>
                                    <a:gd name="T32" fmla="*/ 53 w 286"/>
                                    <a:gd name="T33" fmla="*/ 463 h 471"/>
                                    <a:gd name="T34" fmla="*/ 59 w 286"/>
                                    <a:gd name="T35" fmla="*/ 467 h 471"/>
                                    <a:gd name="T36" fmla="*/ 69 w 286"/>
                                    <a:gd name="T37" fmla="*/ 471 h 471"/>
                                    <a:gd name="T38" fmla="*/ 75 w 286"/>
                                    <a:gd name="T39" fmla="*/ 466 h 471"/>
                                    <a:gd name="T40" fmla="*/ 65 w 286"/>
                                    <a:gd name="T41" fmla="*/ 434 h 471"/>
                                    <a:gd name="T42" fmla="*/ 59 w 286"/>
                                    <a:gd name="T43" fmla="*/ 422 h 471"/>
                                    <a:gd name="T44" fmla="*/ 52 w 286"/>
                                    <a:gd name="T45" fmla="*/ 408 h 471"/>
                                    <a:gd name="T46" fmla="*/ 45 w 286"/>
                                    <a:gd name="T47" fmla="*/ 391 h 471"/>
                                    <a:gd name="T48" fmla="*/ 39 w 286"/>
                                    <a:gd name="T49" fmla="*/ 372 h 471"/>
                                    <a:gd name="T50" fmla="*/ 33 w 286"/>
                                    <a:gd name="T51" fmla="*/ 351 h 471"/>
                                    <a:gd name="T52" fmla="*/ 31 w 286"/>
                                    <a:gd name="T53" fmla="*/ 329 h 471"/>
                                    <a:gd name="T54" fmla="*/ 31 w 286"/>
                                    <a:gd name="T55" fmla="*/ 304 h 471"/>
                                    <a:gd name="T56" fmla="*/ 33 w 286"/>
                                    <a:gd name="T57" fmla="*/ 277 h 471"/>
                                    <a:gd name="T58" fmla="*/ 42 w 286"/>
                                    <a:gd name="T59" fmla="*/ 249 h 471"/>
                                    <a:gd name="T60" fmla="*/ 55 w 286"/>
                                    <a:gd name="T61" fmla="*/ 219 h 471"/>
                                    <a:gd name="T62" fmla="*/ 74 w 286"/>
                                    <a:gd name="T63" fmla="*/ 187 h 471"/>
                                    <a:gd name="T64" fmla="*/ 99 w 286"/>
                                    <a:gd name="T65" fmla="*/ 152 h 471"/>
                                    <a:gd name="T66" fmla="*/ 134 w 286"/>
                                    <a:gd name="T67" fmla="*/ 117 h 471"/>
                                    <a:gd name="T68" fmla="*/ 175 w 286"/>
                                    <a:gd name="T69" fmla="*/ 80 h 471"/>
                                    <a:gd name="T70" fmla="*/ 226 w 286"/>
                                    <a:gd name="T71" fmla="*/ 41 h 471"/>
                                    <a:gd name="T72" fmla="*/ 286 w 286"/>
                                    <a:gd name="T73" fmla="*/ 0 h 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86" h="471">
                                      <a:moveTo>
                                        <a:pt x="286" y="0"/>
                                      </a:moveTo>
                                      <a:lnTo>
                                        <a:pt x="281" y="3"/>
                                      </a:lnTo>
                                      <a:lnTo>
                                        <a:pt x="267" y="9"/>
                                      </a:lnTo>
                                      <a:lnTo>
                                        <a:pt x="247" y="20"/>
                                      </a:lnTo>
                                      <a:lnTo>
                                        <a:pt x="221" y="37"/>
                                      </a:lnTo>
                                      <a:lnTo>
                                        <a:pt x="191" y="56"/>
                                      </a:lnTo>
                                      <a:lnTo>
                                        <a:pt x="160" y="80"/>
                                      </a:lnTo>
                                      <a:lnTo>
                                        <a:pt x="127" y="107"/>
                                      </a:lnTo>
                                      <a:lnTo>
                                        <a:pt x="95" y="138"/>
                                      </a:lnTo>
                                      <a:lnTo>
                                        <a:pt x="65" y="170"/>
                                      </a:lnTo>
                                      <a:lnTo>
                                        <a:pt x="39" y="206"/>
                                      </a:lnTo>
                                      <a:lnTo>
                                        <a:pt x="19" y="244"/>
                                      </a:lnTo>
                                      <a:lnTo>
                                        <a:pt x="6" y="285"/>
                                      </a:lnTo>
                                      <a:lnTo>
                                        <a:pt x="0" y="326"/>
                                      </a:lnTo>
                                      <a:lnTo>
                                        <a:pt x="6" y="371"/>
                                      </a:lnTo>
                                      <a:lnTo>
                                        <a:pt x="23" y="417"/>
                                      </a:lnTo>
                                      <a:lnTo>
                                        <a:pt x="53" y="463"/>
                                      </a:lnTo>
                                      <a:lnTo>
                                        <a:pt x="59" y="467"/>
                                      </a:lnTo>
                                      <a:lnTo>
                                        <a:pt x="69" y="471"/>
                                      </a:lnTo>
                                      <a:lnTo>
                                        <a:pt x="75" y="466"/>
                                      </a:lnTo>
                                      <a:lnTo>
                                        <a:pt x="65" y="434"/>
                                      </a:lnTo>
                                      <a:lnTo>
                                        <a:pt x="59" y="422"/>
                                      </a:lnTo>
                                      <a:lnTo>
                                        <a:pt x="52" y="408"/>
                                      </a:lnTo>
                                      <a:lnTo>
                                        <a:pt x="45" y="391"/>
                                      </a:lnTo>
                                      <a:lnTo>
                                        <a:pt x="39" y="372"/>
                                      </a:lnTo>
                                      <a:lnTo>
                                        <a:pt x="33" y="351"/>
                                      </a:lnTo>
                                      <a:lnTo>
                                        <a:pt x="31" y="329"/>
                                      </a:lnTo>
                                      <a:lnTo>
                                        <a:pt x="31" y="304"/>
                                      </a:lnTo>
                                      <a:lnTo>
                                        <a:pt x="33" y="277"/>
                                      </a:lnTo>
                                      <a:lnTo>
                                        <a:pt x="42" y="249"/>
                                      </a:lnTo>
                                      <a:lnTo>
                                        <a:pt x="55" y="219"/>
                                      </a:lnTo>
                                      <a:lnTo>
                                        <a:pt x="74" y="187"/>
                                      </a:lnTo>
                                      <a:lnTo>
                                        <a:pt x="99" y="152"/>
                                      </a:lnTo>
                                      <a:lnTo>
                                        <a:pt x="134" y="117"/>
                                      </a:lnTo>
                                      <a:lnTo>
                                        <a:pt x="175" y="80"/>
                                      </a:lnTo>
                                      <a:lnTo>
                                        <a:pt x="226" y="41"/>
                                      </a:lnTo>
                                      <a:lnTo>
                                        <a:pt x="286"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 name="Freeform 1493"/>
                              <wps:cNvSpPr>
                                <a:spLocks/>
                              </wps:cNvSpPr>
                              <wps:spPr bwMode="auto">
                                <a:xfrm>
                                  <a:off x="213995" y="535940"/>
                                  <a:ext cx="208280" cy="22225"/>
                                </a:xfrm>
                                <a:custGeom>
                                  <a:avLst/>
                                  <a:gdLst>
                                    <a:gd name="T0" fmla="*/ 1 w 985"/>
                                    <a:gd name="T1" fmla="*/ 87 h 105"/>
                                    <a:gd name="T2" fmla="*/ 16 w 985"/>
                                    <a:gd name="T3" fmla="*/ 77 h 105"/>
                                    <a:gd name="T4" fmla="*/ 44 w 985"/>
                                    <a:gd name="T5" fmla="*/ 59 h 105"/>
                                    <a:gd name="T6" fmla="*/ 87 w 985"/>
                                    <a:gd name="T7" fmla="*/ 40 h 105"/>
                                    <a:gd name="T8" fmla="*/ 143 w 985"/>
                                    <a:gd name="T9" fmla="*/ 19 h 105"/>
                                    <a:gd name="T10" fmla="*/ 211 w 985"/>
                                    <a:gd name="T11" fmla="*/ 6 h 105"/>
                                    <a:gd name="T12" fmla="*/ 292 w 985"/>
                                    <a:gd name="T13" fmla="*/ 0 h 105"/>
                                    <a:gd name="T14" fmla="*/ 386 w 985"/>
                                    <a:gd name="T15" fmla="*/ 7 h 105"/>
                                    <a:gd name="T16" fmla="*/ 488 w 985"/>
                                    <a:gd name="T17" fmla="*/ 27 h 105"/>
                                    <a:gd name="T18" fmla="*/ 581 w 985"/>
                                    <a:gd name="T19" fmla="*/ 47 h 105"/>
                                    <a:gd name="T20" fmla="*/ 662 w 985"/>
                                    <a:gd name="T21" fmla="*/ 64 h 105"/>
                                    <a:gd name="T22" fmla="*/ 736 w 985"/>
                                    <a:gd name="T23" fmla="*/ 76 h 105"/>
                                    <a:gd name="T24" fmla="*/ 800 w 985"/>
                                    <a:gd name="T25" fmla="*/ 81 h 105"/>
                                    <a:gd name="T26" fmla="*/ 859 w 985"/>
                                    <a:gd name="T27" fmla="*/ 80 h 105"/>
                                    <a:gd name="T28" fmla="*/ 912 w 985"/>
                                    <a:gd name="T29" fmla="*/ 73 h 105"/>
                                    <a:gd name="T30" fmla="*/ 961 w 985"/>
                                    <a:gd name="T31" fmla="*/ 56 h 105"/>
                                    <a:gd name="T32" fmla="*/ 984 w 985"/>
                                    <a:gd name="T33" fmla="*/ 46 h 105"/>
                                    <a:gd name="T34" fmla="*/ 977 w 985"/>
                                    <a:gd name="T35" fmla="*/ 53 h 105"/>
                                    <a:gd name="T36" fmla="*/ 958 w 985"/>
                                    <a:gd name="T37" fmla="*/ 67 h 105"/>
                                    <a:gd name="T38" fmla="*/ 929 w 985"/>
                                    <a:gd name="T39" fmla="*/ 81 h 105"/>
                                    <a:gd name="T40" fmla="*/ 885 w 985"/>
                                    <a:gd name="T41" fmla="*/ 95 h 105"/>
                                    <a:gd name="T42" fmla="*/ 827 w 985"/>
                                    <a:gd name="T43" fmla="*/ 104 h 105"/>
                                    <a:gd name="T44" fmla="*/ 751 w 985"/>
                                    <a:gd name="T45" fmla="*/ 104 h 105"/>
                                    <a:gd name="T46" fmla="*/ 657 w 985"/>
                                    <a:gd name="T47" fmla="*/ 95 h 105"/>
                                    <a:gd name="T48" fmla="*/ 548 w 985"/>
                                    <a:gd name="T49" fmla="*/ 73 h 105"/>
                                    <a:gd name="T50" fmla="*/ 449 w 985"/>
                                    <a:gd name="T51" fmla="*/ 55 h 105"/>
                                    <a:gd name="T52" fmla="*/ 363 w 985"/>
                                    <a:gd name="T53" fmla="*/ 40 h 105"/>
                                    <a:gd name="T54" fmla="*/ 288 w 985"/>
                                    <a:gd name="T55" fmla="*/ 31 h 105"/>
                                    <a:gd name="T56" fmla="*/ 221 w 985"/>
                                    <a:gd name="T57" fmla="*/ 30 h 105"/>
                                    <a:gd name="T58" fmla="*/ 156 w 985"/>
                                    <a:gd name="T59" fmla="*/ 35 h 105"/>
                                    <a:gd name="T60" fmla="*/ 96 w 985"/>
                                    <a:gd name="T61" fmla="*/ 50 h 105"/>
                                    <a:gd name="T62" fmla="*/ 33 w 985"/>
                                    <a:gd name="T63" fmla="*/ 74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85" h="105">
                                      <a:moveTo>
                                        <a:pt x="0" y="89"/>
                                      </a:moveTo>
                                      <a:lnTo>
                                        <a:pt x="1" y="87"/>
                                      </a:lnTo>
                                      <a:lnTo>
                                        <a:pt x="7" y="83"/>
                                      </a:lnTo>
                                      <a:lnTo>
                                        <a:pt x="16" y="77"/>
                                      </a:lnTo>
                                      <a:lnTo>
                                        <a:pt x="29" y="68"/>
                                      </a:lnTo>
                                      <a:lnTo>
                                        <a:pt x="44" y="59"/>
                                      </a:lnTo>
                                      <a:lnTo>
                                        <a:pt x="64" y="49"/>
                                      </a:lnTo>
                                      <a:lnTo>
                                        <a:pt x="87" y="40"/>
                                      </a:lnTo>
                                      <a:lnTo>
                                        <a:pt x="113" y="30"/>
                                      </a:lnTo>
                                      <a:lnTo>
                                        <a:pt x="143" y="19"/>
                                      </a:lnTo>
                                      <a:lnTo>
                                        <a:pt x="175" y="12"/>
                                      </a:lnTo>
                                      <a:lnTo>
                                        <a:pt x="211" y="6"/>
                                      </a:lnTo>
                                      <a:lnTo>
                                        <a:pt x="251" y="1"/>
                                      </a:lnTo>
                                      <a:lnTo>
                                        <a:pt x="292" y="0"/>
                                      </a:lnTo>
                                      <a:lnTo>
                                        <a:pt x="338" y="1"/>
                                      </a:lnTo>
                                      <a:lnTo>
                                        <a:pt x="386" y="7"/>
                                      </a:lnTo>
                                      <a:lnTo>
                                        <a:pt x="437" y="16"/>
                                      </a:lnTo>
                                      <a:lnTo>
                                        <a:pt x="488" y="27"/>
                                      </a:lnTo>
                                      <a:lnTo>
                                        <a:pt x="536" y="37"/>
                                      </a:lnTo>
                                      <a:lnTo>
                                        <a:pt x="581" y="47"/>
                                      </a:lnTo>
                                      <a:lnTo>
                                        <a:pt x="624" y="56"/>
                                      </a:lnTo>
                                      <a:lnTo>
                                        <a:pt x="662" y="64"/>
                                      </a:lnTo>
                                      <a:lnTo>
                                        <a:pt x="700" y="70"/>
                                      </a:lnTo>
                                      <a:lnTo>
                                        <a:pt x="736" y="76"/>
                                      </a:lnTo>
                                      <a:lnTo>
                                        <a:pt x="769" y="79"/>
                                      </a:lnTo>
                                      <a:lnTo>
                                        <a:pt x="800" y="81"/>
                                      </a:lnTo>
                                      <a:lnTo>
                                        <a:pt x="830" y="81"/>
                                      </a:lnTo>
                                      <a:lnTo>
                                        <a:pt x="859" y="80"/>
                                      </a:lnTo>
                                      <a:lnTo>
                                        <a:pt x="886" y="77"/>
                                      </a:lnTo>
                                      <a:lnTo>
                                        <a:pt x="912" y="73"/>
                                      </a:lnTo>
                                      <a:lnTo>
                                        <a:pt x="936" y="65"/>
                                      </a:lnTo>
                                      <a:lnTo>
                                        <a:pt x="961" y="56"/>
                                      </a:lnTo>
                                      <a:lnTo>
                                        <a:pt x="985" y="44"/>
                                      </a:lnTo>
                                      <a:lnTo>
                                        <a:pt x="984" y="46"/>
                                      </a:lnTo>
                                      <a:lnTo>
                                        <a:pt x="981" y="49"/>
                                      </a:lnTo>
                                      <a:lnTo>
                                        <a:pt x="977" y="53"/>
                                      </a:lnTo>
                                      <a:lnTo>
                                        <a:pt x="968" y="59"/>
                                      </a:lnTo>
                                      <a:lnTo>
                                        <a:pt x="958" y="67"/>
                                      </a:lnTo>
                                      <a:lnTo>
                                        <a:pt x="945" y="74"/>
                                      </a:lnTo>
                                      <a:lnTo>
                                        <a:pt x="929" y="81"/>
                                      </a:lnTo>
                                      <a:lnTo>
                                        <a:pt x="909" y="89"/>
                                      </a:lnTo>
                                      <a:lnTo>
                                        <a:pt x="885" y="95"/>
                                      </a:lnTo>
                                      <a:lnTo>
                                        <a:pt x="859" y="99"/>
                                      </a:lnTo>
                                      <a:lnTo>
                                        <a:pt x="827" y="104"/>
                                      </a:lnTo>
                                      <a:lnTo>
                                        <a:pt x="792" y="105"/>
                                      </a:lnTo>
                                      <a:lnTo>
                                        <a:pt x="751" y="104"/>
                                      </a:lnTo>
                                      <a:lnTo>
                                        <a:pt x="707" y="101"/>
                                      </a:lnTo>
                                      <a:lnTo>
                                        <a:pt x="657" y="95"/>
                                      </a:lnTo>
                                      <a:lnTo>
                                        <a:pt x="602" y="84"/>
                                      </a:lnTo>
                                      <a:lnTo>
                                        <a:pt x="548" y="73"/>
                                      </a:lnTo>
                                      <a:lnTo>
                                        <a:pt x="496" y="64"/>
                                      </a:lnTo>
                                      <a:lnTo>
                                        <a:pt x="449" y="55"/>
                                      </a:lnTo>
                                      <a:lnTo>
                                        <a:pt x="404" y="46"/>
                                      </a:lnTo>
                                      <a:lnTo>
                                        <a:pt x="363" y="40"/>
                                      </a:lnTo>
                                      <a:lnTo>
                                        <a:pt x="324" y="35"/>
                                      </a:lnTo>
                                      <a:lnTo>
                                        <a:pt x="288" y="31"/>
                                      </a:lnTo>
                                      <a:lnTo>
                                        <a:pt x="254" y="30"/>
                                      </a:lnTo>
                                      <a:lnTo>
                                        <a:pt x="221" y="30"/>
                                      </a:lnTo>
                                      <a:lnTo>
                                        <a:pt x="188" y="33"/>
                                      </a:lnTo>
                                      <a:lnTo>
                                        <a:pt x="156" y="35"/>
                                      </a:lnTo>
                                      <a:lnTo>
                                        <a:pt x="126" y="41"/>
                                      </a:lnTo>
                                      <a:lnTo>
                                        <a:pt x="96" y="50"/>
                                      </a:lnTo>
                                      <a:lnTo>
                                        <a:pt x="64" y="61"/>
                                      </a:lnTo>
                                      <a:lnTo>
                                        <a:pt x="33" y="74"/>
                                      </a:lnTo>
                                      <a:lnTo>
                                        <a:pt x="0" y="8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 name="Freeform 1494"/>
                              <wps:cNvSpPr>
                                <a:spLocks/>
                              </wps:cNvSpPr>
                              <wps:spPr bwMode="auto">
                                <a:xfrm>
                                  <a:off x="205740" y="574675"/>
                                  <a:ext cx="248285" cy="59690"/>
                                </a:xfrm>
                                <a:custGeom>
                                  <a:avLst/>
                                  <a:gdLst>
                                    <a:gd name="T0" fmla="*/ 2 w 1172"/>
                                    <a:gd name="T1" fmla="*/ 262 h 282"/>
                                    <a:gd name="T2" fmla="*/ 15 w 1172"/>
                                    <a:gd name="T3" fmla="*/ 265 h 282"/>
                                    <a:gd name="T4" fmla="*/ 40 w 1172"/>
                                    <a:gd name="T5" fmla="*/ 270 h 282"/>
                                    <a:gd name="T6" fmla="*/ 78 w 1172"/>
                                    <a:gd name="T7" fmla="*/ 274 h 282"/>
                                    <a:gd name="T8" fmla="*/ 126 w 1172"/>
                                    <a:gd name="T9" fmla="*/ 279 h 282"/>
                                    <a:gd name="T10" fmla="*/ 184 w 1172"/>
                                    <a:gd name="T11" fmla="*/ 282 h 282"/>
                                    <a:gd name="T12" fmla="*/ 250 w 1172"/>
                                    <a:gd name="T13" fmla="*/ 282 h 282"/>
                                    <a:gd name="T14" fmla="*/ 326 w 1172"/>
                                    <a:gd name="T15" fmla="*/ 280 h 282"/>
                                    <a:gd name="T16" fmla="*/ 407 w 1172"/>
                                    <a:gd name="T17" fmla="*/ 274 h 282"/>
                                    <a:gd name="T18" fmla="*/ 496 w 1172"/>
                                    <a:gd name="T19" fmla="*/ 262 h 282"/>
                                    <a:gd name="T20" fmla="*/ 591 w 1172"/>
                                    <a:gd name="T21" fmla="*/ 245 h 282"/>
                                    <a:gd name="T22" fmla="*/ 690 w 1172"/>
                                    <a:gd name="T23" fmla="*/ 221 h 282"/>
                                    <a:gd name="T24" fmla="*/ 793 w 1172"/>
                                    <a:gd name="T25" fmla="*/ 188 h 282"/>
                                    <a:gd name="T26" fmla="*/ 899 w 1172"/>
                                    <a:gd name="T27" fmla="*/ 147 h 282"/>
                                    <a:gd name="T28" fmla="*/ 1007 w 1172"/>
                                    <a:gd name="T29" fmla="*/ 96 h 282"/>
                                    <a:gd name="T30" fmla="*/ 1117 w 1172"/>
                                    <a:gd name="T31" fmla="*/ 35 h 282"/>
                                    <a:gd name="T32" fmla="*/ 1170 w 1172"/>
                                    <a:gd name="T33" fmla="*/ 1 h 282"/>
                                    <a:gd name="T34" fmla="*/ 1159 w 1172"/>
                                    <a:gd name="T35" fmla="*/ 7 h 282"/>
                                    <a:gd name="T36" fmla="*/ 1137 w 1172"/>
                                    <a:gd name="T37" fmla="*/ 19 h 282"/>
                                    <a:gd name="T38" fmla="*/ 1104 w 1172"/>
                                    <a:gd name="T39" fmla="*/ 37 h 282"/>
                                    <a:gd name="T40" fmla="*/ 1061 w 1172"/>
                                    <a:gd name="T41" fmla="*/ 58 h 282"/>
                                    <a:gd name="T42" fmla="*/ 1010 w 1172"/>
                                    <a:gd name="T43" fmla="*/ 81 h 282"/>
                                    <a:gd name="T44" fmla="*/ 948 w 1172"/>
                                    <a:gd name="T45" fmla="*/ 108 h 282"/>
                                    <a:gd name="T46" fmla="*/ 879 w 1172"/>
                                    <a:gd name="T47" fmla="*/ 135 h 282"/>
                                    <a:gd name="T48" fmla="*/ 800 w 1172"/>
                                    <a:gd name="T49" fmla="*/ 162 h 282"/>
                                    <a:gd name="T50" fmla="*/ 716 w 1172"/>
                                    <a:gd name="T51" fmla="*/ 187 h 282"/>
                                    <a:gd name="T52" fmla="*/ 623 w 1172"/>
                                    <a:gd name="T53" fmla="*/ 210 h 282"/>
                                    <a:gd name="T54" fmla="*/ 522 w 1172"/>
                                    <a:gd name="T55" fmla="*/ 231 h 282"/>
                                    <a:gd name="T56" fmla="*/ 416 w 1172"/>
                                    <a:gd name="T57" fmla="*/ 248 h 282"/>
                                    <a:gd name="T58" fmla="*/ 304 w 1172"/>
                                    <a:gd name="T59" fmla="*/ 259 h 282"/>
                                    <a:gd name="T60" fmla="*/ 187 w 1172"/>
                                    <a:gd name="T61" fmla="*/ 267 h 282"/>
                                    <a:gd name="T62" fmla="*/ 63 w 1172"/>
                                    <a:gd name="T63" fmla="*/ 265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72" h="282">
                                      <a:moveTo>
                                        <a:pt x="0" y="262"/>
                                      </a:moveTo>
                                      <a:lnTo>
                                        <a:pt x="2" y="262"/>
                                      </a:lnTo>
                                      <a:lnTo>
                                        <a:pt x="7" y="264"/>
                                      </a:lnTo>
                                      <a:lnTo>
                                        <a:pt x="15" y="265"/>
                                      </a:lnTo>
                                      <a:lnTo>
                                        <a:pt x="26" y="267"/>
                                      </a:lnTo>
                                      <a:lnTo>
                                        <a:pt x="40" y="270"/>
                                      </a:lnTo>
                                      <a:lnTo>
                                        <a:pt x="58" y="271"/>
                                      </a:lnTo>
                                      <a:lnTo>
                                        <a:pt x="78" y="274"/>
                                      </a:lnTo>
                                      <a:lnTo>
                                        <a:pt x="101" y="276"/>
                                      </a:lnTo>
                                      <a:lnTo>
                                        <a:pt x="126" y="279"/>
                                      </a:lnTo>
                                      <a:lnTo>
                                        <a:pt x="154" y="280"/>
                                      </a:lnTo>
                                      <a:lnTo>
                                        <a:pt x="184" y="282"/>
                                      </a:lnTo>
                                      <a:lnTo>
                                        <a:pt x="215" y="282"/>
                                      </a:lnTo>
                                      <a:lnTo>
                                        <a:pt x="250" y="282"/>
                                      </a:lnTo>
                                      <a:lnTo>
                                        <a:pt x="287" y="282"/>
                                      </a:lnTo>
                                      <a:lnTo>
                                        <a:pt x="326" y="280"/>
                                      </a:lnTo>
                                      <a:lnTo>
                                        <a:pt x="366" y="277"/>
                                      </a:lnTo>
                                      <a:lnTo>
                                        <a:pt x="407" y="274"/>
                                      </a:lnTo>
                                      <a:lnTo>
                                        <a:pt x="451" y="268"/>
                                      </a:lnTo>
                                      <a:lnTo>
                                        <a:pt x="496" y="262"/>
                                      </a:lnTo>
                                      <a:lnTo>
                                        <a:pt x="542" y="255"/>
                                      </a:lnTo>
                                      <a:lnTo>
                                        <a:pt x="591" y="245"/>
                                      </a:lnTo>
                                      <a:lnTo>
                                        <a:pt x="640" y="234"/>
                                      </a:lnTo>
                                      <a:lnTo>
                                        <a:pt x="690" y="221"/>
                                      </a:lnTo>
                                      <a:lnTo>
                                        <a:pt x="740" y="206"/>
                                      </a:lnTo>
                                      <a:lnTo>
                                        <a:pt x="793" y="188"/>
                                      </a:lnTo>
                                      <a:lnTo>
                                        <a:pt x="845" y="169"/>
                                      </a:lnTo>
                                      <a:lnTo>
                                        <a:pt x="899" y="147"/>
                                      </a:lnTo>
                                      <a:lnTo>
                                        <a:pt x="952" y="123"/>
                                      </a:lnTo>
                                      <a:lnTo>
                                        <a:pt x="1007" y="96"/>
                                      </a:lnTo>
                                      <a:lnTo>
                                        <a:pt x="1061" y="67"/>
                                      </a:lnTo>
                                      <a:lnTo>
                                        <a:pt x="1117" y="35"/>
                                      </a:lnTo>
                                      <a:lnTo>
                                        <a:pt x="1172" y="0"/>
                                      </a:lnTo>
                                      <a:lnTo>
                                        <a:pt x="1170" y="1"/>
                                      </a:lnTo>
                                      <a:lnTo>
                                        <a:pt x="1166" y="3"/>
                                      </a:lnTo>
                                      <a:lnTo>
                                        <a:pt x="1159" y="7"/>
                                      </a:lnTo>
                                      <a:lnTo>
                                        <a:pt x="1149" y="13"/>
                                      </a:lnTo>
                                      <a:lnTo>
                                        <a:pt x="1137" y="19"/>
                                      </a:lnTo>
                                      <a:lnTo>
                                        <a:pt x="1122" y="28"/>
                                      </a:lnTo>
                                      <a:lnTo>
                                        <a:pt x="1104" y="37"/>
                                      </a:lnTo>
                                      <a:lnTo>
                                        <a:pt x="1084" y="47"/>
                                      </a:lnTo>
                                      <a:lnTo>
                                        <a:pt x="1061" y="58"/>
                                      </a:lnTo>
                                      <a:lnTo>
                                        <a:pt x="1037" y="70"/>
                                      </a:lnTo>
                                      <a:lnTo>
                                        <a:pt x="1010" y="81"/>
                                      </a:lnTo>
                                      <a:lnTo>
                                        <a:pt x="980" y="95"/>
                                      </a:lnTo>
                                      <a:lnTo>
                                        <a:pt x="948" y="108"/>
                                      </a:lnTo>
                                      <a:lnTo>
                                        <a:pt x="915" y="121"/>
                                      </a:lnTo>
                                      <a:lnTo>
                                        <a:pt x="879" y="135"/>
                                      </a:lnTo>
                                      <a:lnTo>
                                        <a:pt x="841" y="148"/>
                                      </a:lnTo>
                                      <a:lnTo>
                                        <a:pt x="800" y="162"/>
                                      </a:lnTo>
                                      <a:lnTo>
                                        <a:pt x="759" y="173"/>
                                      </a:lnTo>
                                      <a:lnTo>
                                        <a:pt x="716" y="187"/>
                                      </a:lnTo>
                                      <a:lnTo>
                                        <a:pt x="670" y="199"/>
                                      </a:lnTo>
                                      <a:lnTo>
                                        <a:pt x="623" y="210"/>
                                      </a:lnTo>
                                      <a:lnTo>
                                        <a:pt x="574" y="221"/>
                                      </a:lnTo>
                                      <a:lnTo>
                                        <a:pt x="522" y="231"/>
                                      </a:lnTo>
                                      <a:lnTo>
                                        <a:pt x="471" y="240"/>
                                      </a:lnTo>
                                      <a:lnTo>
                                        <a:pt x="416" y="248"/>
                                      </a:lnTo>
                                      <a:lnTo>
                                        <a:pt x="360" y="255"/>
                                      </a:lnTo>
                                      <a:lnTo>
                                        <a:pt x="304" y="259"/>
                                      </a:lnTo>
                                      <a:lnTo>
                                        <a:pt x="245" y="264"/>
                                      </a:lnTo>
                                      <a:lnTo>
                                        <a:pt x="187" y="267"/>
                                      </a:lnTo>
                                      <a:lnTo>
                                        <a:pt x="125" y="267"/>
                                      </a:lnTo>
                                      <a:lnTo>
                                        <a:pt x="63" y="265"/>
                                      </a:lnTo>
                                      <a:lnTo>
                                        <a:pt x="0" y="262"/>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7" name="Freeform 1495"/>
                              <wps:cNvSpPr>
                                <a:spLocks/>
                              </wps:cNvSpPr>
                              <wps:spPr bwMode="auto">
                                <a:xfrm>
                                  <a:off x="466725" y="197485"/>
                                  <a:ext cx="22860" cy="52705"/>
                                </a:xfrm>
                                <a:custGeom>
                                  <a:avLst/>
                                  <a:gdLst>
                                    <a:gd name="T0" fmla="*/ 107 w 107"/>
                                    <a:gd name="T1" fmla="*/ 0 h 249"/>
                                    <a:gd name="T2" fmla="*/ 102 w 107"/>
                                    <a:gd name="T3" fmla="*/ 6 h 249"/>
                                    <a:gd name="T4" fmla="*/ 92 w 107"/>
                                    <a:gd name="T5" fmla="*/ 21 h 249"/>
                                    <a:gd name="T6" fmla="*/ 78 w 107"/>
                                    <a:gd name="T7" fmla="*/ 46 h 249"/>
                                    <a:gd name="T8" fmla="*/ 61 w 107"/>
                                    <a:gd name="T9" fmla="*/ 77 h 249"/>
                                    <a:gd name="T10" fmla="*/ 43 w 107"/>
                                    <a:gd name="T11" fmla="*/ 116 h 249"/>
                                    <a:gd name="T12" fmla="*/ 25 w 107"/>
                                    <a:gd name="T13" fmla="*/ 157 h 249"/>
                                    <a:gd name="T14" fmla="*/ 11 w 107"/>
                                    <a:gd name="T15" fmla="*/ 203 h 249"/>
                                    <a:gd name="T16" fmla="*/ 0 w 107"/>
                                    <a:gd name="T17" fmla="*/ 249 h 249"/>
                                    <a:gd name="T18" fmla="*/ 2 w 107"/>
                                    <a:gd name="T19" fmla="*/ 242 h 249"/>
                                    <a:gd name="T20" fmla="*/ 6 w 107"/>
                                    <a:gd name="T21" fmla="*/ 220 h 249"/>
                                    <a:gd name="T22" fmla="*/ 13 w 107"/>
                                    <a:gd name="T23" fmla="*/ 187 h 249"/>
                                    <a:gd name="T24" fmla="*/ 23 w 107"/>
                                    <a:gd name="T25" fmla="*/ 148 h 249"/>
                                    <a:gd name="T26" fmla="*/ 38 w 107"/>
                                    <a:gd name="T27" fmla="*/ 107 h 249"/>
                                    <a:gd name="T28" fmla="*/ 56 w 107"/>
                                    <a:gd name="T29" fmla="*/ 67 h 249"/>
                                    <a:gd name="T30" fmla="*/ 79 w 107"/>
                                    <a:gd name="T31" fmla="*/ 30 h 249"/>
                                    <a:gd name="T32" fmla="*/ 107 w 107"/>
                                    <a:gd name="T3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249">
                                      <a:moveTo>
                                        <a:pt x="107" y="0"/>
                                      </a:moveTo>
                                      <a:lnTo>
                                        <a:pt x="102" y="6"/>
                                      </a:lnTo>
                                      <a:lnTo>
                                        <a:pt x="92" y="21"/>
                                      </a:lnTo>
                                      <a:lnTo>
                                        <a:pt x="78" y="46"/>
                                      </a:lnTo>
                                      <a:lnTo>
                                        <a:pt x="61" y="77"/>
                                      </a:lnTo>
                                      <a:lnTo>
                                        <a:pt x="43" y="116"/>
                                      </a:lnTo>
                                      <a:lnTo>
                                        <a:pt x="25" y="157"/>
                                      </a:lnTo>
                                      <a:lnTo>
                                        <a:pt x="11" y="203"/>
                                      </a:lnTo>
                                      <a:lnTo>
                                        <a:pt x="0" y="249"/>
                                      </a:lnTo>
                                      <a:lnTo>
                                        <a:pt x="2" y="242"/>
                                      </a:lnTo>
                                      <a:lnTo>
                                        <a:pt x="6" y="220"/>
                                      </a:lnTo>
                                      <a:lnTo>
                                        <a:pt x="13" y="187"/>
                                      </a:lnTo>
                                      <a:lnTo>
                                        <a:pt x="23" y="148"/>
                                      </a:lnTo>
                                      <a:lnTo>
                                        <a:pt x="38" y="107"/>
                                      </a:lnTo>
                                      <a:lnTo>
                                        <a:pt x="56" y="67"/>
                                      </a:lnTo>
                                      <a:lnTo>
                                        <a:pt x="79" y="30"/>
                                      </a:lnTo>
                                      <a:lnTo>
                                        <a:pt x="10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8" name="Freeform 1496"/>
                              <wps:cNvSpPr>
                                <a:spLocks/>
                              </wps:cNvSpPr>
                              <wps:spPr bwMode="auto">
                                <a:xfrm>
                                  <a:off x="410210" y="236855"/>
                                  <a:ext cx="47625" cy="41910"/>
                                </a:xfrm>
                                <a:custGeom>
                                  <a:avLst/>
                                  <a:gdLst>
                                    <a:gd name="T0" fmla="*/ 223 w 223"/>
                                    <a:gd name="T1" fmla="*/ 188 h 196"/>
                                    <a:gd name="T2" fmla="*/ 216 w 223"/>
                                    <a:gd name="T3" fmla="*/ 187 h 196"/>
                                    <a:gd name="T4" fmla="*/ 195 w 223"/>
                                    <a:gd name="T5" fmla="*/ 183 h 196"/>
                                    <a:gd name="T6" fmla="*/ 166 w 223"/>
                                    <a:gd name="T7" fmla="*/ 172 h 196"/>
                                    <a:gd name="T8" fmla="*/ 130 w 223"/>
                                    <a:gd name="T9" fmla="*/ 156 h 196"/>
                                    <a:gd name="T10" fmla="*/ 92 w 223"/>
                                    <a:gd name="T11" fmla="*/ 132 h 196"/>
                                    <a:gd name="T12" fmla="*/ 56 w 223"/>
                                    <a:gd name="T13" fmla="*/ 99 h 196"/>
                                    <a:gd name="T14" fmla="*/ 23 w 223"/>
                                    <a:gd name="T15" fmla="*/ 55 h 196"/>
                                    <a:gd name="T16" fmla="*/ 0 w 223"/>
                                    <a:gd name="T17" fmla="*/ 0 h 196"/>
                                    <a:gd name="T18" fmla="*/ 0 w 223"/>
                                    <a:gd name="T19" fmla="*/ 5 h 196"/>
                                    <a:gd name="T20" fmla="*/ 3 w 223"/>
                                    <a:gd name="T21" fmla="*/ 18 h 196"/>
                                    <a:gd name="T22" fmla="*/ 7 w 223"/>
                                    <a:gd name="T23" fmla="*/ 36 h 196"/>
                                    <a:gd name="T24" fmla="*/ 17 w 223"/>
                                    <a:gd name="T25" fmla="*/ 59 h 196"/>
                                    <a:gd name="T26" fmla="*/ 31 w 223"/>
                                    <a:gd name="T27" fmla="*/ 85 h 196"/>
                                    <a:gd name="T28" fmla="*/ 53 w 223"/>
                                    <a:gd name="T29" fmla="*/ 113 h 196"/>
                                    <a:gd name="T30" fmla="*/ 81 w 223"/>
                                    <a:gd name="T31" fmla="*/ 138 h 196"/>
                                    <a:gd name="T32" fmla="*/ 120 w 223"/>
                                    <a:gd name="T33" fmla="*/ 162 h 196"/>
                                    <a:gd name="T34" fmla="*/ 125 w 223"/>
                                    <a:gd name="T35" fmla="*/ 165 h 196"/>
                                    <a:gd name="T36" fmla="*/ 136 w 223"/>
                                    <a:gd name="T37" fmla="*/ 169 h 196"/>
                                    <a:gd name="T38" fmla="*/ 153 w 223"/>
                                    <a:gd name="T39" fmla="*/ 177 h 196"/>
                                    <a:gd name="T40" fmla="*/ 172 w 223"/>
                                    <a:gd name="T41" fmla="*/ 185 h 196"/>
                                    <a:gd name="T42" fmla="*/ 190 w 223"/>
                                    <a:gd name="T43" fmla="*/ 191 h 196"/>
                                    <a:gd name="T44" fmla="*/ 208 w 223"/>
                                    <a:gd name="T45" fmla="*/ 196 h 196"/>
                                    <a:gd name="T46" fmla="*/ 219 w 223"/>
                                    <a:gd name="T47" fmla="*/ 194 h 196"/>
                                    <a:gd name="T48" fmla="*/ 223 w 223"/>
                                    <a:gd name="T49" fmla="*/ 18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23" h="196">
                                      <a:moveTo>
                                        <a:pt x="223" y="188"/>
                                      </a:moveTo>
                                      <a:lnTo>
                                        <a:pt x="216" y="187"/>
                                      </a:lnTo>
                                      <a:lnTo>
                                        <a:pt x="195" y="183"/>
                                      </a:lnTo>
                                      <a:lnTo>
                                        <a:pt x="166" y="172"/>
                                      </a:lnTo>
                                      <a:lnTo>
                                        <a:pt x="130" y="156"/>
                                      </a:lnTo>
                                      <a:lnTo>
                                        <a:pt x="92" y="132"/>
                                      </a:lnTo>
                                      <a:lnTo>
                                        <a:pt x="56" y="99"/>
                                      </a:lnTo>
                                      <a:lnTo>
                                        <a:pt x="23" y="55"/>
                                      </a:lnTo>
                                      <a:lnTo>
                                        <a:pt x="0" y="0"/>
                                      </a:lnTo>
                                      <a:lnTo>
                                        <a:pt x="0" y="5"/>
                                      </a:lnTo>
                                      <a:lnTo>
                                        <a:pt x="3" y="18"/>
                                      </a:lnTo>
                                      <a:lnTo>
                                        <a:pt x="7" y="36"/>
                                      </a:lnTo>
                                      <a:lnTo>
                                        <a:pt x="17" y="59"/>
                                      </a:lnTo>
                                      <a:lnTo>
                                        <a:pt x="31" y="85"/>
                                      </a:lnTo>
                                      <a:lnTo>
                                        <a:pt x="53" y="113"/>
                                      </a:lnTo>
                                      <a:lnTo>
                                        <a:pt x="81" y="138"/>
                                      </a:lnTo>
                                      <a:lnTo>
                                        <a:pt x="120" y="162"/>
                                      </a:lnTo>
                                      <a:lnTo>
                                        <a:pt x="125" y="165"/>
                                      </a:lnTo>
                                      <a:lnTo>
                                        <a:pt x="136" y="169"/>
                                      </a:lnTo>
                                      <a:lnTo>
                                        <a:pt x="153" y="177"/>
                                      </a:lnTo>
                                      <a:lnTo>
                                        <a:pt x="172" y="185"/>
                                      </a:lnTo>
                                      <a:lnTo>
                                        <a:pt x="190" y="191"/>
                                      </a:lnTo>
                                      <a:lnTo>
                                        <a:pt x="208" y="196"/>
                                      </a:lnTo>
                                      <a:lnTo>
                                        <a:pt x="219" y="194"/>
                                      </a:lnTo>
                                      <a:lnTo>
                                        <a:pt x="223" y="18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9" name="Freeform 1497"/>
                              <wps:cNvSpPr>
                                <a:spLocks/>
                              </wps:cNvSpPr>
                              <wps:spPr bwMode="auto">
                                <a:xfrm>
                                  <a:off x="412750" y="226695"/>
                                  <a:ext cx="54610" cy="26670"/>
                                </a:xfrm>
                                <a:custGeom>
                                  <a:avLst/>
                                  <a:gdLst>
                                    <a:gd name="T0" fmla="*/ 42 w 257"/>
                                    <a:gd name="T1" fmla="*/ 125 h 125"/>
                                    <a:gd name="T2" fmla="*/ 39 w 257"/>
                                    <a:gd name="T3" fmla="*/ 122 h 125"/>
                                    <a:gd name="T4" fmla="*/ 30 w 257"/>
                                    <a:gd name="T5" fmla="*/ 111 h 125"/>
                                    <a:gd name="T6" fmla="*/ 22 w 257"/>
                                    <a:gd name="T7" fmla="*/ 98 h 125"/>
                                    <a:gd name="T8" fmla="*/ 13 w 257"/>
                                    <a:gd name="T9" fmla="*/ 80 h 125"/>
                                    <a:gd name="T10" fmla="*/ 9 w 257"/>
                                    <a:gd name="T11" fmla="*/ 62 h 125"/>
                                    <a:gd name="T12" fmla="*/ 12 w 257"/>
                                    <a:gd name="T13" fmla="*/ 45 h 125"/>
                                    <a:gd name="T14" fmla="*/ 25 w 257"/>
                                    <a:gd name="T15" fmla="*/ 30 h 125"/>
                                    <a:gd name="T16" fmla="*/ 49 w 257"/>
                                    <a:gd name="T17" fmla="*/ 18 h 125"/>
                                    <a:gd name="T18" fmla="*/ 82 w 257"/>
                                    <a:gd name="T19" fmla="*/ 13 h 125"/>
                                    <a:gd name="T20" fmla="*/ 116 w 257"/>
                                    <a:gd name="T21" fmla="*/ 16 h 125"/>
                                    <a:gd name="T22" fmla="*/ 151 w 257"/>
                                    <a:gd name="T23" fmla="*/ 25 h 125"/>
                                    <a:gd name="T24" fmla="*/ 182 w 257"/>
                                    <a:gd name="T25" fmla="*/ 37 h 125"/>
                                    <a:gd name="T26" fmla="*/ 210 w 257"/>
                                    <a:gd name="T27" fmla="*/ 49 h 125"/>
                                    <a:gd name="T28" fmla="*/ 231 w 257"/>
                                    <a:gd name="T29" fmla="*/ 62 h 125"/>
                                    <a:gd name="T30" fmla="*/ 245 w 257"/>
                                    <a:gd name="T31" fmla="*/ 71 h 125"/>
                                    <a:gd name="T32" fmla="*/ 251 w 257"/>
                                    <a:gd name="T33" fmla="*/ 74 h 125"/>
                                    <a:gd name="T34" fmla="*/ 254 w 257"/>
                                    <a:gd name="T35" fmla="*/ 73 h 125"/>
                                    <a:gd name="T36" fmla="*/ 257 w 257"/>
                                    <a:gd name="T37" fmla="*/ 70 h 125"/>
                                    <a:gd name="T38" fmla="*/ 255 w 257"/>
                                    <a:gd name="T39" fmla="*/ 62 h 125"/>
                                    <a:gd name="T40" fmla="*/ 243 w 257"/>
                                    <a:gd name="T41" fmla="*/ 51 h 125"/>
                                    <a:gd name="T42" fmla="*/ 230 w 257"/>
                                    <a:gd name="T43" fmla="*/ 42 h 125"/>
                                    <a:gd name="T44" fmla="*/ 211 w 257"/>
                                    <a:gd name="T45" fmla="*/ 33 h 125"/>
                                    <a:gd name="T46" fmla="*/ 190 w 257"/>
                                    <a:gd name="T47" fmla="*/ 22 h 125"/>
                                    <a:gd name="T48" fmla="*/ 165 w 257"/>
                                    <a:gd name="T49" fmla="*/ 13 h 125"/>
                                    <a:gd name="T50" fmla="*/ 138 w 257"/>
                                    <a:gd name="T51" fmla="*/ 6 h 125"/>
                                    <a:gd name="T52" fmla="*/ 111 w 257"/>
                                    <a:gd name="T53" fmla="*/ 2 h 125"/>
                                    <a:gd name="T54" fmla="*/ 83 w 257"/>
                                    <a:gd name="T55" fmla="*/ 0 h 125"/>
                                    <a:gd name="T56" fmla="*/ 58 w 257"/>
                                    <a:gd name="T57" fmla="*/ 3 h 125"/>
                                    <a:gd name="T58" fmla="*/ 35 w 257"/>
                                    <a:gd name="T59" fmla="*/ 10 h 125"/>
                                    <a:gd name="T60" fmla="*/ 17 w 257"/>
                                    <a:gd name="T61" fmla="*/ 19 h 125"/>
                                    <a:gd name="T62" fmla="*/ 6 w 257"/>
                                    <a:gd name="T63" fmla="*/ 33 h 125"/>
                                    <a:gd name="T64" fmla="*/ 0 w 257"/>
                                    <a:gd name="T65" fmla="*/ 48 h 125"/>
                                    <a:gd name="T66" fmla="*/ 0 w 257"/>
                                    <a:gd name="T67" fmla="*/ 65 h 125"/>
                                    <a:gd name="T68" fmla="*/ 7 w 257"/>
                                    <a:gd name="T69" fmla="*/ 85 h 125"/>
                                    <a:gd name="T70" fmla="*/ 20 w 257"/>
                                    <a:gd name="T71" fmla="*/ 104 h 125"/>
                                    <a:gd name="T72" fmla="*/ 42 w 257"/>
                                    <a:gd name="T73" fmla="*/ 125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7" h="125">
                                      <a:moveTo>
                                        <a:pt x="42" y="125"/>
                                      </a:moveTo>
                                      <a:lnTo>
                                        <a:pt x="39" y="122"/>
                                      </a:lnTo>
                                      <a:lnTo>
                                        <a:pt x="30" y="111"/>
                                      </a:lnTo>
                                      <a:lnTo>
                                        <a:pt x="22" y="98"/>
                                      </a:lnTo>
                                      <a:lnTo>
                                        <a:pt x="13" y="80"/>
                                      </a:lnTo>
                                      <a:lnTo>
                                        <a:pt x="9" y="62"/>
                                      </a:lnTo>
                                      <a:lnTo>
                                        <a:pt x="12" y="45"/>
                                      </a:lnTo>
                                      <a:lnTo>
                                        <a:pt x="25" y="30"/>
                                      </a:lnTo>
                                      <a:lnTo>
                                        <a:pt x="49" y="18"/>
                                      </a:lnTo>
                                      <a:lnTo>
                                        <a:pt x="82" y="13"/>
                                      </a:lnTo>
                                      <a:lnTo>
                                        <a:pt x="116" y="16"/>
                                      </a:lnTo>
                                      <a:lnTo>
                                        <a:pt x="151" y="25"/>
                                      </a:lnTo>
                                      <a:lnTo>
                                        <a:pt x="182" y="37"/>
                                      </a:lnTo>
                                      <a:lnTo>
                                        <a:pt x="210" y="49"/>
                                      </a:lnTo>
                                      <a:lnTo>
                                        <a:pt x="231" y="62"/>
                                      </a:lnTo>
                                      <a:lnTo>
                                        <a:pt x="245" y="71"/>
                                      </a:lnTo>
                                      <a:lnTo>
                                        <a:pt x="251" y="74"/>
                                      </a:lnTo>
                                      <a:lnTo>
                                        <a:pt x="254" y="73"/>
                                      </a:lnTo>
                                      <a:lnTo>
                                        <a:pt x="257" y="70"/>
                                      </a:lnTo>
                                      <a:lnTo>
                                        <a:pt x="255" y="62"/>
                                      </a:lnTo>
                                      <a:lnTo>
                                        <a:pt x="243" y="51"/>
                                      </a:lnTo>
                                      <a:lnTo>
                                        <a:pt x="230" y="42"/>
                                      </a:lnTo>
                                      <a:lnTo>
                                        <a:pt x="211" y="33"/>
                                      </a:lnTo>
                                      <a:lnTo>
                                        <a:pt x="190" y="22"/>
                                      </a:lnTo>
                                      <a:lnTo>
                                        <a:pt x="165" y="13"/>
                                      </a:lnTo>
                                      <a:lnTo>
                                        <a:pt x="138" y="6"/>
                                      </a:lnTo>
                                      <a:lnTo>
                                        <a:pt x="111" y="2"/>
                                      </a:lnTo>
                                      <a:lnTo>
                                        <a:pt x="83" y="0"/>
                                      </a:lnTo>
                                      <a:lnTo>
                                        <a:pt x="58" y="3"/>
                                      </a:lnTo>
                                      <a:lnTo>
                                        <a:pt x="35" y="10"/>
                                      </a:lnTo>
                                      <a:lnTo>
                                        <a:pt x="17" y="19"/>
                                      </a:lnTo>
                                      <a:lnTo>
                                        <a:pt x="6" y="33"/>
                                      </a:lnTo>
                                      <a:lnTo>
                                        <a:pt x="0" y="48"/>
                                      </a:lnTo>
                                      <a:lnTo>
                                        <a:pt x="0" y="65"/>
                                      </a:lnTo>
                                      <a:lnTo>
                                        <a:pt x="7" y="85"/>
                                      </a:lnTo>
                                      <a:lnTo>
                                        <a:pt x="20" y="104"/>
                                      </a:lnTo>
                                      <a:lnTo>
                                        <a:pt x="42" y="12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0" name="Freeform 1498"/>
                              <wps:cNvSpPr>
                                <a:spLocks/>
                              </wps:cNvSpPr>
                              <wps:spPr bwMode="auto">
                                <a:xfrm>
                                  <a:off x="459740" y="195580"/>
                                  <a:ext cx="113030" cy="95885"/>
                                </a:xfrm>
                                <a:custGeom>
                                  <a:avLst/>
                                  <a:gdLst>
                                    <a:gd name="T0" fmla="*/ 0 w 536"/>
                                    <a:gd name="T1" fmla="*/ 29 h 455"/>
                                    <a:gd name="T2" fmla="*/ 4 w 536"/>
                                    <a:gd name="T3" fmla="*/ 68 h 455"/>
                                    <a:gd name="T4" fmla="*/ 30 w 536"/>
                                    <a:gd name="T5" fmla="*/ 136 h 455"/>
                                    <a:gd name="T6" fmla="*/ 95 w 536"/>
                                    <a:gd name="T7" fmla="*/ 227 h 455"/>
                                    <a:gd name="T8" fmla="*/ 178 w 536"/>
                                    <a:gd name="T9" fmla="*/ 301 h 455"/>
                                    <a:gd name="T10" fmla="*/ 235 w 536"/>
                                    <a:gd name="T11" fmla="*/ 344 h 455"/>
                                    <a:gd name="T12" fmla="*/ 290 w 536"/>
                                    <a:gd name="T13" fmla="*/ 378 h 455"/>
                                    <a:gd name="T14" fmla="*/ 341 w 536"/>
                                    <a:gd name="T15" fmla="*/ 405 h 455"/>
                                    <a:gd name="T16" fmla="*/ 389 w 536"/>
                                    <a:gd name="T17" fmla="*/ 420 h 455"/>
                                    <a:gd name="T18" fmla="*/ 430 w 536"/>
                                    <a:gd name="T19" fmla="*/ 426 h 455"/>
                                    <a:gd name="T20" fmla="*/ 465 w 536"/>
                                    <a:gd name="T21" fmla="*/ 420 h 455"/>
                                    <a:gd name="T22" fmla="*/ 493 w 536"/>
                                    <a:gd name="T23" fmla="*/ 403 h 455"/>
                                    <a:gd name="T24" fmla="*/ 515 w 536"/>
                                    <a:gd name="T25" fmla="*/ 357 h 455"/>
                                    <a:gd name="T26" fmla="*/ 496 w 536"/>
                                    <a:gd name="T27" fmla="*/ 274 h 455"/>
                                    <a:gd name="T28" fmla="*/ 443 w 536"/>
                                    <a:gd name="T29" fmla="*/ 185 h 455"/>
                                    <a:gd name="T30" fmla="*/ 379 w 536"/>
                                    <a:gd name="T31" fmla="*/ 111 h 455"/>
                                    <a:gd name="T32" fmla="*/ 320 w 536"/>
                                    <a:gd name="T33" fmla="*/ 67 h 455"/>
                                    <a:gd name="T34" fmla="*/ 247 w 536"/>
                                    <a:gd name="T35" fmla="*/ 32 h 455"/>
                                    <a:gd name="T36" fmla="*/ 178 w 536"/>
                                    <a:gd name="T37" fmla="*/ 22 h 455"/>
                                    <a:gd name="T38" fmla="*/ 136 w 536"/>
                                    <a:gd name="T39" fmla="*/ 53 h 455"/>
                                    <a:gd name="T40" fmla="*/ 142 w 536"/>
                                    <a:gd name="T41" fmla="*/ 130 h 455"/>
                                    <a:gd name="T42" fmla="*/ 179 w 536"/>
                                    <a:gd name="T43" fmla="*/ 199 h 455"/>
                                    <a:gd name="T44" fmla="*/ 231 w 536"/>
                                    <a:gd name="T45" fmla="*/ 245 h 455"/>
                                    <a:gd name="T46" fmla="*/ 280 w 536"/>
                                    <a:gd name="T47" fmla="*/ 274 h 455"/>
                                    <a:gd name="T48" fmla="*/ 301 w 536"/>
                                    <a:gd name="T49" fmla="*/ 285 h 455"/>
                                    <a:gd name="T50" fmla="*/ 307 w 536"/>
                                    <a:gd name="T51" fmla="*/ 293 h 455"/>
                                    <a:gd name="T52" fmla="*/ 280 w 536"/>
                                    <a:gd name="T53" fmla="*/ 291 h 455"/>
                                    <a:gd name="T54" fmla="*/ 240 w 536"/>
                                    <a:gd name="T55" fmla="*/ 270 h 455"/>
                                    <a:gd name="T56" fmla="*/ 192 w 536"/>
                                    <a:gd name="T57" fmla="*/ 236 h 455"/>
                                    <a:gd name="T58" fmla="*/ 151 w 536"/>
                                    <a:gd name="T59" fmla="*/ 196 h 455"/>
                                    <a:gd name="T60" fmla="*/ 123 w 536"/>
                                    <a:gd name="T61" fmla="*/ 153 h 455"/>
                                    <a:gd name="T62" fmla="*/ 115 w 536"/>
                                    <a:gd name="T63" fmla="*/ 102 h 455"/>
                                    <a:gd name="T64" fmla="*/ 122 w 536"/>
                                    <a:gd name="T65" fmla="*/ 53 h 455"/>
                                    <a:gd name="T66" fmla="*/ 148 w 536"/>
                                    <a:gd name="T67" fmla="*/ 16 h 455"/>
                                    <a:gd name="T68" fmla="*/ 179 w 536"/>
                                    <a:gd name="T69" fmla="*/ 1 h 455"/>
                                    <a:gd name="T70" fmla="*/ 208 w 536"/>
                                    <a:gd name="T71" fmla="*/ 0 h 455"/>
                                    <a:gd name="T72" fmla="*/ 240 w 536"/>
                                    <a:gd name="T73" fmla="*/ 6 h 455"/>
                                    <a:gd name="T74" fmla="*/ 275 w 536"/>
                                    <a:gd name="T75" fmla="*/ 19 h 455"/>
                                    <a:gd name="T76" fmla="*/ 313 w 536"/>
                                    <a:gd name="T77" fmla="*/ 40 h 455"/>
                                    <a:gd name="T78" fmla="*/ 353 w 536"/>
                                    <a:gd name="T79" fmla="*/ 67 h 455"/>
                                    <a:gd name="T80" fmla="*/ 392 w 536"/>
                                    <a:gd name="T81" fmla="*/ 99 h 455"/>
                                    <a:gd name="T82" fmla="*/ 432 w 536"/>
                                    <a:gd name="T83" fmla="*/ 139 h 455"/>
                                    <a:gd name="T84" fmla="*/ 483 w 536"/>
                                    <a:gd name="T85" fmla="*/ 206 h 455"/>
                                    <a:gd name="T86" fmla="*/ 525 w 536"/>
                                    <a:gd name="T87" fmla="*/ 285 h 455"/>
                                    <a:gd name="T88" fmla="*/ 536 w 536"/>
                                    <a:gd name="T89" fmla="*/ 350 h 455"/>
                                    <a:gd name="T90" fmla="*/ 523 w 536"/>
                                    <a:gd name="T91" fmla="*/ 402 h 455"/>
                                    <a:gd name="T92" fmla="*/ 501 w 536"/>
                                    <a:gd name="T93" fmla="*/ 433 h 455"/>
                                    <a:gd name="T94" fmla="*/ 475 w 536"/>
                                    <a:gd name="T95" fmla="*/ 448 h 455"/>
                                    <a:gd name="T96" fmla="*/ 442 w 536"/>
                                    <a:gd name="T97" fmla="*/ 455 h 455"/>
                                    <a:gd name="T98" fmla="*/ 402 w 536"/>
                                    <a:gd name="T99" fmla="*/ 454 h 455"/>
                                    <a:gd name="T100" fmla="*/ 354 w 536"/>
                                    <a:gd name="T101" fmla="*/ 442 h 455"/>
                                    <a:gd name="T102" fmla="*/ 300 w 536"/>
                                    <a:gd name="T103" fmla="*/ 417 h 455"/>
                                    <a:gd name="T104" fmla="*/ 240 w 536"/>
                                    <a:gd name="T105" fmla="*/ 380 h 455"/>
                                    <a:gd name="T106" fmla="*/ 175 w 536"/>
                                    <a:gd name="T107" fmla="*/ 326 h 455"/>
                                    <a:gd name="T108" fmla="*/ 133 w 536"/>
                                    <a:gd name="T109" fmla="*/ 288 h 455"/>
                                    <a:gd name="T110" fmla="*/ 92 w 536"/>
                                    <a:gd name="T111" fmla="*/ 245 h 455"/>
                                    <a:gd name="T112" fmla="*/ 36 w 536"/>
                                    <a:gd name="T113" fmla="*/ 169 h 455"/>
                                    <a:gd name="T114" fmla="*/ 0 w 536"/>
                                    <a:gd name="T115" fmla="*/ 74 h 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36" h="455">
                                      <a:moveTo>
                                        <a:pt x="0" y="23"/>
                                      </a:moveTo>
                                      <a:lnTo>
                                        <a:pt x="0" y="29"/>
                                      </a:lnTo>
                                      <a:lnTo>
                                        <a:pt x="0" y="44"/>
                                      </a:lnTo>
                                      <a:lnTo>
                                        <a:pt x="4" y="68"/>
                                      </a:lnTo>
                                      <a:lnTo>
                                        <a:pt x="14" y="99"/>
                                      </a:lnTo>
                                      <a:lnTo>
                                        <a:pt x="30" y="136"/>
                                      </a:lnTo>
                                      <a:lnTo>
                                        <a:pt x="57" y="179"/>
                                      </a:lnTo>
                                      <a:lnTo>
                                        <a:pt x="95" y="227"/>
                                      </a:lnTo>
                                      <a:lnTo>
                                        <a:pt x="148" y="276"/>
                                      </a:lnTo>
                                      <a:lnTo>
                                        <a:pt x="178" y="301"/>
                                      </a:lnTo>
                                      <a:lnTo>
                                        <a:pt x="207" y="323"/>
                                      </a:lnTo>
                                      <a:lnTo>
                                        <a:pt x="235" y="344"/>
                                      </a:lnTo>
                                      <a:lnTo>
                                        <a:pt x="264" y="362"/>
                                      </a:lnTo>
                                      <a:lnTo>
                                        <a:pt x="290" y="378"/>
                                      </a:lnTo>
                                      <a:lnTo>
                                        <a:pt x="317" y="393"/>
                                      </a:lnTo>
                                      <a:lnTo>
                                        <a:pt x="341" y="405"/>
                                      </a:lnTo>
                                      <a:lnTo>
                                        <a:pt x="366" y="414"/>
                                      </a:lnTo>
                                      <a:lnTo>
                                        <a:pt x="389" y="420"/>
                                      </a:lnTo>
                                      <a:lnTo>
                                        <a:pt x="410" y="424"/>
                                      </a:lnTo>
                                      <a:lnTo>
                                        <a:pt x="430" y="426"/>
                                      </a:lnTo>
                                      <a:lnTo>
                                        <a:pt x="449" y="424"/>
                                      </a:lnTo>
                                      <a:lnTo>
                                        <a:pt x="465" y="420"/>
                                      </a:lnTo>
                                      <a:lnTo>
                                        <a:pt x="480" y="414"/>
                                      </a:lnTo>
                                      <a:lnTo>
                                        <a:pt x="493" y="403"/>
                                      </a:lnTo>
                                      <a:lnTo>
                                        <a:pt x="503" y="390"/>
                                      </a:lnTo>
                                      <a:lnTo>
                                        <a:pt x="515" y="357"/>
                                      </a:lnTo>
                                      <a:lnTo>
                                        <a:pt x="511" y="317"/>
                                      </a:lnTo>
                                      <a:lnTo>
                                        <a:pt x="496" y="274"/>
                                      </a:lnTo>
                                      <a:lnTo>
                                        <a:pt x="472" y="228"/>
                                      </a:lnTo>
                                      <a:lnTo>
                                        <a:pt x="443" y="185"/>
                                      </a:lnTo>
                                      <a:lnTo>
                                        <a:pt x="412" y="144"/>
                                      </a:lnTo>
                                      <a:lnTo>
                                        <a:pt x="379" y="111"/>
                                      </a:lnTo>
                                      <a:lnTo>
                                        <a:pt x="350" y="86"/>
                                      </a:lnTo>
                                      <a:lnTo>
                                        <a:pt x="320" y="67"/>
                                      </a:lnTo>
                                      <a:lnTo>
                                        <a:pt x="284" y="47"/>
                                      </a:lnTo>
                                      <a:lnTo>
                                        <a:pt x="247" y="32"/>
                                      </a:lnTo>
                                      <a:lnTo>
                                        <a:pt x="211" y="23"/>
                                      </a:lnTo>
                                      <a:lnTo>
                                        <a:pt x="178" y="22"/>
                                      </a:lnTo>
                                      <a:lnTo>
                                        <a:pt x="152" y="31"/>
                                      </a:lnTo>
                                      <a:lnTo>
                                        <a:pt x="136" y="53"/>
                                      </a:lnTo>
                                      <a:lnTo>
                                        <a:pt x="133" y="89"/>
                                      </a:lnTo>
                                      <a:lnTo>
                                        <a:pt x="142" y="130"/>
                                      </a:lnTo>
                                      <a:lnTo>
                                        <a:pt x="158" y="167"/>
                                      </a:lnTo>
                                      <a:lnTo>
                                        <a:pt x="179" y="199"/>
                                      </a:lnTo>
                                      <a:lnTo>
                                        <a:pt x="205" y="224"/>
                                      </a:lnTo>
                                      <a:lnTo>
                                        <a:pt x="231" y="245"/>
                                      </a:lnTo>
                                      <a:lnTo>
                                        <a:pt x="257" y="261"/>
                                      </a:lnTo>
                                      <a:lnTo>
                                        <a:pt x="280" y="274"/>
                                      </a:lnTo>
                                      <a:lnTo>
                                        <a:pt x="298" y="282"/>
                                      </a:lnTo>
                                      <a:lnTo>
                                        <a:pt x="301" y="285"/>
                                      </a:lnTo>
                                      <a:lnTo>
                                        <a:pt x="307" y="289"/>
                                      </a:lnTo>
                                      <a:lnTo>
                                        <a:pt x="307" y="293"/>
                                      </a:lnTo>
                                      <a:lnTo>
                                        <a:pt x="294" y="293"/>
                                      </a:lnTo>
                                      <a:lnTo>
                                        <a:pt x="280" y="291"/>
                                      </a:lnTo>
                                      <a:lnTo>
                                        <a:pt x="261" y="282"/>
                                      </a:lnTo>
                                      <a:lnTo>
                                        <a:pt x="240" y="270"/>
                                      </a:lnTo>
                                      <a:lnTo>
                                        <a:pt x="217" y="253"/>
                                      </a:lnTo>
                                      <a:lnTo>
                                        <a:pt x="192" y="236"/>
                                      </a:lnTo>
                                      <a:lnTo>
                                        <a:pt x="171" y="216"/>
                                      </a:lnTo>
                                      <a:lnTo>
                                        <a:pt x="151" y="196"/>
                                      </a:lnTo>
                                      <a:lnTo>
                                        <a:pt x="135" y="175"/>
                                      </a:lnTo>
                                      <a:lnTo>
                                        <a:pt x="123" y="153"/>
                                      </a:lnTo>
                                      <a:lnTo>
                                        <a:pt x="118" y="127"/>
                                      </a:lnTo>
                                      <a:lnTo>
                                        <a:pt x="115" y="102"/>
                                      </a:lnTo>
                                      <a:lnTo>
                                        <a:pt x="116" y="77"/>
                                      </a:lnTo>
                                      <a:lnTo>
                                        <a:pt x="122" y="53"/>
                                      </a:lnTo>
                                      <a:lnTo>
                                        <a:pt x="133" y="32"/>
                                      </a:lnTo>
                                      <a:lnTo>
                                        <a:pt x="148" y="16"/>
                                      </a:lnTo>
                                      <a:lnTo>
                                        <a:pt x="168" y="4"/>
                                      </a:lnTo>
                                      <a:lnTo>
                                        <a:pt x="179" y="1"/>
                                      </a:lnTo>
                                      <a:lnTo>
                                        <a:pt x="194" y="0"/>
                                      </a:lnTo>
                                      <a:lnTo>
                                        <a:pt x="208" y="0"/>
                                      </a:lnTo>
                                      <a:lnTo>
                                        <a:pt x="224" y="1"/>
                                      </a:lnTo>
                                      <a:lnTo>
                                        <a:pt x="240" y="6"/>
                                      </a:lnTo>
                                      <a:lnTo>
                                        <a:pt x="257" y="12"/>
                                      </a:lnTo>
                                      <a:lnTo>
                                        <a:pt x="275" y="19"/>
                                      </a:lnTo>
                                      <a:lnTo>
                                        <a:pt x="294" y="28"/>
                                      </a:lnTo>
                                      <a:lnTo>
                                        <a:pt x="313" y="40"/>
                                      </a:lnTo>
                                      <a:lnTo>
                                        <a:pt x="333" y="52"/>
                                      </a:lnTo>
                                      <a:lnTo>
                                        <a:pt x="353" y="67"/>
                                      </a:lnTo>
                                      <a:lnTo>
                                        <a:pt x="373" y="83"/>
                                      </a:lnTo>
                                      <a:lnTo>
                                        <a:pt x="392" y="99"/>
                                      </a:lnTo>
                                      <a:lnTo>
                                        <a:pt x="412" y="118"/>
                                      </a:lnTo>
                                      <a:lnTo>
                                        <a:pt x="432" y="139"/>
                                      </a:lnTo>
                                      <a:lnTo>
                                        <a:pt x="450" y="161"/>
                                      </a:lnTo>
                                      <a:lnTo>
                                        <a:pt x="483" y="206"/>
                                      </a:lnTo>
                                      <a:lnTo>
                                        <a:pt x="508" y="246"/>
                                      </a:lnTo>
                                      <a:lnTo>
                                        <a:pt x="525" y="285"/>
                                      </a:lnTo>
                                      <a:lnTo>
                                        <a:pt x="534" y="319"/>
                                      </a:lnTo>
                                      <a:lnTo>
                                        <a:pt x="536" y="350"/>
                                      </a:lnTo>
                                      <a:lnTo>
                                        <a:pt x="534" y="378"/>
                                      </a:lnTo>
                                      <a:lnTo>
                                        <a:pt x="523" y="402"/>
                                      </a:lnTo>
                                      <a:lnTo>
                                        <a:pt x="509" y="424"/>
                                      </a:lnTo>
                                      <a:lnTo>
                                        <a:pt x="501" y="433"/>
                                      </a:lnTo>
                                      <a:lnTo>
                                        <a:pt x="489" y="442"/>
                                      </a:lnTo>
                                      <a:lnTo>
                                        <a:pt x="475" y="448"/>
                                      </a:lnTo>
                                      <a:lnTo>
                                        <a:pt x="459" y="452"/>
                                      </a:lnTo>
                                      <a:lnTo>
                                        <a:pt x="442" y="455"/>
                                      </a:lnTo>
                                      <a:lnTo>
                                        <a:pt x="423" y="455"/>
                                      </a:lnTo>
                                      <a:lnTo>
                                        <a:pt x="402" y="454"/>
                                      </a:lnTo>
                                      <a:lnTo>
                                        <a:pt x="379" y="449"/>
                                      </a:lnTo>
                                      <a:lnTo>
                                        <a:pt x="354" y="442"/>
                                      </a:lnTo>
                                      <a:lnTo>
                                        <a:pt x="328" y="431"/>
                                      </a:lnTo>
                                      <a:lnTo>
                                        <a:pt x="300" y="417"/>
                                      </a:lnTo>
                                      <a:lnTo>
                                        <a:pt x="271" y="400"/>
                                      </a:lnTo>
                                      <a:lnTo>
                                        <a:pt x="240" y="380"/>
                                      </a:lnTo>
                                      <a:lnTo>
                                        <a:pt x="208" y="354"/>
                                      </a:lnTo>
                                      <a:lnTo>
                                        <a:pt x="175" y="326"/>
                                      </a:lnTo>
                                      <a:lnTo>
                                        <a:pt x="141" y="293"/>
                                      </a:lnTo>
                                      <a:lnTo>
                                        <a:pt x="133" y="288"/>
                                      </a:lnTo>
                                      <a:lnTo>
                                        <a:pt x="116" y="270"/>
                                      </a:lnTo>
                                      <a:lnTo>
                                        <a:pt x="92" y="245"/>
                                      </a:lnTo>
                                      <a:lnTo>
                                        <a:pt x="63" y="209"/>
                                      </a:lnTo>
                                      <a:lnTo>
                                        <a:pt x="36" y="169"/>
                                      </a:lnTo>
                                      <a:lnTo>
                                        <a:pt x="14" y="123"/>
                                      </a:lnTo>
                                      <a:lnTo>
                                        <a:pt x="0" y="74"/>
                                      </a:lnTo>
                                      <a:lnTo>
                                        <a:pt x="0" y="2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1" name="Freeform 1499"/>
                              <wps:cNvSpPr>
                                <a:spLocks/>
                              </wps:cNvSpPr>
                              <wps:spPr bwMode="auto">
                                <a:xfrm>
                                  <a:off x="527685" y="240665"/>
                                  <a:ext cx="7620" cy="15875"/>
                                </a:xfrm>
                                <a:custGeom>
                                  <a:avLst/>
                                  <a:gdLst>
                                    <a:gd name="T0" fmla="*/ 12 w 36"/>
                                    <a:gd name="T1" fmla="*/ 0 h 76"/>
                                    <a:gd name="T2" fmla="*/ 15 w 36"/>
                                    <a:gd name="T3" fmla="*/ 3 h 76"/>
                                    <a:gd name="T4" fmla="*/ 20 w 36"/>
                                    <a:gd name="T5" fmla="*/ 11 h 76"/>
                                    <a:gd name="T6" fmla="*/ 28 w 36"/>
                                    <a:gd name="T7" fmla="*/ 21 h 76"/>
                                    <a:gd name="T8" fmla="*/ 33 w 36"/>
                                    <a:gd name="T9" fmla="*/ 33 h 76"/>
                                    <a:gd name="T10" fmla="*/ 36 w 36"/>
                                    <a:gd name="T11" fmla="*/ 46 h 76"/>
                                    <a:gd name="T12" fmla="*/ 33 w 36"/>
                                    <a:gd name="T13" fmla="*/ 60 h 76"/>
                                    <a:gd name="T14" fmla="*/ 22 w 36"/>
                                    <a:gd name="T15" fmla="*/ 70 h 76"/>
                                    <a:gd name="T16" fmla="*/ 0 w 36"/>
                                    <a:gd name="T17" fmla="*/ 76 h 76"/>
                                    <a:gd name="T18" fmla="*/ 3 w 36"/>
                                    <a:gd name="T19" fmla="*/ 76 h 76"/>
                                    <a:gd name="T20" fmla="*/ 7 w 36"/>
                                    <a:gd name="T21" fmla="*/ 73 h 76"/>
                                    <a:gd name="T22" fmla="*/ 15 w 36"/>
                                    <a:gd name="T23" fmla="*/ 70 h 76"/>
                                    <a:gd name="T24" fmla="*/ 22 w 36"/>
                                    <a:gd name="T25" fmla="*/ 64 h 76"/>
                                    <a:gd name="T26" fmla="*/ 26 w 36"/>
                                    <a:gd name="T27" fmla="*/ 54 h 76"/>
                                    <a:gd name="T28" fmla="*/ 28 w 36"/>
                                    <a:gd name="T29" fmla="*/ 40 h 76"/>
                                    <a:gd name="T30" fmla="*/ 23 w 36"/>
                                    <a:gd name="T31" fmla="*/ 23 h 76"/>
                                    <a:gd name="T32" fmla="*/ 12 w 36"/>
                                    <a:gd name="T33"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6" h="76">
                                      <a:moveTo>
                                        <a:pt x="12" y="0"/>
                                      </a:moveTo>
                                      <a:lnTo>
                                        <a:pt x="15" y="3"/>
                                      </a:lnTo>
                                      <a:lnTo>
                                        <a:pt x="20" y="11"/>
                                      </a:lnTo>
                                      <a:lnTo>
                                        <a:pt x="28" y="21"/>
                                      </a:lnTo>
                                      <a:lnTo>
                                        <a:pt x="33" y="33"/>
                                      </a:lnTo>
                                      <a:lnTo>
                                        <a:pt x="36" y="46"/>
                                      </a:lnTo>
                                      <a:lnTo>
                                        <a:pt x="33" y="60"/>
                                      </a:lnTo>
                                      <a:lnTo>
                                        <a:pt x="22" y="70"/>
                                      </a:lnTo>
                                      <a:lnTo>
                                        <a:pt x="0" y="76"/>
                                      </a:lnTo>
                                      <a:lnTo>
                                        <a:pt x="3" y="76"/>
                                      </a:lnTo>
                                      <a:lnTo>
                                        <a:pt x="7" y="73"/>
                                      </a:lnTo>
                                      <a:lnTo>
                                        <a:pt x="15" y="70"/>
                                      </a:lnTo>
                                      <a:lnTo>
                                        <a:pt x="22" y="64"/>
                                      </a:lnTo>
                                      <a:lnTo>
                                        <a:pt x="26" y="54"/>
                                      </a:lnTo>
                                      <a:lnTo>
                                        <a:pt x="28" y="40"/>
                                      </a:lnTo>
                                      <a:lnTo>
                                        <a:pt x="23" y="23"/>
                                      </a:lnTo>
                                      <a:lnTo>
                                        <a:pt x="1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2" name="Freeform 1500"/>
                              <wps:cNvSpPr>
                                <a:spLocks/>
                              </wps:cNvSpPr>
                              <wps:spPr bwMode="auto">
                                <a:xfrm>
                                  <a:off x="508000" y="247650"/>
                                  <a:ext cx="31750" cy="40005"/>
                                </a:xfrm>
                                <a:custGeom>
                                  <a:avLst/>
                                  <a:gdLst>
                                    <a:gd name="T0" fmla="*/ 152 w 152"/>
                                    <a:gd name="T1" fmla="*/ 0 h 191"/>
                                    <a:gd name="T2" fmla="*/ 148 w 152"/>
                                    <a:gd name="T3" fmla="*/ 3 h 191"/>
                                    <a:gd name="T4" fmla="*/ 135 w 152"/>
                                    <a:gd name="T5" fmla="*/ 13 h 191"/>
                                    <a:gd name="T6" fmla="*/ 116 w 152"/>
                                    <a:gd name="T7" fmla="*/ 28 h 191"/>
                                    <a:gd name="T8" fmla="*/ 93 w 152"/>
                                    <a:gd name="T9" fmla="*/ 50 h 191"/>
                                    <a:gd name="T10" fmla="*/ 69 w 152"/>
                                    <a:gd name="T11" fmla="*/ 77 h 191"/>
                                    <a:gd name="T12" fmla="*/ 43 w 152"/>
                                    <a:gd name="T13" fmla="*/ 110 h 191"/>
                                    <a:gd name="T14" fmla="*/ 20 w 152"/>
                                    <a:gd name="T15" fmla="*/ 148 h 191"/>
                                    <a:gd name="T16" fmla="*/ 0 w 152"/>
                                    <a:gd name="T17" fmla="*/ 191 h 191"/>
                                    <a:gd name="T18" fmla="*/ 3 w 152"/>
                                    <a:gd name="T19" fmla="*/ 187 h 191"/>
                                    <a:gd name="T20" fmla="*/ 12 w 152"/>
                                    <a:gd name="T21" fmla="*/ 174 h 191"/>
                                    <a:gd name="T22" fmla="*/ 24 w 152"/>
                                    <a:gd name="T23" fmla="*/ 154 h 191"/>
                                    <a:gd name="T24" fmla="*/ 43 w 152"/>
                                    <a:gd name="T25" fmla="*/ 129 h 191"/>
                                    <a:gd name="T26" fmla="*/ 66 w 152"/>
                                    <a:gd name="T27" fmla="*/ 99 h 191"/>
                                    <a:gd name="T28" fmla="*/ 92 w 152"/>
                                    <a:gd name="T29" fmla="*/ 67 h 191"/>
                                    <a:gd name="T30" fmla="*/ 121 w 152"/>
                                    <a:gd name="T31" fmla="*/ 33 h 191"/>
                                    <a:gd name="T32" fmla="*/ 152 w 152"/>
                                    <a:gd name="T33"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2" h="191">
                                      <a:moveTo>
                                        <a:pt x="152" y="0"/>
                                      </a:moveTo>
                                      <a:lnTo>
                                        <a:pt x="148" y="3"/>
                                      </a:lnTo>
                                      <a:lnTo>
                                        <a:pt x="135" y="13"/>
                                      </a:lnTo>
                                      <a:lnTo>
                                        <a:pt x="116" y="28"/>
                                      </a:lnTo>
                                      <a:lnTo>
                                        <a:pt x="93" y="50"/>
                                      </a:lnTo>
                                      <a:lnTo>
                                        <a:pt x="69" y="77"/>
                                      </a:lnTo>
                                      <a:lnTo>
                                        <a:pt x="43" y="110"/>
                                      </a:lnTo>
                                      <a:lnTo>
                                        <a:pt x="20" y="148"/>
                                      </a:lnTo>
                                      <a:lnTo>
                                        <a:pt x="0" y="191"/>
                                      </a:lnTo>
                                      <a:lnTo>
                                        <a:pt x="3" y="187"/>
                                      </a:lnTo>
                                      <a:lnTo>
                                        <a:pt x="12" y="174"/>
                                      </a:lnTo>
                                      <a:lnTo>
                                        <a:pt x="24" y="154"/>
                                      </a:lnTo>
                                      <a:lnTo>
                                        <a:pt x="43" y="129"/>
                                      </a:lnTo>
                                      <a:lnTo>
                                        <a:pt x="66" y="99"/>
                                      </a:lnTo>
                                      <a:lnTo>
                                        <a:pt x="92" y="67"/>
                                      </a:lnTo>
                                      <a:lnTo>
                                        <a:pt x="121" y="33"/>
                                      </a:lnTo>
                                      <a:lnTo>
                                        <a:pt x="15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3" name="Freeform 1501"/>
                              <wps:cNvSpPr>
                                <a:spLocks/>
                              </wps:cNvSpPr>
                              <wps:spPr bwMode="auto">
                                <a:xfrm>
                                  <a:off x="332105" y="382905"/>
                                  <a:ext cx="194310" cy="154940"/>
                                </a:xfrm>
                                <a:custGeom>
                                  <a:avLst/>
                                  <a:gdLst>
                                    <a:gd name="T0" fmla="*/ 0 w 917"/>
                                    <a:gd name="T1" fmla="*/ 731 h 731"/>
                                    <a:gd name="T2" fmla="*/ 3 w 917"/>
                                    <a:gd name="T3" fmla="*/ 730 h 731"/>
                                    <a:gd name="T4" fmla="*/ 13 w 917"/>
                                    <a:gd name="T5" fmla="*/ 727 h 731"/>
                                    <a:gd name="T6" fmla="*/ 27 w 917"/>
                                    <a:gd name="T7" fmla="*/ 722 h 731"/>
                                    <a:gd name="T8" fmla="*/ 49 w 917"/>
                                    <a:gd name="T9" fmla="*/ 715 h 731"/>
                                    <a:gd name="T10" fmla="*/ 73 w 917"/>
                                    <a:gd name="T11" fmla="*/ 705 h 731"/>
                                    <a:gd name="T12" fmla="*/ 103 w 917"/>
                                    <a:gd name="T13" fmla="*/ 691 h 731"/>
                                    <a:gd name="T14" fmla="*/ 136 w 917"/>
                                    <a:gd name="T15" fmla="*/ 676 h 731"/>
                                    <a:gd name="T16" fmla="*/ 174 w 917"/>
                                    <a:gd name="T17" fmla="*/ 657 h 731"/>
                                    <a:gd name="T18" fmla="*/ 214 w 917"/>
                                    <a:gd name="T19" fmla="*/ 636 h 731"/>
                                    <a:gd name="T20" fmla="*/ 257 w 917"/>
                                    <a:gd name="T21" fmla="*/ 611 h 731"/>
                                    <a:gd name="T22" fmla="*/ 301 w 917"/>
                                    <a:gd name="T23" fmla="*/ 581 h 731"/>
                                    <a:gd name="T24" fmla="*/ 347 w 917"/>
                                    <a:gd name="T25" fmla="*/ 550 h 731"/>
                                    <a:gd name="T26" fmla="*/ 395 w 917"/>
                                    <a:gd name="T27" fmla="*/ 513 h 731"/>
                                    <a:gd name="T28" fmla="*/ 443 w 917"/>
                                    <a:gd name="T29" fmla="*/ 473 h 731"/>
                                    <a:gd name="T30" fmla="*/ 491 w 917"/>
                                    <a:gd name="T31" fmla="*/ 430 h 731"/>
                                    <a:gd name="T32" fmla="*/ 539 w 917"/>
                                    <a:gd name="T33" fmla="*/ 381 h 731"/>
                                    <a:gd name="T34" fmla="*/ 585 w 917"/>
                                    <a:gd name="T35" fmla="*/ 332 h 731"/>
                                    <a:gd name="T36" fmla="*/ 628 w 917"/>
                                    <a:gd name="T37" fmla="*/ 288 h 731"/>
                                    <a:gd name="T38" fmla="*/ 668 w 917"/>
                                    <a:gd name="T39" fmla="*/ 246 h 731"/>
                                    <a:gd name="T40" fmla="*/ 704 w 917"/>
                                    <a:gd name="T41" fmla="*/ 208 h 731"/>
                                    <a:gd name="T42" fmla="*/ 737 w 917"/>
                                    <a:gd name="T43" fmla="*/ 173 h 731"/>
                                    <a:gd name="T44" fmla="*/ 767 w 917"/>
                                    <a:gd name="T45" fmla="*/ 142 h 731"/>
                                    <a:gd name="T46" fmla="*/ 795 w 917"/>
                                    <a:gd name="T47" fmla="*/ 114 h 731"/>
                                    <a:gd name="T48" fmla="*/ 819 w 917"/>
                                    <a:gd name="T49" fmla="*/ 89 h 731"/>
                                    <a:gd name="T50" fmla="*/ 841 w 917"/>
                                    <a:gd name="T51" fmla="*/ 68 h 731"/>
                                    <a:gd name="T52" fmla="*/ 859 w 917"/>
                                    <a:gd name="T53" fmla="*/ 49 h 731"/>
                                    <a:gd name="T54" fmla="*/ 875 w 917"/>
                                    <a:gd name="T55" fmla="*/ 34 h 731"/>
                                    <a:gd name="T56" fmla="*/ 888 w 917"/>
                                    <a:gd name="T57" fmla="*/ 22 h 731"/>
                                    <a:gd name="T58" fmla="*/ 896 w 917"/>
                                    <a:gd name="T59" fmla="*/ 12 h 731"/>
                                    <a:gd name="T60" fmla="*/ 904 w 917"/>
                                    <a:gd name="T61" fmla="*/ 6 h 731"/>
                                    <a:gd name="T62" fmla="*/ 908 w 917"/>
                                    <a:gd name="T63" fmla="*/ 1 h 731"/>
                                    <a:gd name="T64" fmla="*/ 909 w 917"/>
                                    <a:gd name="T65" fmla="*/ 0 h 731"/>
                                    <a:gd name="T66" fmla="*/ 912 w 917"/>
                                    <a:gd name="T67" fmla="*/ 0 h 731"/>
                                    <a:gd name="T68" fmla="*/ 915 w 917"/>
                                    <a:gd name="T69" fmla="*/ 0 h 731"/>
                                    <a:gd name="T70" fmla="*/ 917 w 917"/>
                                    <a:gd name="T71" fmla="*/ 4 h 731"/>
                                    <a:gd name="T72" fmla="*/ 911 w 917"/>
                                    <a:gd name="T73" fmla="*/ 13 h 731"/>
                                    <a:gd name="T74" fmla="*/ 902 w 917"/>
                                    <a:gd name="T75" fmla="*/ 24 h 731"/>
                                    <a:gd name="T76" fmla="*/ 884 w 917"/>
                                    <a:gd name="T77" fmla="*/ 47 h 731"/>
                                    <a:gd name="T78" fmla="*/ 853 w 917"/>
                                    <a:gd name="T79" fmla="*/ 81 h 731"/>
                                    <a:gd name="T80" fmla="*/ 816 w 917"/>
                                    <a:gd name="T81" fmla="*/ 126 h 731"/>
                                    <a:gd name="T82" fmla="*/ 769 w 917"/>
                                    <a:gd name="T83" fmla="*/ 178 h 731"/>
                                    <a:gd name="T84" fmla="*/ 716 w 917"/>
                                    <a:gd name="T85" fmla="*/ 236 h 731"/>
                                    <a:gd name="T86" fmla="*/ 656 w 917"/>
                                    <a:gd name="T87" fmla="*/ 297 h 731"/>
                                    <a:gd name="T88" fmla="*/ 591 w 917"/>
                                    <a:gd name="T89" fmla="*/ 360 h 731"/>
                                    <a:gd name="T90" fmla="*/ 522 w 917"/>
                                    <a:gd name="T91" fmla="*/ 424 h 731"/>
                                    <a:gd name="T92" fmla="*/ 449 w 917"/>
                                    <a:gd name="T93" fmla="*/ 488 h 731"/>
                                    <a:gd name="T94" fmla="*/ 374 w 917"/>
                                    <a:gd name="T95" fmla="*/ 547 h 731"/>
                                    <a:gd name="T96" fmla="*/ 298 w 917"/>
                                    <a:gd name="T97" fmla="*/ 601 h 731"/>
                                    <a:gd name="T98" fmla="*/ 222 w 917"/>
                                    <a:gd name="T99" fmla="*/ 648 h 731"/>
                                    <a:gd name="T100" fmla="*/ 146 w 917"/>
                                    <a:gd name="T101" fmla="*/ 687 h 731"/>
                                    <a:gd name="T102" fmla="*/ 72 w 917"/>
                                    <a:gd name="T103" fmla="*/ 715 h 731"/>
                                    <a:gd name="T104" fmla="*/ 0 w 917"/>
                                    <a:gd name="T105" fmla="*/ 731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17" h="731">
                                      <a:moveTo>
                                        <a:pt x="0" y="731"/>
                                      </a:moveTo>
                                      <a:lnTo>
                                        <a:pt x="3" y="730"/>
                                      </a:lnTo>
                                      <a:lnTo>
                                        <a:pt x="13" y="727"/>
                                      </a:lnTo>
                                      <a:lnTo>
                                        <a:pt x="27" y="722"/>
                                      </a:lnTo>
                                      <a:lnTo>
                                        <a:pt x="49" y="715"/>
                                      </a:lnTo>
                                      <a:lnTo>
                                        <a:pt x="73" y="705"/>
                                      </a:lnTo>
                                      <a:lnTo>
                                        <a:pt x="103" y="691"/>
                                      </a:lnTo>
                                      <a:lnTo>
                                        <a:pt x="136" y="676"/>
                                      </a:lnTo>
                                      <a:lnTo>
                                        <a:pt x="174" y="657"/>
                                      </a:lnTo>
                                      <a:lnTo>
                                        <a:pt x="214" y="636"/>
                                      </a:lnTo>
                                      <a:lnTo>
                                        <a:pt x="257" y="611"/>
                                      </a:lnTo>
                                      <a:lnTo>
                                        <a:pt x="301" y="581"/>
                                      </a:lnTo>
                                      <a:lnTo>
                                        <a:pt x="347" y="550"/>
                                      </a:lnTo>
                                      <a:lnTo>
                                        <a:pt x="395" y="513"/>
                                      </a:lnTo>
                                      <a:lnTo>
                                        <a:pt x="443" y="473"/>
                                      </a:lnTo>
                                      <a:lnTo>
                                        <a:pt x="491" y="430"/>
                                      </a:lnTo>
                                      <a:lnTo>
                                        <a:pt x="539" y="381"/>
                                      </a:lnTo>
                                      <a:lnTo>
                                        <a:pt x="585" y="332"/>
                                      </a:lnTo>
                                      <a:lnTo>
                                        <a:pt x="628" y="288"/>
                                      </a:lnTo>
                                      <a:lnTo>
                                        <a:pt x="668" y="246"/>
                                      </a:lnTo>
                                      <a:lnTo>
                                        <a:pt x="704" y="208"/>
                                      </a:lnTo>
                                      <a:lnTo>
                                        <a:pt x="737" y="173"/>
                                      </a:lnTo>
                                      <a:lnTo>
                                        <a:pt x="767" y="142"/>
                                      </a:lnTo>
                                      <a:lnTo>
                                        <a:pt x="795" y="114"/>
                                      </a:lnTo>
                                      <a:lnTo>
                                        <a:pt x="819" y="89"/>
                                      </a:lnTo>
                                      <a:lnTo>
                                        <a:pt x="841" y="68"/>
                                      </a:lnTo>
                                      <a:lnTo>
                                        <a:pt x="859" y="49"/>
                                      </a:lnTo>
                                      <a:lnTo>
                                        <a:pt x="875" y="34"/>
                                      </a:lnTo>
                                      <a:lnTo>
                                        <a:pt x="888" y="22"/>
                                      </a:lnTo>
                                      <a:lnTo>
                                        <a:pt x="896" y="12"/>
                                      </a:lnTo>
                                      <a:lnTo>
                                        <a:pt x="904" y="6"/>
                                      </a:lnTo>
                                      <a:lnTo>
                                        <a:pt x="908" y="1"/>
                                      </a:lnTo>
                                      <a:lnTo>
                                        <a:pt x="909" y="0"/>
                                      </a:lnTo>
                                      <a:lnTo>
                                        <a:pt x="912" y="0"/>
                                      </a:lnTo>
                                      <a:lnTo>
                                        <a:pt x="915" y="0"/>
                                      </a:lnTo>
                                      <a:lnTo>
                                        <a:pt x="917" y="4"/>
                                      </a:lnTo>
                                      <a:lnTo>
                                        <a:pt x="911" y="13"/>
                                      </a:lnTo>
                                      <a:lnTo>
                                        <a:pt x="902" y="24"/>
                                      </a:lnTo>
                                      <a:lnTo>
                                        <a:pt x="884" y="47"/>
                                      </a:lnTo>
                                      <a:lnTo>
                                        <a:pt x="853" y="81"/>
                                      </a:lnTo>
                                      <a:lnTo>
                                        <a:pt x="816" y="126"/>
                                      </a:lnTo>
                                      <a:lnTo>
                                        <a:pt x="769" y="178"/>
                                      </a:lnTo>
                                      <a:lnTo>
                                        <a:pt x="716" y="236"/>
                                      </a:lnTo>
                                      <a:lnTo>
                                        <a:pt x="656" y="297"/>
                                      </a:lnTo>
                                      <a:lnTo>
                                        <a:pt x="591" y="360"/>
                                      </a:lnTo>
                                      <a:lnTo>
                                        <a:pt x="522" y="424"/>
                                      </a:lnTo>
                                      <a:lnTo>
                                        <a:pt x="449" y="488"/>
                                      </a:lnTo>
                                      <a:lnTo>
                                        <a:pt x="374" y="547"/>
                                      </a:lnTo>
                                      <a:lnTo>
                                        <a:pt x="298" y="601"/>
                                      </a:lnTo>
                                      <a:lnTo>
                                        <a:pt x="222" y="648"/>
                                      </a:lnTo>
                                      <a:lnTo>
                                        <a:pt x="146" y="687"/>
                                      </a:lnTo>
                                      <a:lnTo>
                                        <a:pt x="72" y="715"/>
                                      </a:lnTo>
                                      <a:lnTo>
                                        <a:pt x="0" y="7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4" name="Freeform 1502"/>
                              <wps:cNvSpPr>
                                <a:spLocks/>
                              </wps:cNvSpPr>
                              <wps:spPr bwMode="auto">
                                <a:xfrm>
                                  <a:off x="529590" y="419735"/>
                                  <a:ext cx="29210" cy="24765"/>
                                </a:xfrm>
                                <a:custGeom>
                                  <a:avLst/>
                                  <a:gdLst>
                                    <a:gd name="T0" fmla="*/ 138 w 138"/>
                                    <a:gd name="T1" fmla="*/ 0 h 118"/>
                                    <a:gd name="T2" fmla="*/ 0 w 138"/>
                                    <a:gd name="T3" fmla="*/ 118 h 118"/>
                                    <a:gd name="T4" fmla="*/ 4 w 138"/>
                                    <a:gd name="T5" fmla="*/ 113 h 118"/>
                                    <a:gd name="T6" fmla="*/ 14 w 138"/>
                                    <a:gd name="T7" fmla="*/ 100 h 118"/>
                                    <a:gd name="T8" fmla="*/ 30 w 138"/>
                                    <a:gd name="T9" fmla="*/ 81 h 118"/>
                                    <a:gd name="T10" fmla="*/ 50 w 138"/>
                                    <a:gd name="T11" fmla="*/ 58 h 118"/>
                                    <a:gd name="T12" fmla="*/ 72 w 138"/>
                                    <a:gd name="T13" fmla="*/ 38 h 118"/>
                                    <a:gd name="T14" fmla="*/ 95 w 138"/>
                                    <a:gd name="T15" fmla="*/ 18 h 118"/>
                                    <a:gd name="T16" fmla="*/ 117 w 138"/>
                                    <a:gd name="T17" fmla="*/ 5 h 118"/>
                                    <a:gd name="T18" fmla="*/ 138 w 138"/>
                                    <a:gd name="T19"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8" h="118">
                                      <a:moveTo>
                                        <a:pt x="138" y="0"/>
                                      </a:moveTo>
                                      <a:lnTo>
                                        <a:pt x="0" y="118"/>
                                      </a:lnTo>
                                      <a:lnTo>
                                        <a:pt x="4" y="113"/>
                                      </a:lnTo>
                                      <a:lnTo>
                                        <a:pt x="14" y="100"/>
                                      </a:lnTo>
                                      <a:lnTo>
                                        <a:pt x="30" y="81"/>
                                      </a:lnTo>
                                      <a:lnTo>
                                        <a:pt x="50" y="58"/>
                                      </a:lnTo>
                                      <a:lnTo>
                                        <a:pt x="72" y="38"/>
                                      </a:lnTo>
                                      <a:lnTo>
                                        <a:pt x="95" y="18"/>
                                      </a:lnTo>
                                      <a:lnTo>
                                        <a:pt x="117" y="5"/>
                                      </a:lnTo>
                                      <a:lnTo>
                                        <a:pt x="138"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5" name="Freeform 1503"/>
                              <wps:cNvSpPr>
                                <a:spLocks/>
                              </wps:cNvSpPr>
                              <wps:spPr bwMode="auto">
                                <a:xfrm>
                                  <a:off x="482600" y="457835"/>
                                  <a:ext cx="108585" cy="60325"/>
                                </a:xfrm>
                                <a:custGeom>
                                  <a:avLst/>
                                  <a:gdLst>
                                    <a:gd name="T0" fmla="*/ 0 w 513"/>
                                    <a:gd name="T1" fmla="*/ 285 h 285"/>
                                    <a:gd name="T2" fmla="*/ 3 w 513"/>
                                    <a:gd name="T3" fmla="*/ 282 h 285"/>
                                    <a:gd name="T4" fmla="*/ 12 w 513"/>
                                    <a:gd name="T5" fmla="*/ 274 h 285"/>
                                    <a:gd name="T6" fmla="*/ 26 w 513"/>
                                    <a:gd name="T7" fmla="*/ 264 h 285"/>
                                    <a:gd name="T8" fmla="*/ 44 w 513"/>
                                    <a:gd name="T9" fmla="*/ 248 h 285"/>
                                    <a:gd name="T10" fmla="*/ 67 w 513"/>
                                    <a:gd name="T11" fmla="*/ 230 h 285"/>
                                    <a:gd name="T12" fmla="*/ 95 w 513"/>
                                    <a:gd name="T13" fmla="*/ 209 h 285"/>
                                    <a:gd name="T14" fmla="*/ 125 w 513"/>
                                    <a:gd name="T15" fmla="*/ 187 h 285"/>
                                    <a:gd name="T16" fmla="*/ 161 w 513"/>
                                    <a:gd name="T17" fmla="*/ 163 h 285"/>
                                    <a:gd name="T18" fmla="*/ 198 w 513"/>
                                    <a:gd name="T19" fmla="*/ 139 h 285"/>
                                    <a:gd name="T20" fmla="*/ 238 w 513"/>
                                    <a:gd name="T21" fmla="*/ 114 h 285"/>
                                    <a:gd name="T22" fmla="*/ 280 w 513"/>
                                    <a:gd name="T23" fmla="*/ 90 h 285"/>
                                    <a:gd name="T24" fmla="*/ 324 w 513"/>
                                    <a:gd name="T25" fmla="*/ 68 h 285"/>
                                    <a:gd name="T26" fmla="*/ 370 w 513"/>
                                    <a:gd name="T27" fmla="*/ 47 h 285"/>
                                    <a:gd name="T28" fmla="*/ 417 w 513"/>
                                    <a:gd name="T29" fmla="*/ 28 h 285"/>
                                    <a:gd name="T30" fmla="*/ 465 w 513"/>
                                    <a:gd name="T31" fmla="*/ 12 h 285"/>
                                    <a:gd name="T32" fmla="*/ 513 w 513"/>
                                    <a:gd name="T33" fmla="*/ 0 h 285"/>
                                    <a:gd name="T34" fmla="*/ 511 w 513"/>
                                    <a:gd name="T35" fmla="*/ 1 h 285"/>
                                    <a:gd name="T36" fmla="*/ 501 w 513"/>
                                    <a:gd name="T37" fmla="*/ 4 h 285"/>
                                    <a:gd name="T38" fmla="*/ 485 w 513"/>
                                    <a:gd name="T39" fmla="*/ 10 h 285"/>
                                    <a:gd name="T40" fmla="*/ 465 w 513"/>
                                    <a:gd name="T41" fmla="*/ 19 h 285"/>
                                    <a:gd name="T42" fmla="*/ 439 w 513"/>
                                    <a:gd name="T43" fmla="*/ 30 h 285"/>
                                    <a:gd name="T44" fmla="*/ 409 w 513"/>
                                    <a:gd name="T45" fmla="*/ 42 h 285"/>
                                    <a:gd name="T46" fmla="*/ 376 w 513"/>
                                    <a:gd name="T47" fmla="*/ 56 h 285"/>
                                    <a:gd name="T48" fmla="*/ 340 w 513"/>
                                    <a:gd name="T49" fmla="*/ 73 h 285"/>
                                    <a:gd name="T50" fmla="*/ 301 w 513"/>
                                    <a:gd name="T51" fmla="*/ 92 h 285"/>
                                    <a:gd name="T52" fmla="*/ 260 w 513"/>
                                    <a:gd name="T53" fmla="*/ 114 h 285"/>
                                    <a:gd name="T54" fmla="*/ 217 w 513"/>
                                    <a:gd name="T55" fmla="*/ 138 h 285"/>
                                    <a:gd name="T56" fmla="*/ 174 w 513"/>
                                    <a:gd name="T57" fmla="*/ 163 h 285"/>
                                    <a:gd name="T58" fmla="*/ 129 w 513"/>
                                    <a:gd name="T59" fmla="*/ 190 h 285"/>
                                    <a:gd name="T60" fmla="*/ 86 w 513"/>
                                    <a:gd name="T61" fmla="*/ 220 h 285"/>
                                    <a:gd name="T62" fmla="*/ 42 w 513"/>
                                    <a:gd name="T63" fmla="*/ 251 h 285"/>
                                    <a:gd name="T64" fmla="*/ 0 w 513"/>
                                    <a:gd name="T65"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13" h="285">
                                      <a:moveTo>
                                        <a:pt x="0" y="285"/>
                                      </a:moveTo>
                                      <a:lnTo>
                                        <a:pt x="3" y="282"/>
                                      </a:lnTo>
                                      <a:lnTo>
                                        <a:pt x="12" y="274"/>
                                      </a:lnTo>
                                      <a:lnTo>
                                        <a:pt x="26" y="264"/>
                                      </a:lnTo>
                                      <a:lnTo>
                                        <a:pt x="44" y="248"/>
                                      </a:lnTo>
                                      <a:lnTo>
                                        <a:pt x="67" y="230"/>
                                      </a:lnTo>
                                      <a:lnTo>
                                        <a:pt x="95" y="209"/>
                                      </a:lnTo>
                                      <a:lnTo>
                                        <a:pt x="125" y="187"/>
                                      </a:lnTo>
                                      <a:lnTo>
                                        <a:pt x="161" y="163"/>
                                      </a:lnTo>
                                      <a:lnTo>
                                        <a:pt x="198" y="139"/>
                                      </a:lnTo>
                                      <a:lnTo>
                                        <a:pt x="238" y="114"/>
                                      </a:lnTo>
                                      <a:lnTo>
                                        <a:pt x="280" y="90"/>
                                      </a:lnTo>
                                      <a:lnTo>
                                        <a:pt x="324" y="68"/>
                                      </a:lnTo>
                                      <a:lnTo>
                                        <a:pt x="370" y="47"/>
                                      </a:lnTo>
                                      <a:lnTo>
                                        <a:pt x="417" y="28"/>
                                      </a:lnTo>
                                      <a:lnTo>
                                        <a:pt x="465" y="12"/>
                                      </a:lnTo>
                                      <a:lnTo>
                                        <a:pt x="513" y="0"/>
                                      </a:lnTo>
                                      <a:lnTo>
                                        <a:pt x="511" y="1"/>
                                      </a:lnTo>
                                      <a:lnTo>
                                        <a:pt x="501" y="4"/>
                                      </a:lnTo>
                                      <a:lnTo>
                                        <a:pt x="485" y="10"/>
                                      </a:lnTo>
                                      <a:lnTo>
                                        <a:pt x="465" y="19"/>
                                      </a:lnTo>
                                      <a:lnTo>
                                        <a:pt x="439" y="30"/>
                                      </a:lnTo>
                                      <a:lnTo>
                                        <a:pt x="409" y="42"/>
                                      </a:lnTo>
                                      <a:lnTo>
                                        <a:pt x="376" y="56"/>
                                      </a:lnTo>
                                      <a:lnTo>
                                        <a:pt x="340" y="73"/>
                                      </a:lnTo>
                                      <a:lnTo>
                                        <a:pt x="301" y="92"/>
                                      </a:lnTo>
                                      <a:lnTo>
                                        <a:pt x="260" y="114"/>
                                      </a:lnTo>
                                      <a:lnTo>
                                        <a:pt x="217" y="138"/>
                                      </a:lnTo>
                                      <a:lnTo>
                                        <a:pt x="174" y="163"/>
                                      </a:lnTo>
                                      <a:lnTo>
                                        <a:pt x="129" y="190"/>
                                      </a:lnTo>
                                      <a:lnTo>
                                        <a:pt x="86" y="220"/>
                                      </a:lnTo>
                                      <a:lnTo>
                                        <a:pt x="42" y="251"/>
                                      </a:lnTo>
                                      <a:lnTo>
                                        <a:pt x="0" y="2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8748D96" id="Canvas 1396" o:spid="_x0000_s1026" editas="canvas" style="width:47.25pt;height:51.75pt;mso-position-horizontal-relative:char;mso-position-vertical-relative:line" coordsize="6000,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">
                      <v:shape id="_x0000_s1027" type="#_x0000_t75" style="position:absolute;width:6000;height:6572;visibility:visible;mso-wrap-style:square">
                        <v:fill o:detectmouseclick="t"/>
                        <v:path o:connecttype="none"/>
                      </v:shape>
                      <v:shape id="Freeform 1398" o:spid="_x0000_s1028" style="position:absolute;left:3168;top:2374;width:2712;height:3061;visibility:visible;mso-wrap-style:square;v-text-anchor:top" coordsize="1282,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CosYA&#10;AADdAAAADwAAAGRycy9kb3ducmV2LnhtbESPzWrCQBDH74LvsIzQS6kbW1AbXUUEiwcLrfYBptkx&#10;iWZnY3ZrUp++cyh4m2H+H7+ZLztXqSs1ofRsYDRMQBFn3pacG/g6bJ6moEJEtlh5JgO/FGC56Pfm&#10;mFrf8idd9zFXEsIhRQNFjHWqdcgKchiGviaW29E3DqOsTa5tg62Eu0o/J8lYOyxZGgqsaV1Qdt7/&#10;OOn9CO+Xx8Pb+HzbndpIL5Ot7r6NeRh0qxmoSF28i//dWyv4r4nwyzcygl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gCosYAAADdAAAADwAAAAAAAAAAAAAAAACYAgAAZHJz&#10;L2Rvd25yZXYueG1sUEsFBgAAAAAEAAQA9QAAAIsDAAAAAA==&#10;" path="m4,1346r3,-8l19,1317r16,-32l56,1242r26,-52l111,1129r32,-67l178,991r37,-74l252,840r38,-77l327,687r36,-74l397,543r32,-65l458,420r25,-54l511,316r27,-47l565,224r29,-42l622,144r31,-34l683,80,714,55,746,34,780,18,815,6,850,2,886,r39,6l965,18r39,18l1041,59r36,30l1110,123r30,39l1169,203r24,46l1216,297r19,50l1252,398r13,53l1273,503r6,52l1282,607r-1,50l1275,705r-13,47l1238,798r-33,48l1164,892r-47,46l1064,982r-57,45l947,1070r-64,43l820,1153r-61,38l698,1230r-57,34l588,1298r-47,31l501,1357r-39,26l422,1403r-43,15l334,1432r-44,7l247,1443r-43,2l164,1443r-39,-4l90,1432r-28,-9l36,1411,17,1396,6,1381,,1363r4,-17xe" stroked="f">
                        <v:path arrowok="t" o:connecttype="custom" o:connectlocs="1481,283406;7403,272180;17343,252058;30245,224946;45473,194233;61335,161613;76775,129841;90734,101247;102155,77524;113788,56978;125632,38550;138111,23299;151012,11650;164971,3813;179776,424;195639,1271;212348,7625;227787,18851;241112,34314;252321,52741;261204,73499;267549,95528;270510,117556;270933,139161;266915,159283;254859,179194;236247,198681;212982,217532;186756,235748;160530,252269;135573,267732;114422,281500;97714,292938;80159,300351;61335,304799;43146,306070;26438,304799;13113,301410;3596,295691;0,288701" o:connectangles="0,0,0,0,0,0,0,0,0,0,0,0,0,0,0,0,0,0,0,0,0,0,0,0,0,0,0,0,0,0,0,0,0,0,0,0,0,0,0,0"/>
                      </v:shape>
                      <v:shape id="Freeform 1399" o:spid="_x0000_s1029" style="position:absolute;left:3232;top:2444;width:2610;height:2940;visibility:visible;mso-wrap-style:square;v-text-anchor:top" coordsize="1232,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aa8UA&#10;AADdAAAADwAAAGRycy9kb3ducmV2LnhtbERPzWrCQBC+F3yHZYReim7MocbUVcTSNiehqQ8wZqdJ&#10;MDsbs2uS9um7BcHbfHy/s96OphE9da62rGAxj0AQF1bXXCo4fr3NEhDOI2tsLJOCH3Kw3Uwe1phq&#10;O/An9bkvRQhhl6KCyvs2ldIVFRl0c9sSB+7bdgZ9gF0pdYdDCDeNjKPoWRqsOTRU2NK+ouKcX42C&#10;bHwdiveP+PfypLVLzvvl6XBdKvU4HXcvIDyN/i6+uTMd5q+iBfx/E06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JprxQAAAN0AAAAPAAAAAAAAAAAAAAAAAJgCAABkcnMv&#10;ZG93bnJldi54bWxQSwUGAAAAAAQABAD1AAAAigMAAAAA&#10;" path="m3,1294r3,-8l16,1267r16,-31l52,1194r24,-50l105,1085r31,-64l169,953r36,-72l241,807r36,-74l313,660r34,-71l380,521r30,-61l438,404r25,-52l489,303r26,-46l542,214r27,-40l597,138r28,-32l656,76,686,52,716,31,749,16,782,6,816,r36,l888,5r39,11l965,33r36,24l1034,85r32,32l1096,154r27,41l1147,239r22,46l1186,332r16,51l1215,433r8,51l1229,533r3,50l1231,631r-6,46l1212,723r-23,44l1157,813r-38,45l1073,901r-52,44l967,987r-59,41l848,1070r-61,38l727,1145r-57,38l614,1217r-50,31l518,1277r-39,29l443,1329r-40,20l363,1365r-43,12l278,1384r-43,5l195,1390r-40,-1l119,1384r-33,-7l58,1368,33,1356,16,1343,5,1328,,1312r3,-18xe" fillcolor="#fcfcfc" stroked="f">
                        <v:path arrowok="t" o:connecttype="custom" o:connectlocs="1271,272008;6779,261432;16100,241972;28810,215956;43427,186344;58679,155040;73508,124582;86854,97297;98081,74453;109097,54359;120536,36804;132399,22421;145321,10999;158667,3384;172860,0;188113,1058;204424,6980;219041,17979;232175,32573;242979,50552;251240,70223;257384,91586;260349,112737;260773,133466;256748,152925;245097,171961;227303,190574;204848,208765;179639,226320;154007,242184;130069,257413;109732,270104;93844,281103;76897,288717;58891,292736;41309,294005;25209,292736;12287,289352;3389,284064;0,277507" o:connectangles="0,0,0,0,0,0,0,0,0,0,0,0,0,0,0,0,0,0,0,0,0,0,0,0,0,0,0,0,0,0,0,0,0,0,0,0,0,0,0,0"/>
                      </v:shape>
                      <v:shape id="Freeform 1400" o:spid="_x0000_s1030" style="position:absolute;left:3289;top:2508;width:2508;height:2826;visibility:visible;mso-wrap-style:square;v-text-anchor:top" coordsize="118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KasEA&#10;AADdAAAADwAAAGRycy9kb3ducmV2LnhtbERP22oCMRB9L/gPYQRfiiZdpOhqlLYg+ujtA4bN7AU3&#10;kzWJuu3XNwWhb3M411mue9uKO/nQONbwNlEgiAtnGq40nE+b8QxEiMgGW8ek4ZsCrFeDlyXmxj34&#10;QPdjrEQK4ZCjhjrGLpcyFDVZDBPXESeudN5iTNBX0nh8pHDbykypd2mx4dRQY0dfNRWX481qyMqb&#10;2h6m0y36193s8rm//pSEWo+G/ccCRKQ+/ouf7p1J8+cqg79v0gl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5ymrBAAAA3QAAAA8AAAAAAAAAAAAAAAAAmAIAAGRycy9kb3du&#10;cmV2LnhtbFBLBQYAAAAABAAEAPUAAACGAwAAAAA=&#10;" path="m3,1245r3,-8l16,1219r15,-31l51,1148r23,-49l101,1044r30,-62l164,917r33,-70l233,776r34,-71l302,635r33,-68l366,501r30,-61l422,387r24,-49l471,291r26,-43l522,206r26,-39l575,132r28,-31l631,74,660,50,689,31,720,15,752,6,785,r34,l854,4r37,11l928,31r35,22l996,81r30,32l1054,148r26,39l1103,230r22,44l1142,320r16,48l1169,417r9,47l1183,513r3,48l1185,607r-6,44l1166,694r-21,45l1115,782r-39,43l1033,866r-50,42l930,949r-56,40l816,1028r-58,37l700,1102r-56,34l591,1169r-49,31l499,1228r-37,27l426,1277r-37,19l349,1311r-40,12l267,1331r-40,4l187,1336r-37,-2l115,1331r-31,-8l55,1314,32,1304,15,1291,5,1277,,1261r3,-16xe" fillcolor="#f9f9f7" stroked="f">
                        <v:path arrowok="t" o:connecttype="custom" o:connectlocs="1269,261636;6556,251272;15650,232448;27705,207701;41663,179147;56467,149113;70849,119925;83749,93064;94324,71490;105110,52454;115896,35322;127527,21362;139582,10575;152272,3173;166018,0;180611,846;196261,6557;210642,17132;222909,31303;233271,48647;241520,67683;247230,88199;250191,108504;250614,128385;246595,146787;235809,165399;218467,183166;196684,200721;172574,217430;148042,233082;124990,247253;105533,259732;90094,270096;73809,277287;56467,281517;39548,282575;24321,281517;11632,277922;3172,273057;0,266712" o:connectangles="0,0,0,0,0,0,0,0,0,0,0,0,0,0,0,0,0,0,0,0,0,0,0,0,0,0,0,0,0,0,0,0,0,0,0,0,0,0,0,0"/>
                      </v:shape>
                      <v:shape id="Freeform 1401" o:spid="_x0000_s1031" style="position:absolute;left:3346;top:2571;width:2407;height:2712;visibility:visible;mso-wrap-style:square;v-text-anchor:top" coordsize="1137,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9MAA&#10;AADdAAAADwAAAGRycy9kb3ducmV2LnhtbERPS4vCMBC+C/6HMII3m6q4q7VRZEHw5mvxPDRjW2wm&#10;ocna+u/NwsLe5uN7Tr7tTSOe1PrasoJpkoIgLqyuuVTwfd1PliB8QNbYWCYFL/Kw3QwHOWbadnym&#10;5yWUIoawz1BBFYLLpPRFRQZ9Yh1x5O62NRgibEupW+xiuGnkLE0/pMGaY0OFjr4qKh6XH6Ogk8f9&#10;5/S1uNrT2d6cq0+kqVNqPOp3axCB+vAv/nMfdJy/Sufw+008QW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49MAAAADdAAAADwAAAAAAAAAAAAAAAACYAgAAZHJzL2Rvd25y&#10;ZXYueG1sUEsFBgAAAAAEAAQA9QAAAIUDAAAAAA==&#10;" path="m3,1194r2,-6l15,1169r13,-29l48,1102r23,-48l97,1001r29,-58l157,879r33,-67l223,744r33,-68l289,609r33,-67l352,480r29,-56l406,372r22,-48l453,280r23,-43l502,197r24,-36l552,127,578,97,605,71,632,48,661,29,691,14,722,5,754,r33,l820,4r36,10l890,31r33,20l955,78r30,30l1012,142r24,39l1058,221r20,43l1095,308r15,45l1121,400r9,46l1135,492r2,46l1135,583r-4,41l1120,666r-22,41l1069,749r-37,41l991,832r-48,40l892,910r-53,39l783,986r-56,37l672,1057r-53,33l568,1121r-48,30l479,1179r-36,25l408,1226r-35,18l335,1259r-38,10l256,1277r-38,4l180,1283r-35,-2l110,1277r-30,-6l54,1262,31,1252,14,1238,4,1225,,1210r3,-16xe" fillcolor="#f7f9f4" stroked="f">
                        <v:path arrowok="t" o:connecttype="custom" o:connectlocs="1058,251068;5927,240924;15028,222749;26670,199291;40217,171605;54187,142864;68157,114544;80645,89607;90593,68473;100753,50087;111337,34025;122343,20500;133773,10144;146262,2959;159597,0;173567,845;188383,6551;202142,16484;214207,30010;223943,46705;231775,65092;237278,84535;240242,103978;240242,123209;237067,140750;226272,158291;209762,175832;188807,192316;165735,208378;142240,223383;120227,236908;101388,249166;86360,259099;70908,266073;54187,269877;38100,271145;23283,269877;11430,266707;2963,261635;0,255717" o:connectangles="0,0,0,0,0,0,0,0,0,0,0,0,0,0,0,0,0,0,0,0,0,0,0,0,0,0,0,0,0,0,0,0,0,0,0,0,0,0,0,0"/>
                      </v:shape>
                      <v:shape id="Freeform 1402" o:spid="_x0000_s1032" style="position:absolute;left:3403;top:2628;width:2312;height:2604;visibility:visible;mso-wrap-style:square;v-text-anchor:top" coordsize="1090,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nkMMA&#10;AADdAAAADwAAAGRycy9kb3ducmV2LnhtbERP24rCMBB9X/Afwizsm6arUrUaxRVFEXzw8gFDM7bF&#10;ZlKbaOvfbxaEfZvDuc5s0ZpSPKl2hWUF370IBHFqdcGZgst50x2DcB5ZY2mZFLzIwWLe+Zhhom3D&#10;R3qefCZCCLsEFeTeV4mULs3JoOvZijhwV1sb9AHWmdQ1NiHclLIfRbE0WHBoyLGiVU7p7fQwCtr0&#10;Phgd8fDT7LbrbTzYxCs87JX6+myXUxCeWv8vfrt3OsyfREP4+yac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MnkMMAAADdAAAADwAAAAAAAAAAAAAAAACYAgAAZHJzL2Rv&#10;d25yZXYueG1sUEsFBgAAAAAEAAQA9QAAAIgDAAAAAA==&#10;" path="m3,1144r3,-6l14,1120r15,-28l46,1055r23,-45l93,960r29,-56l151,843r31,-64l214,714r33,-66l278,583r30,-62l338,462r26,-55l389,358r22,-46l434,269r23,-40l480,190r25,-36l529,123,555,94,581,68,607,46,634,28,662,15,693,6,723,r31,l786,5r34,10l853,30r33,21l916,76r28,30l969,138r25,36l1015,212r19,42l1050,295r14,45l1075,384r8,45l1088,473r2,43l1088,559r-4,41l1073,640r-21,40l1025,718r-36,40l949,797r-44,38l855,872r-51,38l751,945r-54,34l645,1013r-51,32l545,1076r-45,28l460,1131r-34,23l393,1175r-35,18l323,1206r-39,11l247,1224r-38,5l173,1229r-34,-2l106,1224r-29,-6l52,1209,30,1199,14,1187,4,1174,,1160r3,-16xe" fillcolor="#f4f7f2" stroked="f">
                        <v:path arrowok="t" o:connecttype="custom" o:connectlocs="1272,241073;6150,231328;14632,213957;25871,191502;38594,165022;52378,137272;65313,110368;77188,86218;87155,66094;96909,48511;107088,32623;117691,19913;128717,9745;140380,3178;153316,0;166675,1059;180883,6355;194242,16100;205481,29234;215236,44910;222658,62492;227959,81346;230716,100200;230716,118418;227535,135577;217356,152100;201240,168836;181307,184724;159253,200188;136776,214593;115570,227939;97545,239590;83338,248911;68494,255478;52378,259291;36686,260350;22478,259291;11027,256113;2969,251453;0,245733" o:connectangles="0,0,0,0,0,0,0,0,0,0,0,0,0,0,0,0,0,0,0,0,0,0,0,0,0,0,0,0,0,0,0,0,0,0,0,0,0,0,0,0"/>
                      </v:shape>
                      <v:shape id="Freeform 1403" o:spid="_x0000_s1033" style="position:absolute;left:3467;top:2698;width:2203;height:2483;visibility:visible;mso-wrap-style:square;v-text-anchor:top" coordsize="1041,1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HMQA&#10;AADdAAAADwAAAGRycy9kb3ducmV2LnhtbERPTUsDMRC9C/0PYQrebGJBa7dNSylbFBFKq96HzXSz&#10;uJmsSdxu/70RhN7m8T5nuR5cK3oKsfGs4X6iQBBX3jRca/h43909gYgJ2WDrmTRcKMJ6NbpZYmH8&#10;mQ/UH1MtcgjHAjXYlLpCylhZchgnviPO3MkHhynDUEsT8JzDXSunSj1Khw3nBosdbS1VX8cfp2HK&#10;h34fbPk5312+38rXWbl/nimtb8fDZgEi0ZCu4n/3i8nz5+oB/r7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HhzEAAAA3QAAAA8AAAAAAAAAAAAAAAAAmAIAAGRycy9k&#10;b3ducmV2LnhtbFBLBQYAAAAABAAEAPUAAACJAwAAAAA=&#10;" path="m2,1092r3,-6l14,1070r13,-27l44,1008,64,965,89,917r27,-55l144,804r29,-60l205,681r30,-62l265,557r30,-60l322,439r26,-51l371,340r22,-43l414,256r22,-39l458,180r23,-33l504,116,529,89,553,64,579,43,605,27,632,14,661,5,689,r30,l751,5r32,9l814,29r32,19l874,72r28,28l926,131r23,34l969,202r19,39l1003,281r13,43l1026,365r9,43l1039,450r2,43l1039,533r-4,38l1023,610r-18,37l978,686r-33,37l906,761r-43,36l816,834r-49,34l717,902r-52,34l615,968r-49,31l519,1027r-42,27l438,1079r-33,24l374,1123r-33,17l306,1152r-35,10l235,1169r-36,3l165,1174r-33,-2l100,1169r-27,-6l48,1155r-20,-9l13,1134,2,1122,,1107r2,-15xe" fillcolor="#f2f2ef" stroked="f">
                        <v:path arrowok="t" o:connecttype="custom" o:connectlocs="1058,229674;5715,220580;13547,204084;24553,182301;36618,157346;49742,130910;62442,105109;73660,82057;83185,62811;92287,45893;101812,31088;111972,18822;122555,9094;133773,2961;145838,0;158962,1057;172297,6133;184997,15227;196003,27705;205105,42720;212302,59428;217170,77193;219922,95169;219922,112722;216535,129007;207010,145080;191770,160941;172720,176380;151765,190761;130175,204719;109855,217197;92710,228194;79163,237499;64770,243632;49742,247228;34925,248285;21167,247228;10160,244267;2752,239826;0,234115" o:connectangles="0,0,0,0,0,0,0,0,0,0,0,0,0,0,0,0,0,0,0,0,0,0,0,0,0,0,0,0,0,0,0,0,0,0,0,0,0,0,0,0"/>
                      </v:shape>
                      <v:shape id="Freeform 1404" o:spid="_x0000_s1034" style="position:absolute;left:3524;top:2762;width:2102;height:2368;visibility:visible;mso-wrap-style:square;v-text-anchor:top" coordsize="994,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6a4sQA&#10;AADdAAAADwAAAGRycy9kb3ducmV2LnhtbERPzWrCQBC+C77DMkJvujEHa6ObUJRCaEFs2gcYsmM2&#10;NTsbsluNffpuoeBtPr7f2Raj7cSFBt86VrBcJCCIa6dbbhR8frzM1yB8QNbYOSYFN/JQ5NPJFjPt&#10;rvxOlyo0Ioawz1CBCaHPpPS1IYt+4XriyJ3cYDFEODRSD3iN4baTaZKspMWWY4PBnnaG6nP1bRUc&#10;zqlx4bFMq8PxtVzv3c/y9val1MNsfN6ACDSGu/jfXeo4/ylZwd838QS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OmuLEAAAA3QAAAA8AAAAAAAAAAAAAAAAAmAIAAGRycy9k&#10;b3ducmV2LnhtbFBLBQYAAAAABAAEAPUAAACJAwAAAAA=&#10;" path="m3,1043r3,-6l13,1021,26,995,43,963,63,921,84,875r26,-52l138,768r28,-57l195,650r29,-60l254,531r27,-56l308,420r25,-51l354,325r20,-42l396,245r21,-37l439,172r21,-31l483,111,506,85,529,62,553,42,579,25,605,13,631,4,659,r29,l717,4r31,9l779,27r28,19l834,68r26,27l885,125r21,32l925,193r17,37l958,269r11,40l979,349r9,40l992,430r2,40l992,509r-4,37l978,582r-19,37l935,654r-32,36l866,725r-42,36l780,795r-46,34l685,862r-48,31l588,923r-46,29l497,979r-41,27l420,1030r-32,22l358,1071r-31,15l294,1099r-35,9l225,1114r-33,5l159,1120r-32,-1l97,1114r-27,-4l47,1102,29,1092,13,1081,4,1070,,1056r3,-13xe" fillcolor="#eff2ed" stroked="f">
                        <v:path arrowok="t" o:connecttype="custom" o:connectlocs="1269,219302;5498,210420;13322,194771;23260,174046;35101,150361;47366,124772;59418,100452;70414,78035;79084,59848;88176,43987;97269,29818;106996,17976;116934,8882;127930,2749;139348,0;151612,846;164722,5710;176352,14380;187137,26435;195595,40815;202573,56887;207013,73806;209762,90935;209762,107642;206802,123080;197709,138306;183119,153321;164934,168125;144846,182294;124335,195194;105093,207037;88811,217822;75700,226493;62167,232414;47577,235586;33621,236855;20511,235586;9938,233048;2749,228607;0,223320" o:connectangles="0,0,0,0,0,0,0,0,0,0,0,0,0,0,0,0,0,0,0,0,0,0,0,0,0,0,0,0,0,0,0,0,0,0,0,0,0,0,0,0"/>
                      </v:shape>
                      <v:shape id="Freeform 1405" o:spid="_x0000_s1035" style="position:absolute;left:3587;top:2825;width:2001;height:2255;visibility:visible;mso-wrap-style:square;v-text-anchor:top" coordsize="945,1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Go8QA&#10;AADdAAAADwAAAGRycy9kb3ducmV2LnhtbERPS2vCQBC+F/wPywi9FN1YIWp0FREUTy0+UI9DdkyC&#10;2dmYXTX213cLBW/z8T1nMmtMKe5Uu8Kygl43AkGcWl1wpmC/W3aGIJxH1lhaJgVPcjCbtt4mmGj7&#10;4A3dtz4TIYRdggpy76tESpfmZNB1bUUcuLOtDfoA60zqGh8h3JTyM4piabDg0JBjRYuc0sv2ZhSU&#10;2deif/uOD/HquOp/0M91ZE6o1Hu7mY9BeGr8S/zvXuswfxQN4O+bcIK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RqPEAAAA3QAAAA8AAAAAAAAAAAAAAAAAmAIAAGRycy9k&#10;b3ducmV2LnhtbFBLBQYAAAAABAAEAPUAAACJAwAAAAA=&#10;" path="m2,992r3,-6l12,971,24,948,40,915,60,876,81,832r25,-49l131,731r26,-56l186,618r27,-56l240,506r28,-54l292,400r24,-47l337,310r20,-40l375,233r20,-36l417,164r20,-29l458,106,480,81,503,59,526,40,550,25,575,13,600,4,626,1,653,r29,4l711,13r28,13l768,44r26,21l818,90r22,28l861,150r19,34l896,219r14,36l922,293r10,39l939,371r4,38l945,446r,37l940,519r-10,34l913,589r-24,34l859,657r-36,34l784,725r-43,33l696,789r-45,31l605,850r-46,28l514,906r-43,27l433,957r-35,23l368,1001r-29,18l309,1034r-31,12l246,1054r-33,8l180,1065r-31,1l119,1065r-28,-5l66,1056r-22,-7l25,1040,11,1029,2,1019,,1006,2,992xe" fillcolor="#edefe8" stroked="f">
                        <v:path arrowok="t" o:connecttype="custom" o:connectlocs="1058,208508;5080,200472;12700,185246;22437,165580;33232,142741;45085,118845;56727,95584;66887,74648;75565,57096;83608,41659;92498,28548;101600,17129;111337,8459;121708,2749;132503,211;144357,846;156422,5498;168063,13745;177800,24953;186267,38910;192617,53924;197273,70207;199602,86490;200025,102139;196850,116942;188172,131745;174202,146124;156845,160293;137795,173404;118322,185669;99695,197300;84243,207239;71755,215486;58843,221196;45085,224579;31538,225425;19262,224156;9313,221830;2328,217601;0,212737" o:connectangles="0,0,0,0,0,0,0,0,0,0,0,0,0,0,0,0,0,0,0,0,0,0,0,0,0,0,0,0,0,0,0,0,0,0,0,0,0,0,0,0"/>
                      </v:shape>
                      <v:shape id="Freeform 1406" o:spid="_x0000_s1036" style="position:absolute;left:3644;top:2882;width:1899;height:2140;visibility:visible;mso-wrap-style:square;v-text-anchor:top" coordsize="897,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pgsIA&#10;AADdAAAADwAAAGRycy9kb3ducmV2LnhtbESPQYvCQAyF74L/YYjgTacrIm7XUUQQ9Gj14DF0sm13&#10;O5nSGdv6781B8JbwXt77stkNrlYdtaHybOBrnoAizr2tuDBwux5na1AhIlusPZOBJwXYbcejDabW&#10;93yhLouFkhAOKRooY2xSrUNeksMw9w2xaL++dRhlbQttW+wl3NV6kSQr7bBiaSixoUNJ+X/2cAaW&#10;fGXXd+7xd1pm9f1C931z9sZMJ8P+B1SkIX7M7+uTFfzvRHDlGxlBb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pWmCwgAAAN0AAAAPAAAAAAAAAAAAAAAAAJgCAABkcnMvZG93&#10;bnJldi54bWxQSwUGAAAAAAQABAD1AAAAhwMAAAAA&#10;" path="m3,942r3,-5l13,923,24,899,39,869,57,832,77,791r23,-48l125,693r25,-52l176,587r27,-55l229,479r25,-52l278,378r21,-46l320,292r18,-37l357,219r20,-32l396,156r20,-30l436,101,457,77,479,56,500,38,523,24,546,12,571,4,595,r26,l648,4r27,8l702,24r28,17l754,62r23,24l799,113r20,29l836,173r16,35l864,242r12,35l886,314r6,37l896,387r1,37l897,458r-4,34l883,525r-16,33l844,590r-28,33l781,656r-37,31l704,718r-42,31l618,779r-43,28l530,834r-41,26l449,884r-38,24l380,930r-29,19l324,967r-29,15l265,992r-30,9l203,1007r-30,3l143,1012r-28,-2l87,1007r-23,-6l43,995,26,986,11,978,4,967,,955,3,942xe" fillcolor="#eaede5" stroked="f">
                        <v:path arrowok="t" o:connecttype="custom" o:connectlocs="1270,198136;5080,190100;12065,175933;21167,157113;31750,135544;42968,112495;53763,90292;63288,70204;71543,53922;79798,39543;88053,26644;96732,16282;105833,8035;115570,2537;125942,0;137160,846;148590,5075;159597,13110;169122,23895;176953,36582;182880,51173;187537,66398;189653,81834;189865,96848;186902,111015;178647,124760;165312,138716;149013,151826;130810,164725;112183,176356;95038,186928;80433,196655;68580,204479;56092,209766;42968,212938;30268,213995;18415,212938;9102,210400;2328,206805;0,201942" o:connectangles="0,0,0,0,0,0,0,0,0,0,0,0,0,0,0,0,0,0,0,0,0,0,0,0,0,0,0,0,0,0,0,0,0,0,0,0,0,0,0,0"/>
                      </v:shape>
                      <v:shape id="Freeform 1407" o:spid="_x0000_s1037" style="position:absolute;left:374;top:3016;width:3416;height:2870;visibility:visible;mso-wrap-style:square;v-text-anchor:top" coordsize="1616,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nvsIA&#10;AADdAAAADwAAAGRycy9kb3ducmV2LnhtbERPTWsCMRC9F/wPYQRvNduiVVejtAWxJ2nVg8dhM+4u&#10;TWaWTdT13zeC0Ns83ucsVp136kJtqIUNvAwzUMSF2JpLA4f9+nkKKkRki06YDNwowGrZe1pgbuXK&#10;P3TZxVKlEA45GqhibHKtQ1GRxzCUhjhxJ2k9xgTbUtsWryncO/2aZW/aY82pocKGPisqfndnb0BG&#10;cfztNluZTLcfurzh6OzkaMyg373PQUXq4r/44f6yaf4sm8H9m3SC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Se+wgAAAN0AAAAPAAAAAAAAAAAAAAAAAJgCAABkcnMvZG93&#10;bnJldi54bWxQSwUGAAAAAAQABAD1AAAAhwMAAAAA&#10;" path="m1552,208r-1,-2l1546,205r-7,-5l1529,196r-11,-6l1503,183r-17,-8l1467,166r-21,-10l1421,146r-24,-11l1370,125r-30,-12l1310,103,1277,91,1244,79,1208,68,1171,58,1133,48r-38,-9l1054,30r-41,-8l971,16,928,11,885,6,841,3,796,,752,,706,2,661,6r-45,5l570,18,481,39,399,70r-76,37l253,153r-62,52l137,264,91,328,53,398,26,470,9,548,,626r5,82l19,792r27,83l86,960r52,85l194,1122r52,65l291,1240r44,42l375,1315r37,22l449,1352r35,6l518,1356r34,-7l587,1334r37,-19l663,1292r40,-28l747,1234r49,-32l845,1171r47,-29l937,1117r43,-23l1020,1073r40,-21l1097,1031r38,-21l1171,988r34,-25l1241,938r36,-30l1311,874r36,-39l1384,792r37,-49l1457,691r33,-48l1520,597r25,-45l1566,511r18,-41l1598,433r10,-34l1614,367r2,-30l1615,310r-6,-25l1601,261r-13,-19l1572,224r-20,-16xe" stroked="f">
                        <v:path arrowok="t" o:connecttype="custom" o:connectlocs="327889,43539;325352,42271;320912,40157;314147,36987;305691,32971;295332,28533;283282,23883;269964,19233;255377,14372;239522,10145;222821,6341;205274,3382;187093,1268;168278,0;149252,423;130225,2325;101686,8243;68284,22615;40378,43328;19238,69324;5497,99337;0,132308;4017,167393;18181,202901;41013,237140;61519,262080;79277,277932;94921,285752;109508,286597;124095,281947;140161,273071;157919,260812;178637,247497;198086,236083;215633,226784;231911,217907;247555,208819;262353,198251;277152,184724;292584,167393;308017,146046;321335,126179;331060,108002;337825,91517;341207,77567;341419,65520;338459,55164;332328,47344" o:connectangles="0,0,0,0,0,0,0,0,0,0,0,0,0,0,0,0,0,0,0,0,0,0,0,0,0,0,0,0,0,0,0,0,0,0,0,0,0,0,0,0,0,0,0,0,0,0,0,0"/>
                      </v:shape>
                      <v:shape id="Freeform 1408" o:spid="_x0000_s1038" style="position:absolute;left:438;top:3073;width:3289;height:2762;visibility:visible;mso-wrap-style:square;v-text-anchor:top" coordsize="1554,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HysYA&#10;AADdAAAADwAAAGRycy9kb3ducmV2LnhtbESPT0sDMRDF7wW/QxjBW5utYGnXpsUKgige+ke9Dsm4&#10;WdxMlk3s7n77zkHobYb35r3frLdDaNSZulRHNjCfFaCIbXQ1VwZOx5fpElTKyA6byGRgpATbzc1k&#10;jaWLPe/pfMiVkhBOJRrwObel1sl6CphmsSUW7Sd2AbOsXaVdh72Eh0bfF8VCB6xZGjy29OzJ/h7+&#10;ggHCtH+n792Df/uywa4+x373MRpzdzs8PYLKNOSr+f/61Qn+ai788o2MoD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mHysYAAADdAAAADwAAAAAAAAAAAAAAAACYAgAAZHJz&#10;L2Rvd25yZXYueG1sUEsFBgAAAAAEAAQA9QAAAIsDAAAAAA==&#10;" path="m1491,199r-1,-2l1486,196r-6,-3l1470,187r-12,-6l1444,175r-16,-9l1410,159r-21,-11l1367,139r-25,-10l1316,119r-28,-11l1259,96,1227,86,1194,76,1160,65,1126,55,1088,44r-37,-9l1012,28,974,21,933,13,892,9,850,4,807,1,764,,721,,678,1,634,4,591,9r-45,7l462,37,381,65r-73,37l242,147r-60,50l130,254,86,314,50,381,23,451,7,525,,602r3,79l17,761r26,80l80,923r50,81l185,1078r49,63l280,1193r41,40l360,1264r36,22l430,1299r33,6l496,1304r33,-9l563,1282r36,-18l637,1242r38,-27l718,1185r48,-31l813,1124r44,-28l900,1072r42,-22l981,1029r37,-19l1054,989r36,-19l1124,948r35,-22l1193,900r33,-29l1260,840r35,-38l1331,761r36,-48l1402,664r32,-47l1461,573r25,-44l1506,489r17,-37l1537,417r9,-34l1552,351r2,-28l1553,297r-4,-24l1540,251r-13,-20l1511,214r-20,-15xe" fillcolor="#fffcfc" stroked="f">
                        <v:path arrowok="t" o:connecttype="custom" o:connectlocs="315383,41698;313267,40852;308610,38312;302260,35137;294005,31327;284057,27305;272627,22860;259715,18203;245533,13758;230293,9313;214207,5927;197485,2752;179917,847;161713,0;143510,212;125095,1905;97790,7832;65193,21590;38523,41698;18203,66463;4868,95462;0,127423;3598,161078;16933,195368;39158,228177;59267,252518;76200,267547;91017,274955;104987,276013;119168,271357;134832,262890;151977,250825;172085,237913;190500,226907;207645,217805;223097,209338;237913,200660;252518,190500;266700,177800;281728,161078;296757,140547;309245,121285;318770,103505;325332,88265;328507,74295;328718,62865;325967,53128;319828,45297" o:connectangles="0,0,0,0,0,0,0,0,0,0,0,0,0,0,0,0,0,0,0,0,0,0,0,0,0,0,0,0,0,0,0,0,0,0,0,0,0,0,0,0,0,0,0,0,0,0,0,0"/>
                      </v:shape>
                      <v:shape id="Freeform 1409" o:spid="_x0000_s1039" style="position:absolute;left:501;top:3124;width:3162;height:2654;visibility:visible;mso-wrap-style:square;v-text-anchor:top" coordsize="1494,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kO8QA&#10;AADdAAAADwAAAGRycy9kb3ducmV2LnhtbESPQWvCQBCF70L/wzIFb7qJSNDUVYoo5to0So9DdkxC&#10;s7Mhuybx33cLhd5meO9982Z3mEwrBupdY1lBvIxAEJdWN1wpKD7Piw0I55E1tpZJwZMcHPYvsx2m&#10;2o78QUPuKxEg7FJUUHvfpVK6siaDbmk74qDdbW/Qh7WvpO5xDHDTylUUJdJgw+FCjR0dayq/84cJ&#10;lGy6DDI53YfbNdrotT8dn1+FUvPX6f0NhKfJ/5v/0pkO9bdxDL/fhB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pDvEAAAA3QAAAA8AAAAAAAAAAAAAAAAAmAIAAGRycy9k&#10;b3ducmV2LnhtbFBLBQYAAAAABAAEAPUAAACJAwAAAAA=&#10;" path="m1434,190r-6,-3l1414,180r-26,-14l1355,151r-41,-17l1265,113,1210,92,1149,71,1081,52,1011,34,936,19,858,9,777,2,694,,611,5,526,16,445,36,369,64,297,99r-63,42l175,190r-50,53l83,303,49,367,23,435,7,504,,579r3,75l17,731r25,79l77,887r49,79l178,1037r47,61l268,1147r40,38l346,1215r34,21l414,1249r32,6l478,1254r31,-8l542,1233r35,-18l611,1193r39,-25l691,1139r45,-29l782,1080r43,-25l866,1031r39,-21l942,991r36,-19l1014,953r34,-20l1081,912r33,-22l1147,866r33,-28l1213,807r33,-35l1281,731r34,-46l1378,594r50,-85l1464,435r22,-67l1494,310r-5,-49l1468,221r-34,-31xe" fillcolor="#fff9f9" stroked="f">
                        <v:path arrowok="t" o:connecttype="custom" o:connectlocs="302260,39550;293793,35109;278130,28341;256117,19458;228812,10998;198120,4018;164465,423;129328,1057;94192,7614;62865,20938;37042,40185;17568,64084;4868,92002;0,122457;3598,154605;16298,187599;37677,219323;56727,242588;73237,256970;87630,264161;101177,265219;114723,260777;129328,252317;146262,240896;165523,228418;183303,218054;199390,209595;214630,201558;228812,192886;242782,183157;256752,170679;271145,154605;291677,125630;309880,92002;316230,65564;310727,46741" o:connectangles="0,0,0,0,0,0,0,0,0,0,0,0,0,0,0,0,0,0,0,0,0,0,0,0,0,0,0,0,0,0,0,0,0,0,0,0"/>
                      </v:shape>
                      <v:shape id="Freeform 1410" o:spid="_x0000_s1040" style="position:absolute;left:565;top:3175;width:3035;height:2552;visibility:visible;mso-wrap-style:square;v-text-anchor:top" coordsize="1434,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4JQsIA&#10;AADdAAAADwAAAGRycy9kb3ducmV2LnhtbERPTYvCMBC9C/6HMAt7kTWtB3WrUUQUvMiyKngdmjEp&#10;20xKE2333xthYW/zeJ+zXPeuFg9qQ+VZQT7OQBCXXldsFFzO+485iBCRNdaeScEvBVivhoMlFtp3&#10;/E2PUzQihXAoUIGNsSmkDKUlh2HsG+LE3XzrMCbYGqlb7FK4q+Uky6bSYcWpwWJDW0vlz+nuFJiv&#10;WTe1sT5eZwcy+1G+O27DRan3t36zABGpj//iP/dBp/mf+QRe36QT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glCwgAAAN0AAAAPAAAAAAAAAAAAAAAAAJgCAABkcnMvZG93&#10;bnJldi54bWxQSwUGAAAAAAQABAD1AAAAhwMAAAAA&#10;" path="m1375,183r-5,-3l1355,172r-23,-11l1299,146r-38,-18l1213,109,1160,89,1101,70,1038,51,970,33,898,20,823,8,746,2,667,,585,5,505,15,426,34,353,61,286,95r-62,40l169,183r-48,52l80,291,47,352,23,417,7,485,,555r3,73l16,702r24,74l75,852r46,74l171,994r44,58l257,1100r39,38l331,1166r33,21l397,1199r30,6l458,1203r31,-7l519,1184r33,-18l587,1146r36,-24l663,1095r43,-30l749,1037r41,-25l830,990r38,-19l904,951r35,-19l972,914r33,-19l1037,876r31,-21l1100,831r32,-27l1163,775r33,-34l1229,702r33,-43l1324,570r47,-80l1405,417r22,-64l1434,299r-6,-48l1408,212r-33,-29xe" fillcolor="#fcf4f2" stroked="f">
                        <v:path arrowok="t" o:connecttype="custom" o:connectlocs="289983,38132;281940,34107;266912,27116;245533,18854;219710,10804;190077,4237;157903,424;123825,1059;90170,7203;60537,20125;35772,38767;16933,61646;4868,88338;0,117572;3387,148713;15875,180490;36195,210571;54398,233027;70062,247008;84032,253999;96943,254846;109855,250821;124248,242771;140335,231967;158538,219680;175683,209724;191347,201462;205740,193624;219498,185574;232833,176041;246168,164178;260138,148713;280247,120750;297392,88338;303530,63341;298027,44911" o:connectangles="0,0,0,0,0,0,0,0,0,0,0,0,0,0,0,0,0,0,0,0,0,0,0,0,0,0,0,0,0,0,0,0,0,0,0,0"/>
                      </v:shape>
                      <v:shape id="Freeform 1411" o:spid="_x0000_s1041" style="position:absolute;left:628;top:3232;width:2908;height:2438;visibility:visible;mso-wrap-style:square;v-text-anchor:top" coordsize="1374,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58EA&#10;AADdAAAADwAAAGRycy9kb3ducmV2LnhtbERPTYvCMBC9C/sfwgh701QXxHaNIguCggrqwl6HZmzK&#10;NpPSxLb+eyMI3ubxPmex6m0lWmp86VjBZJyAIM6dLrlQ8HvZjOYgfEDWWDkmBXfysFp+DBaYadfx&#10;idpzKEQMYZ+hAhNCnUnpc0MW/djVxJG7usZiiLAppG6wi+G2ktMkmUmLJccGgzX9GMr/zzeroPs7&#10;HvdO6225a2Wrr3VqzSFV6nPYr79BBOrDW/xyb3Wcn06+4PlNPEE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E3efBAAAA3QAAAA8AAAAAAAAAAAAAAAAAmAIAAGRycy9kb3du&#10;cmV2LnhtbFBLBQYAAAAABAAEAPUAAACGAwAAAAA=&#10;" path="m1318,175r-4,-3l1299,164r-22,-10l1246,139r-38,-16l1163,103,1112,86,1056,66,994,48,929,32,861,17,788,7,714,1,638,,561,4,484,14,409,32,339,57,273,90r-59,39l162,173r-47,51l76,278,45,336,22,399,6,464,,531r3,69l16,672r23,71l72,815r44,72l164,952r44,56l247,1053r37,35l319,1117r31,19l380,1148r30,4l439,1151r30,-6l498,1133r31,-16l562,1097r36,-23l636,1048r41,-28l719,993r40,-23l796,948r36,-20l866,910r35,-17l932,875r32,-18l994,838r30,-21l1054,795r30,-26l1114,741r32,-32l1176,672r33,-42l1268,545r46,-77l1347,399r20,-61l1374,286r-6,-46l1350,204r-32,-29xe" fillcolor="#fcf2ef" stroked="f">
                        <v:path arrowok="t" o:connecttype="custom" o:connectlocs="278130,36407;270298,32597;255693,26035;235373,18203;210397,10160;182245,3598;151130,212;118745,847;86572,6773;57785,19050;34290,36618;16087,58843;4657,84455;0,112395;3387,142240;15240,172508;34713,201507;52282,222885;67522,236432;80433,242993;92922,243628;105410,239818;118957,232198;134620,221827;152188,210185;168487,200660;183303,192617;197273,185208;210397,177377;223097,168275;235797,156845;248920,142240;268393,115358;285115,84455;290830,60537;285750,43180" o:connectangles="0,0,0,0,0,0,0,0,0,0,0,0,0,0,0,0,0,0,0,0,0,0,0,0,0,0,0,0,0,0,0,0,0,0,0,0"/>
                      </v:shape>
                      <v:shape id="Freeform 1412" o:spid="_x0000_s1042" style="position:absolute;left:692;top:3282;width:2781;height:2337;visibility:visible;mso-wrap-style:square;v-text-anchor:top" coordsize="1312,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UCZcQA&#10;AADdAAAADwAAAGRycy9kb3ducmV2LnhtbERPS2sCMRC+C/6HMEJvmrWU6m6NogVLaQ/io+112Iy7&#10;i5vJmkRd/70pCN7m43vOZNaaWpzJ+cqyguEgAUGcW11xoWC3XfbHIHxA1lhbJgVX8jCbdjsTzLS9&#10;8JrOm1CIGMI+QwVlCE0mpc9LMugHtiGO3N46gyFCV0jt8BLDTS2fk+RVGqw4NpTY0HtJ+WFzMgq+&#10;Dt+/RxoVi9HiL92djJPpz8dKqadeO38DEagND/Hd/anj/HT4Av/fxB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1AmXEAAAA3QAAAA8AAAAAAAAAAAAAAAAAmAIAAGRycy9k&#10;b3ducmV2LnhtbFBLBQYAAAAABAAEAPUAAACJAwAAAAA=&#10;" path="m1259,167r-4,-3l1241,158r-22,-11l1191,133r-36,-16l1112,99,1063,81,1010,64,951,47,888,31,822,18,753,7,683,1,610,,537,4,462,15,390,32,323,56,261,87r-56,37l155,167r-44,48l74,267,43,322,20,381,6,443,,509r3,66l15,642r21,70l69,780r42,68l157,911r41,53l237,1007r34,34l304,1068r31,18l365,1098r27,4l421,1101r27,-6l476,1083r31,-15l538,1049r33,-23l608,1001r39,-27l687,949r38,-22l762,906r34,-18l829,871r32,-17l891,836r30,-16l950,802r30,-19l1008,761r29,-24l1066,710r29,-31l1125,644r31,-40l1212,522r43,-73l1287,383r20,-58l1312,274r-4,-43l1290,196r-31,-29xe" fillcolor="#fcf2ed" stroked="f">
                        <v:path arrowok="t" o:connecttype="custom" o:connectlocs="266047,34776;258415,31171;244848,24810;225345,17176;201602,9966;174255,3817;144789,212;113838,848;82676,6786;55329,18448;32858,35412;15687,56618;4240,80791;0,107934;3180,136137;14627,165400;33282,193178;50241,213535;64445,226470;77376,232832;89248,233468;100907,229651;114050,222441;128890,212263;145637,201236;161536,192118;175739,184696;188882,177274;201390,170065;213685,161371;225981,150556;238488,136561;256931,110691;272830,81215;278130,58102;273466,41562" o:connectangles="0,0,0,0,0,0,0,0,0,0,0,0,0,0,0,0,0,0,0,0,0,0,0,0,0,0,0,0,0,0,0,0,0,0,0,0"/>
                      </v:shape>
                      <v:shape id="Freeform 1413" o:spid="_x0000_s1043" style="position:absolute;left:755;top:3340;width:2654;height:2222;visibility:visible;mso-wrap-style:square;v-text-anchor:top" coordsize="1254,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Ak8QA&#10;AADdAAAADwAAAGRycy9kb3ducmV2LnhtbERPS2sCMRC+C/0PYQpeimYVLO1qFFEELx589NDbsJlu&#10;UjeTZRPX1V9vCgVv8/E9Z7boXCVaaoL1rGA0zEAQF15bLhWcjpvBB4gQkTVWnknBjQIs5i+9Geba&#10;X3lP7SGWIoVwyFGBibHOpQyFIYdh6GvixP34xmFMsCmlbvCawl0lx1n2Lh1aTg0Ga1oZKs6Hi1PQ&#10;fps3u93b9Q7Hd5yUty/6PW+U6r92yymISF18iv/dW53mf44m8PdNOk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5gJPEAAAA3QAAAA8AAAAAAAAAAAAAAAAAmAIAAGRycy9k&#10;b3ducmV2LnhtbFBLBQYAAAAABAAEAPUAAACJAwAAAAA=&#10;" path="m1204,160r-5,-3l1186,151r-21,-10l1138,128r-35,-15l1062,96,1016,79,964,61,908,44,848,30,785,18,720,7,652,1,583,,512,4r-70,9l373,30,310,53,250,83r-53,34l148,159r-41,44l71,254,42,307,21,363,6,423,,485r3,64l15,613r21,66l66,745r41,65l150,869r40,51l226,961r33,33l290,1019r29,18l348,1047r27,5l401,1050r27,-6l455,1034r29,-15l512,1000r33,-21l580,955r37,-25l656,906r36,-22l726,865r33,-18l791,831r30,-17l851,798r29,-16l907,765r27,-19l963,725r27,-22l1017,676r29,-29l1075,614r28,-38l1156,498r42,-71l1228,365r19,-55l1254,261r-6,-40l1232,187r-28,-27xe" fillcolor="#f9ede8" stroked="f">
                        <v:path arrowok="t" o:connecttype="custom" o:connectlocs="253788,33168;246592,29788;233468,23873;215053,16690;192193,9296;166158,3803;138007,211;108373,845;78952,6338;52917,17535;31327,33591;15028,53661;4445,76689;0,102463;3175,129505;13970,157392;31750,183589;47837,203025;61383,215278;73660,221194;84878,221827;96308,218447;108373,211264;122767,201757;138853,191405;153670,182744;167428,175561;180128,168589;191982,161617;203835,153167;215265,142815;227542,129716;244687,105210;259927,77111;265430,55140;260773,39506" o:connectangles="0,0,0,0,0,0,0,0,0,0,0,0,0,0,0,0,0,0,0,0,0,0,0,0,0,0,0,0,0,0,0,0,0,0,0,0"/>
                      </v:shape>
                      <v:shape id="Freeform 1414" o:spid="_x0000_s1044" style="position:absolute;left:825;top:3390;width:2521;height:2121;visibility:visible;mso-wrap-style:square;v-text-anchor:top" coordsize="119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v8MA&#10;AADdAAAADwAAAGRycy9kb3ducmV2LnhtbERPTWvCQBC9C/6HZYReRDepVdo0G5GCIL1FPehtyE6T&#10;YHY27G5j+u+7QqG3ebzPybej6cRAzreWFaTLBARxZXXLtYLzab94BeEDssbOMin4IQ/bYjrJMdP2&#10;ziUNx1CLGMI+QwVNCH0mpa8aMuiXtieO3Jd1BkOErpba4T2Gm04+J8lGGmw5NjTY00dD1e34bRTs&#10;0+rTJZeXfjWM87UurwddOqvU02zcvYMINIZ/8Z/7oOP8t3QDj2/iC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Zv8MAAADdAAAADwAAAAAAAAAAAAAAAACYAgAAZHJzL2Rv&#10;d25yZXYueG1sUEsFBgAAAAAEAAQA9QAAAIgDAAAAAA==&#10;" path="m1144,153r-4,-3l1128,144r-20,-9l1081,122r-33,-15l1009,92,965,76,916,58,863,43,807,28,747,17,684,8,619,2,553,,487,5r-67,9l355,30,294,51,238,79r-52,34l140,152r-40,43l67,242,40,292,18,347,5,404,,462r2,60l14,583r20,63l63,708r38,62l143,827r37,48l215,914r31,31l276,969r28,18l331,997r26,5l381,1000r26,-6l433,984r27,-14l487,953r30,-21l550,910r36,-24l622,862r34,-21l689,824r32,-18l751,791r29,-16l808,760r28,-15l863,729r26,-18l914,692r26,-23l968,644r25,-28l1021,583r28,-35l1099,473r41,-66l1167,347r19,-53l1191,249r-4,-40l1171,178r-27,-25xe" fillcolor="#f9eae2" stroked="f">
                        <v:path arrowok="t" o:connecttype="custom" o:connectlocs="241300,31750;234527,28575;221827,22648;204258,16087;182668,9102;158115,3598;131022,423;103082,1058;75142,6350;50377,16722;29633,32173;14182,51223;3810,73448;0,97790;2963,123402;13335,149860;30268,175048;45508,193463;58420,205105;70062,211032;80645,211667;91652,208280;103082,201718;116417,192617;131657,182457;145838,174413;158962,167428;171027,160867;182668,154305;193463,146473;204893,136313;216112,123402;232622,100118;247015,73448;252095,52705;247862,37677" o:connectangles="0,0,0,0,0,0,0,0,0,0,0,0,0,0,0,0,0,0,0,0,0,0,0,0,0,0,0,0,0,0,0,0,0,0,0,0"/>
                      </v:shape>
                      <v:shape id="Freeform 1415" o:spid="_x0000_s1045" style="position:absolute;left:889;top:3448;width:2393;height:2006;visibility:visible;mso-wrap-style:square;v-text-anchor:top" coordsize="1131,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4qZcQA&#10;AADdAAAADwAAAGRycy9kb3ducmV2LnhtbERPS4vCMBC+C/sfwizsTdPK4qMaRdQFWdiDD9Dj0Ixt&#10;sZmUJNruvzcLC97m43vOfNmZWjzI+cqygnSQgCDOra64UHA6fvUnIHxA1lhbJgW/5GG5eOvNMdO2&#10;5T09DqEQMYR9hgrKEJpMSp+XZNAPbEMcuat1BkOErpDaYRvDTS2HSTKSBiuODSU2tC4pvx3uRsG9&#10;+kld84mj/Xl7blfXzenyPb4p9fHerWYgAnXhJf5373ScP03H8PdNPEE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KmXEAAAA3QAAAA8AAAAAAAAAAAAAAAAAmAIAAGRycy9k&#10;b3ducmV2LnhtbFBLBQYAAAAABAAEAPUAAACJAwAAAAA=&#10;" path="m1087,144r-5,-2l1071,135r-19,-9l1026,114,995,101,959,86,916,70,870,55,820,40,765,27,708,15,649,6,588,1,526,,461,3r-63,9l337,27,279,47,225,74r-47,31l133,142,96,184,63,228,37,276,18,328,5,381,,438r3,56l13,552r18,59l60,670r36,60l135,785r35,44l203,866r30,30l262,920r26,15l314,945r24,4l363,948r22,-6l411,933r26,-13l463,902r30,-18l523,862r35,-22l592,817r33,-19l656,780r29,-16l714,749r27,-15l768,719r26,-14l819,690r25,-18l869,654r24,-21l919,610r24,-27l969,553r27,-34l1045,449r37,-63l1110,328r15,-51l1131,234r-4,-37l1113,168r-26,-24xe" fillcolor="#f9e8e0" stroked="f">
                        <v:path arrowok="t" o:connecttype="custom" o:connectlocs="229023,30025;222673,26642;210608,21356;193887,14801;173567,8458;149860,3172;124460,211;97578,634;71332,5709;47625,15647;28152,30025;13335,48209;3810,69354;0,92612;2752,116717;12700,141667;28575,165983;42968,183110;55457,194528;66463,199814;76835,200449;86995,197277;98002,190722;110702,182264;125307,172749;138853,164926;151130,158371;162560,152028;173355,145896;183938,138284;194522,128981;205105,116928;221192,94938;234950,69354;239395,49478;235585,35523" o:connectangles="0,0,0,0,0,0,0,0,0,0,0,0,0,0,0,0,0,0,0,0,0,0,0,0,0,0,0,0,0,0,0,0,0,0,0,0"/>
                      </v:shape>
                      <v:shape id="Freeform 1416" o:spid="_x0000_s1046" style="position:absolute;left:1517;top:1739;width:584;height:762;visibility:visible;mso-wrap-style:square;v-text-anchor:top" coordsize="278,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ew8QA&#10;AADdAAAADwAAAGRycy9kb3ducmV2LnhtbESPQW/CMAyF70j7D5EncYOESZtGIaDBQOK4AQeOVmLa&#10;ssapmgzKv8eHSbvZes/vfZ4v+9CoK3WpjmxhMjagiF30NZcWjoft6B1Uysgem8hk4U4JlounwRwL&#10;H2/8Tdd9LpWEcCrQQpVzW2idXEUB0zi2xKKdYxcwy9qV2nd4k/DQ6Bdj3nTAmqWhwpbWFbmf/W+w&#10;sHOvhr7CKW3KaXtvLivz6bYba4fP/ccMVKY+/5v/rnde8KcTwZVvZAS9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3sPEAAAA3QAAAA8AAAAAAAAAAAAAAAAAmAIAAGRycy9k&#10;b3ducmV2LnhtbFBLBQYAAAAABAAEAPUAAACJAwAAAAA=&#10;" path="m173,r-3,1l162,4,149,9r-16,7l114,25,96,37,74,49,55,65,37,83,21,102,10,124,1,148,,175r2,28l14,234r20,33l58,298r23,24l103,340r21,11l143,357r19,3l180,359r16,-6l210,344r15,-12l236,317r12,-14l256,286r7,-18l268,251r4,-17l276,199r2,-42l275,117,268,77,255,43,235,18,207,1,173,xe" stroked="f">
                        <v:path arrowok="t" o:connecttype="custom" o:connectlocs="36355,0;35724,212;34043,847;31311,1905;27949,3387;23956,5292;20174,7832;15551,10372;11558,13758;7775,17568;4413,21590;2101,26247;210,31327;0,37042;420,42968;2942,49530;7145,56515;12188,63077;17022,68157;21645,71967;26058,74295;30051,75565;34043,76200;37826,75988;41188,74718;44130,72813;47282,70273;49594,67098;52116,64135;53797,60537;55268,56727;56319,53128;57159,49530;58000,42122;58420,33232;57790,24765;56319,16298;53587,9102;49384,3810;43500,212;36355,0" o:connectangles="0,0,0,0,0,0,0,0,0,0,0,0,0,0,0,0,0,0,0,0,0,0,0,0,0,0,0,0,0,0,0,0,0,0,0,0,0,0,0,0,0"/>
                      </v:shape>
                      <v:shape id="Freeform 1417" o:spid="_x0000_s1047" style="position:absolute;left:1530;top:1758;width:552;height:724;visibility:visible;mso-wrap-style:square;v-text-anchor:top" coordsize="2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4pcMA&#10;AADdAAAADwAAAGRycy9kb3ducmV2LnhtbERPS4vCMBC+L/gfwgh7W1P3sNRqFJEVFETWx0FvQzO2&#10;xWZSmkTrvzfCgrf5+J4zmXWmFjdqXWVZwXCQgCDOra64UHA8LL9SEM4ja6wtk4IHOZhNex8TzLS9&#10;845ue1+IGMIuQwWl900mpctLMugGtiGO3MW2Bn2EbSF1i/cYbmr5nSQ/0mDFsaHEhhYl5dd9MArW&#10;m/CXPurFks/HND/9hjC/bINSn/1uPgbhqfNv8b97peP80XAEr2/iC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r4pcMAAADdAAAADwAAAAAAAAAAAAAAAACYAgAAZHJzL2Rv&#10;d25yZXYueG1sUEsFBgAAAAAEAAQA9QAAAIgDAAAAAA==&#10;" path="m163,r-3,1l153,4,140,9r-14,6l109,24,90,34,71,47,53,61,36,78,21,96,10,117,3,139,,164r4,27l14,221r19,31l77,304r40,28l153,341r33,-7l212,314r21,-26l248,255r8,-33l261,188r1,-38l259,111,252,72,241,41,222,16,196,1,163,xe" fillcolor="#f2e5d6" stroked="f">
                        <v:path arrowok="t" o:connecttype="custom" o:connectlocs="34370,0;33737,212;32261,849;29520,1911;26568,3184;22984,5095;18977,7218;14971,9978;11176,12950;7591,16558;4428,20380;2109,24838;633,29508;0,34815;843,40547;2952,46916;6958,53496;16236,64535;24670,70479;32261,72390;39220,70904;44702,66658;49130,61139;52293,54133;53980,47128;55034,39910;55245,31843;54612,23564;53136,15285;50817,8704;46811,3397;41328,212;34370,0" o:connectangles="0,0,0,0,0,0,0,0,0,0,0,0,0,0,0,0,0,0,0,0,0,0,0,0,0,0,0,0,0,0,0,0,0"/>
                      </v:shape>
                      <v:shape id="Freeform 1418" o:spid="_x0000_s1048" style="position:absolute;left:1549;top:1778;width:521;height:679;visibility:visible;mso-wrap-style:square;v-text-anchor:top" coordsize="24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M+MYA&#10;AADdAAAADwAAAGRycy9kb3ducmV2LnhtbESPMW/CQAyF90r8h5OR2MoFBlQCB0KIRjCgttCB0cqZ&#10;JCLni3LXJPz7eqjUzdZ7fu/zeju4WnXUhsqzgdk0AUWce1txYeD7+v76BipEZIu1ZzLwpADbzehl&#10;jan1PX9Rd4mFkhAOKRooY2xSrUNeksMw9Q2xaHffOoyytoW2LfYS7mo9T5KFdlixNJTY0L6k/HH5&#10;cQY+F/bUX7Nboj/OB7vs6qw/Y2bMZDzsVqAiDfHf/Hd9tIK/nAu/fCMj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qM+MYAAADdAAAADwAAAAAAAAAAAAAAAACYAgAAZHJz&#10;L2Rvd25yZXYueG1sUEsFBgAAAAAEAAQA9QAAAIsDAAAAAA==&#10;" path="m154,r-3,1l144,3,132,7r-14,8l102,22,85,32,68,44,51,58,33,74,20,92,9,111,3,132,,155r5,26l15,209r17,30l73,287r38,27l145,322r29,-6l200,296r20,-25l233,241r8,-31l246,178r,-36l244,105,237,69,225,38,208,15,184,1,154,xe" fillcolor="#e2ccaf" stroked="f">
                        <v:path arrowok="t" o:connecttype="custom" o:connectlocs="32597,0;31962,211;30480,633;27940,1477;24977,3165;21590,4642;17992,6752;14393,9284;10795,12239;6985,15615;4233,19413;1905,23422;635,27853;0,32706;1058,38193;3175,44101;6773,50431;15452,60560;23495,66257;30692,67945;36830,66679;42333,62459;46567,57184;49318,50853;51012,44312;52070,37560;52070,29963;51647,22156;50165,14560;47625,8018;44027,3165;38947,211;32597,0" o:connectangles="0,0,0,0,0,0,0,0,0,0,0,0,0,0,0,0,0,0,0,0,0,0,0,0,0,0,0,0,0,0,0,0,0"/>
                      </v:shape>
                      <v:shape id="Freeform 1419" o:spid="_x0000_s1049" style="position:absolute;left:1568;top:1803;width:483;height:641;visibility:visible;mso-wrap-style:square;v-text-anchor:top" coordsize="2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vPScEA&#10;AADdAAAADwAAAGRycy9kb3ducmV2LnhtbERP3WrCMBS+H+wdwhF2N9PqmLYzyhgWvFzVBzg0Z0mx&#10;OSlJpvXtl8Fgd+fj+z2b3eQGcaUQe88KynkBgrjzumej4HxqntcgYkLWOHgmBXeKsNs+Pmyw1v7G&#10;LV2PyYgcwrFGBTalsZYydpYcxrkfiTP35YPDlGEwUge85XA3yEVRvEqHPecGiyN9WOoux2+nIKzO&#10;PdvPVh+ql33TVktTNnej1NNsen8DkWhK/+I/90Hn+dWihN9v8gl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bz0nBAAAA3QAAAA8AAAAAAAAAAAAAAAAAmAIAAGRycy9kb3du&#10;cmV2LnhtbFBLBQYAAAAABAAEAPUAAACGAwAAAAA=&#10;" path="m141,r-9,3l108,13,76,31,45,55,16,86,,125r2,46l28,224r38,46l101,295r31,8l161,295r23,-16l203,254r12,-28l223,197r4,-31l227,132,226,98,218,65,208,36,191,13,170,2,141,xe" fillcolor="#d6b587" stroked="f">
                        <v:path arrowok="t" o:connecttype="custom" o:connectlocs="29976,0;28063,635;22961,2752;16158,6562;9567,11642;3402,18203;0,26458;425,36195;5953,47413;14032,57150;21473,62442;28063,64135;34228,62442;39118,59055;43158,53763;45709,47837;47410,41698;48260,35137;48260,27940;48047,20743;46347,13758;44221,7620;40606,2752;36142,423;29976,0" o:connectangles="0,0,0,0,0,0,0,0,0,0,0,0,0,0,0,0,0,0,0,0,0,0,0,0,0"/>
                      </v:shape>
                      <v:shape id="Freeform 1420" o:spid="_x0000_s1050" style="position:absolute;left:1587;top:1816;width:445;height:603;visibility:visible;mso-wrap-style:square;v-text-anchor:top" coordsize="20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52MMA&#10;AADdAAAADwAAAGRycy9kb3ducmV2LnhtbERPzWrCQBC+C32HZQq9mU1T0DR1lSJoe1CwaR9g2J0m&#10;odnZNLvG+PauIHibj+93FqvRtmKg3jeOFTwnKQhi7UzDlYKf7800B+EDssHWMSk4k4fV8mGywMK4&#10;E3/RUIZKxBD2BSqoQ+gKKb2uyaJPXEccuV/XWwwR9pU0PZ5iuG1llqYzabHh2FBjR+ua9F95tArI&#10;H/Q+HeTu/P9hyhfPeb6da6WeHsf3NxCBxnAX39yfJs5/zTK4fhNPkM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Z52MMAAADdAAAADwAAAAAAAAAAAAAAAACYAgAAZHJzL2Rv&#10;d25yZXYueG1sUEsFBgAAAAAEAAQA9QAAAIgDAAAAAA==&#10;" path="m130,r-8,3l100,13,72,28,42,52,16,80,,117r1,43l24,211r36,43l93,276r29,7l148,277r21,-16l186,239r12,-28l205,184r3,-28l209,125,208,92,202,61,192,34,176,13,156,1,130,xe" fillcolor="#c99b60" stroked="f">
                        <v:path arrowok="t" o:connecttype="custom" o:connectlocs="27648,0;25947,639;21268,2771;15313,5969;8933,11084;3403,17053;0,24940;213,34106;5104,44977;12761,54143;19779,58833;25947,60325;31477,59046;35943,55635;39558,50946;42111,44977;43599,39222;44237,33253;44450,26645;44237,19611;42961,13003;40834,7248;37432,2771;33178,213;27648,0" o:connectangles="0,0,0,0,0,0,0,0,0,0,0,0,0,0,0,0,0,0,0,0,0,0,0,0,0"/>
                      </v:shape>
                      <v:shape id="Freeform 1421" o:spid="_x0000_s1051" style="position:absolute;left:1600;top:1841;width:412;height:559;visibility:visible;mso-wrap-style:square;v-text-anchor:top" coordsize="194,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S3sMA&#10;AADdAAAADwAAAGRycy9kb3ducmV2LnhtbERP22qDQBB9L+Qflin0ra6mJRfjKiFQaCl5yOUDBnei&#10;VnfWuFtj/75bKORtDuc6WTGZTow0uMaygiSKQRCXVjdcKTif3p5XIJxH1thZJgU/5KDIZw8Zptre&#10;+EDj0VcihLBLUUHtfZ9K6cqaDLrI9sSBu9jBoA9wqKQe8BbCTSfncbyQBhsODTX2tKupbI/fRoH5&#10;GMdEo/Ztcvhatp/L6/61QqWeHqftBoSnyd/F/+53Heav5y/w9004Qe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aS3sMAAADdAAAADwAAAAAAAAAAAAAAAACYAgAAZHJzL2Rv&#10;d25yZXYueG1sUEsFBgAAAAAEAAQA9QAAAIgDAAAAAA==&#10;" path="m121,r-9,3l93,12,66,27,37,47,14,75,,108r2,40l23,196r33,40l86,258r27,6l138,258r20,-15l174,222r11,-25l191,172r3,-27l194,116,192,86,187,56,178,32,164,13,145,1,121,xe" fillcolor="#ba8238" stroked="f">
                        <v:path arrowok="t" o:connecttype="custom" o:connectlocs="25744,0;23829,635;19786,2540;14042,5715;7872,9948;2979,15875;0,22860;426,31327;4893,41487;11914,49953;18297,54610;24042,55880;29361,54610;33616,51435;37020,46990;39360,41698;40637,36407;41275,30692;41275,24553;40849,18203;39786,11853;37871,6773;34892,2752;30850,212;25744,0" o:connectangles="0,0,0,0,0,0,0,0,0,0,0,0,0,0,0,0,0,0,0,0,0,0,0,0,0"/>
                      </v:shape>
                      <v:shape id="Freeform 1422" o:spid="_x0000_s1052" style="position:absolute;left:1619;top:1860;width:381;height:521;visibility:visible;mso-wrap-style:square;v-text-anchor:top" coordsize="17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ZGcIA&#10;AADdAAAADwAAAGRycy9kb3ducmV2LnhtbERPTYvCMBC9L/gfwgheRNOVxa3VKOKiqLfVgh6HZmyL&#10;zaQ0Ubv/3gjC3ubxPme2aE0l7tS40rKCz2EEgjizuuRcQXpcD2IQziNrrCyTgj9ysJh3PmaYaPvg&#10;X7offC5CCLsEFRTe14mULivIoBvamjhwF9sY9AE2udQNPkK4qeQoisbSYMmhocCaVgVl18PNKPjZ&#10;f8eyv9vY3Wqcmjg9n+Syz0r1uu1yCsJT6//Fb/dWh/mT0Re8vgkn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l9kZwgAAAN0AAAAPAAAAAAAAAAAAAAAAAJgCAABkcnMvZG93&#10;bnJldi54bWxQSwUGAAAAAAQABAD1AAAAhwMAAAAA&#10;" path="m110,r-7,3l84,10,60,25,34,44,13,69,,101r1,38l21,182r30,37l79,239r24,7l125,240r18,-13l157,206r11,-22l173,160r3,-25l178,108,175,80,170,53,162,29,149,12,132,1,110,xe" fillcolor="#ad6811" stroked="f">
                        <v:path arrowok="t" o:connecttype="custom" o:connectlocs="23545,0;22047,635;17980,2117;12843,5292;7278,9313;2783,14605;0,21378;214,29422;4495,38523;10916,46355;16910,50588;22047,52070;26756,50800;30608,48048;33605,43603;35960,38947;37030,33867;37672,28575;38100,22860;37458,16933;36388,11218;34675,6138;31893,2540;28254,212;23545,0" o:connectangles="0,0,0,0,0,0,0,0,0,0,0,0,0,0,0,0,0,0,0,0,0,0,0,0,0"/>
                      </v:shape>
                      <v:shape id="Freeform 1423" o:spid="_x0000_s1053" style="position:absolute;left:1638;top:1879;width:343;height:476;visibility:visible;mso-wrap-style:square;v-text-anchor:top" coordsize="161,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2cb8A&#10;AADdAAAADwAAAGRycy9kb3ducmV2LnhtbERPTYvCMBC9C/6HMII3TRVc1moUXRC86ip4nDZjU2wm&#10;Nclq/fdmYWFv83ifs1x3thEP8qF2rGAyzkAQl07XXCk4fe9GnyBCRNbYOCYFLwqwXvV7S8y1e/KB&#10;HsdYiRTCIUcFJsY2lzKUhiyGsWuJE3d13mJM0FdSe3ymcNvIaZZ9SIs1pwaDLX0ZKm/HH6vAFYU8&#10;XbqiltgegrHV2d+3Z6WGg26zABGpi//iP/dep/nz6Qx+v0kn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7DZxvwAAAN0AAAAPAAAAAAAAAAAAAAAAAJgCAABkcnMvZG93bnJl&#10;di54bWxQSwUGAAAAAAQABAD1AAAAhAMAAAAA&#10;" path="m99,l92,3,76,10,55,22,32,41,12,63,,93r,34l19,167r27,34l71,221r23,4l114,221r15,-12l144,190r8,-21l158,148r3,-22l161,99,160,74,155,49,147,28,135,10,119,1,99,xe" fillcolor="#9e5100" stroked="f">
                        <v:path arrowok="t" o:connecttype="custom" o:connectlocs="21085,0;19594,635;16187,2117;11714,4657;6815,8678;2556,13335;0,19685;0,26882;4047,35348;9797,42545;15122,46778;20020,47625;24280,46778;27475,44238;30669,40217;32373,35772;33651,31327;34290,26670;34290,20955;34077,15663;33012,10372;31308,5927;28752,2117;25345,212;21085,0" o:connectangles="0,0,0,0,0,0,0,0,0,0,0,0,0,0,0,0,0,0,0,0,0,0,0,0,0"/>
                      </v:shape>
                      <v:shape id="Freeform 1424" o:spid="_x0000_s1054" style="position:absolute;left:1657;top:1898;width:305;height:438;visibility:visible;mso-wrap-style:square;v-text-anchor:top" coordsize="14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jtA8MA&#10;AADdAAAADwAAAGRycy9kb3ducmV2LnhtbERPS4vCMBC+L/gfwgje1lQPYqtRRFxQKLg+Lt6GZmyD&#10;zaQ0Wa3+erOwsLf5+J4zX3a2FndqvXGsYDRMQBAXThsuFZxPX59TED4ga6wdk4IneVgueh9zzLR7&#10;8IHux1CKGMI+QwVVCE0mpS8qsuiHriGO3NW1FkOEbSl1i48Ybms5TpKJtGg4NlTY0Lqi4nb8sQoO&#10;rkxx9/rOt029v5h06jcmz5Ua9LvVDESgLvyL/9xbHeen4wn8fhNP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jtA8MAAADdAAAADwAAAAAAAAAAAAAAAACYAgAAZHJzL2Rv&#10;d25yZXYueG1sUEsFBgAAAAAEAAQA9QAAAIgDAAAAAA==&#10;" path="m90,l84,2,68,8,48,20,28,37,10,59,,86r1,31l17,154r24,31l64,203r20,4l101,203r15,-12l127,175r9,-20l141,135r2,-21l144,92,143,68,139,44,131,25,121,10,109,1,90,xe" fillcolor="#913800" stroked="f">
                        <v:path arrowok="t" o:connecttype="custom" o:connectlocs="19050,0;17780,423;14393,1693;10160,4233;5927,7832;2117,12488;0,18203;212,24765;3598,32597;8678,39158;13547,42968;17780,43815;21378,42968;24553,40428;26882,37042;28787,32808;29845,28575;30268,24130;30480,19473;30268,14393;29422,9313;27728,5292;25612,2117;23072,212;19050,0" o:connectangles="0,0,0,0,0,0,0,0,0,0,0,0,0,0,0,0,0,0,0,0,0,0,0,0,0"/>
                      </v:shape>
                      <v:shape id="Freeform 1425" o:spid="_x0000_s1055" style="position:absolute;left:1714;top:355;width:1391;height:1042;visibility:visible;mso-wrap-style:square;v-text-anchor:top" coordsize="658,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d3zMEA&#10;AADdAAAADwAAAGRycy9kb3ducmV2LnhtbERPzWrCQBC+C77DMkJvuqkHm0RXKYIgeiiNeYAxO82G&#10;7s6G7Krp27uFQm/z8f3OZjc6K+40hM6zgtdFBoK48brjVkF9OcxzECEia7SeScEPBdhtp5MNlto/&#10;+JPuVWxFCuFQogITY19KGRpDDsPC98SJ+/KDw5jg0Eo94COFOyuXWbaSDjtODQZ72htqvqubU3DK&#10;ruePuq0rG+y1MCPmuXVBqZfZ+L4GEWmM/+I/91Gn+cXyDX6/SSf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Hd8zBAAAA3QAAAA8AAAAAAAAAAAAAAAAAmAIAAGRycy9kb3du&#10;cmV2LnhtbFBLBQYAAAAABAAEAPUAAACGAwAAAAA=&#10;" path="m120,448r-3,-2l109,442,96,433,80,422,63,408,46,391,28,371,16,347,6,320,,290,3,256r8,-35l30,181,59,139,99,93,153,44,203,13,256,r55,1l367,14r53,26l472,74r48,40l563,160r36,47l628,256r20,49l658,350r-3,40l639,422r-30,24l563,458r-51,6l467,470r-38,6l394,480r-30,5l338,488r-23,1l294,491r-20,l255,489r-19,-3l216,482r-20,-6l173,468r-24,-8l120,448xe" stroked="f">
                        <v:path arrowok="t" o:connecttype="custom" o:connectlocs="25361,95020;24727,94596;23037,93747;20289,91838;16908,89505;13315,86536;9722,82930;5918,78688;3382,73598;1268,67871;0,61508;634,54297;2325,46874;6340,38390;12469,29482;20923,19725;32336,9332;42903,2757;54104,0;65728,212;77564,2969;88765,8484;99755,15695;109899,24179;118987,33936;126596,43904;132725,54297;136952,64690;139065,74234;138431,82718;135049,89505;128709,94596;118987,97141;108209,98413;98698,99686;90667,100959;83270,101807;76930,102867;71435,103504;66574,103716;62135,104140;57909,104140;53893,103716;49877,103080;45651,102231;41424,100959;36563,99262;31490,97565;25361,95020" o:connectangles="0,0,0,0,0,0,0,0,0,0,0,0,0,0,0,0,0,0,0,0,0,0,0,0,0,0,0,0,0,0,0,0,0,0,0,0,0,0,0,0,0,0,0,0,0,0,0,0,0"/>
                      </v:shape>
                      <v:shape id="Freeform 1426" o:spid="_x0000_s1056" style="position:absolute;left:1746;top:381;width:1321;height:984;visibility:visible;mso-wrap-style:square;v-text-anchor:top" coordsize="62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lgcYA&#10;AADdAAAADwAAAGRycy9kb3ducmV2LnhtbESPQUvDQBCF74L/YRnBm92Yg5jYbZGiRSgKxorXMTtm&#10;g9nZuLtt4r93DkJvM7w3732zXM9+UEeKqQ9s4HpRgCJug+25M7B/e7y6BZUyssUhMBn4pQTr1fnZ&#10;EmsbJn6lY5M7JSGcajTgch5rrVPryGNahJFYtK8QPWZZY6dtxEnC/aDLorjRHnuWBocjbRy1383B&#10;G/jYfVbP1eFl47bbn/em3O3jpB+MubyY7+9AZZrzyfx//WQFvyoFV76RE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tlgcYAAADdAAAADwAAAAAAAAAAAAAAAACYAgAAZHJz&#10;L2Rvd25yZXYueG1sUEsFBgAAAAAEAAQA9QAAAIsDAAAAAA==&#10;" path="m113,423r-3,-2l102,417,90,409,75,399,59,386,42,369,27,350,13,328,4,303,,274,1,243r9,-34l27,172,54,132,93,89,145,43,192,13,242,r53,1l347,15r52,24l447,70r46,38l535,151r34,45l597,243r18,45l624,331r-2,37l607,399r-29,22l535,433r-49,6l443,445r-37,4l374,454r-28,4l321,461r-23,2l278,464r-18,l242,463r-18,-3l205,455r-19,-6l165,444,141,433,113,423xe" fillcolor="#fff9ed" stroked="f">
                        <v:path arrowok="t" o:connecttype="custom" o:connectlocs="23918,89728;23283,89304;21590,88455;19050,86758;15875,84637;12488,81879;8890,78273;5715,74243;2752,69576;847,64273;0,58122;212,51546;2117,44334;5715,36485;11430,28000;19685,18879;30692,9121;40640,2758;51223,0;62442,212;73448,3182;84455,8273;94615,14849;104352,22909;113242,32031;120438,41576;126365,51546;130175,61091;132080,70213;131657,78061;128482,84637;122343,89304;113242,91849;102870,93122;93768,94395;85937,95243;79163,96304;73237,97152;67945,97789;63077,98213;58843,98425;55033,98425;51223,98213;47413,97577;43392,96516;39370,95243;34925,94183;29845,91849;23918,89728" o:connectangles="0,0,0,0,0,0,0,0,0,0,0,0,0,0,0,0,0,0,0,0,0,0,0,0,0,0,0,0,0,0,0,0,0,0,0,0,0,0,0,0,0,0,0,0,0,0,0,0,0"/>
                      </v:shape>
                      <v:shape id="Freeform 1427" o:spid="_x0000_s1057" style="position:absolute;left:1784;top:412;width:1251;height:927;visibility:visible;mso-wrap-style:square;v-text-anchor:top" coordsize="59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bMcMA&#10;AADdAAAADwAAAGRycy9kb3ducmV2LnhtbERPS2sCMRC+F/ofwhR6q1ktWF2NUqqip4Krgt6GzewD&#10;N5Mlibr+eyMUepuP7znTeWcacSXna8sK+r0EBHFudc2lgv1u9TEC4QOyxsYyKbiTh/ns9WWKqbY3&#10;3tI1C6WIIexTVFCF0KZS+rwig75nW+LIFdYZDBG6UmqHtxhuGjlIkqE0WHNsqLCln4ryc3YxCg6H&#10;02fYf/3m62LRHU2RsFve10q9v3XfExCBuvAv/nNvdJw/Hozh+U0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nbMcMAAADdAAAADwAAAAAAAAAAAAAAAACYAgAAZHJzL2Rv&#10;d25yZXYueG1sUEsFBgAAAAAEAAQA9QAAAIgDAAAAAA==&#10;" path="m109,399r-3,-1l97,393,86,386,71,377,57,364,41,349,26,331,14,309,4,285,,258,1,229r9,-31l26,162,53,125,89,83,137,40,182,12,231,r48,2l330,14r48,22l424,66r45,37l507,143r33,43l566,230r17,43l592,313r-1,36l576,377r-27,22l507,410r-46,6l421,420r-36,5l355,429r-27,3l304,435r-20,1l264,438r-18,l229,436r-17,-2l195,431r-19,-6l156,419r-21,-9l109,399xe" fillcolor="#fcf2d8" stroked="f">
                        <v:path arrowok="t" o:connecttype="custom" o:connectlocs="23033,84455;22399,84243;20497,83185;18173,81703;15003,79798;12045,77047;8664,73872;5494,70062;2958,65405;845,60325;0,54610;211,48472;2113,41910;5494,34290;11199,26458;18807,17568;28949,8467;38458,2540;48812,0;58955,423;69732,2963;79875,7620;89595,13970;99104,21802;107134,30268;114107,39370;119601,48683;123193,57785;125095,66252;124884,73872;121714,79798;116009,84455;107134,86783;97414,88053;88961,88900;81354,89958;75015,90805;69309,91440;64238,92075;60012,92287;55786,92710;51982,92710;48390,92287;44798,91863;41205,91228;37190,89958;32964,88688;28527,86783;23033,84455" o:connectangles="0,0,0,0,0,0,0,0,0,0,0,0,0,0,0,0,0,0,0,0,0,0,0,0,0,0,0,0,0,0,0,0,0,0,0,0,0,0,0,0,0,0,0,0,0,0,0,0,0"/>
                      </v:shape>
                      <v:shape id="Freeform 1428" o:spid="_x0000_s1058" style="position:absolute;left:1816;top:438;width:1187;height:870;visibility:visible;mso-wrap-style:square;v-text-anchor:top" coordsize="559,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WCMYA&#10;AADdAAAADwAAAGRycy9kb3ducmV2LnhtbESPT2/CMAzF75P2HSJP4jbSgTRthYAQfyRuK3QXblZj&#10;2kLjVEkG5dvPh0m72XrP7/08Xw6uUzcKsfVs4G2cgSKuvG25NvBd7l4/QMWEbLHzTAYeFGG5eH6a&#10;Y279nQ90O6ZaSQjHHA00KfW51rFqyGEc+55YtLMPDpOsodY24F3CXacnWfauHbYsDQ32tG6ouh5/&#10;nIHt1/ZRFKeTu9jr5lCETdlN1qUxo5dhNQOVaEj/5r/rvRX8z6nwyzcygl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IWCMYAAADdAAAADwAAAAAAAAAAAAAAAACYAgAAZHJz&#10;L2Rvd25yZXYueG1sUEsFBgAAAAAEAAQA9QAAAIsDAAAAAA==&#10;" path="m102,375r-3,-1l92,369,80,363,67,354,53,342,37,328,24,310,13,290,4,268,,243,1,215,9,185,24,151,49,115,83,78,129,37,172,12,216,r48,l311,12r46,20l401,61r41,34l479,133r31,40l535,215r16,40l559,293r-3,33l543,354r-25,20l479,384r-43,4l397,394r-33,5l334,402r-24,4l287,408r-20,3l249,411r-17,l216,411r-15,-3l184,405r-18,-6l148,393r-22,-8l102,375xe" fillcolor="#fcedc6" stroked="f">
                        <v:path arrowok="t" o:connecttype="custom" o:connectlocs="21667,79375;21030,79163;19543,78105;16994,76835;14232,74930;11258,72390;7860,69427;5098,65617;2762,61383;850,56727;0,51435;212,45508;1912,39158;5098,31962;10409,24342;17631,16510;27403,7832;36537,2540;45884,0;56080,0;66064,2540;75835,6773;85182,12912;93891,20108;101751,28152;108336,36618;113647,45508;117046,53975;118745,62018;118108,69003;115346,74930;110036,79163;101751,81280;92617,82127;84332,83397;77322,84455;70950,85090;65851,85937;60966,86360;56717,86995;52894,86995;49282,86995;45884,86995;42697,86360;39086,85725;35262,84455;31439,83185;26765,81492;21667,79375" o:connectangles="0,0,0,0,0,0,0,0,0,0,0,0,0,0,0,0,0,0,0,0,0,0,0,0,0,0,0,0,0,0,0,0,0,0,0,0,0,0,0,0,0,0,0,0,0,0,0,0,0"/>
                      </v:shape>
                      <v:shape id="Freeform 1429" o:spid="_x0000_s1059" style="position:absolute;left:1854;top:469;width:1111;height:813;visibility:visible;mso-wrap-style:square;v-text-anchor:top" coordsize="52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yO8UA&#10;AADdAAAADwAAAGRycy9kb3ducmV2LnhtbERPTWsCMRC9C/6HMIIXqdm1IO3WKFoUPHjRlkJv0824&#10;WbqZLEmqa3+9EQRv83ifM1t0thEn8qF2rCAfZyCIS6drrhR8fmyeXkCEiKyxcUwKLhRgMe/3Zlho&#10;d+Y9nQ6xEimEQ4EKTIxtIWUoDVkMY9cSJ+7ovMWYoK+k9nhO4baRkyybSos1pwaDLb0bKn8Pf1bB&#10;evTjv3eTaf5fX3zIl6v98cuslBoOuuUbiEhdfIjv7q1O81+fc7h9k0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vI7xQAAAN0AAAAPAAAAAAAAAAAAAAAAAJgCAABkcnMv&#10;ZG93bnJldi54bWxQSwUGAAAAAAQABAD1AAAAigMAAAAA&#10;" path="m96,350r-3,-1l86,346,76,340,63,331,50,319,36,306,23,289,11,272,4,251,,227,1,202,8,174,23,142,46,110,79,74,122,36,162,12,205,r44,2l294,12r43,19l378,58r39,31l451,125r31,38l504,202r16,37l527,274r-1,32l513,331r-24,19l451,359r-41,5l374,368r-32,4l315,377r-23,3l271,383r-19,1l235,384r-16,l203,383r-14,-2l173,378r-16,-6l139,366r-20,-7l96,350xe" fillcolor="#fce5b5" stroked="f">
                        <v:path arrowok="t" o:connecttype="custom" o:connectlocs="20243,74083;19610,73872;18134,73237;16026,71967;13284,70062;10543,67522;7591,64770;4850,61172;2319,57573;843,53128;0,48048;211,42757;1687,36830;4850,30057;9700,23283;16658,15663;25725,7620;34160,2540;43227,0;52505,423;61994,2540;71061,6562;79706,12277;87930,18838;95099,26458;101636,34502;106275,42757;109649,50588;111125,57997;110914,64770;108173,70062;103112,74083;95099,75988;86454,77047;78863,77893;72115,78740;66422,79798;61572,80433;57144,81068;53138,81280;49553,81280;46179,81280;42805,81068;39853,80645;36479,80010;33106,78740;29310,77470;25093,75988;20243,74083" o:connectangles="0,0,0,0,0,0,0,0,0,0,0,0,0,0,0,0,0,0,0,0,0,0,0,0,0,0,0,0,0,0,0,0,0,0,0,0,0,0,0,0,0,0,0,0,0,0,0,0,0"/>
                      </v:shape>
                      <v:shape id="Freeform 1430" o:spid="_x0000_s1060" style="position:absolute;left:1885;top:495;width:1048;height:755;visibility:visible;mso-wrap-style:square;v-text-anchor:top" coordsize="494,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xuMQA&#10;AADdAAAADwAAAGRycy9kb3ducmV2LnhtbERPS2sCMRC+C/6HMEJvmvWBtlujqFBQqAeteB43083W&#10;zWTZRN39902h4G0+vufMl40txZ1qXzhWMBwkIIgzpwvOFZy+PvqvIHxA1lg6JgUteVguup05pto9&#10;+ED3Y8hFDGGfogITQpVK6TNDFv3AVcSR+3a1xRBhnUtd4yOG21KOkmQqLRYcGwxWtDGUXY83q+Cw&#10;luE83l9m06u57XY/l/bTT1qlXnrN6h1EoCY8xf/urY7z38Yj+Psmn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tMbjEAAAA3QAAAA8AAAAAAAAAAAAAAAAAmAIAAGRycy9k&#10;b3ducmV2LnhtbFBLBQYAAAAABAAEAPUAAACJAwAAAAA=&#10;" path="m90,327r-3,-2l81,322,71,316,60,309,47,299,34,285,21,270,11,253,2,233,,213,1,187,8,162,21,132,43,101,74,69,114,33,152,11,192,r41,l275,11r41,18l355,54r36,29l424,116r27,36l473,187r14,36l494,256r-1,29l481,309r-23,18l424,336r-39,4l352,345r-30,3l296,351r-23,2l253,356r-17,2l220,358r-14,l192,358r-15,-3l163,352r-16,-4l130,342r-19,-6l90,327xe" fillcolor="#f9dda3" stroked="f">
                        <v:path arrowok="t" o:connecttype="custom" o:connectlocs="19089,69022;18452,68600;17180,67966;15059,66700;12726,65222;9968,63112;7211,60156;4454,56990;2333,53402;424,49181;0,44959;212,39471;1697,34194;4454,27862;9120,21319;15695,14564;24179,6965;32238,2322;40722,0;49418,0;58326,2322;67022,6121;75294,11398;82929,17519;89928,24485;95655,32083;100321,39471;103290,47070;104775,54035;104563,60156;102018,65222;97140,69022;89928,70921;81657,71766;74657,72821;68295,73454;62780,74087;57902,74510;53660,75143;50054,75565;46661,75565;43692,75565;40722,75565;37541,74932;34572,74299;31178,73454;27572,72188;23543,70921;19089,69022" o:connectangles="0,0,0,0,0,0,0,0,0,0,0,0,0,0,0,0,0,0,0,0,0,0,0,0,0,0,0,0,0,0,0,0,0,0,0,0,0,0,0,0,0,0,0,0,0,0,0,0,0"/>
                      </v:shape>
                      <v:shape id="Freeform 1431" o:spid="_x0000_s1061" style="position:absolute;left:1924;top:527;width:971;height:698;visibility:visible;mso-wrap-style:square;v-text-anchor:top" coordsize="46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A/cUA&#10;AADdAAAADwAAAGRycy9kb3ducmV2LnhtbERPTWvCQBC9C/6HZYReim6s0NbUVcQiFYVCYzx4G7LT&#10;bDA7G7LbmP57t1DwNo/3OYtVb2vRUesrxwqmkwQEceF0xaWC/Lgdv4LwAVlj7ZgU/JKH1XI4WGCq&#10;3ZW/qMtCKWII+xQVmBCaVEpfGLLoJ64hjty3ay2GCNtS6havMdzW8ilJnqXFimODwYY2hopL9mMV&#10;nPZ5/m70/Ow/dibv3OdLsn08KPUw6tdvIAL14S7+d+90nD+fzeDvm3iC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ED9xQAAAN0AAAAPAAAAAAAAAAAAAAAAAJgCAABkcnMv&#10;ZG93bnJldi54bWxQSwUGAAAAAAQABAD1AAAAigMAAAAA&#10;" path="m84,302r-8,-4l56,286,31,264,10,234,,196,7,150,40,93,106,29,142,9,179,r39,l256,9r38,17l331,49r33,28l394,107r26,34l440,173r14,33l461,236r-2,28l449,286r-22,15l394,310r-36,4l327,317r-28,5l275,325r-20,3l236,329r-15,2l205,331r-13,l179,331r-13,-3l152,326r-15,-4l122,316r-18,-6l84,302xe" fillcolor="#f9d88e" stroked="f">
                        <v:path arrowok="t" o:connecttype="custom" o:connectlocs="17703,63730;16017,62886;11802,60354;6533,55711;2107,49380;0,41361;1475,31654;8430,19626;22339,6120;29926,1899;37724,0;45943,0;53952,1899;61960,5487;69758,10340;76712,16249;83035,22580;88514,29755;92729,36508;95680,43472;97155,49802;96734,55711;94626,60354;89990,63519;83035,65418;75448,66263;68915,66896;63014,67951;57956,68584;53741,69217;49737,69428;46575,69850;43203,69850;40464,69850;37724,69850;34984,69217;32034,68795;28873,67951;25711,66685;21918,65418;17703,63730" o:connectangles="0,0,0,0,0,0,0,0,0,0,0,0,0,0,0,0,0,0,0,0,0,0,0,0,0,0,0,0,0,0,0,0,0,0,0,0,0,0,0,0,0"/>
                      </v:shape>
                      <v:shape id="Freeform 1432" o:spid="_x0000_s1062" style="position:absolute;left:1955;top:552;width:908;height:648;visibility:visible;mso-wrap-style:square;v-text-anchor:top" coordsize="429,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3WZcMA&#10;AADdAAAADwAAAGRycy9kb3ducmV2LnhtbERPTWvCQBC9F/wPywje6kZNRaOrWEXopYJpoNchO92E&#10;ZmdDdqvRX+8WCr3N433OetvbRlyo87VjBZNxAoK4dLpmo6D4OD4vQPiArLFxTApu5GG7GTytMdPu&#10;yme65MGIGMI+QwVVCG0mpS8rsujHriWO3JfrLIYIOyN1h9cYbhs5TZK5tFhzbKiwpX1F5Xf+YxXQ&#10;p3s9pNK83IvZ4jRJza14T3OlRsN+twIRqA//4j/3m47zl7MUfr+JJ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3WZcMAAADdAAAADwAAAAAAAAAAAAAAAACYAgAAZHJzL2Rv&#10;d25yZXYueG1sUEsFBgAAAAAEAAQA9QAAAIgDAAAAAA==&#10;" path="m79,279r-7,-5l54,262,31,243,11,216,,181,8,138,39,87,101,28,134,9,168,r36,1l240,10r34,15l309,46r31,25l368,99r24,31l411,160r13,31l429,218r-1,25l418,264r-20,15l368,286r-33,4l306,293r-26,3l257,299r-18,3l221,304r-15,1l193,307r-13,l167,305r-12,-1l142,301r-12,-5l114,292,98,286,79,279xe" fillcolor="#f9d17c" stroked="f">
                        <v:path arrowok="t" o:connecttype="custom" o:connectlocs="16722,58863;15240,57808;11430,55276;6562,51267;2328,45571;0,38187;1693,29115;8255,18355;21378,5907;28363,1899;35560,0;43180,211;50800,2110;57997,5274;65405,9705;71967,14979;77893,20887;82973,27427;86995,33756;89747,40297;90805,45993;90593,51267;88477,55698;84243,58863;77893,60339;70908,61183;64770,61816;59267,62449;54398,63082;50588,63715;46778,64137;43603,64348;40852,64770;38100,64770;35348,64348;32808,64137;30057,63504;27517,62449;24130,61605;20743,60339;16722,58863" o:connectangles="0,0,0,0,0,0,0,0,0,0,0,0,0,0,0,0,0,0,0,0,0,0,0,0,0,0,0,0,0,0,0,0,0,0,0,0,0,0,0,0,0"/>
                      </v:shape>
                      <v:shape id="Freeform 1433" o:spid="_x0000_s1063" style="position:absolute;left:1987;top:577;width:838;height:591;visibility:visible;mso-wrap-style:square;v-text-anchor:top" coordsize="39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v7cQA&#10;AADdAAAADwAAAGRycy9kb3ducmV2LnhtbERPTWvCQBC9F/oflil4KbpRW9HUVYqimEMPRvE8zU43&#10;wexsyK4a/323IPQ2j/c582Vna3Gl1leOFQwHCQjiwumKjYLjYdOfgvABWWPtmBTcycNy8fw0x1S7&#10;G+/pmgcjYgj7FBWUITSplL4oyaIfuIY4cj+utRgibI3ULd5iuK3lKEkm0mLFsaHEhlYlFef8YhXs&#10;vjLMTud8/Db83s/WmTP569Yo1XvpPj9ABOrCv/jh3uk4fzZ+h79v4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47+3EAAAA3QAAAA8AAAAAAAAAAAAAAAAAmAIAAGRycy9k&#10;b3ducmV2LnhtbFBLBQYAAAAABAAEAPUAAACJAwAAAAA=&#10;" path="m73,254r-7,-3l49,239,28,221,10,198,,165,7,127,36,79,93,26,124,8,155,r35,l223,8r33,15l286,42r30,22l342,91r21,27l380,146r12,28l397,199r-1,22l386,239r-17,14l340,260r-30,3l283,267r-25,3l238,273r-18,2l204,276r-13,2l178,279r-13,l155,278r-11,-2l132,273r-13,-3l106,266,91,260,73,254xe" fillcolor="#f9cc6b" stroked="f">
                        <v:path arrowok="t" o:connecttype="custom" o:connectlocs="15413,53763;13935,53128;10346,50588;5912,46778;2111,41910;0,34925;1478,26882;7601,16722;19635,5503;26181,1693;32726,0;40115,0;47083,1693;54050,4868;60384,8890;66718,13547;72208,19262;76641,24977;80231,30903;82764,36830;83820,42122;83609,46778;81498,50588;77908,53552;71785,55033;65451,55668;59751,56515;54472,57150;50250,57785;46449,58208;43071,58420;40326,58843;37582,59055;34837,59055;32726,58843;30403,58420;27870,57785;25125,57150;22380,56303;19213,55033;15413,53763" o:connectangles="0,0,0,0,0,0,0,0,0,0,0,0,0,0,0,0,0,0,0,0,0,0,0,0,0,0,0,0,0,0,0,0,0,0,0,0,0,0,0,0,0"/>
                      </v:shape>
                      <v:shape id="Freeform 1434" o:spid="_x0000_s1064" style="position:absolute;left:1892;top:1390;width:1346;height:1638;visibility:visible;mso-wrap-style:square;v-text-anchor:top" coordsize="63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SS8sEA&#10;AADdAAAADwAAAGRycy9kb3ducmV2LnhtbERP3WrCMBS+F/YO4Qx2p+kUZVZjGQXBzZvpfIBjc2yK&#10;zUlJstq9/SIIuzsf3+9ZF4NtRU8+NI4VvE4yEMSV0w3XCk7f2/EbiBCRNbaOScEvBSg2T6M15trd&#10;+ED9MdYihXDIUYGJsculDJUhi2HiOuLEXZy3GBP0tdQebynctnKaZQtpseHUYLCj0lB1Pf5YBZ8f&#10;3O+qes7xbPTX7ICe9qVX6uV5eF+BiDTEf/HDvdNp/nK2gPs36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EkvLBAAAA3QAAAA8AAAAAAAAAAAAAAAAAmAIAAGRycy9kb3du&#10;cmV2LnhtbFBLBQYAAAAABAAEAPUAAACGAwAAAAA=&#10;" path="m12,579r6,-8l35,551,56,516,82,472r23,-53l124,356r8,-69l129,211r-4,-37l122,141r-1,-28l122,89r5,-21l132,51,142,36,154,24r16,-9l188,9,210,5,236,2,266,r33,l337,2r43,1l423,6r41,5l499,17r32,8l560,37r23,14l603,67r15,21l628,111r8,29l637,172r-3,36l626,249r-13,46l594,347r-23,58l545,463r-23,50l501,559r-20,41l461,634r-19,31l423,690r-18,21l386,729r-19,14l347,754r-21,9l304,769r-23,3l256,775r-28,l200,773r-28,-4l147,761r-25,-9l101,740,79,727,61,714,43,697,29,681,18,665,9,648,3,634,,617,,604,5,591r7,-12xe" stroked="f">
                        <v:path arrowok="t" o:connecttype="custom" o:connectlocs="3804,120706;11835,109079;22190,88574;27896,60670;26417,36782;25571,23887;26839,14375;30009,7610;35927,3171;44380,1057;56215,0;71220,423;89394,1268;105456,3594;118347,7822;127435,14163;132718,23465;134620,36360;132295,52637;125533,73354;115177,97875;105879,118169;97425,134024;89394,145862;81575,154106;73333,159391;64246,162562;54102,163830;42267,163407;31066,160870;21345,156431;12891,150935;6129,143959;1902,136983;0,130430;1057,124934" o:connectangles="0,0,0,0,0,0,0,0,0,0,0,0,0,0,0,0,0,0,0,0,0,0,0,0,0,0,0,0,0,0,0,0,0,0,0,0"/>
                      </v:shape>
                      <v:shape id="Freeform 1435" o:spid="_x0000_s1065" style="position:absolute;left:1924;top:1416;width:1276;height:1587;visibility:visible;mso-wrap-style:square;v-text-anchor:top" coordsize="60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F38MA&#10;AADdAAAADwAAAGRycy9kb3ducmV2LnhtbERP24rCMBB9F/Yfwiz4Imu6Cl5qo8iisCAIuoKvQzO2&#10;1WZSmli7fr0RBN/mcK6TLFpTioZqV1hW8N2PQBCnVhecKTj8rb8mIJxH1lhaJgX/5GAx/+gkGGt7&#10;4x01e5+JEMIuRgW591UspUtzMuj6tiIO3MnWBn2AdSZ1jbcQbko5iKKRNFhwaMixop+c0sv+ahSU&#10;smdolS63543b3g+tH/auk6NS3c92OQPhqfVv8cv9q8P86XAMz2/CC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F38MAAADdAAAADwAAAAAAAAAAAAAAAACYAgAAZHJzL2Rv&#10;d25yZXYueG1sUEsFBgAAAAAEAAQA9QAAAIgDAAAAAA==&#10;" path="m12,561r5,-8l33,533,55,501,78,457r23,-52l118,344r8,-68l123,203r-4,-35l116,137r,-27l116,86r5,-21l126,49r9,-15l146,24r15,-9l178,9,199,5,224,2,253,r31,l321,2r41,1l403,6r37,4l473,16r32,8l531,36r23,13l572,65r15,20l597,108r5,27l604,166r-3,36l594,242r-13,44l564,337r-22,56l518,448r-22,51l475,543r-19,39l436,614r-17,30l402,669r-18,21l366,706r-17,14l330,731r-20,8l288,745r-21,3l242,751r-25,l189,749r-24,-4l139,737r-23,-9l95,718,76,705,58,691,42,677,29,660,17,645,9,629,3,614,,599,2,585,4,573r8,-12xe" fillcolor="#fff7f7" stroked="f">
                        <v:path arrowok="t" o:connecttype="custom" o:connectlocs="3592,116896;11622,105904;21343,85611;26626,58342;25147,35513;24513,23252;25569,13740;28528,7187;34022,3171;42052,1057;53463,0;67833,423;85160,1268;99953,3382;112209,7610;120873,13740;126156,22830;127635,35090;125522,51155;119182,71237;109462,94700;100375,114782;92134,129790;84949,141416;77342,149238;69734,154522;60859,157482;51139,158750;39939,158327;29373,155791;20075,151774;12256,146067;6128,139514;1902,132961;0,126620;845,121124" o:connectangles="0,0,0,0,0,0,0,0,0,0,0,0,0,0,0,0,0,0,0,0,0,0,0,0,0,0,0,0,0,0,0,0,0,0,0,0"/>
                      </v:shape>
                      <v:shape id="Freeform 1436" o:spid="_x0000_s1066" style="position:absolute;left:1962;top:1441;width:1206;height:1537;visibility:visible;mso-wrap-style:square;v-text-anchor:top" coordsize="56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2n0cgA&#10;AADdAAAADwAAAGRycy9kb3ducmV2LnhtbESPQUvDQBCF74L/YZlCL2I3UZA2dlvaglRBlLaKHofs&#10;NBvMzobstk3+vXMQvM3w3rz3zXzZ+0adqYt1YAP5JANFXAZbc2Xg4/B0OwUVE7LFJjAZGCjCcnF9&#10;NcfChgvv6LxPlZIQjgUacCm1hdaxdOQxTkJLLNoxdB6TrF2lbYcXCfeNvsuyB+2xZmlw2NLGUfmz&#10;P3kDh+/mc32Tz1b5m31xp/p1O7wPX8aMR/3qEVSiPv2b/66freDP7gVXvpER9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bafRyAAAAN0AAAAPAAAAAAAAAAAAAAAAAJgCAABk&#10;cnMvZG93bnJldi54bWxQSwUGAAAAAAQABAD1AAAAjQMAAAAA&#10;" path="m10,543r6,-8l30,516,50,485,73,444,93,392r17,-58l119,268r-3,-71l112,163r-3,-31l109,107r1,-24l113,64r6,-17l127,34,137,22r13,-7l168,7,188,3,211,1,236,r31,l301,1r39,2l378,6r36,4l446,16r28,8l500,34r22,13l539,64r13,19l562,105r6,27l569,162r-3,34l559,234r-11,45l532,328r-22,53l487,435r-20,49l447,525r-18,37l411,595r-17,28l378,647r-17,21l344,684r-16,13l310,708r-19,7l272,721r-21,3l228,727r-25,l178,725r-23,-4l132,715r-23,-9l89,694,70,682,54,669,39,654,26,639,16,624,7,610,3,595,,580,,567,3,553r7,-10xe" fillcolor="#fff2ef" stroked="f">
                        <v:path arrowok="t" o:connecttype="custom" o:connectlocs="3393,113086;10602,102517;19720,82859;25233,56649;23748,34454;23112,22617;23960,13528;26929,7187;31806,3171;39863,634;50041,0;63824,211;80151,1268;94569,3382;106019,7187;114289,13528;119166,22194;120650,34243;118530,49462;112805,69331;103263,91948;94781,110972;87148,125768;80151,136760;72941,144581;65732,149654;57675,152402;48345,153670;37743,153247;27989,151133;18871,146695;11450,141410;5513,135069;1484,128939;0,122598;636,116891" o:connectangles="0,0,0,0,0,0,0,0,0,0,0,0,0,0,0,0,0,0,0,0,0,0,0,0,0,0,0,0,0,0,0,0,0,0,0,0"/>
                      </v:shape>
                      <v:shape id="Freeform 1437" o:spid="_x0000_s1067" style="position:absolute;left:2000;top:1460;width:1130;height:1492;visibility:visible;mso-wrap-style:square;v-text-anchor:top" coordsize="53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ZZcUA&#10;AADdAAAADwAAAGRycy9kb3ducmV2LnhtbESPQWvCQBCF74L/YRmhN91YMWjqKiqI3kqstNdpdkyC&#10;2dk0u03iv+8KQm8zvDfve7Pa9KYSLTWutKxgOolAEGdWl5wruHwcxgsQziNrrCyTgjs52KyHgxUm&#10;2nacUnv2uQgh7BJUUHhfJ1K6rCCDbmJr4qBdbWPQh7XJpW6wC+Gmkq9RFEuDJQdCgTXtC8pu518T&#10;IJ8/8e795ueHr/uxlqcUv3tGpV5G/fYNhKfe/5uf1ycd6i9nS3h8E0a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xllxQAAAN0AAAAPAAAAAAAAAAAAAAAAAJgCAABkcnMv&#10;ZG93bnJldi54bWxQSwUGAAAAAAQABAD1AAAAigMAAAAA&#10;" path="m10,527r6,-6l29,502,47,471,69,431,89,382r14,-57l112,261r-3,-68l105,159r-2,-30l102,104r1,-22l106,63r6,-17l119,34,129,23r13,-8l158,9,176,5,198,2,222,r29,l284,2r36,1l356,6r34,5l420,17r26,7l470,34r20,12l506,63r13,17l528,103r5,25l535,158r-3,32l525,229r-10,41l499,318r-20,52l457,422r-18,47l420,509r-17,37l386,577r-16,29l354,628r-14,19l324,663r-16,14l291,686r-17,9l255,699r-20,3l214,705r-23,l145,699,103,684,66,662,36,635,14,606,3,577,,549,10,527xe" fillcolor="#fceae8" stroked="f">
                        <v:path arrowok="t" o:connecttype="custom" o:connectlocs="3380,110278;9930,99695;18803,80857;23662,55245;22183,33655;21550,22013;22395,13335;25141,7197;30000,3175;37184,1058;46902,0;60001,423;75212,1270;88734,3598;99297,7197;106903,13335;111551,21802;113030,33443;110917,48472;105424,67310;96551,89323;88734,107738;81551,122132;74790,132927;68452,140335;61480,145203;53874,147955;45212,149225;30634,147955;13944,140123;2958,128270;0,116205" o:connectangles="0,0,0,0,0,0,0,0,0,0,0,0,0,0,0,0,0,0,0,0,0,0,0,0,0,0,0,0,0,0,0,0"/>
                      </v:shape>
                      <v:shape id="Freeform 1438" o:spid="_x0000_s1068" style="position:absolute;left:2038;top:1485;width:1060;height:1442;visibility:visible;mso-wrap-style:square;v-text-anchor:top" coordsize="50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9CjcgA&#10;AADdAAAADwAAAGRycy9kb3ducmV2LnhtbESPQWvCQBCF7wX/wzJCL0U32lI0dRVRhLZ4MVXE25Cd&#10;JsHsbMiumvbXdw5CbzO8N+99M1t0rlZXakPl2cBomIAizr2tuDCw/9oMJqBCRLZYeyYDPxRgMe89&#10;zDC1/sY7umaxUBLCIUUDZYxNqnXIS3IYhr4hFu3btw6jrG2hbYs3CXe1HifJq3ZYsTSU2NCqpPyc&#10;XZyBXw6Hz/Wp226fPvbPm9ExW1+KzJjHfrd8AxWpi//m+/W7Ffzpi/DLNzKCn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r0KNyAAAAN0AAAAPAAAAAAAAAAAAAAAAAJgCAABk&#10;cnMvZG93bnJldi54bWxQSwUGAAAAAAQABAD1AAAAjQMAAAAA&#10;" path="m9,509r4,-6l26,484,45,454,65,416,82,368,98,313r7,-61l102,186,96,125r,-46l105,45,121,22,146,8,185,2,235,r63,3l333,6r31,3l393,15r24,7l440,33r19,12l473,60r13,17l495,100r4,23l501,152r-3,32l492,221r-10,40l468,307r-19,51l429,408r-19,45l393,493r-16,35l362,558r-15,27l331,607r-14,19l303,641r-15,12l273,663r-16,8l240,675r-19,3l201,681r-22,l136,675,96,662,62,640,35,614,13,586,2,557,,531,9,509xe" fillcolor="#fce2dd" stroked="f">
                        <v:path arrowok="t" o:connecttype="custom" o:connectlocs="1905,107738;2752,106468;5503,102447;9525,96097;13758,88053;17357,77893;20743,66252;22225,53340;21590,39370;20320,26458;20320,16722;22225,9525;25612,4657;30903,1693;39158,423;49742,0;63077,635;70485,1270;77047,1905;83185,3175;88265,4657;93133,6985;97155,9525;100118,12700;102870,16298;104775,21167;105622,26035;106045,32173;105410,38947;104140,46778;102023,55245;99060,64982;95038,75777;90805,86360;86783,95885;83185,104352;79798,111760;76623,118110;73448,123825;70062,128482;67098,132503;64135,135678;60960,138218;57785,140335;54398,142028;50800,142875;46778,143510;42545,144145;37888,144145;28787,142875;20320,140123;13123,135467;7408,129963;2752,124037;423,117898;0,112395;1905,107738" o:connectangles="0,0,0,0,0,0,0,0,0,0,0,0,0,0,0,0,0,0,0,0,0,0,0,0,0,0,0,0,0,0,0,0,0,0,0,0,0,0,0,0,0,0,0,0,0,0,0,0,0,0,0,0,0,0,0,0,0"/>
                      </v:shape>
                      <v:shape id="Freeform 1439" o:spid="_x0000_s1069" style="position:absolute;left:2070;top:1517;width:990;height:1384;visibility:visible;mso-wrap-style:square;v-text-anchor:top" coordsize="46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UcUA&#10;AADdAAAADwAAAGRycy9kb3ducmV2LnhtbERPS2sCMRC+F/ofwhR6q1lt0d3VKFZoEQqCj4PHIRk3&#10;i5vJskndbX99Uyj0Nh/fcxarwTXiRl2oPSsYjzIQxNqbmisFp+PbUw4iRGSDjWdS8EUBVsv7uwWW&#10;xve8p9shViKFcChRgY2xLaUM2pLDMPItceIuvnMYE+wqaTrsU7hr5CTLptJhzanBYksbS/p6+HQK&#10;iv61wM3uo83t93Nx1tN8O3vXSj0+DOs5iEhD/Bf/ubcmzS9exvD7TTpB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aKJRxQAAAN0AAAAPAAAAAAAAAAAAAAAAAJgCAABkcnMv&#10;ZG93bnJldi54bWxQSwUGAAAAAAQABAD1AAAAigMAAAAA&#10;" path="m9,489r4,-6l25,465,42,437,61,399,78,353,91,301r7,-60l95,178,89,118r,-44l96,41,112,20,137,7,172,r48,l279,1r31,3l339,7r27,6l389,20r22,9l428,41r14,15l454,74r7,19l465,117r1,28l465,175r-7,35l449,250r-14,43l418,342r-19,49l382,434r-16,39l352,507r-15,30l323,562r-13,22l296,602r-13,15l269,629r-15,8l238,645r-15,4l205,654r-18,1l167,655r-40,-4l89,636,58,615,32,590,13,563,2,535,,510,9,489xe" fillcolor="#fcdbd6" stroked="f">
                        <v:path arrowok="t" o:connecttype="custom" o:connectlocs="1913,103347;2763,102079;5314,98275;8928,92357;12967,84326;16581,74604;19344,63614;20832,50934;20195,37619;18919,24939;18919,15639;20407,8665;23808,4227;29123,1479;36563,0;46767,0;59308,211;65898,845;72063,1479;77802,2747;82692,4227;87368,6129;90982,8665;93958,11835;96509,15639;97997,19655;98847,24727;99060,30645;98847,36985;97359,44382;95446,52836;92470,61924;88856,72279;84817,82635;81204,91723;77802,99965;74826,107151;71638,113491;68662,118775;65898,123425;62922,127229;60159,130399;57183,132935;53994,134626;50593,136317;47404,137162;43578,138219;39752,138430;35500,138430;26997,137585;18919,134414;12329,129976;6802,124693;2763,118986;425,113069;0,107785;1913,103347" o:connectangles="0,0,0,0,0,0,0,0,0,0,0,0,0,0,0,0,0,0,0,0,0,0,0,0,0,0,0,0,0,0,0,0,0,0,0,0,0,0,0,0,0,0,0,0,0,0,0,0,0,0,0,0,0,0,0,0,0"/>
                      </v:shape>
                      <v:shape id="Freeform 1440" o:spid="_x0000_s1070" style="position:absolute;left:2108;top:1536;width:914;height:1340;visibility:visible;mso-wrap-style:square;v-text-anchor:top" coordsize="43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mpMQA&#10;AADdAAAADwAAAGRycy9kb3ducmV2LnhtbERP22rCQBB9L/Qflin0rW4qUjS6ihRahEKLV/RtzI5J&#10;aHY27K4x+XtXEHybw7nOZNaaSjTkfGlZwXsvAUGcWV1yrmCz/nobgvABWWNlmRR05GE2fX6aYKrt&#10;hZfUrEIuYgj7FBUUIdSplD4ryKDv2Zo4cifrDIYIXS61w0sMN5XsJ8mHNFhybCiwps+Csv/V2SjY&#10;OupG3fG82/9869+/Q7NfHPOBUq8v7XwMIlAbHuK7e6Hj/NGgD7dv4gl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85qTEAAAA3QAAAA8AAAAAAAAAAAAAAAAAmAIAAGRycy9k&#10;b3ducmV2LnhtbFBLBQYAAAAABAAEAPUAAACJAwAAAAA=&#10;" path="m7,473r4,-6l23,449,37,423,54,387,70,343,83,291r7,-57l87,172,81,116,83,73,89,41,103,21,126,7,159,1,202,r56,3l314,9r46,12l395,41r25,30l431,114r-1,57l415,243r-28,89l370,380r-16,41l339,458r-14,33l312,519r-13,24l286,564r-12,17l261,596r-13,12l235,617r-15,6l205,629r-16,3l172,633r-19,l116,629,81,616,53,595,28,571,11,544,1,518,,494,7,473xe" fillcolor="#f9d3ce" stroked="f">
                        <v:path arrowok="t" o:connecttype="custom" o:connectlocs="1485,100118;2334,98848;4880,95038;7850,89535;11457,81915;14851,72602;17609,61595;19094,49530;18458,36407;17185,24553;17609,15452;18882,8678;21852,4445;26732,1482;33733,212;42856,0;54737,635;66618,1905;76377,4445;83802,8678;89106,15028;91440,24130;91228,36195;88045,51435;82105,70273;78498,80433;75104,89112;71921,96943;68951,103928;66193,109855;63435,114935;60677,119380;58131,122978;55373,126153;52615,128693;49857,130598;46675,131868;43492,133138;40098,133773;36491,133985;32460,133985;24610,133138;17185,130387;11244,125942;5940,120862;2334,115147;212,109643;0,104563;1485,100118" o:connectangles="0,0,0,0,0,0,0,0,0,0,0,0,0,0,0,0,0,0,0,0,0,0,0,0,0,0,0,0,0,0,0,0,0,0,0,0,0,0,0,0,0,0,0,0,0,0,0,0,0"/>
                      </v:shape>
                      <v:shape id="Freeform 1441" o:spid="_x0000_s1071" style="position:absolute;left:2139;top:1562;width:845;height:1295;visibility:visible;mso-wrap-style:square;v-text-anchor:top" coordsize="39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zB8UA&#10;AADdAAAADwAAAGRycy9kb3ducmV2LnhtbERPTWvCQBC9F/oflil4qxu1VRtdRYWKl1aM0tLbmB2T&#10;YHY2ZldN/31XKHibx/uc8bQxpbhQ7QrLCjrtCARxanXBmYLd9v15CMJ5ZI2lZVLwSw6mk8eHMcba&#10;XnlDl8RnIoSwi1FB7n0VS+nSnAy6tq2IA3ewtUEfYJ1JXeM1hJtSdqOoLw0WHBpyrGiRU3pMzkaB&#10;PX0NUP5Inyz1/qOZr78/5689pVpPzWwEwlPj7+J/90qH+W8vPbh9E06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LMHxQAAAN0AAAAPAAAAAAAAAAAAAAAAAJgCAABkcnMv&#10;ZG93bnJldi54bWxQSwUGAAAAAAQABAD1AAAAigMAAAAA&#10;" path="m8,455r4,-6l22,433,36,406,52,372,66,329,78,280r6,-55l82,166,78,111r,-40l84,40,96,19,118,7,148,1,188,r50,3l291,9r42,12l366,40r22,30l398,111r,53l383,234r-26,86l327,405r-27,68l276,523r-23,38l230,584r-25,17l177,608r-33,2l109,605,78,592,51,572,28,550,12,525,2,498,,475,8,455xe" fillcolor="#f9ccc6" stroked="f">
                        <v:path arrowok="t" o:connecttype="custom" o:connectlocs="1698,96624;2546,95350;4668,91952;7639,86218;11034,78998;14005,69867;16551,59461;17825,47781;17400,35252;16551,23572;16551,15078;17825,8494;20371,4035;25039,1487;31405,212;39893,0;50503,637;61750,1911;70662,4460;77665,8494;82333,14865;84455,23572;84455,34827;81272,49692;75755,67955;69389,86006;63660,100447;58567,111065;53686,119134;48806,124019;43501,127629;37559,129115;30557,129540;23130,128478;16551,125718;10822,121470;5942,116798;2546,111489;424,105756;0,100871;1698,96624" o:connectangles="0,0,0,0,0,0,0,0,0,0,0,0,0,0,0,0,0,0,0,0,0,0,0,0,0,0,0,0,0,0,0,0,0,0,0,0,0,0,0,0,0"/>
                      </v:shape>
                      <v:shape id="Freeform 1442" o:spid="_x0000_s1072" style="position:absolute;left:2178;top:1587;width:774;height:1245;visibility:visible;mso-wrap-style:square;v-text-anchor:top" coordsize="36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5EsMA&#10;AADdAAAADwAAAGRycy9kb3ducmV2LnhtbERPTYvCMBC9C/6HMMLeNFVEtGtaFkHwtrsqqLehmW27&#10;NpPaRK3+eiMI3ubxPmeetqYSF2pcaVnBcBCBIM6sLjlXsN0s+1MQziNrrCyTghs5SJNuZ46xtlf+&#10;pcva5yKEsItRQeF9HUvpsoIMuoGtiQP3ZxuDPsAml7rBawg3lRxF0UQaLDk0FFjToqDsuD4bBdPT&#10;+faz3N0NH6L7//6bZ4fjySv10Wu/PkF4av1b/HKvdJg/G4/h+U04QS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i5EsMAAADdAAAADwAAAAAAAAAAAAAAAACYAgAAZHJzL2Rv&#10;d25yZXYueG1sUEsFBgAAAAAEAAQA9QAAAIgDAAAAAA==&#10;" path="m7,439r3,-6l20,418,33,391,47,359,60,317,70,270r6,-52l74,160,70,108r,-40l76,38,87,19,107,7,134,1,170,r48,3l265,9r39,10l334,38r20,28l364,106r-2,52l351,224r-24,83l299,388r-24,66l252,503r-22,35l209,562r-23,15l160,584r-30,2l99,581,70,569,44,550,24,528,10,504,1,480,,458,7,439xe" fillcolor="#f9c6bf" stroked="f">
                        <v:path arrowok="t" o:connecttype="custom" o:connectlocs="1490,93239;2128,91964;4257,88779;7023,83044;10003,76248;12770,67327;14898,57345;16175,46301;15749,33982;14898,22938;14898,14442;16175,8071;18516,4035;22773,1487;28519,212;36181,0;46397,637;56400,1912;64700,4035;71085,8071;75342,14018;77470,22513;77044,33557;74703,47575;69595,65203;63636,82407;58528,96425;53633,106832;48951,114265;44481,119363;39586,122548;34053,124035;27668,124460;21070,123398;14898,120849;9365,116814;5108,112141;2128,107044;213,101947;0,97274;1490,93239" o:connectangles="0,0,0,0,0,0,0,0,0,0,0,0,0,0,0,0,0,0,0,0,0,0,0,0,0,0,0,0,0,0,0,0,0,0,0,0,0,0,0,0,0"/>
                      </v:shape>
                      <v:shape id="Freeform 1443" o:spid="_x0000_s1073" style="position:absolute;left:1930;top:5143;width:3099;height:1124;visibility:visible;mso-wrap-style:square;v-text-anchor:top" coordsize="146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Li8MA&#10;AADdAAAADwAAAGRycy9kb3ducmV2LnhtbERPS08CMRC+m/AfmiHxJl3BBywUgiYmEi8KeB+243bD&#10;drq2I6z/3pqYeJsv33MWq9636kQxNYENXI8KUMRVsA3XBva7p6spqCTIFtvAZOCbEqyWg4sFljac&#10;+Y1OW6lVDuFUogEn0pVap8qRxzQKHXHmPkL0KBnGWtuI5xzuWz0uijvtseHc4LCjR0fVcfvlDUxk&#10;EteHz9ed7N/vp5u0cS969mDM5bBfz0EJ9fIv/nM/2zx/dnMLv9/k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Li8MAAADdAAAADwAAAAAAAAAAAAAAAACYAgAAZHJzL2Rv&#10;d25yZXYueG1sUEsFBgAAAAAEAAQA9QAAAIgDAAAAAA==&#10;" path="m131,226r-3,1l119,235r-11,9l92,257,75,272,58,290,41,309,25,330,12,351,3,373,,395r2,22l12,438r17,21l56,477r39,16l118,500r23,6l165,512r26,5l218,521r28,3l274,526r30,3l335,529r30,l396,529r32,-2l461,526r33,-3l527,520r33,-5l593,511r34,-5l662,500r33,-7l729,486r34,-8l796,471r35,-11l864,451r33,-10l930,431r31,-12l993,407r31,-12l1054,382r31,-14l1191,315r86,-49l1344,222r50,-42l1430,141r22,-32l1462,79r-2,-25l1450,33,1433,18,1409,6,1381,r-30,l1318,3r-30,11l1258,29r-29,17l1199,66r-30,19l1138,104r-33,18l1072,140r-35,18l1001,173r-35,14l928,199r-38,11l849,216r-40,4l768,222r-43,-3l682,211r-43,-9l596,196r-42,-7l514,184r-39,-4l436,177r-35,-1l365,174r-35,2l297,179r-31,2l236,187r-29,8l180,204r-25,10l131,226xe" stroked="f">
                        <v:path arrowok="t" o:connecttype="custom" o:connectlocs="27130,48230;22891,51842;15897,57791;8690,65652;2543,74576;0,83924;2543,93061;11870,101347;25011,106233;34973,108783;46206,110695;58076,111758;71005,112395;83935,112395;97712,111758;111701,110483;125690,108571;140315,106233;154516,103259;168717,100072;183130,95823;197119,91573;210473,86474;223402,81162;252440,66927;284869,47168;303097,29958;309880,16785;307337,7011;298646,1275;286353,0;273000,2975;260494,9773;247777,18060;234212,25921;219799,33570;204750,39731;188641,44618;171473,46743;153668,46530;135440,42918;117424,40156;100679,38244;84994,37394;69946,37394;56380,38457;43875,41431;32853,45468" o:connectangles="0,0,0,0,0,0,0,0,0,0,0,0,0,0,0,0,0,0,0,0,0,0,0,0,0,0,0,0,0,0,0,0,0,0,0,0,0,0,0,0,0,0,0,0,0,0,0,0"/>
                      </v:shape>
                      <v:shape id="Freeform 1444" o:spid="_x0000_s1074" style="position:absolute;left:1962;top:5194;width:2991;height:1041;visibility:visible;mso-wrap-style:square;v-text-anchor:top" coordsize="141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6cQA&#10;AADdAAAADwAAAGRycy9kb3ducmV2LnhtbESPQWvDMAyF74X9B6PBbq2zMEKX1S1ho3TXJIVeRazF&#10;obGcxG6b/vt5MOhN4j2972mzm20vrjT5zrGC11UCgrhxuuNWwbHeL9cgfEDW2DsmBXfysNs+LTaY&#10;a3fjkq5VaEUMYZ+jAhPCkEvpG0MW/coNxFH7cZPFENeplXrCWwy3vUyTJJMWO44EgwN9GmrO1cVG&#10;yCEtzGGoq9O5LL/u6TiWzqJSL89z8QEi0Bwe5v/rbx3rv79l8PdNHEF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GOnEAAAA3QAAAA8AAAAAAAAAAAAAAAAAmAIAAGRycy9k&#10;b3ducmV2LnhtbFBLBQYAAAAABAAEAPUAAACJAwAAAAA=&#10;" path="m126,209r-3,1l116,216r-13,9l89,237,73,252,56,268,40,286,24,305,13,325,4,345,,366r3,21l11,408r17,18l54,443r38,15l113,464r23,6l160,476r25,4l211,483r27,3l265,489r29,2l322,492r31,l383,492r31,-1l446,489r31,-3l509,483r33,-3l573,476r33,-5l639,466r33,-6l705,454r33,-8l770,437r33,-7l834,421r33,-9l899,402r30,-11l961,380r28,-11l1019,356r29,-12l1150,295r83,-46l1299,207r49,-40l1381,133r21,-31l1411,74r,-22l1401,32,1384,18,1361,7,1333,1,1305,r-32,4l1243,13r-29,13l1187,43r-29,18l1128,78r-30,18l1067,114r-32,16l1002,147r-34,14l932,175r-36,10l859,194r-38,7l781,204r-40,2l700,203r-42,-6l616,190r-41,-8l535,176r-39,-6l459,166r-38,-3l386,161r-35,l318,161r-31,3l256,167r-28,6l201,179r-28,9l149,197r-23,12xe" fillcolor="#fff7f7" stroked="f">
                        <v:path arrowok="t" o:connecttype="custom" o:connectlocs="26072,44450;21833,47625;15474,53340;8479,60537;2756,68792;0,77470;2332,86360;11446,93768;23952,98213;33915,100753;44725,102235;56171,103505;68253,104140;81183,104140;94537,103505;107891,102235;121457,100753;135447,98637;149437,96097;163214,92498;176780,89112;190558,85090;203700,80433;215994,75353;243762,62442;275345,43815;292726,28152;299085,15663;296965,6773;288487,1482;276617,0;263475,2752;251604,9102;239098,16510;226168,24130;212391,31115;197553,37042;182079,41063;165546,43180;148377,42968;130571,40217;113402,37253;97293,35137;81819,34078;67405,34078;54263,35348;42605,37888;31583,41698" o:connectangles="0,0,0,0,0,0,0,0,0,0,0,0,0,0,0,0,0,0,0,0,0,0,0,0,0,0,0,0,0,0,0,0,0,0,0,0,0,0,0,0,0,0,0,0,0,0,0,0"/>
                      </v:shape>
                      <v:shape id="Freeform 1445" o:spid="_x0000_s1075" style="position:absolute;left:2000;top:5245;width:2876;height:958;visibility:visible;mso-wrap-style:square;v-text-anchor:top" coordsize="136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jZsIA&#10;AADdAAAADwAAAGRycy9kb3ducmV2LnhtbERPS2sCMRC+F/wPYQRvNWsRq6tRpGBpvfkAr8NmzK67&#10;mSybNK7/vikIvc3H95zVpreNiNT5yrGCyTgDQVw4XbFRcD7tXucgfEDW2DgmBQ/ysFkPXlaYa3fn&#10;A8VjMCKFsM9RQRlCm0vpi5Is+rFriRN3dZ3FkGBnpO7wnsJtI9+ybCYtVpwaSmzpo6SiPv5YBfr7&#10;Fi8PNLvPmdnXh5qjOcerUqNhv12CCNSHf/HT/aXT/MX0Hf6+SS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mNmwgAAAN0AAAAPAAAAAAAAAAAAAAAAAJgCAABkcnMvZG93&#10;bnJldi54bWxQSwUGAAAAAAQABAD1AAAAhwMAAAAA&#10;" path="m120,192r-3,1l110,199r-11,8l84,219,68,230,53,247,37,263,23,281,11,299,2,318,,337r1,20l11,374r16,18l53,408r35,14l131,434r48,9l229,450r54,3l339,454r59,-1l460,450r62,-6l585,435r63,-10l711,413r63,-15l836,382r60,-20l955,342r56,-23l1109,273r79,-41l1251,193r48,-37l1332,125r20,-30l1360,70r,-22l1350,30,1333,17,1312,8,1286,2,1257,r-29,5l1198,12r-27,14l1144,42r-27,15l1089,75r-30,16l1029,106r-31,16l966,137r-33,13l899,162r-35,11l828,180r-37,6l752,189r-38,1l675,187r-42,-6l593,174r-40,-6l514,162r-37,-4l441,153r-36,-1l371,149r-33,l306,149r-31,3l246,155r-28,4l192,165r-26,8l143,181r-23,11xe" fillcolor="#fff2ef" stroked="f">
                        <v:path arrowok="t" o:connecttype="custom" o:connectlocs="24747,40762;20940,43718;14383,48576;7826,55546;2327,63149;0,71175;2327,78989;11210,86170;27708,91661;48436,95040;71702,95885;97295,95040;123734,91872;150384,87226;176823,80679;201993,72231;234566,57658;264600,40762;281733,26400;287655,14784;285540,6336;277502,1690;265869,0;253390,2534;241969,8870;230336,15840;217645,22387;204320,28934;190148,34214;175131,38016;159056,39917;142770,39494;125426,36749;108717,34214;93276,32314;78471,31469;64722,31469;52032,32736;40610,34848;30246,38227" o:connectangles="0,0,0,0,0,0,0,0,0,0,0,0,0,0,0,0,0,0,0,0,0,0,0,0,0,0,0,0,0,0,0,0,0,0,0,0,0,0,0,0"/>
                      </v:shape>
                      <v:shape id="Freeform 1446" o:spid="_x0000_s1076" style="position:absolute;left:2025;top:5295;width:2781;height:883;visibility:visible;mso-wrap-style:square;v-text-anchor:top" coordsize="131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KG8gA&#10;AADdAAAADwAAAGRycy9kb3ducmV2LnhtbESPzW7CQAyE70h9h5UrcUGwKWoDpCyIIlXiQA/8XHpz&#10;syaJmvVG2YWEt8eHSr3ZmvHM5+W6d7W6URsqzwZeJgko4tzbigsD59PneA4qRGSLtWcycKcA69XT&#10;YImZ9R0f6HaMhZIQDhkaKGNsMq1DXpLDMPENsWgX3zqMsraFti12Eu5qPU2SVDusWBpKbGhbUv57&#10;vDoD6VcsDqO3vf2+z+tZqvdd9/GzMWb43G/eQUXq47/573pnBX/xKrjyjYygV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ucobyAAAAN0AAAAPAAAAAAAAAAAAAAAAAJgCAABk&#10;cnMvZG93bnJldi54bWxQSwUGAAAAAAQABAD1AAAAjQMAAAAA&#10;" path="m117,172r-2,1l107,178r-11,9l83,196,67,209,52,222,37,237,23,253,11,271,3,289,,307r1,18l10,341r17,16l52,371r34,13l128,394r45,9l222,409r52,5l328,415r58,-1l444,411r61,-6l565,397r60,-9l687,377r60,-14l807,348r58,-17l921,311r54,-21l1070,249r77,-39l1207,175r46,-33l1285,112r18,-26l1312,62r-1,-19l1302,26,1286,15,1265,6,1240,r-28,l1183,3r-27,7l1128,22r-25,15l1077,52r-27,14l1021,81,992,96r-30,13l932,123r-32,12l867,147r-33,8l800,163r-36,6l728,172r-37,l652,170r-38,-6l575,157r-39,-6l499,147r-37,-5l426,138r-33,-3l358,133r-31,l295,133r-28,2l238,138r-27,4l185,148r-23,6l139,163r-22,9xe" fillcolor="#fceae8" stroked="f">
                        <v:path arrowok="t" o:connecttype="custom" o:connectlocs="24379,36795;20351,39772;14203,44452;7844,50407;2332,57638;0,65295;2120,72526;11023,78907;27135,83799;47062,86989;69533,88265;94123,87414;119774,84437;145637,80183;171075,74015;195242,66146;226829,52959;255871,37220;272406,23821;278130,13187;276010,5530;268167,1276;256931,0;245060,2127;233824,7869;222589,14037;210293,20418;197574,26160;183795,31265;169591,34668;154328,36582;138217,36157;121894,33392;105783,31265;90307,29351;75892,28287;62537,28287;50453,29351;39218,31478;29467,34668" o:connectangles="0,0,0,0,0,0,0,0,0,0,0,0,0,0,0,0,0,0,0,0,0,0,0,0,0,0,0,0,0,0,0,0,0,0,0,0,0,0,0,0"/>
                      </v:shape>
                      <v:shape id="Freeform 1447" o:spid="_x0000_s1077" style="position:absolute;left:2063;top:5346;width:2667;height:800;visibility:visible;mso-wrap-style:square;v-text-anchor:top" coordsize="126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eYx8MA&#10;AADdAAAADwAAAGRycy9kb3ducmV2LnhtbERP22oCMRB9L/Qfwgh9q1mrSF03SikoIj606geMm3Ev&#10;biZrkq7r35tCoW9zONfJlr1pREfOV5YVjIYJCOLc6ooLBcfD6vUdhA/IGhvLpOBOHpaL56cMU21v&#10;/E3dPhQihrBPUUEZQptK6fOSDPqhbYkjd7bOYIjQFVI7vMVw08i3JJlKgxXHhhJb+iwpv+x/jILE&#10;dut77U7NpFrV1910vF27L1TqZdB/zEEE6sO/+M+90XH+bDKD32/iC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eYx8MAAADdAAAADwAAAAAAAAAAAAAAAACYAgAAZHJzL2Rv&#10;d25yZXYueG1sUEsFBgAAAAAEAAQA9QAAAIgDAAAAAA==&#10;" path="m112,156r-3,2l101,162r-10,8l79,178,64,189,48,202,34,216,21,230,10,247,3,262,,278r1,16l10,309r15,15l50,337r33,12l123,359r43,8l213,373r51,3l317,377r54,-1l427,373r57,-5l543,362r59,-8l659,343r59,-12l775,318r56,-16l886,285r52,-19l1029,229r73,-36l1161,161r43,-30l1234,104r19,-23l1262,58r-2,-18l1252,26,1236,14,1216,6,1191,r-25,l1138,3r-27,6l1085,20r-24,13l1035,46r-26,14l982,73,953,86r-28,14l894,112r-30,12l833,132r-32,9l768,149r-34,4l699,156r-35,l626,153r-37,-4l552,143r-38,-6l479,132r-36,-4l410,124r-33,-2l344,121r-30,-2l284,121r-29,1l228,124r-26,4l177,132r-22,8l132,147r-20,9xe" fillcolor="#fce2dd" stroked="f">
                        <v:path arrowok="t" o:connecttype="custom" o:connectlocs="23035,33532;19231,36079;13525,40111;7185,45841;2113,52420;0,58999;2113,65578;10567,71521;25994,76190;45014,79161;66992,80010;90238,79161;114753,76827;139267,72794;163782,67489;187239,60485;217460,48600;245356,34169;260783,22072;266700,12309;264587,5518;256979,1273;246412,0;234789,1910;224222,7004;213233,12734;201399,18252;188930,23770;176039,28014;162302,31622;147721,33108;132293,32471;116655,30349;101228,28014;86646,26316;72698,25680;60018,25680;48184,26316;37406,28014;27896,31198" o:connectangles="0,0,0,0,0,0,0,0,0,0,0,0,0,0,0,0,0,0,0,0,0,0,0,0,0,0,0,0,0,0,0,0,0,0,0,0,0,0,0,0"/>
                      </v:shape>
                      <v:shape id="Freeform 1448" o:spid="_x0000_s1078" style="position:absolute;left:2095;top:5397;width:2565;height:718;visibility:visible;mso-wrap-style:square;v-text-anchor:top" coordsize="121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4zksYA&#10;AADdAAAADwAAAGRycy9kb3ducmV2LnhtbESPQUsDQQyF70L/wxChl9LOWrW0a6dFhIIgPbj6A8JO&#10;3FncyWx3Yrv99+YgeEt4L+992e7H2JkzDblN7OBuUYAhrpNvuXHw+XGYr8FkQfbYJSYHV8qw301u&#10;tlj6dOF3OlfSGA3hXKKDINKX1uY6UMS8SD2xal9piCi6Do31A140PHZ2WRQrG7FlbQjY00ug+rv6&#10;iQ5myweJq3Vlq7fZsZfDUU7h3js3vR2fn8AIjfJv/rt+9Yq/eVR+/UZHs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4zksYAAADdAAAADwAAAAAAAAAAAAAAAACYAgAAZHJz&#10;L2Rvd25yZXYueG1sUEsFBgAAAAAEAAQA9QAAAIsDAAAAAA==&#10;" path="m105,138r-9,6l73,157,44,180,19,205,,233r,30l23,289r54,24l116,322r42,8l204,335r47,3l302,340r52,-2l409,337r56,-5l520,327r56,-8l632,310r56,-12l744,286r53,-13l849,257r50,-17l986,206r72,-31l1113,146r43,-27l1184,95r18,-22l1210,54r-1,-17l1200,24,1186,12,1166,5,1143,2,1117,r-27,3l1064,9r-24,9l1017,30,992,42,966,54,941,67,913,79,886,89r-29,12l829,111r-30,9l767,128r-31,6l703,138r-33,2l635,141r-36,-3l563,134r-35,-6l492,123r-35,-6l423,114r-33,-3l358,108r-30,-1l298,107r-29,l242,108r-26,2l192,113r-24,4l146,123r-21,8l105,138xe" fillcolor="#fcdbd6" stroked="f">
                        <v:path arrowok="t" o:connecttype="custom" o:connectlocs="20354,30390;9329,37988;0,49173;4876,60992;24594,67956;43251,70700;64029,71755;86715,71122;110249,69011;133994,65424;157740,60359;180002,54238;209048,43475;235974,30812;251028,20049;256540,11396;254420,5065;247211,1055;236822,0;225586,1899;215621,6331;204808,11396;193571,16672;181698,21315;169401,25325;156044,28280;142051,29546;126998,29124;111945,27014;96892,24692;82686,23426;69541,22582;57032,22582;45796,23215;35619,24692;26502,27647" o:connectangles="0,0,0,0,0,0,0,0,0,0,0,0,0,0,0,0,0,0,0,0,0,0,0,0,0,0,0,0,0,0,0,0,0,0,0,0"/>
                      </v:shape>
                      <v:shape id="Freeform 1449" o:spid="_x0000_s1079" style="position:absolute;left:2127;top:5448;width:2457;height:635;visibility:visible;mso-wrap-style:square;v-text-anchor:top" coordsize="116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87sMA&#10;AADdAAAADwAAAGRycy9kb3ducmV2LnhtbERPPWvDMBDdA/0P4grdEjmmKa0TJZhCoVMcOx06HtZF&#10;NrVOxlJt999HgUC3e7zP2x1m24mRBt86VrBeJSCIa6dbNgq+zh/LVxA+IGvsHJOCP/Jw2D8sdphp&#10;N3FJYxWMiCHsM1TQhNBnUvq6IYt+5XriyF3cYDFEOBipB5xiuO1kmiQv0mLLsaHBnt4bqn+qX6ug&#10;qPL01BdnO7GZj235bEr3PSn19DjnWxCB5vAvvrs/dZz/tlnD7Zt4gt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787sMAAADdAAAADwAAAAAAAAAAAAAAAACYAgAAZHJzL2Rv&#10;d25yZXYueG1sUEsFBgAAAAAEAAQA9QAAAIgDAAAAAA==&#10;" path="m101,120r-9,5l70,138,43,157,17,179,2,206,,231r23,26l76,277r38,9l154,292r43,5l243,300r48,1l342,301r51,-1l446,295r53,-4l554,285r54,-9l661,267r53,-12l766,243r50,-13l863,215r84,-30l1015,157r54,-27l1109,107r28,-23l1153,65r7,-18l1160,33r-8,-12l1137,12,1119,4,1097,1,1073,r-26,3l1021,7r-23,9l975,27,952,37,928,47,904,59,878,70,851,80r-28,9l796,98r-29,9l737,113r-30,6l676,122r-32,3l611,125r-34,-3l542,117r-34,-6l473,107r-34,-5l407,99,376,96,344,93,316,92r-29,l260,92r-26,1l208,95r-24,3l161,102r-22,5l119,113r-18,7xe" fillcolor="#f9d3ce" stroked="f">
                        <v:path arrowok="t" o:connecttype="custom" o:connectlocs="19490,26370;9110,33121;424,43458;4873,54218;24151,60336;41734,62656;61648,63500;83257,63289;105713,61390;128804,58226;151260,53796;172869,48522;200621,39028;226467,27425;240872,17721;245745,9915;244050,4430;237059,844;227314,0;216298,1477;206553,5696;196596,9915;186004,14767;174352,18776;162488,22573;149777,25105;136431,26370;122237,25738;107619,23417;93002,21518;79655,20252;66944,19409;55081,19409;44065,20042;34108,21518;25210,23839" o:connectangles="0,0,0,0,0,0,0,0,0,0,0,0,0,0,0,0,0,0,0,0,0,0,0,0,0,0,0,0,0,0,0,0,0,0,0,0"/>
                      </v:shape>
                      <v:shape id="Freeform 1450" o:spid="_x0000_s1080" style="position:absolute;left:2159;top:5499;width:2349;height:552;visibility:visible;mso-wrap-style:square;v-text-anchor:top" coordsize="1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hQ8IA&#10;AADdAAAADwAAAGRycy9kb3ducmV2LnhtbERPS2sCMRC+F/wPYYTealZBaVejiKL16oNSb8Nmutnu&#10;ZrIk0V3/fVMo9DYf33MWq9424k4+VI4VjEcZCOLC6YpLBZfz7uUVRIjIGhvHpOBBAVbLwdMCc+06&#10;PtL9FEuRQjjkqMDE2OZShsKQxTByLXHivpy3GBP0pdQeuxRuGznJspm0WHFqMNjSxlBRn25WgS+3&#10;fbf/KI5X+nyY7zPV4f1SK/U87NdzEJH6+C/+cx90mv82ncDvN+kE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mFDwgAAAN0AAAAPAAAAAAAAAAAAAAAAAJgCAABkcnMvZG93&#10;bnJldi54bWxQSwUGAAAAAAQABAD1AAAAhwMAAAAA&#10;" path="m96,102r-9,4l67,117,42,135,17,154,,176r,24l22,221r50,19l108,247r38,6l188,258r44,3l278,262r49,l377,261r50,-3l479,255r52,-6l582,241r52,-8l684,224r49,-11l780,201r46,-13l906,163r65,-25l1022,115r38,-20l1087,75r16,-18l1110,43r-2,-14l1101,19r-14,-9l1068,4,1048,r-24,l999,1,977,6r-23,7l932,22,909,32r-23,9l863,50,839,60r-26,9l787,78r-27,8l733,92r-29,6l675,103r-30,3l615,108r-31,l551,106r-33,-4l485,98,452,93,420,89,389,86,358,83,328,80,301,78r-27,l247,78r-25,l198,81r-23,2l153,86r-20,4l113,96r-17,6xe" fillcolor="#f9ccc6" stroked="f">
                        <v:path arrowok="t" o:connecttype="custom" o:connectlocs="18415,22351;8890,28466;0,37111;4657,46600;22860,52082;39793,54402;58843,55245;79798,55034;101388,53769;123190,50817;144780,47232;165100,42383;191770,34370;216323,24249;230082,15814;234950,9067;233045,4006;226060,843;216747,0;206798,1265;197273,4639;187537,8645;177588,12652;166582,16447;155152,19399;142875,21718;130175,22773;116628,22351;102658,20664;88900,18766;75777,17501;63712,16447;52282,16447;41910,17080;32385,18134;23918,20242" o:connectangles="0,0,0,0,0,0,0,0,0,0,0,0,0,0,0,0,0,0,0,0,0,0,0,0,0,0,0,0,0,0,0,0,0,0,0,0"/>
                      </v:shape>
                      <v:shape id="Freeform 1451" o:spid="_x0000_s1081" style="position:absolute;left:2190;top:5549;width:2248;height:477;visibility:visible;mso-wrap-style:square;v-text-anchor:top" coordsize="106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y0tMUA&#10;AADdAAAADwAAAGRycy9kb3ducmV2LnhtbERPS0vDQBC+F/wPywheit1o8BW7LUUUPIRWowjexuy4&#10;Cc3Oht01if/eFQq9zcf3nOV6sp0YyIfWsYKLRQaCuHa6ZaPg/e3p/BZEiMgaO8ek4JcCrFcnsyUW&#10;2o38SkMVjUghHApU0MTYF1KGuiGLYeF64sR9O28xJuiN1B7HFG47eZll19Jiy6mhwZ4eGqr31Y9V&#10;MP/IymBe8oluyu3ma2f2n+gflTo7nTb3ICJN8Sg+uJ91mn93lcP/N+kE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LS0xQAAAN0AAAAPAAAAAAAAAAAAAAAAAJgCAABkcnMv&#10;ZG93bnJldi54bWxQSwUGAAAAAAQABAD1AAAAigMAAAAA&#10;" path="m92,85r-8,3l65,98,40,113,16,129,2,150,,169r22,20l69,205r35,8l141,217r39,4l223,224r44,2l313,226r47,-2l409,223r49,-3l508,214r49,-4l605,202r49,-9l702,184r44,-9l790,164r76,-23l930,121r48,-20l1014,83r26,-17l1054,51r7,-14l1060,27r-7,-10l1040,9,1023,5,1001,2,980,,957,2,934,6r-22,6l892,20r-21,9l848,36r-23,9l802,52r-24,9l753,67r-26,8l702,80r-28,5l646,89r-29,2l588,92r-30,l527,91,495,86,464,82,432,79,402,75,372,72,343,69,316,67,289,66r-26,l237,66r-23,l190,67r-22,2l148,72r-20,3l109,79,92,85xe" fillcolor="#f9c6bf" stroked="f">
                        <v:path arrowok="t" o:connecttype="custom" o:connectlocs="17797,18544;8475,23813;424,31610;4661,39828;22034,44886;38136,46571;56568,47625;76272,47204;97035,46361;118009,44253;138560,40671;158052,36878;183476,29713;207205,21284;220341,13908;224790,7797;223095,3582;216739,1054;207629,0;197883,1264;188985,4215;179663,7586;169917,10958;159535,14119;148730,16858;136866,18755;124577,19387;111653,19176;98306,17280;85170,15805;72670,14540;61229,13908;50212,13908;40255,14119;31356,15173;23093,16648" o:connectangles="0,0,0,0,0,0,0,0,0,0,0,0,0,0,0,0,0,0,0,0,0,0,0,0,0,0,0,0,0,0,0,0,0,0,0,0"/>
                      </v:shape>
                      <v:shape id="Freeform 1452" o:spid="_x0000_s1082" style="position:absolute;left:2413;top:1524;width:368;height:88;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O9cUA&#10;AADdAAAADwAAAGRycy9kb3ducmV2LnhtbERPTWvCQBC9F/wPyxR6q5tKU2yajaggFEXQKLS9Ddlp&#10;Es3OhuxW4793hYK3ebzPSSe9acSJOldbVvAyjEAQF1bXXCrY7xbPYxDOI2tsLJOCCzmYZIOHFBNt&#10;z7ylU+5LEULYJaig8r5NpHRFRQbd0LbEgfu1nUEfYFdK3eE5hJtGjqLoTRqsOTRU2NK8ouKY/xkF&#10;evE1Xc+Wq5iOP/E3lrzdHPYzpZ4e++kHCE+9v4v/3Z86zH+PX+H2TThB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xo71xQAAAN0AAAAPAAAAAAAAAAAAAAAAAJgCAABkcnMv&#10;ZG93bnJldi54bWxQSwUGAAAAAAQABAD1AAAAigMAAAAA&#10;" path="m78,39r13,1l104,40r13,-1l130,37r13,-3l154,28r10,-7l173,12r2,-5l175,3,173,r-4,l159,1,149,4,139,6,127,9r-10,1l107,12r-11,l86,13r-10,l64,13r-10,l44,12,38,10,31,9,23,7,15,4,10,3,4,1,1,,,,1,1,8,6r9,6l27,18r13,7l53,31r13,5l78,39xe" fillcolor="#140000" stroked="f">
                        <v:path arrowok="t" o:connecttype="custom" o:connectlocs="16416,8668;19152,8890;21888,8890;24623,8668;27359,8223;30095,7557;32410,6223;34515,4667;36409,2667;36830,1556;36830,667;36409,0;35567,0;33463,222;31358,889;29254,1334;26728,2000;24623,2223;22519,2667;20204,2667;18099,2889;15995,2889;13469,2889;11365,2889;9260,2667;7997,2223;6524,2000;4841,1556;3157,889;2105,667;842,222;210,0;0,0;210,222;1684,1334;3578,2667;5682,4001;8418,5556;11154,6890;13890,8001;16416,8668" o:connectangles="0,0,0,0,0,0,0,0,0,0,0,0,0,0,0,0,0,0,0,0,0,0,0,0,0,0,0,0,0,0,0,0,0,0,0,0,0,0,0,0,0"/>
                      </v:shape>
                      <v:shape id="Freeform 1453" o:spid="_x0000_s1083" style="position:absolute;left:3048;top:1466;width:120;height:83;visibility:visible;mso-wrap-style:square;v-text-anchor:top" coordsize="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9wuMcA&#10;AADdAAAADwAAAGRycy9kb3ducmV2LnhtbESPQWvCQBCF70L/wzKF3nSjNNKmrlIKguhFbXrobZqd&#10;JttmZ0N21cRf7wqCtxnem/e9mS06W4sjtd44VjAeJSCIC6cNlwryz+XwBYQPyBprx6SgJw+L+cNg&#10;hpl2J97RcR9KEUPYZ6igCqHJpPRFRRb9yDXEUft1rcUQ17aUusVTDLe1nCTJVFo0HAkVNvRRUfG/&#10;P9jIHeP3n3nOu/O29+ufr5UpNmmv1NNj9/4GIlAX7ubb9UrH+q9pCtdv4gh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fcLjHAAAA3QAAAA8AAAAAAAAAAAAAAAAAmAIAAGRy&#10;cy9kb3ducmV2LnhtbFBLBQYAAAAABAAEAPUAAACMAwAAAAA=&#10;" path="m11,37r5,3l21,40r5,-2l30,37r8,-6l46,25r5,-9l56,7r,-3l56,1,53,,50,,44,1,40,4,36,7r-3,5l23,18,13,19,3,19,,19r1,3l4,27r3,5l11,37xe" fillcolor="#140000" stroked="f">
                        <v:path arrowok="t" o:connecttype="custom" o:connectlocs="2370,7636;3447,8255;4524,8255;5602,7842;6463,7636;8187,6398;9911,5159;10988,3302;12065,1445;12065,826;12065,206;11419,0;10772,0;9480,206;8618,826;7756,1445;7110,2477;4955,3715;2801,3921;646,3921;0,3921;215,4540;862,5572;1508,6604;2370,7636" o:connectangles="0,0,0,0,0,0,0,0,0,0,0,0,0,0,0,0,0,0,0,0,0,0,0,0,0"/>
                      </v:shape>
                      <v:shape id="Freeform 1454" o:spid="_x0000_s1084" style="position:absolute;left:2984;top:1504;width:197;height:978;visibility:visible;mso-wrap-style:square;v-text-anchor:top" coordsize="9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JRcMA&#10;AADdAAAADwAAAGRycy9kb3ducmV2LnhtbERPS2vCQBC+F/wPywjedGPAVKOrWB+04MXXxduQHZNg&#10;djbNrpr++25B6G0+vufMFq2pxIMaV1pWMBxEIIgzq0vOFZxP2/4YhPPIGivLpOCHHCzmnbcZpto+&#10;+UCPo89FCGGXooLC+zqV0mUFGXQDWxMH7mobgz7AJpe6wWcIN5WMoyiRBksODQXWtCooux3vRgF/&#10;x9th8hmf97vNdf3e0uTjUmulet12OQXhqfX/4pf7S4f5k1ECf9+EE+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kJRcMAAADdAAAADwAAAAAAAAAAAAAAAACYAgAAZHJzL2Rv&#10;d25yZXYueG1sUEsFBgAAAAAEAAQA9QAAAIgDAAAAAA==&#10;" path="m80,114r,15l78,142r-2,15l71,172r-4,15l64,201r-4,15l56,231,46,259,35,286,25,314r-8,28l11,370,7,400,2,428,,458r1,3l4,461r1,-2l7,457r6,-32l20,394r8,-31l37,333,47,304,57,276,67,246,77,218r7,-27l90,163r3,-28l94,106,90,74,84,40,77,11,74,r2,11l77,43r3,37l80,114xe" fillcolor="#140000" stroked="f">
                        <v:path arrowok="t" o:connecttype="custom" o:connectlocs="16753,24182;16753,27364;16334,30122;15916,33304;14868,36486;14031,39668;13403,42637;12565,45819;11727,49001;9633,54941;7330,60668;5235,66608;3560,72547;2304,78487;1466,84850;419,90790;0,97154;209,97790;838,97790;1047,97366;1466,96941;2722,90153;4188,83578;5864,77002;7748,70638;9843,64486;11937,58547;14031,52183;16125,46243;17591,40516;18847,34577;19476,28637;19685,22485;18847,15697;17591,8485;16125,2333;15497,0;15916,2333;16125,9121;16753,16970;16753,24182" o:connectangles="0,0,0,0,0,0,0,0,0,0,0,0,0,0,0,0,0,0,0,0,0,0,0,0,0,0,0,0,0,0,0,0,0,0,0,0,0,0,0,0,0"/>
                      </v:shape>
                      <v:shape id="Freeform 1455" o:spid="_x0000_s1085" style="position:absolute;left:2743;top:2063;width:266;height:115;visibility:visible;mso-wrap-style:square;v-text-anchor:top" coordsize="1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f/MYA&#10;AADdAAAADwAAAGRycy9kb3ducmV2LnhtbESPT2vCQBDF74LfYRmhN7OxxaaNriKCKHgQ0z/nITsm&#10;wexsml01+uldoeBthvfm/d5M552pxZlaV1lWMIpiEMS51RUXCr6/VsMPEM4ja6wtk4IrOZjP+r0p&#10;ptpeeE/nzBcihLBLUUHpfZNK6fKSDLrINsRBO9jWoA9rW0jd4iWEm1q+xvG7NFhxIJTY0LKk/Jid&#10;TOC+3VbNcuuSxKzXySH7y35+d1elXgbdYgLCU+ef5v/rjQ71P8cJPL4JI8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3f/MYAAADdAAAADwAAAAAAAAAAAAAAAACYAgAAZHJz&#10;L2Rvd25yZXYueG1sUEsFBgAAAAAEAAQA9QAAAIsDAAAAAA==&#10;" path="m,37r8,6l16,49r8,3l34,53r9,-1l50,47r7,-4l63,37r6,-3l74,35r6,2l86,38r4,2l96,40r4,-2l105,37r8,-6l119,23r6,-10l128,4r,-3l126,r-3,l122,1r-7,9l107,17r-8,5l89,22,83,20,76,19r-6,l63,20r-4,3l54,25r-4,4l47,34r-4,6l37,43r-6,1l24,44,19,43,11,41,6,40,,37xe" fillcolor="#140000" stroked="f">
                        <v:path arrowok="t" o:connecttype="custom" o:connectlocs="0,7979;1667,9273;3334,10567;5001,11214;7084,11430;8959,11214;10418,10136;11876,9273;13127,7979;14377,7332;15419,7548;16669,7979;17919,8195;18752,8626;20003,8626;20836,8195;21878,7979;23545,6685;24795,4960;26045,2804;26670,863;26670,216;26253,0;25628,0;25420,216;23961,2157;22294,3666;20628,4745;18544,4745;17294,4313;15835,4098;14585,4098;13127,4313;12293,4960;11251,5392;10418,6254;9793,7332;8959,8626;7709,9273;6459,9489;5001,9489;3959,9273;2292,8842;1250,8626;0,7979;0,7979;0,7979;0,7979;0,7979;0,7979" o:connectangles="0,0,0,0,0,0,0,0,0,0,0,0,0,0,0,0,0,0,0,0,0,0,0,0,0,0,0,0,0,0,0,0,0,0,0,0,0,0,0,0,0,0,0,0,0,0,0,0,0,0"/>
                      </v:shape>
                      <v:shape id="Freeform 1456" o:spid="_x0000_s1086" style="position:absolute;left:2819;top:2203;width:146;height:63;visibility:visible;mso-wrap-style:square;v-text-anchor:top" coordsize="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Sw8cA&#10;AADdAAAADwAAAGRycy9kb3ducmV2LnhtbESPQWvCQBCF7wX/wzKCt7pRaKmpq4goKL00mh68Ddkx&#10;iWZnQ3Zr0n/fORR6m+G9ee+b5XpwjXpQF2rPBmbTBBRx4W3NpYH8vH9+AxUissXGMxn4oQDr1ehp&#10;ian1PWf0OMVSSQiHFA1UMbap1qGoyGGY+pZYtKvvHEZZu1LbDnsJd42eJ8mrdlizNFTY0rai4n76&#10;dgb2i+Qru8wP1z7/3PVZ/nGsz7eLMZPxsHkHFWmI/+a/64MV/MWL4Mo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XUsPHAAAA3QAAAA8AAAAAAAAAAAAAAAAAmAIAAGRy&#10;cy9kb3ducmV2LnhtbFBLBQYAAAAABAAEAPUAAACMAwAAAAA=&#10;" path="m,11r7,7l13,24r9,5l30,30,40,29,52,26,62,21r6,-9l69,9r,-3l68,3,65,2,58,,52,2,46,6,40,9,30,15,20,18,10,15,,9r,2xe" fillcolor="#140000" stroked="f">
                        <v:path arrowok="t" o:connecttype="custom" o:connectlocs="0,2328;1482,3810;2752,5080;4657,6138;6350,6350;8467,6138;11007,5503;13123,4445;14393,2540;14605,1905;14605,1270;14393,635;13758,423;12277,0;11007,423;9737,1270;8467,1905;6350,3175;4233,3810;2117,3175;0,1905;0,1905;0,1905;0,2328;0,2328;0,2328" o:connectangles="0,0,0,0,0,0,0,0,0,0,0,0,0,0,0,0,0,0,0,0,0,0,0,0,0,0"/>
                      </v:shape>
                      <v:shape id="Freeform 1457" o:spid="_x0000_s1087" style="position:absolute;left:3111;top:2209;width:1511;height:3029;visibility:visible;mso-wrap-style:square;v-text-anchor:top" coordsize="713,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EocQA&#10;AADdAAAADwAAAGRycy9kb3ducmV2LnhtbERPTWvCQBC9C/6HZYTe6kah1aSuotJCe6wGobdpdsym&#10;ZmdDdhvT/npXELzN433OYtXbWnTU+sqxgsk4AUFcOF1xqSDfvz3OQfiArLF2TAr+yMNqORwsMNPu&#10;zJ/U7UIpYgj7DBWYEJpMSl8YsujHriGO3NG1FkOEbSl1i+cYbms5TZJnabHi2GCwoa2h4rT7tQq2&#10;rz/T7v87P+Bm1uHx66Ofudwo9TDq1y8gAvXhLr6533Wcnz6lcP0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3xKHEAAAA3QAAAA8AAAAAAAAAAAAAAAAAmAIAAGRycy9k&#10;b3ducmV2LnhtbFBLBQYAAAAABAAEAPUAAACJAwAAAAA=&#10;" path="m,1431r10,-14l20,1404r10,-14l40,1376r10,-14l59,1349r10,-15l79,1321r8,-12l100,1290r16,-23l133,1242r17,-25l165,1195r11,-18l183,1165r9,-13l201,1138r8,-13l219,1112r9,-14l236,1085r9,-14l254,1058r34,-55l322,947r32,-56l386,833r30,-58l446,715r27,-59l500,597r26,-61l552,477r23,-63l598,353r23,-62l642,229r20,-62l682,104r8,-25l698,54r7,-25l713,3r,-3l711,r-3,l707,3,687,67r-20,62l645,193r-21,63l601,319r-23,63l552,444r-26,61l513,534r-13,30l487,594r-13,29l460,653r-13,30l433,712r-14,30l404,772r-16,29l373,830r-15,29l341,888r-16,29l310,945r-18,30l277,1002r-18,28l242,1057r-17,26l208,1110r-16,28l175,1165r-17,28l146,1209r-20,32l99,1279r-29,45l41,1365r-23,36l3,1425r-3,6xe" fillcolor="#140000" stroked="f">
                        <v:path arrowok="t" o:connecttype="custom" o:connectlocs="2120,299932;6359,294217;10598,288290;14625,282363;18441,277072;24588,268182;31795,257598;37306,249132;40697,243840;44300,238125;48328,232410;51931,226695;61045,212302;75035,188595;88177,164042;100259,138853;111493,113453;121879,87630;131629,61595;140320,35348;146255,16722;149434,6138;151130,0;150070,0;145619,14182;136716,40852;127390,67522;117004,93980;108737,113030;103226,125730;97503,138218;91780,150707;85633,163407;79062,175683;72280,187960;65709,200025;58714,212090;51295,223732;44088,234950;37094,246592;30947,255905;20984,270722;8691,288925;636,301625" o:connectangles="0,0,0,0,0,0,0,0,0,0,0,0,0,0,0,0,0,0,0,0,0,0,0,0,0,0,0,0,0,0,0,0,0,0,0,0,0,0,0,0,0,0,0,0"/>
                      </v:shape>
                      <v:shape id="Freeform 1458" o:spid="_x0000_s1088" style="position:absolute;left:4635;top:2806;width:1073;height:1416;visibility:visible;mso-wrap-style:square;v-text-anchor:top" coordsize="50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6Xn8cA&#10;AADdAAAADwAAAGRycy9kb3ducmV2LnhtbESPQUsDMRCF74L/IYzQi9jsVim6Ni2lpVQED62C12Ez&#10;bhY3k22Stqu/3jkIvc3w3rz3zWwx+E6dKKY2sIFyXIAiroNtuTHw8b65ewSVMrLFLjAZ+KEEi/n1&#10;1QwrG868o9M+N0pCOFVowOXcV1qn2pHHNA49sWhfIXrMssZG24hnCfednhTFVHtsWRoc9rRyVH/v&#10;j97AQ/npVsXr2jfx9u2+7HaH7e+AxoxuhuUzqExDvpj/r1+s4D9NhV++kRH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ul5/HAAAA3QAAAA8AAAAAAAAAAAAAAAAAmAIAAGRy&#10;cy9kb3ducmV2LnhtbFBLBQYAAAAABAAEAPUAAACMAwAAAAA=&#10;" path="m223,319r-7,9l209,338r-7,10l195,359r-9,10l179,380r-7,10l165,400r-8,11l150,421r-7,10l136,442r-7,12l122,464r-8,11l107,485,93,507,80,529,66,552,53,572,40,595,27,617,14,639,1,661,,666r3,3l5,670r5,-3l24,647,38,626,51,604,66,583,80,562,93,540r14,-21l122,498r14,-21l150,455r15,-21l179,412r14,-21l208,369r14,-21l236,326r16,-22l271,279r20,-26l312,227r23,-28l357,172r23,-27l403,120,423,95,443,72,460,52,476,34,489,21,499,9r5,-6l507,r-3,3l499,9,489,19,474,34,459,50,440,70,420,92r-23,23l374,141r-23,26l327,194r-23,25l281,246r-22,25l241,296r-18,23xe" fillcolor="#140000" stroked="f">
                        <v:path arrowok="t" o:connecttype="custom" o:connectlocs="45720,69323;42757,73550;39370,77988;36407,82427;33232,86865;30268,91092;27305,95953;24130,100392;19685,107155;13970,116666;8467,125754;2963,135053;0,140760;1058,141605;5080,136744;10795,127656;16933,118779;22648,109691;28787,100814;34925,91726;40852,82638;46990,73550;53340,64251;61595,53472;70908,42059;80433,30646;89535,20078;97367,10990;103505,4438;106680,634;106680,634;103505,4016;97155,10568;88900,19444;79163,29800;69215,41002;59478,51992;51012,62560" o:connectangles="0,0,0,0,0,0,0,0,0,0,0,0,0,0,0,0,0,0,0,0,0,0,0,0,0,0,0,0,0,0,0,0,0,0,0,0,0,0"/>
                      </v:shape>
                      <v:shape id="Freeform 1459" o:spid="_x0000_s1089" style="position:absolute;left:3219;top:2565;width:927;height:2394;visibility:visible;mso-wrap-style:square;v-text-anchor:top" coordsize="438,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UKcEA&#10;AADdAAAADwAAAGRycy9kb3ducmV2LnhtbERPTYvCMBC9C/6HMMJeiqZ6EK1GEUXw4MWugsehGdti&#10;MylNrF1/vRGEvc3jfc5y3ZlKtNS40rKC8SgGQZxZXXKu4Py7H85AOI+ssbJMCv7IwXrV7y0x0fbJ&#10;J2pTn4sQwi5BBYX3dSKlywoy6Ea2Jg7czTYGfYBNLnWDzxBuKjmJ46k0WHJoKLCmbUHZPX0YBa/2&#10;dI2iY07O7y/U1njcRWmm1M+g2yxAeOr8v/jrPugwfz4dw+ebcIJ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sVCnBAAAA3QAAAA8AAAAAAAAAAAAAAAAAmAIAAGRycy9kb3du&#10;cmV2LnhtbFBLBQYAAAAABAAEAPUAAACGAwAAAAA=&#10;" path="m119,920r15,-30l148,862r13,-30l175,803r13,-30l201,743r12,-29l226,682r24,-59l273,562r21,-61l315,441r20,-63l353,318r19,-63l389,193r6,-24l401,145r7,-22l413,99r6,-23l426,52r6,-22l438,6,436,2,434,r-3,2l428,4,409,67r-18,64l372,193r-19,62l335,318r-20,62l294,442r-20,61l263,534r-10,31l241,596r-11,32l218,659r-12,31l194,720r-13,31l170,780r-13,30l145,840r-13,29l119,898r-12,29l92,955,78,984r-10,20l55,1028r-13,24l31,1076r-12,22l9,1114r-6,12l,1130r5,-5l13,1108r15,-25l46,1052r19,-34l85,984r19,-35l119,920xe" fillcolor="#140000" stroked="f">
                        <v:path arrowok="t" o:connecttype="custom" o:connectlocs="28363,188550;34078,176263;39793,163763;45085,151264;52917,131985;62230,106139;70908,80081;78740,54023;83608,35803;86360,26058;88688,16101;91440,6356;92287,424;91228,424;86572,14194;78740,40888;70908,67370;62230,93639;55668,113130;51012,126265;46143,139612;41063,152535;35983,165246;30692,177957;25188,190245;19473,202321;14393,212701;8890,222870;4022,232616;635,238548;1058,238336;5927,229438;13758,215667;22013,201049" o:connectangles="0,0,0,0,0,0,0,0,0,0,0,0,0,0,0,0,0,0,0,0,0,0,0,0,0,0,0,0,0,0,0,0,0,0"/>
                      </v:shape>
                      <v:shape id="Freeform 1460" o:spid="_x0000_s1090" style="position:absolute;left:2635;top:2413;width:120;height:730;visibility:visible;mso-wrap-style:square;v-text-anchor:top" coordsize="5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7TsMA&#10;AADdAAAADwAAAGRycy9kb3ducmV2LnhtbERPTYvCMBC9C/sfwix4kTXVQ1m7RpGK4EEPqx48Ds3Y&#10;FptJaaJp/70RFvY2j/c5y3VvGvGkztWWFcymCQjiwuqaSwWX8+7rG4TzyBoby6RgIAfr1cdoiZm2&#10;gX/pefKliCHsMlRQed9mUrqiIoNualviyN1sZ9BH2JVSdxhiuGnkPElSabDm2FBhS3lFxf30MAqu&#10;YbG9H+1w2A0hPYdtnh9mk0Gp8We/+QHhqff/4j/3Xsf5i3QO72/iCX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y7TsMAAADdAAAADwAAAAAAAAAAAAAAAACYAgAAZHJzL2Rv&#10;d25yZXYueG1sUEsFBgAAAAAEAAQA9QAAAIgDAAAAAA==&#10;" path="m46,96r-4,21l37,138r-7,22l25,181,13,221,4,261,,301r2,42l3,344r3,l7,343r2,-3l10,297r7,-42l27,213,39,172r6,-21l49,132r4,-21l55,90,56,64r,-30l55,10,55,,53,10,52,35,49,68,46,96xe" fillcolor="#140000" stroked="f">
                        <v:path arrowok="t" o:connecttype="custom" o:connectlocs="9911,20379;9049,24837;7972,29295;6463,33965;5386,38423;2801,46914;862,55406;0,63897;431,72813;646,73025;1293,73025;1508,72813;1939,72176;2154,63048;3663,54132;5817,45216;8402,36513;9695,32055;10557,28021;11419,23563;11850,19105;12065,13586;12065,7218;11850,2123;11850,0;11419,2123;11203,7430;10557,14435;9911,20379" o:connectangles="0,0,0,0,0,0,0,0,0,0,0,0,0,0,0,0,0,0,0,0,0,0,0,0,0,0,0,0,0"/>
                      </v:shape>
                      <v:shape id="Freeform 1461" o:spid="_x0000_s1091" style="position:absolute;left:4165;top:4667;width:622;height:806;visibility:visible;mso-wrap-style:square;v-text-anchor:top" coordsize="29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S818IA&#10;AADdAAAADwAAAGRycy9kb3ducmV2LnhtbERP22rCQBB9L/gPywh9qxstpJq6igiWvGmjHzDNjkk0&#10;Oxuyay5/3xUKfZvDuc56O5hadNS6yrKC+SwCQZxbXXGh4HI+vC1BOI+ssbZMCkZysN1MXtaYaNvz&#10;N3WZL0QIYZeggtL7JpHS5SUZdDPbEAfualuDPsC2kLrFPoSbWi6iKJYGKw4NJTa0Lym/Zw+jIFuc&#10;VwWebqP9wUP8dUmPp4/8qtTrdNh9gvA0+H/xnzvVYf4qfofnN+EE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LzXwgAAAN0AAAAPAAAAAAAAAAAAAAAAAJgCAABkcnMvZG93&#10;bnJldi54bWxQSwUGAAAAAAQABAD1AAAAhwMAAAAA&#10;" path="m49,359r12,-9l72,340,82,329r9,-12l101,304r7,-12l115,279r6,-15l127,248r7,-15l142,217r10,-14l157,199r7,-3l174,190r10,-5l194,181r10,-4l213,174r5,-3l226,166r7,-4l240,157r7,-6l253,145r7,-6l264,134r6,-8l286,98r7,-31l296,34,294,3,293,r-3,l287,1r-1,3l283,34r-6,30l266,92r-17,25l236,128r-15,8l207,144r-16,7l175,159r-14,7l148,177r-11,13l129,202r-7,12l118,227r-4,15l112,249r-3,8l108,264r-3,7l101,285r-6,13l88,310r-6,10l74,331r-8,7l59,347r-6,6l48,358r-7,4l32,366r-9,5l15,374r-7,3l2,380r-2,l2,380r4,-2l12,377r7,-3l28,371r7,-3l43,363r6,-4xe" fillcolor="#140000" stroked="f">
                        <v:path arrowok="t" o:connecttype="custom" o:connectlocs="12824,74278;17239,69822;21234,64516;24177,59210;26700,52631;29854,46053;33007,42233;36581,40323;40786,38412;44780,36927;47513,35229;50457,33319;53190,30772;55502,28438;60128,20798;62230,7216;61599,0;60338,212;59497,7216;55923,19525;49616,27165;43519,30560;36791,33744;31115,37564;27121,42869;24808,48175;23546,52844;22706,56027;21234,60484;18501,65789;15558,70246;12404,73642;10091,75976;6728,77674;3154,79372;420,80645;420,80645;2523,80008;5887,78735;9040,77037" o:connectangles="0,0,0,0,0,0,0,0,0,0,0,0,0,0,0,0,0,0,0,0,0,0,0,0,0,0,0,0,0,0,0,0,0,0,0,0,0,0,0,0"/>
                      </v:shape>
                      <v:shape id="Freeform 1462" o:spid="_x0000_s1092" style="position:absolute;left:4718;top:4673;width:177;height:489;visibility:visible;mso-wrap-style:square;v-text-anchor:top" coordsize="8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nBx8YA&#10;AADdAAAADwAAAGRycy9kb3ducmV2LnhtbESPT2vCQBDF74LfYZlCb3XTIlKjq4hQ1IMW/8TzmB2z&#10;wexsyG5N+u27QsHbDO/N+72ZzjtbiTs1vnSs4H2QgCDOnS65UHA6fr19gvABWWPlmBT8kof5rN+b&#10;Yqpdy3u6H0IhYgj7FBWYEOpUSp8bsugHriaO2tU1FkNcm0LqBtsYbiv5kSQjabHkSDBY09JQfjv8&#10;WAXt+boqbGuybOW+t5tTttOXCFevL91iAiJQF57m/+u1jvXHoyE8vokj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nBx8YAAADdAAAADwAAAAAAAAAAAAAAAACYAgAAZHJz&#10;L2Rvd25yZXYueG1sUEsFBgAAAAAEAAQA9QAAAIsDAAAAAA==&#10;" path="m69,126r-4,15l61,154r-8,14l45,181,35,193,25,205r-10,9l3,222,,225r,3l3,230r3,l19,221r13,-9l43,200,55,188r9,-13l71,162r7,-15l82,131r2,-20l81,90,75,70,68,47,59,30,52,13,46,4,45,r6,13l61,47r8,40l69,126xe" fillcolor="#140000" stroked="f">
                        <v:path arrowok="t" o:connecttype="custom" o:connectlocs="14605,26786;13758,29975;12912,32738;11218,35715;9525,38478;7408,41029;5292,43580;3175,45494;635,47194;0,47832;0,48470;635,48895;1270,48895;4022,46982;6773,45068;9102,42517;11642,39966;13547,37203;15028,34439;16510,31250;17357,27849;17780,23597;17145,19133;15875,14881;14393,9992;12488,6378;11007,2764;9737,850;9525,0;10795,2764;12912,9992;14605,18495;14605,26786" o:connectangles="0,0,0,0,0,0,0,0,0,0,0,0,0,0,0,0,0,0,0,0,0,0,0,0,0,0,0,0,0,0,0,0,0"/>
                      </v:shape>
                      <v:shape id="Freeform 1463" o:spid="_x0000_s1093" style="position:absolute;left:5251;top:3663;width:743;height:1010;visibility:visible;mso-wrap-style:square;v-text-anchor:top" coordsize="35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DxMQA&#10;AADdAAAADwAAAGRycy9kb3ducmV2LnhtbERP22rCQBB9F/oPyxT6ppu2mGrMRoogXqBCVXwestNs&#10;aHY2za4a/75bEPo2h3OdfN7bRlyo87VjBc+jBARx6XTNlYLjYTmcgPABWWPjmBTcyMO8eBjkmGl3&#10;5U+67EMlYgj7DBWYENpMSl8asuhHriWO3JfrLIYIu0rqDq8x3DbyJUlSabHm2GCwpYWh8nt/tgpe&#10;P45m+bNYnfpti+UOd+nkbZMq9fTYv89ABOrDv/juXus4f5qO4e+beII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wA8TEAAAA3QAAAA8AAAAAAAAAAAAAAAAAmAIAAGRycy9k&#10;b3ducmV2LnhtbFBLBQYAAAAABAAEAPUAAACJAwAAAAA=&#10;" path="m2,131l,171r5,40l12,249r13,39l39,322r19,37l81,395r27,31l138,453r33,18l207,476r40,-8l270,456r20,-17l307,419r14,-23l333,371r9,-25l347,319r3,-26l350,266r-3,-25l343,215r-7,-25l327,165,317,141,304,119,290,97,283,86,276,76r-9,-9l258,58r-8,-9l240,42,230,34,220,27r-9,-6l201,15r-9,-4l182,6,172,5,161,3,151,5,141,8,119,20,103,36,93,57,86,77r-3,24l83,126r5,23l95,171r6,12l105,195r7,11l118,218r7,11l132,241r7,10l147,261r-3,-6l135,238,124,209,112,177,102,140,98,103r4,-36l116,39r9,-8l134,25r11,-2l155,21r6,l168,23r6,2l179,28r6,3l191,34r6,5l202,42r10,7l223,58r10,9l241,76r7,10l257,95r7,12l271,117r10,17l290,152r7,17l304,187r5,19l313,226r3,19l317,264r,15l317,293r-1,14l314,322r-5,21l300,365r-10,21l277,404r-16,15l243,430r-20,6l200,436r-15,-3l171,428r-13,-8l145,411r-11,-9l122,390,112,380r-9,-12l93,356,83,343,75,330,66,315,59,301,52,287,45,272,38,257,27,226,19,193,15,160,12,128r3,-19l20,88,29,66,39,46,49,28,58,14,65,3,66,,63,3,56,14,48,28,36,46,25,67,13,89,6,110,2,131xe" fillcolor="#140000" stroked="f">
                        <v:path arrowok="t" o:connecttype="custom" o:connectlocs="1061,44755;8279,68300;22925,90359;43940,100965;61559,93117;70686,78693;74295,62149;72809,45604;67290,29908;60073,18242;54766,12302;48822,7212;42667,3182;36511,1061;29930,1697;19741,12090;17619,26726;21439,38816;25048,46240;29506,53240;28657,50483;21652,29696;24623,8272;30779,4879;35662,4879;39270,6575;42879,8909;49459,14211;54554,20151;59648,28423;64531,39665;67078,51967;67290,62149;65592,72754;58799,85693;47337,92481;36298,90784;28444,85269;21864,78057;15920,69997;11038,60876;5731,47937;2547,27150;6156,13999;12312,2970;13373,636;7642,9757;1274,23332" o:connectangles="0,0,0,0,0,0,0,0,0,0,0,0,0,0,0,0,0,0,0,0,0,0,0,0,0,0,0,0,0,0,0,0,0,0,0,0,0,0,0,0,0,0,0,0,0,0,0,0"/>
                      </v:shape>
                      <v:shape id="Freeform 1464" o:spid="_x0000_s1094" style="position:absolute;left:2482;top:3098;width:642;height:1918;visibility:visible;mso-wrap-style:square;v-text-anchor:top" coordsize="303,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v+8QA&#10;AADdAAAADwAAAGRycy9kb3ducmV2LnhtbESPQYvCMBCF7wv+hzCCtzXVQ3G7RhGlIF5k2/0BYzO2&#10;xWZSk6j13xthYW8zvPe+ebNcD6YTd3K+taxgNk1AEFdWt1wr+C3zzwUIH5A1dpZJwZM8rFejjyVm&#10;2j74h+5FqEWEsM9QQRNCn0npq4YM+qntiaN2ts5giKurpXb4iHDTyXmSpNJgy/FCgz1tG6ouxc1E&#10;Sn7Lu+PzWh4qOu/KgzvZYnFSajIeNt8gAg3h3/yX3utY/ytN4f1NHEG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Mb/vEAAAA3QAAAA8AAAAAAAAAAAAAAAAAmAIAAGRycy9k&#10;b3ducmV2LnhtbFBLBQYAAAAABAAEAPUAAACJAwAAAAA=&#10;" path="m4,120r7,27l22,174r11,27l46,226r14,26l75,278r15,25l106,328r17,25l139,379r16,26l169,430r7,14l184,457r7,14l198,485r6,14l209,514r6,13l219,542r5,15l231,570r6,15l241,600r6,14l251,628r4,15l260,657r14,61l284,781r7,62l297,905r1,2l300,907r1,-2l303,904r-5,-60l293,785r-9,-59l272,668r-7,-28l258,610,248,582,238,554r-6,-15l227,525r-5,-14l217,496r-6,-15l204,468r-6,-15l191,439,176,414,161,389,145,364,129,338,113,315,98,290,82,264,66,239,59,226,52,214,44,201,39,187,32,172,26,159,22,146,16,131,7,92,3,49,,15,,,,14,,45,,85r4,35xe" fillcolor="#140000" stroked="f">
                        <v:path arrowok="t" o:connecttype="custom" o:connectlocs="2328,31081;6985,42498;12700,53281;19050,64064;26035,74636;32808,85630;37253,93876;40428,99585;43180,105505;45508,111425;47413,117768;50165,123688;52282,129820;53975,135952;57997,151809;61595,178238;63077,191770;63712,191347;63077,178450;60113,153501;56092,135317;52493,123054;49107,113963;46990,108042;44662,101699;41910,95779;37253,87533;30692,76962;23918,66601;17357,55818;12488,47784;9313,42498;6773,36367;4657,30869;1482,19452;0,3171;0,2960;0,17972" o:connectangles="0,0,0,0,0,0,0,0,0,0,0,0,0,0,0,0,0,0,0,0,0,0,0,0,0,0,0,0,0,0,0,0,0,0,0,0,0,0"/>
                      </v:shape>
                      <v:shape id="Freeform 1465" o:spid="_x0000_s1095" style="position:absolute;left:4635;top:4838;width:756;height:813;visibility:visible;mso-wrap-style:square;v-text-anchor:top" coordsize="35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DcUA&#10;AADdAAAADwAAAGRycy9kb3ducmV2LnhtbERPTU/CQBC9m/AfNkPiTbYQrVpZCBBNiAejBe9Dd+wW&#10;urOlu0Dx17MkJt7m5X3OeNrZWhyp9ZVjBcNBAoK4cLriUsF69Xb3BMIHZI21Y1JwJg/TSe9mjJl2&#10;J/6iYx5KEUPYZ6jAhNBkUvrCkEU/cA1x5H5cazFE2JZSt3iK4baWoyRJpcWKY4PBhhaGil1+sAp+&#10;t/I713Pz+Zpu7h/2H9v9udq8K3Xb72YvIAJ14V/8517qOP85fYTrN/EEO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T90NxQAAAN0AAAAPAAAAAAAAAAAAAAAAAJgCAABkcnMv&#10;ZG93bnJldi54bWxQSwUGAAAAAAQABAD1AAAAigMAAAAA&#10;" path="m1,383r9,-14l21,358,31,346,44,335r13,-9l70,318r13,-8l97,301r7,-4l110,292r7,-3l124,285r6,-5l137,276r8,-4l152,269r7,-3l166,261r7,-4l180,252r8,-6l193,242r6,-6l205,230r8,-12l225,199r14,-25l255,145r16,-28l285,92,295,73r7,-12l308,52r6,-7l321,36r7,-8l334,22r8,-7l350,9r7,-7l357,r-2,l350,5r-6,5l337,15r-6,4l325,25r-6,6l315,37r-6,6l301,55,287,76r-18,28l249,134r-18,29l213,189r-13,19l193,217r-7,6l180,229r-8,4l165,237r-8,5l150,246r-8,5l134,255r-7,5l120,264r-6,5l107,275r-7,4l94,283r-7,6l80,294r-11,9l57,313,46,324,36,334,26,346r-9,12l8,369,,383r1,xe" fillcolor="#140000" stroked="f">
                        <v:path arrowok="t" o:connecttype="custom" o:connectlocs="2117,78309;6562,73428;12065,69183;17568,65788;22013,63029;24765,61331;27517,59421;30692,57724;33655,56450;36618,54540;39793,52206;42122,50084;45085,46264;50588,36926;57362,24830;62442,15492;65193,11035;67945,7640;70697,4669;74083,1910;75565,0;75565,0;74083,1061;71332,3183;68792,5305;66675,7852;63712,11672;56938,22071;48895,34592;42333,44142;39370,47325;36407,49447;33232,51357;30057,53267;26882,55177;24130,57087;21167,59209;18415,61331;14605,64302;9737,68759;5503,73428;1693,78309;0,81280;212,81280;212,81280" o:connectangles="0,0,0,0,0,0,0,0,0,0,0,0,0,0,0,0,0,0,0,0,0,0,0,0,0,0,0,0,0,0,0,0,0,0,0,0,0,0,0,0,0,0,0,0,0"/>
                      </v:shape>
                      <v:shape id="Freeform 1466" o:spid="_x0000_s1096" style="position:absolute;left:1657;top:939;width:794;height:254;visibility:visible;mso-wrap-style:square;v-text-anchor:top" coordsize="37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W+g8QA&#10;AADdAAAADwAAAGRycy9kb3ducmV2LnhtbESPzW7CMAzH75N4h8hI3EY6DmzrCGggkHagB2APYDVe&#10;U7VxqibQ9u3nw6TdbPn/8fNmN/pWPaiPdWADL8sMFHEZbM2Vge/b6fkNVEzIFtvAZGCiCLvt7GmD&#10;uQ0DX+hxTZWSEI45GnApdbnWsXTkMS5DRyy3n9B7TLL2lbY9DhLuW73KsrX2WLM0OOzo4Khsrncv&#10;Jfvz1JyHy6rA+9TE12Ph/L4wZjEfPz9AJRrTv/jP/WUF/30tuP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VvoPEAAAA3QAAAA8AAAAAAAAAAAAAAAAAmAIAAGRycy9k&#10;b3ducmV2LnhtbFBLBQYAAAAABAAEAPUAAACJAwAAAAA=&#10;" path="m,35l1,34,7,32,17,28,29,25,44,20,63,17,85,14r24,l135,16r28,3l194,26r31,9l258,50r34,18l328,92r38,29l368,121r6,-1l373,114,357,99r-9,-6l337,84,321,75,304,63,284,53,262,41,238,29,214,20,188,11,161,4,133,1,105,,77,3,52,8,24,19,,35xe" fillcolor="#140000" stroked="f">
                        <v:path arrowok="t" o:connecttype="custom" o:connectlocs="0,7347;212,7137;1486,6717;3608,5878;6155,5248;9338,4198;13371,3569;18040,2939;23133,2939;28651,3359;34594,3988;41173,5458;47752,7347;54756,10496;61972,14274;69612,19312;77677,25400;78102,25400;79375,25190;79163,23931;75767,20782;73857,19522;71522,17633;68127,15744;64519,13225;60274,11126;55605,8607;50511,6088;45418,4198;39900,2309;34169,840;28227,210;22284,0;16342,630;11036,1679;5094,3988;0,7347" o:connectangles="0,0,0,0,0,0,0,0,0,0,0,0,0,0,0,0,0,0,0,0,0,0,0,0,0,0,0,0,0,0,0,0,0,0,0,0,0"/>
                      </v:shape>
                      <v:shape id="Freeform 1467" o:spid="_x0000_s1097" style="position:absolute;left:1644;top:666;width:889;height:489;visibility:visible;mso-wrap-style:square;v-text-anchor:top" coordsize="42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9KeMQA&#10;AADdAAAADwAAAGRycy9kb3ducmV2LnhtbERPTWvCQBC9F/oflin0VjctYjVmI1JIKRQPNSJ4G7Jj&#10;NpidDdmtSfvrXUHwNo/3OdlqtK04U+8bxwpeJwkI4srphmsFu7J4mYPwAVlj65gU/JGHVf74kGGq&#10;3cA/dN6GWsQQ9ikqMCF0qZS+MmTRT1xHHLmj6y2GCPta6h6HGG5b+ZYkM2mx4dhgsKMPQ9Vp+2sV&#10;0KGgsf4fvt8/fVFO1xvD071R6vlpXC9BBBrDXXxzf+k4fzFbwPWbeIL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SnjEAAAA3QAAAA8AAAAAAAAAAAAAAAAAmAIAAGRycy9k&#10;b3ducmV2LnhtbFBLBQYAAAAABAAEAPUAAACJAwAAAAA=&#10;" path="m,13r3,l13,11,27,10r21,l70,10r28,1l128,14r31,8l194,31r33,13l261,60r35,23l329,109r30,33l387,180r25,46l415,229r4,3l420,228r-5,-19l410,200r-7,-14l393,170,380,152,364,132,346,111,324,90,300,71,273,51,244,34,211,20,175,8,135,2,93,,49,4,,13xe" fillcolor="#140000" stroked="f">
                        <v:path arrowok="t" o:connecttype="custom" o:connectlocs="0,2740;635,2740;2752,2318;5715,2108;10160,2108;14817,2108;20743,2318;27093,2951;33655,4637;41063,6533;48048,9273;55245,12645;62653,17493;69638,22972;75988,29927;81915,37936;87207,47630;87842,48263;88688,48895;88900,48052;87842,44048;86783,42151;85302,39200;83185,35828;80433,32035;77047,27820;73237,23394;68580,18968;63500,14964;57785,10748;51647,7166;44662,4215;37042,1686;28575,422;19685,0;10372,843;0,2740" o:connectangles="0,0,0,0,0,0,0,0,0,0,0,0,0,0,0,0,0,0,0,0,0,0,0,0,0,0,0,0,0,0,0,0,0,0,0,0,0"/>
                      </v:shape>
                      <v:shape id="Freeform 1468" o:spid="_x0000_s1098" style="position:absolute;left:1695;top:311;width:1213;height:1028;visibility:visible;mso-wrap-style:square;v-text-anchor:top" coordsize="575,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BKcYA&#10;AADdAAAADwAAAGRycy9kb3ducmV2LnhtbESPQW/CMAyF75P4D5En7TZSYGLQERBiTOIIbAe4mcZr&#10;qjVOaTLo/j0+IO1m6z2/93m26HytLtTGKrCBQT8DRVwEW3Fp4Ovz43kCKiZki3VgMvBHERbz3sMM&#10;cxuuvKPLPpVKQjjmaMCl1ORax8KRx9gPDbFo36H1mGRtS21bvEq4r/Uwy8baY8XS4LChlaPiZ//r&#10;DRzHo3q9a95HacDb4uQOL+vV+WDM02O3fAOVqEv/5vv1xgr+9FX4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QBKcYAAADdAAAADwAAAAAAAAAAAAAAAACYAgAAZHJz&#10;L2Rvd25yZXYueG1sUEsFBgAAAAAEAAQA9QAAAIsDAAAAAA==&#10;" path="m40,485l36,471,29,432,22,376,20,307,30,236,56,165r45,-62l172,55r19,-7l211,40r19,-6l247,30r18,-4l283,23r17,-3l317,18r10,-1l336,17r10,-2l354,15r48,3l443,24r36,10l511,45r24,12l554,67r10,6l568,76r3,l575,76r-1,-4l558,58,548,52,532,45,511,36,485,27,456,18,423,11,389,3,351,r-7,l337,r-7,l323,,303,,283,3,261,6,241,9r-20,6l199,23r-20,9l159,42,103,80,60,125,29,174,9,229,,288r2,62l16,417r24,68xe" fillcolor="#140000" stroked="f">
                        <v:path arrowok="t" o:connecttype="custom" o:connectlocs="8437,102870;7593,99901;6117,91629;4640,79751;4219,65116;6328,50056;11812,34997;21304,21847;36280,11666;40288,10181;44506,8484;48514,7212;52100,6363;55897,5515;59693,4878;63279,4242;66865,3818;68974,3606;70873,3606;72982,3182;74669,3182;84794,3818;93442,5090;101036,7212;107785,9545;112848,12090;116855,14211;118965,15484;119808,16120;120441,16120;121285,16120;121074,15271;117699,12302;115590,11029;112215,9545;107785,7636;102301,5727;96184,3818;89224,2333;82052,636;74037,0;72560,0;71084,0;69607,0;68131,0;63912,0;59693,636;55053,1273;50834,1909;46616,3182;41975,4878;37757,6787;33538,8908;21726,16968;12656,26513;6117,36906;1898,48572;0,61086;422,74236;3375,88447;8437,102870" o:connectangles="0,0,0,0,0,0,0,0,0,0,0,0,0,0,0,0,0,0,0,0,0,0,0,0,0,0,0,0,0,0,0,0,0,0,0,0,0,0,0,0,0,0,0,0,0,0,0,0,0,0,0,0,0,0,0,0,0,0,0,0,0"/>
                      </v:shape>
                      <v:shape id="Freeform 1469" o:spid="_x0000_s1099" style="position:absolute;left:2559;top:457;width:342;height:768;visibility:visible;mso-wrap-style:square;v-text-anchor:top" coordsize="161,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7pcMA&#10;AADdAAAADwAAAGRycy9kb3ducmV2LnhtbERPPWvDMBDdC/kP4gJdSiI7g5s4UUzSUOjSwW66H9bF&#10;NrFORlIT9d9XhUK3e7zP21XRjOJGzg+WFeTLDARxa/XAnYLzx+tiDcIHZI2jZVLwTR6q/exhh6W2&#10;d67p1oROpBD2JSroQ5hKKX3bk0G/tBNx4i7WGQwJuk5qh/cUbka5yrJCGhw4NfQ40UtP7bX5Mgpa&#10;c+3e1/bTHZvTUzENY9TxXCv1OI+HLYhAMfyL/9xvOs3fPOfw+006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k7pcMAAADdAAAADwAAAAAAAAAAAAAAAACYAgAAZHJzL2Rv&#10;d25yZXYueG1sUEsFBgAAAAAEAAQA9QAAAIgDAAAAAA==&#10;" path="m,l7,4,26,19,50,44,79,80r29,49l131,191r13,74l145,356r3,3l154,363r4,-3l161,342r,-22l158,281r-7,-48l139,178,119,123,91,71,52,28,,xe" fillcolor="#140000" stroked="f">
                        <v:path arrowok="t" o:connecttype="custom" o:connectlocs="0,0;1491,847;5538,4022;10649,9313;16826,16933;23002,27305;27901,40428;30669,56092;30882,75353;31521,75988;32799,76835;33651,76200;34290,72390;34290,67733;33651,59478;32160,49318;29604,37677;25345,26035;19381,15028;11075,5927;0,0" o:connectangles="0,0,0,0,0,0,0,0,0,0,0,0,0,0,0,0,0,0,0,0,0"/>
                      </v:shape>
                      <v:shape id="Freeform 1470" o:spid="_x0000_s1100" style="position:absolute;left:2927;top:419;width:95;height:749;visibility:visible;mso-wrap-style:square;v-text-anchor:top" coordsize="44,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6LD8UA&#10;AADdAAAADwAAAGRycy9kb3ducmV2LnhtbERPTWvCQBC9F/wPyxR6KXWjB5ukriKC4kVKowW9TbNj&#10;kpqdDdltkv77bkHwNo/3OfPlYGrRUesqywom4wgEcW51xYWC42HzEoNwHlljbZkU/JKD5WL0MMdU&#10;254/qMt8IUIIuxQVlN43qZQuL8mgG9uGOHAX2xr0AbaF1C32IdzUchpFM2mw4tBQYkPrkvJr9mMU&#10;bJ4/39cc77bN/iy//TU5fV1yq9TT47B6A+Fp8Hfxzb3TYX7yOoX/b8IJ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osPxQAAAN0AAAAPAAAAAAAAAAAAAAAAAJgCAABkcnMv&#10;ZG93bnJldi54bWxQSwUGAAAAAAQABAD1AAAAigMAAAAA&#10;" path="m,l3,6r7,20l18,57,28,98r9,49l43,207r1,65l39,343r-2,6l33,356r-5,-1l28,330r2,-23l33,278r,-34l33,205,30,161,24,112,14,58,,xe" fillcolor="#140000" stroked="f">
                        <v:path arrowok="t" o:connecttype="custom" o:connectlocs="0,0;649,1263;2165,5472;3897,11997;6061,20627;8010,30940;9309,43569;9525,57250;8443,72194;8010,73457;7144,74930;6061,74720;6061,69458;6494,64617;7144,58513;7144,51357;7144,43148;6494,33887;5195,23573;3031,12208;0,0" o:connectangles="0,0,0,0,0,0,0,0,0,0,0,0,0,0,0,0,0,0,0,0,0"/>
                      </v:shape>
                      <v:shape id="Freeform 1471" o:spid="_x0000_s1101" style="position:absolute;left:2997;top:520;width:178;height:635;visibility:visible;mso-wrap-style:square;v-text-anchor:top" coordsize="8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YmsQA&#10;AADdAAAADwAAAGRycy9kb3ducmV2LnhtbERPTU8CMRC9m/AfmiHxJl0krrBSiDEQ9MABhAO3YTtu&#10;N26na1tg+ffUxMTbvLzPmc4724gz+VA7VjAcZCCIS6drrhTsPpcPYxAhImtsHJOCKwWYz3p3Uyy0&#10;u/CGzttYiRTCoUAFJsa2kDKUhiyGgWuJE/flvMWYoK+k9nhJ4baRj1mWS4s1pwaDLb0ZKr+3J6vg&#10;wLk9Dr1bf4T96in/OS2ykVkodd/vXl9AROriv/jP/a7T/MnzCH6/S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JmJrEAAAA3QAAAA8AAAAAAAAAAAAAAAAAmAIAAGRycy9k&#10;b3ducmV2LnhtbFBLBQYAAAAABAAEAPUAAACJAwAAAAA=&#10;" path="m,l4,5r9,15l26,42,40,73r14,40l66,162r5,55l70,281r1,7l76,300r4,-2l83,270r1,-25l84,215,83,184,79,150,69,113,54,76,31,39,,xe" fillcolor="#140000" stroked="f">
                        <v:path arrowok="t" o:connecttype="custom" o:connectlocs="0,0;847,1058;2752,4233;5503,8890;8467,15452;11430,23918;13970,34290;15028,45932;14817,59478;15028,60960;16087,63500;16933,63077;17568,57150;17780,51858;17780,45508;17568,38947;16722,31750;14605,23918;11430,16087;6562,8255;0,0" o:connectangles="0,0,0,0,0,0,0,0,0,0,0,0,0,0,0,0,0,0,0,0,0"/>
                      </v:shape>
                      <v:shape id="Freeform 1472" o:spid="_x0000_s1102" style="position:absolute;left:2076;top:1123;width:1130;height:185;visibility:visible;mso-wrap-style:square;v-text-anchor:top" coordsize="53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5VWMUA&#10;AADdAAAADwAAAGRycy9kb3ducmV2LnhtbERPTWvCQBC9C/6HZQQvohtFrEZXEVFqKQ0YpedpdkzS&#10;ZmdDdtX033cLhd7m8T5ntWlNJe7UuNKygvEoAkGcWV1yruByPgznIJxH1lhZJgXf5GCz7nZWGGv7&#10;4BPdU5+LEMIuRgWF93UspcsKMuhGtiYO3NU2Bn2ATS51g48Qbio5iaKZNFhyaCiwpl1B2Vd6MwqS&#10;j5dJuR+fB7to8Lz4fHtP0tdDolS/126XIDy1/l/85z7qMH/xNIXfb8IJ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lVYxQAAAN0AAAAPAAAAAAAAAAAAAAAAAJgCAABkcnMv&#10;ZG93bnJldi54bWxQSwUGAAAAAAQABAD1AAAAigMAAAAA&#10;" path="m,53r5,2l16,57r17,5l58,66r28,6l121,78r36,5l197,86r43,3l283,87r44,-3l372,77,415,66,456,52,495,32,531,7r,-1l532,4r2,-3l534,r-3,l525,1r-8,6l502,16r-10,6l481,28r-16,6l448,41r-20,6l405,52r-26,5l350,60r-33,5l283,66r-39,2l202,68r-45,l108,65,56,59,,53xe" fillcolor="#140000" stroked="f">
                        <v:path arrowok="t" o:connecttype="custom" o:connectlocs="0,10966;1058,11380;3387,11794;6985,12828;12277,13656;18203,14898;25612,16139;33232,17174;41698,17794;50800,18415;59902,18001;69215,17380;78740,15932;87842,13656;96520,10759;104775,6621;112395,1448;112395,1241;112607,828;113030,207;113030,0;112395,0;111125,207;109432,1448;106257,3311;104140,4552;101812,5793;98425,7035;94827,8483;90593,9725;85725,10759;80222,11794;74083,12415;67098,13449;59902,13656;51647,14070;42757,14070;33232,14070;22860,13449;11853,12208;0,10966" o:connectangles="0,0,0,0,0,0,0,0,0,0,0,0,0,0,0,0,0,0,0,0,0,0,0,0,0,0,0,0,0,0,0,0,0,0,0,0,0,0,0,0,0"/>
                      </v:shape>
                      <v:shape id="Freeform 1473" o:spid="_x0000_s1103" style="position:absolute;left:1828;top:1117;width:1594;height:330;visibility:visible;mso-wrap-style:square;v-text-anchor:top" coordsize="753,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RqsMA&#10;AADdAAAADwAAAGRycy9kb3ducmV2LnhtbERPS4vCMBC+C/6HMIK3NVXQ1WoUEcou7MkHgrexGZti&#10;MylN1nb99ZuFBW/z8T1ntelsJR7U+NKxgvEoAUGcO11yoeB0zN7mIHxA1lg5JgU/5GGz7vdWmGrX&#10;8p4eh1CIGMI+RQUmhDqV0ueGLPqRq4kjd3ONxRBhU0jdYBvDbSUnSTKTFkuODQZr2hnK74dvq8Bm&#10;2cd1PCtaed6Z59fledsu9lKp4aDbLkEE6sJL/O/+1HH+4n0K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rRqsMAAADdAAAADwAAAAAAAAAAAAAAAACYAgAAZHJzL2Rv&#10;d25yZXYueG1sUEsFBgAAAAAEAAQA9QAAAIgDAAAAAA==&#10;" path="m,63r5,2l17,68r22,6l66,81r35,9l138,101r43,10l227,120r49,10l326,139r50,8l426,152r50,5l524,158r44,-1l608,152r66,-13l720,121r26,-18l753,83,742,62,714,40,669,19,608,r-3,1l601,6r,4l611,13r12,1l641,19r20,7l684,35r20,11l720,59r10,16l732,93r-3,9l720,111r-11,7l691,124r-21,6l643,135r-33,3l571,139r-46,-1l472,135r-59,-5l347,123,273,112,190,99,99,83,,63xe" fillcolor="#140000" stroked="f">
                        <v:path arrowok="t" o:connecttype="custom" o:connectlocs="0,13166;1058,13584;3598,14211;8255,15465;13970,16928;21378,18809;29210,21108;38312,23198;48048,25078;58420,27168;69003,29049;79587,30721;90170,31766;100753,32811;110913,33020;120227,32811;128693,31766;142663,29049;152400,25287;157903,21526;159385,17346;157057,12957;151130,8359;141605,3971;128693,0;128058,209;127212,1254;127212,2090;129328,2717;131868,2926;135678,3971;139912,5434;144780,7315;149013,9613;152400,12330;154517,15674;154940,19436;154305,21317;152400,23198;150072,24661;146262,25914;141817,27168;136102,28213;129117,28840;120862,29049;111125,28840;99907,28213;87418,27168;73448,25705;57785,23407;40217,20690;20955,17346;0,13166" o:connectangles="0,0,0,0,0,0,0,0,0,0,0,0,0,0,0,0,0,0,0,0,0,0,0,0,0,0,0,0,0,0,0,0,0,0,0,0,0,0,0,0,0,0,0,0,0,0,0,0,0,0,0,0,0"/>
                      </v:shape>
                      <v:shape id="Freeform 1474" o:spid="_x0000_s1104" style="position:absolute;left:1771;top:1320;width:299;height:521;visibility:visible;mso-wrap-style:square;v-text-anchor:top" coordsize="14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RxMQA&#10;AADdAAAADwAAAGRycy9kb3ducmV2LnhtbERPO2/CMBDeK/EfrKvUrTjtQEvAoNIWqUgMvAbGU3zE&#10;ofE5st0k/HuMVIntPn3Pm857W4uWfKgcK3gZZiCIC6crLhUc9svndxAhImusHZOCCwWYzwYPU8y1&#10;63hL7S6WIoVwyFGBibHJpQyFIYth6BrixJ2ctxgT9KXUHrsUbmv5mmUjabHi1GCwoU9Dxe/uzypY&#10;Fe03mQ1344uzfrk4f62P571ST4/9xwREpD7exf/uH53mj99GcPsmnS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kEcTEAAAA3QAAAA8AAAAAAAAAAAAAAAAAmAIAAGRycy9k&#10;b3ducmV2LnhtbFBLBQYAAAAABAAEAPUAAACJAwAAAAA=&#10;" path="m127,108r-2,-5l124,93,118,80,111,62,102,47,89,32,75,23,56,22,39,28,28,40,21,56r,21l25,100r8,24l48,149r20,26l88,197r19,16l121,227r11,8l138,243r2,3l134,246r-12,-2l105,240,88,230,69,215,51,195,33,172,19,143,8,112,,78,2,46,12,20,29,5,51,,74,7,97,26r18,33l127,108xe" fillcolor="#140000" stroked="f">
                        <v:path arrowok="t" o:connecttype="custom" o:connectlocs="27074,22860;26647,21802;26434,19685;25155,16933;23663,13123;21744,9948;18973,6773;15988,4868;11938,4657;8314,5927;5969,8467;4477,11853;4477,16298;5329,21167;7035,26247;10233,31538;14496,37042;18760,41698;22810,45085;25795,48048;28140,49742;29419,51435;29845,52070;28566,52070;26008,51647;22384,50800;18760,48683;14709,45508;10872,41275;7035,36407;4050,30268;1705,23707;0,16510;426,9737;2558,4233;6182,1058;10872,0;15775,1482;20678,5503;24516,12488;27074,22860" o:connectangles="0,0,0,0,0,0,0,0,0,0,0,0,0,0,0,0,0,0,0,0,0,0,0,0,0,0,0,0,0,0,0,0,0,0,0,0,0,0,0,0,0"/>
                      </v:shape>
                      <v:shape id="Freeform 1475" o:spid="_x0000_s1105" style="position:absolute;left:2051;top:1270;width:158;height:393;visibility:visible;mso-wrap-style:square;v-text-anchor:top" coordsize="7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LesUA&#10;AADdAAAADwAAAGRycy9kb3ducmV2LnhtbERPTWvCQBC9F/oflhG81Y05qE1dpS0KWkGIbcHehuw0&#10;Cc3Oxuyq23/vCoK3ebzPmc6DacSJOldbVjAcJCCIC6trLhV8fS6fJiCcR9bYWCYF/+RgPnt8mGKm&#10;7ZlzOu18KWIIuwwVVN63mZSuqMigG9iWOHK/tjPoI+xKqTs8x3DTyDRJRtJgzbGhwpbeKyr+dkej&#10;YJunvDjk65/Uhbdi24T998dmr1S/F15fQHgK/i6+uVc6zn8ej+H6TTxBz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04t6xQAAAN0AAAAPAAAAAAAAAAAAAAAAAJgCAABkcnMv&#10;ZG93bnJldi54bWxQSwUGAAAAAAQABAD1AAAAigMAAAAA&#10;" path="m23,l22,4,19,15,18,32,16,53r2,25l23,104r10,26l52,156r16,17l74,184r-2,1l65,181,53,173,41,163,29,153,19,142,6,119,,84,5,44,23,xe" fillcolor="#140000" stroked="f">
                        <v:path arrowok="t" o:connecttype="custom" o:connectlocs="4934,0;4720,851;4076,3192;3861,6810;3432,11279;3861,16599;4934,22132;7079,27665;11155,33198;14588,36816;15875,39157;15446,39370;13944,38519;11370,36816;8796,34688;6221,32560;4076,30219;1287,25324;0,17876;1073,9364;4934,0" o:connectangles="0,0,0,0,0,0,0,0,0,0,0,0,0,0,0,0,0,0,0,0,0"/>
                      </v:shape>
                      <v:shape id="Freeform 1476" o:spid="_x0000_s1106" style="position:absolute;left:2152;top:1892;width:819;height:628;visibility:visible;mso-wrap-style:square;v-text-anchor:top" coordsize="38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6HccYA&#10;AADdAAAADwAAAGRycy9kb3ducmV2LnhtbESPS2vDQAyE74X+h0WF3pp1AklaJ+uQB4Xe8mjB5Ca8&#10;8oN4tca7SZx/Xx0KvUnMaObTcjW4Vt2oD41nA+NRAoq48LbhysDP9+fbO6gQkS22nsnAgwKssuen&#10;JabW3/lIt1OslIRwSNFAHWOXah2KmhyGke+IRSt97zDK2lfa9niXcNfqSZLMtMOGpaHGjrY1FZfT&#10;1RmwMT888jJ3+/1sV2xcO+2ueDbm9WVYL0BFGuK/+e/6ywr+x1xw5RsZQW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6HccYAAADdAAAADwAAAAAAAAAAAAAAAACYAgAAZHJz&#10;L2Rvd25yZXYueG1sUEsFBgAAAAAEAAQA9QAAAIsDAAAAAA==&#10;" path="m2,r,4l2,14r,17l4,51r6,24l22,102r15,27l60,154r13,12l88,178r15,11l119,200r16,10l151,221r17,7l185,237r17,7l220,250r17,6l254,262r16,3l287,268r16,2l318,271r26,l364,273r13,l384,274r3,1l386,278r-4,3l376,287r-10,5l351,296r-18,l310,295r-26,-6l254,281,220,270,182,255,144,237,108,216,75,194,46,167,23,136,7,99,,53,2,xe" fillcolor="#140000" stroked="f">
                        <v:path arrowok="t" o:connecttype="custom" o:connectlocs="423,0;423,850;423,2973;423,6584;847,10831;2117,15929;4657,21663;7832,27397;12700,32707;15452,35255;18627,37804;21802,40140;25188,42476;28575,44600;31962,46936;35560,48423;39158,50334;42757,51821;46567,53095;50165,54370;53763,55644;57150,56281;60748,56918;64135,57343;67310,57555;72813,57555;77047,57980;79798,57980;81280,58193;81915,58405;81703,59042;80857,59679;79587,60954;77470,62015;74295,62865;70485,62865;65617,62653;60113,61378;53763,59679;46567,57343;38523,54157;30480,50334;22860,45874;15875,41202;9737,35468;4868,28884;1482,21026;0,11256;423,0" o:connectangles="0,0,0,0,0,0,0,0,0,0,0,0,0,0,0,0,0,0,0,0,0,0,0,0,0,0,0,0,0,0,0,0,0,0,0,0,0,0,0,0,0,0,0,0,0,0,0,0,0"/>
                      </v:shape>
                      <v:shape id="Freeform 1477" o:spid="_x0000_s1107" style="position:absolute;left:3016;top:1384;width:63;height:482;visibility:visible;mso-wrap-style:square;v-text-anchor:top" coordsize="3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EU2cMA&#10;AADdAAAADwAAAGRycy9kb3ducmV2LnhtbERPTWvCQBC9F/oflil4q5sKtTF1lWKpSC+lmkOPQ3bM&#10;RrOzITvV+O+7gtDbPN7nzJeDb9WJ+tgENvA0zkARV8E2XBsodx+POagoyBbbwGTgQhGWi/u7ORY2&#10;nPmbTlupVQrhWKABJ9IVWsfKkcc4Dh1x4vah9ygJ9rW2PZ5TuG/1JMum2mPDqcFhRytH1XH76w2s&#10;o1Ty+W7zr59yd9iXz2uXszdm9DC8vYISGuRffHNvbJo/e5nB9Zt0gl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EU2cMAAADdAAAADwAAAAAAAAAAAAAAAACYAgAAZHJzL2Rv&#10;d25yZXYueG1sUEsFBgAAAAAEAAQA9QAAAIgDAAAAAA==&#10;" path="m31,l26,5,15,18,5,45,,86r3,48l5,174r1,32l5,229r1,-6l9,205r3,-27l9,143,6,103,8,66,15,30,31,xe" fillcolor="#140000" stroked="f">
                        <v:path arrowok="t" o:connecttype="custom" o:connectlocs="6350,0;5326,1054;3073,3793;1024,9483;0,18124;615,28239;1024,36669;1229,43413;1024,48260;1229,46996;1844,43202;2458,37512;1844,30136;1229,21706;1639,13909;3073,6322;6350,0" o:connectangles="0,0,0,0,0,0,0,0,0,0,0,0,0,0,0,0,0"/>
                      </v:shape>
                      <v:shape id="Freeform 1478" o:spid="_x0000_s1108" style="position:absolute;left:1473;top:1714;width:412;height:845;visibility:visible;mso-wrap-style:square;v-text-anchor:top" coordsize="196,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VAckA&#10;AADdAAAADwAAAGRycy9kb3ducmV2LnhtbESPzWvCQBDF74X+D8sUvBTdVLCY6CpF+nUQix+g3obs&#10;mASzsyG7jel/3zkUepvhvXnvN/Nl72rVURsqzwaeRgko4tzbigsDh/3bcAoqRGSLtWcy8EMBlov7&#10;uzlm1t94S90uFkpCOGRooIyxybQOeUkOw8g3xKJdfOswytoW2rZ4k3BX63GSPGuHFUtDiQ2tSsqv&#10;u29nIL9+6c3k9PGevq6O62494cdzejRm8NC/zEBF6uO/+e/60wp+OhV++UZG0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n1VAckAAADdAAAADwAAAAAAAAAAAAAAAACYAgAA&#10;ZHJzL2Rvd25yZXYueG1sUEsFBgAAAAAEAAQA9QAAAI4DAAAAAA==&#10;" path="m145,r-5,5l124,20,104,42,81,72,59,109,44,152r-8,49l42,254r17,49l81,337r24,24l131,376r23,9l174,388r14,l193,388r1,1l196,392r,2l193,397r-6,1l177,398r-16,l140,394r-25,-9l91,368,65,348,41,324,22,294,8,260,,223,2,184,9,149,23,116,42,87,65,60,91,36,118,17,145,xe" fillcolor="#140000" stroked="f">
                        <v:path arrowok="t" o:connecttype="custom" o:connectlocs="30535,0;29482,1061;26113,4244;21901,8912;17058,15278;12425,23130;9266,32254;7581,42652;8845,53898;12425,64296;17058,71511;22112,76604;27587,79787;32430,81696;36642,82333;39590,82333;40643,82333;40643,82333;40854,82545;41275,83182;41275,83606;40643,84243;39380,84455;37274,84455;33904,84455;29482,83606;24217,81696;19163,78089;13688,73845;8634,68752;4633,62386;1685,55172;0,47320;421,39045;1895,31618;4843,24615;8845,18461;13688,12732;19163,7639;24849,3607;30535,0" o:connectangles="0,0,0,0,0,0,0,0,0,0,0,0,0,0,0,0,0,0,0,0,0,0,0,0,0,0,0,0,0,0,0,0,0,0,0,0,0,0,0,0,0"/>
                      </v:shape>
                      <v:shape id="Freeform 1479" o:spid="_x0000_s1109" style="position:absolute;left:1638;top:1917;width:368;height:489;visibility:visible;mso-wrap-style:square;v-text-anchor:top" coordsize="17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XMAA&#10;AADdAAAADwAAAGRycy9kb3ducmV2LnhtbERPTYvCMBC9L/gfwgh726b1sGg1igqK7K0qeB2asS02&#10;k9DEWvfXbxYEb/N4n7NYDaYVPXW+sawgS1IQxKXVDVcKzqfd1xSED8gaW8uk4EkeVsvRxwJzbR9c&#10;UH8MlYgh7HNUUIfgcil9WZNBn1hHHLmr7QyGCLtK6g4fMdy0cpKm39Jgw7GhRkfbmsrb8W4U9MH9&#10;7Ntig1lz2Rn+XQ+V40Kpz/GwnoMINIS3+OU+6Dh/Ns3g/5t4g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FXMAAAADdAAAADwAAAAAAAAAAAAAAAACYAgAAZHJzL2Rvd25y&#10;ZXYueG1sUEsFBgAAAAAEAAQA9QAAAIUDAAAAAA==&#10;" path="m23,l21,3r-2,8l14,21,10,38,6,54,1,75,,95r,21l4,138r7,21l23,178r17,18l63,211r30,12l130,229r46,3l173,232r-7,l155,232r-15,-2l125,227r-19,-4l87,217,70,207,52,196,36,180,23,162,13,140,7,112,7,81,11,43,23,xe" fillcolor="#140000" stroked="f">
                        <v:path arrowok="t" o:connecttype="custom" o:connectlocs="4813,0;4394,632;3976,2318;2930,4426;2093,8009;1256,11381;209,15807;0,20022;0,24448;837,29084;2302,33510;4813,37514;8370,41308;13183,44469;19461,46998;27204,48263;36830,48895;36202,48895;34737,48895;32436,48895;29297,48473;26158,47841;22182,46998;18206,45734;14648,43626;10882,41308;7533,37936;4813,34142;2720,29506;1465,23604;1465,17071;2302,9062;4813,0" o:connectangles="0,0,0,0,0,0,0,0,0,0,0,0,0,0,0,0,0,0,0,0,0,0,0,0,0,0,0,0,0,0,0,0,0"/>
                      </v:shape>
                      <v:shape id="Freeform 1480" o:spid="_x0000_s1110" style="position:absolute;left:273;top:1873;width:1784;height:1822;visibility:visible;mso-wrap-style:square;v-text-anchor:top" coordsize="84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HvfcQA&#10;AADdAAAADwAAAGRycy9kb3ducmV2LnhtbERPTWvCQBC9C/0PyxR6M5vm0Gp0lVIItNCiUS+5Ddkx&#10;iWZnw+5W03/fLQje5vE+Z7keTS8u5HxnWcFzkoIgrq3uuFFw2BfTGQgfkDX2lknBL3lYrx4mS8y1&#10;vXJJl11oRAxhn6OCNoQhl9LXLRn0iR2II3e0zmCI0DVSO7zGcNPLLE1fpMGOY0OLA723VJ93P0bB&#10;5/5UVq92+7VxtKmK8ns8+7RU6ulxfFuACDSGu/jm/tBx/nyWwf838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B733EAAAA3QAAAA8AAAAAAAAAAAAAAAAAmAIAAGRycy9k&#10;b3ducmV2LnhtbFBLBQYAAAAABAAEAPUAAACJAwAAAAA=&#10;" path="m837,r1,11l841,39r1,41l838,134r-13,59l801,257r-40,64l703,380r-36,28l627,436r-43,27l540,491r-48,27l444,546r-49,27l346,601r-50,30l247,660r-47,30l154,723r-43,32l71,789,33,825,,862r2,-3l9,853r9,-12l31,826,48,809,68,788,91,764r26,-25l145,714r30,-27l210,659r34,-27l283,605r39,-25l363,558r43,-22l449,515r42,-21l533,472r38,-22l610,424r34,-25l679,371r31,-30l738,310r25,-34l785,238r19,-41l818,154r11,-47l835,55,837,xe" fillcolor="#140000" stroked="f">
                        <v:path arrowok="t" o:connecttype="custom" o:connectlocs="177375,0;177587,2326;178223,8245;178435,16914;177587,28330;174832,40804;169746,54335;161270,67866;148978,80340;141349,86260;132873,92180;123760,97888;114436,103808;104264,109516;94092,115436;83708,121144;73324,127064;62728,133407;52344,139538;42384,145881;32635,152857;23523,159623;15046,166811;6993,174422;0,182245;424,181611;1907,180342;3815,177805;6569,174634;10172,171040;14410,166600;19285,161526;24794,156240;30728,150955;37086,145246;44503,139327;51708,133618;59973,127910;68238,122624;76926,117973;86039,113322;95151,108882;104052,104442;112952,99791;121005,95140;129270,89643;136475,84357;143892,78437;150462,72095;156396,65541;161693,58352;166356,50318;170382,41650;173349,32559;175680,22622;176952,11628;177375,0" o:connectangles="0,0,0,0,0,0,0,0,0,0,0,0,0,0,0,0,0,0,0,0,0,0,0,0,0,0,0,0,0,0,0,0,0,0,0,0,0,0,0,0,0,0,0,0,0,0,0,0,0,0,0,0,0,0,0,0,0"/>
                      </v:shape>
                      <v:shape id="Freeform 1481" o:spid="_x0000_s1111" style="position:absolute;left:1841;top:2476;width:756;height:616;visibility:visible;mso-wrap-style:square;v-text-anchor:top" coordsize="358,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cWcMA&#10;AADdAAAADwAAAGRycy9kb3ducmV2LnhtbERPTYvCMBC9L/gfwgje1tQtLLUaRQTBRcS1evA4NmNb&#10;bCalidr990YQ9jaP9znTeWdqcafWVZYVjIYRCOLc6ooLBcfD6jMB4TyyxtoyKfgjB/NZ72OKqbYP&#10;3tM984UIIexSVFB636RSurwkg25oG+LAXWxr0AfYFlK3+AjhppZfUfQtDVYcGkpsaFlSfs1uRkES&#10;X7viZ/sbb8+3nd9k6xMd6KTUoN8tJiA8df5f/HavdZg/TmJ4fRNO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hcWcMAAADdAAAADwAAAAAAAAAAAAAAAACYAgAAZHJzL2Rv&#10;d25yZXYueG1sUEsFBgAAAAAEAAQA9QAAAIgDAAAAAA==&#10;" path="m,l,3r,7l1,22,3,37,7,55r7,21l24,99r15,23l56,147r23,24l106,194r35,23l181,237r47,18l284,270r63,10l351,283r7,5l358,292r-11,l338,292r-15,-3l303,286r-25,-4l251,276r-30,-9l189,257,158,242,126,226,96,206,69,182,44,154,24,123,10,86,1,46,,xe" fillcolor="#140000" stroked="f">
                        <v:path arrowok="t" o:connecttype="custom" o:connectlocs="0,0;0,633;0,2109;211,4641;633,7805;1478,11602;2955,16032;5066,20883;8232,25735;11820,31008;16675,36071;22374,40923;29762,45774;38205,49993;48125,53790;59945,56954;73243,59064;74087,59697;75565,60751;75565,61595;73243,61595;71343,61595;68177,60962;63956,60329;58679,59486;52980,58220;46648,56321;39893,54212;33350,51048;26596,47673;20263,43454;14564,38391;9287,32485;5066,25946;2111,18141;211,9703;0,0" o:connectangles="0,0,0,0,0,0,0,0,0,0,0,0,0,0,0,0,0,0,0,0,0,0,0,0,0,0,0,0,0,0,0,0,0,0,0,0,0"/>
                      </v:shape>
                      <v:shape id="Freeform 1482" o:spid="_x0000_s1112" style="position:absolute;left:1625;top:2641;width:883;height:1181;visibility:visible;mso-wrap-style:square;v-text-anchor:top" coordsize="417,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qlNcQA&#10;AADdAAAADwAAAGRycy9kb3ducmV2LnhtbERPTWvCQBC9C/0PyxR6041Fi0ZXkdaCBxGMCh6H7JiN&#10;ZmdDdhvTf98VCt7m8T5nvuxsJVpqfOlYwXCQgCDOnS65UHA8fPcnIHxA1lg5JgW/5GG5eOnNMdXu&#10;zntqs1CIGMI+RQUmhDqV0ueGLPqBq4kjd3GNxRBhU0jd4D2G20q+J8mHtFhybDBY06eh/Jb9WAV4&#10;God2nF13m9F6ffwyq+2uOudKvb12qxmIQF14iv/dGx3nTycjeHwTT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qpTXEAAAA3QAAAA8AAAAAAAAAAAAAAAAAmAIAAGRycy9k&#10;b3ducmV2LnhtbFBLBQYAAAAABAAEAPUAAACJAwAAAAA=&#10;" path="m3,6r,4l2,20,,40,,63,2,93r5,34l16,166r14,40l49,250r26,45l108,341r41,46l201,433r60,44l333,519r84,40l416,557r-7,-3l400,550r-13,-7l373,534r-17,-9l337,513,316,501,296,486,273,473,251,457,230,440,208,424,188,408,169,390,154,372,125,336,101,299,79,262,62,225,46,188,35,152,27,118,22,87,17,38,16,10,12,,3,6xe" fillcolor="#140000" stroked="f">
                        <v:path arrowok="t" o:connecttype="custom" o:connectlocs="635,1268;635,2113;423,4226;0,8452;0,13311;423,19650;1482,26834;3387,35074;6350,43525;10372,52822;15875,62330;22860,72049;31538,81768;42545,91488;55245,100784;70485,109658;88265,118110;88053,117687;86572,117054;84667,116208;81915,114729;78952,112828;75353,110926;71332,108391;66887,105855;62653,102686;57785,99939;53128,96559;48683,92967;44027,89586;39793,86206;35772,82402;32597,78599;26458,70993;21378,63175;16722,55357;13123,47540;9737,39722;7408,32116;5715,24932;4657,18382;3598,8029;3387,2113;2540,0;635,1268" o:connectangles="0,0,0,0,0,0,0,0,0,0,0,0,0,0,0,0,0,0,0,0,0,0,0,0,0,0,0,0,0,0,0,0,0,0,0,0,0,0,0,0,0,0,0,0,0"/>
                      </v:shape>
                      <v:shape id="Freeform 1483" o:spid="_x0000_s1113" style="position:absolute;left:2406;top:3041;width:121;height:838;visibility:visible;mso-wrap-style:square;v-text-anchor:top" coordsize="59,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XHHsMA&#10;AADdAAAADwAAAGRycy9kb3ducmV2LnhtbERPPWvDMBDdA/0P4gpZTCO70OA6UUIxGLo1SbN0O6yL&#10;bWKdhKQ6zr+vCoVu93ift93PZhQT+TBYVlCschDErdUDdwrOn81TCSJEZI2jZVJwpwD73cNii5W2&#10;Nz7SdIqdSCEcKlTQx+gqKUPbk8Gwso44cRfrDcYEfSe1x1sKN6N8zvO1NDhwaujRUd1Tez19GwV1&#10;Vx/Ojcv88fqVZeXHoXDzWCi1fJzfNiAizfFf/Od+12n+a/kCv9+kE+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XHHsMAAADdAAAADwAAAAAAAAAAAAAAAACYAgAAZHJzL2Rv&#10;d25yZXYueG1sUEsFBgAAAAAEAAQA9QAAAIgDAAAAAA==&#10;" path="m59,l53,8,40,31,24,68,8,117,,176r1,67l17,316r34,78l47,385,38,362,27,324,17,274,11,216r3,-67l28,77,59,xe" fillcolor="#140000" stroked="f">
                        <v:path arrowok="t" o:connecttype="custom" o:connectlocs="12065,0;10838,1702;8180,6595;4908,14466;1636,24891;0,37442;204,51696;3476,67226;10429,83820;9611,81905;7771,77012;5521,68928;3476,58291;2249,45952;2863,31698;5726,16381;12065,0" o:connectangles="0,0,0,0,0,0,0,0,0,0,0,0,0,0,0,0,0"/>
                      </v:shape>
                      <v:shape id="Freeform 1484" o:spid="_x0000_s1114" style="position:absolute;left:2641;top:2978;width:260;height:984;visibility:visible;mso-wrap-style:square;v-text-anchor:top" coordsize="122,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1yYMMA&#10;AADdAAAADwAAAGRycy9kb3ducmV2LnhtbERPS4vCMBC+L/gfwgjeNFWkaDWKCgUvwvo6eBub2bZs&#10;MylN1Lq/3gjC3ubje8582ZpK3KlxpWUFw0EEgjizuuRcwemY9icgnEfWWFkmBU9ysFx0vuaYaPvg&#10;Pd0PPhchhF2CCgrv60RKlxVk0A1sTRy4H9sY9AE2udQNPkK4qeQoimJpsOTQUGBNm4Ky38PNKIhv&#10;o/Hle3f5O19X+207TFO/rs9K9brtagbCU+v/xR/3Vof500kM72/CC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1yYMMAAADdAAAADwAAAAAAAAAAAAAAAACYAgAAZHJzL2Rv&#10;d25yZXYueG1sUEsFBgAAAAAEAAQA9QAAAIgDAAAAAA==&#10;" path="m,l7,7,24,31,47,70r26,53l95,190r15,78l113,360,100,463r3,-12l112,417r7,-51l122,302r-6,-72l96,151,59,74,,xe" fillcolor="#140000" stroked="f">
                        <v:path arrowok="t" o:connecttype="custom" o:connectlocs="0,0;1494,1488;5122,6590;10030,14881;15578,26147;20273,40390;23474,56972;24114,76529;21340,98425;21980,95874;23901,88646;25395,77805;26035,64199;24755,48894;20487,32100;12591,15731;0,0" o:connectangles="0,0,0,0,0,0,0,0,0,0,0,0,0,0,0,0,0"/>
                      </v:shape>
                      <v:shape id="Freeform 1485" o:spid="_x0000_s1115" style="position:absolute;left:2882;top:2971;width:299;height:870;visibility:visible;mso-wrap-style:square;v-text-anchor:top" coordsize="14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VsIA&#10;AADdAAAADwAAAGRycy9kb3ducmV2LnhtbERPzWoCMRC+F3yHMIK3mlSk2q1RRFC8td36AEMy3V26&#10;maybGFefvikUepuP73dWm8G1IlEfGs8anqYKBLHxtuFKw+lz/7gEESKyxdYzabhRgM169LDCwvor&#10;f1AqYyVyCIcCNdQxdoWUwdTkMEx9R5y5L987jBn2lbQ9XnO4a+VMqWfpsOHcUGNHu5rMd3lxGuLh&#10;bs5lcjtW76o6vS2OJqW51pPxsH0FEWmI/+I/99Hm+S/LBfx+k0+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j5WwgAAAN0AAAAPAAAAAAAAAAAAAAAAAJgCAABkcnMvZG93&#10;bnJldi54bWxQSwUGAAAAAAQABAD1AAAAhwMAAAAA&#10;" path="m16,411r3,-4l25,394r7,-21l40,342r6,-39l48,257,45,202,35,138r-2,-4l28,122,22,106,15,85,7,63,3,42,,26,3,12,7,5,12,r4,l20,3r6,5l33,15r9,11l52,36,63,49,76,64,88,83r11,23l111,132r10,33l131,202r10,43l139,247r-2,3l132,247r-1,-12l129,221r-5,-20l116,177,106,150,95,125,83,100,72,79,61,63,50,51,40,42,33,36,28,33r-5,2l22,39r1,7l26,60r7,22l43,118r10,46l61,214r1,53l58,321,43,370,16,411xe" fillcolor="#140000" stroked="f">
                        <v:path arrowok="t" o:connecttype="custom" o:connectlocs="3387,86995;4022,86148;5292,83397;6773,78952;8467,72390;9737,64135;10160,54398;9525,42757;7408,29210;6985,28363;5927,25823;4657,22437;3175,17992;1482,13335;635,8890;0,5503;635,2540;1482,1058;2540,0;3387,0;4233,635;5503,1693;6985,3175;8890,5503;11007,7620;13335,10372;16087,13547;18627,17568;20955,22437;23495,27940;25612,34925;27728,42757;29845,51858;29422,52282;28998,52917;27940,52282;27728,49742;27305,46778;26247,42545;24553,37465;22437,31750;20108,26458;17568,21167;15240,16722;12912,13335;10583,10795;8467,8890;6985,7620;5927,6985;4868,7408;4657,8255;4868,9737;5503,12700;6985,17357;9102,24977;11218,34713;12912,45297;13123,56515;12277,67945;9102,78317;3387,86995" o:connectangles="0,0,0,0,0,0,0,0,0,0,0,0,0,0,0,0,0,0,0,0,0,0,0,0,0,0,0,0,0,0,0,0,0,0,0,0,0,0,0,0,0,0,0,0,0,0,0,0,0,0,0,0,0,0,0,0,0,0,0,0,0"/>
                      </v:shape>
                      <v:shape id="Freeform 1486" o:spid="_x0000_s1116" style="position:absolute;left:2692;top:2724;width:533;height:527;visibility:visible;mso-wrap-style:square;v-text-anchor:top" coordsize="25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5WscA&#10;AADdAAAADwAAAGRycy9kb3ducmV2LnhtbESPT2vDMAzF74N9B6PCbqvTHkaX1S0jMBgMSv8EtqMa&#10;q3FoLKex26TffjoMdpN4T+/9tFyPvlU36mMT2MBsmoEiroJtuDZQHj6eF6BiQrbYBiYDd4qwXj0+&#10;LDG3YeAd3fapVhLCMUcDLqUu1zpWjjzGaeiIRTuF3mOSta+17XGQcN/qeZa9aI8NS4PDjgpH1Xl/&#10;9QYu5bCh0u2OxeF7O/85FV/ny3g05mkyvr+BSjSmf/Pf9acV/NeF4Mo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GuVrHAAAA3QAAAA8AAAAAAAAAAAAAAAAAmAIAAGRy&#10;cy9kb3ducmV2LnhtbFBLBQYAAAAABAAEAPUAAACMAwAAAAA=&#10;" path="m,l2,,8,3r8,3l26,12r15,7l56,28,74,39,92,52r19,16l131,86r21,20l172,129r21,25l211,183r19,32l247,249r1,l251,248r-1,-10l240,212r-4,-9l228,192r-7,-14l211,163,200,149,188,132,174,114,160,98,144,82,127,65,108,51,88,36,68,24,46,14,23,6,,xe" fillcolor="#140000" stroked="f">
                        <v:path arrowok="t" o:connecttype="custom" o:connectlocs="0,0;425,0;1700,635;3400,1270;5525,2540;8713,4022;11901,5927;15726,8255;19551,11007;23589,14393;27839,18203;32302,22437;36552,27305;41014,32597;44840,38735;48877,45508;52490,52705;52702,52705;53340,52493;53127,50377;51002,44873;50152,42968;48452,40640;46965,37677;44840,34502;42502,31538;39952,27940;36977,24130;34002,20743;30601,17357;26989,13758;22951,10795;18701,7620;14451,5080;9775,2963;4888,1270;0,0" o:connectangles="0,0,0,0,0,0,0,0,0,0,0,0,0,0,0,0,0,0,0,0,0,0,0,0,0,0,0,0,0,0,0,0,0,0,0,0,0"/>
                      </v:shape>
                      <v:shape id="Freeform 1487" o:spid="_x0000_s1117" style="position:absolute;left:2946;top:2933;width:851;height:527;visibility:visible;mso-wrap-style:square;v-text-anchor:top" coordsize="40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r9KMQA&#10;AADdAAAADwAAAGRycy9kb3ducmV2LnhtbERPS2vCQBC+C/0PyxS8SLNppa1JXaX1AYKnpEKuQ3aa&#10;BLOzIbtq/PeuUPA2H99z5svBtOJMvWssK3iNYhDEpdUNVwoOv9uXGQjnkTW2lknBlRwsF0+jOaba&#10;Xjijc+4rEULYpaig9r5LpXRlTQZdZDviwP3Z3qAPsK+k7vESwk0r3+L4QxpsODTU2NGqpvKYn4wC&#10;Kop1Pj3qz/3PrnnfJ5tsMhwypcbPw/cXCE+Df4j/3Tsd5iezBO7fhB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SjEAAAA3QAAAA8AAAAAAAAAAAAAAAAAmAIAAGRycy9k&#10;b3ducmV2LnhtbFBLBQYAAAAABAAEAPUAAACJAwAAAAA=&#10;" path="m,l3,1r9,5l25,11r18,9l65,31,89,44r28,15l147,75r31,18l210,112r33,21l276,154r31,22l337,200r29,24l392,247r1,l398,249r2,l403,247r,-4l398,237,386,227,368,210,355,200,340,187,322,173,303,157,283,141,260,124,236,106,211,89,185,72,160,57,132,43,107,29,79,17,52,9,26,3,,xe" fillcolor="#140000" stroked="f">
                        <v:path arrowok="t" o:connecttype="custom" o:connectlocs="0,0;633,212;2534,1270;5279,2328;9079,4233;13724,6562;18792,9313;24704,12488;31038,15875;37583,19685;44340,23707;51307,28152;58275,32597;64820,37253;71155,42333;77278,47413;82767,52282;82979,52282;84034,52705;84457,52705;85090,52282;85090,51435;84034,50165;81501,48048;77700,44450;74955,42333;71788,39582;67988,36618;63976,33232;59753,29845;54897,26247;49829,22437;44551,18838;39061,15240;33783,12065;27871,9102;22592,6138;16680,3598;10979,1905;5490,635;0,0" o:connectangles="0,0,0,0,0,0,0,0,0,0,0,0,0,0,0,0,0,0,0,0,0,0,0,0,0,0,0,0,0,0,0,0,0,0,0,0,0,0,0,0,0"/>
                      </v:shape>
                      <v:shape id="Freeform 1488" o:spid="_x0000_s1118" style="position:absolute;left:3397;top:3365;width:311;height:711;visibility:visible;mso-wrap-style:square;v-text-anchor:top" coordsize="14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oH8YA&#10;AADdAAAADwAAAGRycy9kb3ducmV2LnhtbESPQUvDQBCF74L/YRnBm91oQUzstkghUhDBRul5yI5J&#10;NDub7m6T6K93DkJvM7w3732z2syuVyOF2Hk2cLvIQBHX3nbcGPh4L28eQMWEbLH3TAZ+KMJmfXmx&#10;wsL6ifc0VqlREsKxQANtSkOhdaxbchgXfiAW7dMHh0nW0GgbcJJw1+u7LLvXDjuWhhYH2rZUf1cn&#10;Z+Bl6cp9jl/H3eH1LcRqOozl77Mx11fz0yOoRHM6m/+vd1bw81z4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KoH8YAAADdAAAADwAAAAAAAAAAAAAAAACYAgAAZHJz&#10;L2Rvd25yZXYueG1sUEsFBgAAAAAEAAQA9QAAAIsDAAAAAA==&#10;" path="m,l5,7,18,28,40,62r23,43l89,156r24,56l133,274r14,63l144,326,134,300,119,259,100,209,77,154,51,99,25,46,,xe" fillcolor="#140000" stroked="f">
                        <v:path arrowok="t" o:connecttype="custom" o:connectlocs="0,0;1058,1477;3810,5909;8467,13084;13335,22159;18838,32922;23918,44740;28152,57825;31115,71120;30480,68799;28363,63312;25188,54659;21167,44107;16298,32500;10795,20893;5292,9708;0,0" o:connectangles="0,0,0,0,0,0,0,0,0,0,0,0,0,0,0,0,0"/>
                      </v:shape>
                      <v:shape id="Freeform 1489" o:spid="_x0000_s1119" style="position:absolute;left:590;top:3524;width:1549;height:1587;visibility:visible;mso-wrap-style:square;v-text-anchor:top" coordsize="73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SGMMA&#10;AADdAAAADwAAAGRycy9kb3ducmV2LnhtbERPzWrCQBC+F3yHZQQvRTcpJdToGoKhpafSqg8wZMds&#10;MDsbsquJffpuodDbfHy/sy0m24kbDb51rCBdJSCIa6dbbhScjq/LFxA+IGvsHJOCO3kodrOHLeba&#10;jfxFt0NoRAxhn6MCE0KfS+lrQxb9yvXEkTu7wWKIcGikHnCM4baTT0mSSYstxwaDPe0N1ZfD1SoI&#10;ia/Sqn/7fPzOyFyfPyo+lpVSi/lUbkAEmsK/+M/9ruP89TqF32/iC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SGMMAAADdAAAADwAAAAAAAAAAAAAAAACYAgAAZHJzL2Rv&#10;d25yZXYueG1sUEsFBgAAAAAEAAQA9QAAAIgDAAAAAA==&#10;" path="m,34l4,32,15,28,35,23,61,16,94,10,132,5,173,1,219,r49,2l321,8r53,12l430,38r54,24l540,94r56,41l649,183r7,8l674,212r21,31l715,281r15,45l730,372r-18,46l669,459r-5,5l648,474r-22,17l605,511r-17,21l578,554r2,21l600,591r31,15l658,624r23,18l699,663r9,20l709,706r-11,22l674,750r2,-1l682,741r7,-9l695,720r3,-14l695,689,685,673,666,657,641,640,615,626,590,611,570,594,556,578r-7,-18l553,541r16,-22l593,496r29,-23l649,448r22,-29l687,385r1,-40l675,298,643,240,621,210,595,182,566,155,535,132,502,109,464,91,427,74,385,59,342,47,298,38,252,31,205,26,154,23r-50,2l53,28,,34xe" fillcolor="#140000" stroked="f">
                        <v:path arrowok="t" o:connecttype="custom" o:connectlocs="849,6773;7429,4868;19951,2117;36719,212;56882,423;79380,4233;102727,13123;126499,28575;139234,40428;147511,51435;154940,69003;151120,88477;140932,98213;132866,103928;124801,112607;123103,121708;133928,128270;144540,135890;150271,144568;148148,154093;143479,158538;146238,154940;148148,149437;145389,142452;136050,135467;125225,129328;118009,122343;117372,114512;125862,104987;137748,94827;145813,81492;143266,63077;131805,44450;120132,32808;106548,23072;90629,15663;72588,9948;53486,6562;32686,4868;11249,5927" o:connectangles="0,0,0,0,0,0,0,0,0,0,0,0,0,0,0,0,0,0,0,0,0,0,0,0,0,0,0,0,0,0,0,0,0,0,0,0,0,0,0,0"/>
                      </v:shape>
                      <v:shape id="Freeform 1490" o:spid="_x0000_s1120" style="position:absolute;left:196;top:3816;width:1264;height:2299;visibility:visible;mso-wrap-style:square;v-text-anchor:top" coordsize="59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sIA&#10;AADdAAAADwAAAGRycy9kb3ducmV2LnhtbERPS2sCMRC+F/wPYQRvNau0RVejSHG1l4Kvg8dhM24W&#10;N5Mlibr++6ZQ6G0+vufMl51txJ18qB0rGA0zEMSl0zVXCk7H4nUCIkRkjY1jUvCkAMtF72WOuXYP&#10;3tP9ECuRQjjkqMDE2OZShtKQxTB0LXHiLs5bjAn6SmqPjxRuGznOsg9psebUYLClT0Pl9XCzCt63&#10;6+/d2thYv+nzho62uN58odSg361mICJ18V/85/7Saf50Oobfb9IJ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P56wgAAAN0AAAAPAAAAAAAAAAAAAAAAAJgCAABkcnMvZG93&#10;bnJldi54bWxQSwUGAAAAAAQABAD1AAAAhwMAAAAA&#10;" path="m36,360l23,279,16,191r,-93l21,,17,18,8,70,1,148,,249r3,48l8,346r9,52l30,451r16,55l66,561r24,56l122,673r34,57l199,786r47,55l302,893r62,52l434,994r79,47l599,1084r-6,-1l579,1076r-23,-12l526,1047r-36,-22l449,998,404,964,357,924,308,880,259,826,212,767,168,702,126,627,90,546,59,457,36,360xe" fillcolor="#140000" stroked="f">
                        <v:path arrowok="t" o:connecttype="custom" o:connectlocs="7595,76341;4852,59164;3375,40503;3375,20782;4430,0;3586,3817;1688,14844;211,31384;0,52802;633,62981;1688,73372;3586,84399;6329,95638;9704,107301;13923,118964;18986,130839;25737,142714;32910,154802;41981,166677;51896,178340;63710,189367;76789,200394;91557,210785;108222,220752;126365,229870;125099,229658;122146,228174;117294,225629;110965,222024;103370,217359;94721,211633;85228,204423;75313,195941;64976,186610;54639,175159;44724,162648;35441,148864;26581,132960;18986,115783;12447,96910;7595,76341" o:connectangles="0,0,0,0,0,0,0,0,0,0,0,0,0,0,0,0,0,0,0,0,0,0,0,0,0,0,0,0,0,0,0,0,0,0,0,0,0,0,0,0,0"/>
                      </v:shape>
                      <v:shape id="Freeform 1491" o:spid="_x0000_s1121" style="position:absolute;left:1250;top:5111;width:1118;height:1385;visibility:visible;mso-wrap-style:square;v-text-anchor:top" coordsize="528,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l1cEA&#10;AADdAAAADwAAAGRycy9kb3ducmV2LnhtbERPS4vCMBC+C/6HMMLeNNUF0dooZWHByx6sgtexGfuw&#10;mdQmavffG0HwNh/fc5JNbxpxp85VlhVMJxEI4tzqigsFh/3veAHCeWSNjWVS8E8ONuvhIMFY2wfv&#10;6J75QoQQdjEqKL1vYyldXpJBN7EtceDOtjPoA+wKqTt8hHDTyFkUzaXBikNDiS39lJRfsptRcDzV&#10;WssqrZvL1W7P6fwvbzOv1NeoT1cgPPX+I367tzrMXy6/4fVNOEG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bpdXBAAAA3QAAAA8AAAAAAAAAAAAAAAAAmAIAAGRycy9kb3du&#10;cmV2LnhtbFBLBQYAAAAABAAEAPUAAACGAwAAAAA=&#10;" path="m528,10r-5,l512,9,495,7,472,6r-28,l411,9r-34,3l340,19,302,29,262,44,225,63,186,89r-34,31l119,157,90,201,66,253,46,311,34,365r-4,47l31,455r9,37l53,526r17,29l93,578r24,20l146,612r30,11l208,630r33,3l274,632r33,-6l338,617r-3,3l328,626r-13,7l297,642r-25,7l241,654r-40,l155,646r-25,-7l106,626,83,609,61,589,44,563,27,535,16,504,6,470,1,433,,394,6,354r8,-41l30,270,53,227,82,184r35,-45l146,111,175,86,203,65,232,47,261,32,289,22r29,-9l347,7,373,3,400,r24,l449,r21,1l492,4r18,3l528,10xe" fillcolor="#140000" stroked="f">
                        <v:path arrowok="t" o:connecttype="custom" o:connectlocs="110702,2117;104775,1482;93980,1270;79798,2540;63923,6138;47625,13335;32173,25400;19050,42545;9737,65828;6350,87207;8467,104140;14817,117475;24765,126577;37253,131868;51012,133985;64982,132503;70908,131233;66675,133985;57573,137372;42545,138430;27517,135255;17568,128905;9313,119168;3387,106680;212,91652;1270,74930;6350,57150;17357,38947;30903,23495;42968,13758;55245,6773;67310,2752;78952,635;89747,0;99483,212;107950,1482" o:connectangles="0,0,0,0,0,0,0,0,0,0,0,0,0,0,0,0,0,0,0,0,0,0,0,0,0,0,0,0,0,0,0,0,0,0,0,0"/>
                      </v:shape>
                      <v:shape id="Freeform 1492" o:spid="_x0000_s1122" style="position:absolute;left:1841;top:5295;width:603;height:997;visibility:visible;mso-wrap-style:square;v-text-anchor:top" coordsize="286,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Du8IA&#10;AADdAAAADwAAAGRycy9kb3ducmV2LnhtbERPzWrCQBC+F3yHZQq96UYr0qSuIhap9qK1fYAhO01C&#10;s7Nhd9T49q5Q6G0+vt+ZL3vXqjOF2Hg2MB5loIhLbxuuDHx/bYYvoKIgW2w9k4ErRVguBg9zLKy/&#10;8Cedj1KpFMKxQAO1SFdoHcuaHMaR74gT9+ODQ0kwVNoGvKRw1+pJls20w4ZTQ40drWsqf48nZ8Dt&#10;PrLwLHt/eq/Kt+lWxnk4bIx5euxXr6CEevkX/7m3Ns3P8yncv0kn6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EO7wgAAAN0AAAAPAAAAAAAAAAAAAAAAAJgCAABkcnMvZG93&#10;bnJldi54bWxQSwUGAAAAAAQABAD1AAAAhwMAAAAA&#10;" path="m286,r-5,3l267,9,247,20,221,37,191,56,160,80r-33,27l95,138,65,170,39,206,19,244,6,285,,326r6,45l23,417r30,46l59,467r10,4l75,466,65,434,59,422,52,408,45,391,39,372,33,351,31,329r,-25l33,277r9,-28l55,219,74,187,99,152r35,-35l175,80,226,41,286,xe" fillcolor="#140000" stroked="f">
                        <v:path arrowok="t" o:connecttype="custom" o:connectlocs="60325,0;59270,635;56317,1905;52099,4233;46615,7832;40287,11853;33748,16933;26788,22648;20038,29210;13710,35983;8226,43603;4008,51647;1266,60325;0,69003;1266,78528;4851,88265;11179,98002;12445,98848;14554,99695;15819,98637;13710,91863;12445,89323;10968,86360;9492,82762;8226,78740;6961,74295;6539,69638;6539,64347;6961,58632;8859,52705;11601,46355;15609,39582;20882,32173;28264,24765;36912,16933;47669,8678;60325,0" o:connectangles="0,0,0,0,0,0,0,0,0,0,0,0,0,0,0,0,0,0,0,0,0,0,0,0,0,0,0,0,0,0,0,0,0,0,0,0,0"/>
                      </v:shape>
                      <v:shape id="Freeform 1493" o:spid="_x0000_s1123" style="position:absolute;left:2139;top:5359;width:2083;height:222;visibility:visible;mso-wrap-style:square;v-text-anchor:top" coordsize="98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JsQA&#10;AADdAAAADwAAAGRycy9kb3ducmV2LnhtbERPTUvDQBC9F/wPywhexO5WMZjYbSlFoVIoWNv7kB2T&#10;kMxsyK5t+u9dQehtHu9z5suRO3WiITReLMymBhRJ6V0jlYXD1/vDC6gQURx2XsjChQIsFzeTORbO&#10;n+WTTvtYqRQioUALdYx9oXUoa2IMU9+TJO7bD4wxwaHSbsBzCudOPxqTacZGUkONPa1rKtv9D1vY&#10;tvyUmfuPNjtetptdZ/gtX7G1d7fj6hVUpDFexf/ujUvz8/wZ/r5JJ+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rSSbEAAAA3QAAAA8AAAAAAAAAAAAAAAAAmAIAAGRycy9k&#10;b3ducmV2LnhtbFBLBQYAAAAABAAEAPUAAACJAwAAAAA=&#10;" path="m,89l1,87,7,83r9,-6l29,68,44,59,64,49,87,40,113,30,143,19r32,-7l211,6,251,1,292,r46,1l386,7r51,9l488,27r48,10l581,47r43,9l662,64r38,6l736,76r33,3l800,81r30,l859,80r27,-3l912,73r24,-8l961,56,985,44r-1,2l981,49r-4,4l968,59r-10,8l945,74r-16,7l909,89r-24,6l859,99r-32,5l792,105r-41,-1l707,101,657,95,602,84,548,73,496,64,449,55,404,46,363,40,324,35,288,31,254,30r-33,l188,33r-32,2l126,41,96,50,64,61,33,74,,89xe" fillcolor="#140000" stroked="f">
                        <v:path arrowok="t" o:connecttype="custom" o:connectlocs="211,18415;3383,16298;9304,12488;18396,8467;30238,4022;44616,1270;61744,0;81620,1482;103188,5715;122853,9948;139981,13547;155629,16087;169161,17145;181637,16933;192844,15452;203205,11853;208069,9737;206588,11218;202571,14182;196439,17145;187135,20108;174871,22013;158800,22013;138924,20108;115876,15452;94942,11642;76757,8467;60898,6562;46731,6350;32986,7408;20299,10583;6978,15663" o:connectangles="0,0,0,0,0,0,0,0,0,0,0,0,0,0,0,0,0,0,0,0,0,0,0,0,0,0,0,0,0,0,0,0"/>
                      </v:shape>
                      <v:shape id="Freeform 1494" o:spid="_x0000_s1124" style="position:absolute;left:2057;top:5746;width:2483;height:597;visibility:visible;mso-wrap-style:square;v-text-anchor:top" coordsize="117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rQW8MA&#10;AADdAAAADwAAAGRycy9kb3ducmV2LnhtbERPS4vCMBC+C/sfwizsTVM9FNs1irgsFjz5OOhtaGbb&#10;YjNpm6yt/94Igrf5+J6zWA2mFjfqXGVZwXQSgSDOra64UHA6/o7nIJxH1lhbJgV3crBafowWmGrb&#10;855uB1+IEMIuRQWl900qpctLMugmtiEO3J/tDPoAu0LqDvsQbmo5i6JYGqw4NJTY0Kak/Hr4NwrO&#10;yS6u9KaYn9ur3WaXn3a2Na1SX5/D+huEp8G/xS93psP8JInh+U04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rQW8MAAADdAAAADwAAAAAAAAAAAAAAAACYAgAAZHJzL2Rv&#10;d25yZXYueG1sUEsFBgAAAAAEAAQA9QAAAIgDAAAAAA==&#10;" path="m,262r2,l7,264r8,1l26,267r14,3l58,271r20,3l101,276r25,3l154,280r30,2l215,282r35,l287,282r39,-2l366,277r41,-3l451,268r45,-6l542,255r49,-10l640,234r50,-13l740,206r53,-18l845,169r54,-22l952,123r55,-27l1061,67r56,-32l1172,r-2,1l1166,3r-7,4l1149,13r-12,6l1122,28r-18,9l1084,47r-23,11l1037,70r-27,11l980,95r-32,13l915,121r-36,14l841,148r-41,14l759,173r-43,14l670,199r-47,11l574,221r-52,10l471,240r-55,8l360,255r-56,4l245,264r-58,3l125,267,63,265,,262xe" fillcolor="#140000" stroked="f">
                        <v:path arrowok="t" o:connecttype="custom" o:connectlocs="424,55457;3178,56092;8474,57150;16524,57997;26693,59055;38980,59690;52962,59690;69062,59267;86222,57997;105076,55457;125202,51858;146175,46778;167995,39793;190451,31115;213330,20320;236633,7408;247861,212;245531,1482;240870,4022;233879,7832;224770,12277;213966,17145;200831,22860;186214,28575;169478,34290;151683,39582;131981,44450;110584,48895;88128,52493;64402,54822;39615,56515;13346,56092" o:connectangles="0,0,0,0,0,0,0,0,0,0,0,0,0,0,0,0,0,0,0,0,0,0,0,0,0,0,0,0,0,0,0,0"/>
                      </v:shape>
                      <v:shape id="Freeform 1495" o:spid="_x0000_s1125" style="position:absolute;left:4667;top:1974;width:228;height:527;visibility:visible;mso-wrap-style:square;v-text-anchor:top" coordsize="107,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1CMsUA&#10;AADdAAAADwAAAGRycy9kb3ducmV2LnhtbERPTWvCQBC9F/oflin0InVjDzXGbERahB56MWr1OGTH&#10;bNrsbMhuNf57VxB6m8f7nHwx2FacqPeNYwWTcQKCuHK64VrBdrN6SUH4gKyxdUwKLuRhUTw+5Jhp&#10;d+Y1ncpQixjCPkMFJoQuk9JXhiz6seuII3d0vcUQYV9L3eM5httWvibJm7TYcGww2NG7oeq3/LMK&#10;fi5Du3SGdt9fk0P1sRqle1umSj0/Dcs5iEBD+Bff3Z86zp/NpnD7Jp4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UIyxQAAAN0AAAAPAAAAAAAAAAAAAAAAAJgCAABkcnMv&#10;ZG93bnJldi54bWxQSwUGAAAAAAQABAD1AAAAigMAAAAA&#10;" path="m107,r-5,6l92,21,78,46,61,77,43,116,25,157,11,203,,249r2,-7l6,220r7,-33l23,148,38,107,56,67,79,30,107,xe" fillcolor="#140000" stroked="f">
                        <v:path arrowok="t" o:connecttype="custom" o:connectlocs="22860,0;21792,1270;19655,4445;16664,9737;13032,16298;9187,24553;5341,33232;2350,42968;0,52705;427,51223;1282,46567;2777,39582;4914,31327;8119,22648;11964,14182;16878,6350;22860,0" o:connectangles="0,0,0,0,0,0,0,0,0,0,0,0,0,0,0,0,0"/>
                      </v:shape>
                      <v:shape id="Freeform 1496" o:spid="_x0000_s1126" style="position:absolute;left:4102;top:2368;width:476;height:419;visibility:visible;mso-wrap-style:square;v-text-anchor:top" coordsize="22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Doc8UA&#10;AADdAAAADwAAAGRycy9kb3ducmV2LnhtbESPT2vDMAzF74N9B6NCb6vdQUuT1S3roLBeCuufu4i1&#10;OCyWQ+w22befDoXdJN7Tez+tt2No1Z361ES2MJ8ZUMRVdA3XFi7n/csKVMrIDtvIZOGXEmw3z09r&#10;LF0c+Ivup1wrCeFUogWfc1dqnSpPAdMsdsSifcc+YJa1r7XrcZDw0OpXY5Y6YMPS4LGjD0/Vz+kW&#10;LFxXh+G4L47eVMYsut3uVpwPZO10Mr6/gco05n/z4/rTCX5RCK58Iy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OhzxQAAAN0AAAAPAAAAAAAAAAAAAAAAAJgCAABkcnMv&#10;ZG93bnJldi54bWxQSwUGAAAAAAQABAD1AAAAigMAAAAA&#10;" path="m223,188r-7,-1l195,183,166,172,130,156,92,132,56,99,23,55,,,,5,3,18,7,36,17,59,31,85r22,28l81,138r39,24l125,165r11,4l153,177r19,8l190,191r18,5l219,194r4,-6xe" fillcolor="#140000" stroked="f">
                        <v:path arrowok="t" o:connecttype="custom" o:connectlocs="47625,40199;46130,39986;41645,39130;35452,36778;27763,33357;19648,28225;11960,21169;4912,11760;0,0;0,1069;641,3849;1495,7698;3631,12616;6621,18175;11319,24162;17299,29508;25628,34640;26696,35281;29045,36137;32675,37847;36733,39558;40577,40841;44422,41910;46771,41482;47625,40199" o:connectangles="0,0,0,0,0,0,0,0,0,0,0,0,0,0,0,0,0,0,0,0,0,0,0,0,0"/>
                      </v:shape>
                      <v:shape id="Freeform 1497" o:spid="_x0000_s1127" style="position:absolute;left:4127;top:2266;width:546;height:267;visibility:visible;mso-wrap-style:square;v-text-anchor:top" coordsize="25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UBcIA&#10;AADdAAAADwAAAGRycy9kb3ducmV2LnhtbERP24rCMBB9F/yHMIJvmiq62GoUWdbFB3Hx8gFDMzbF&#10;ZlKbqN2/N8LCvs3hXGexam0lHtT40rGC0TABQZw7XXKh4HzaDGYgfEDWWDkmBb/kYbXsdhaYaffk&#10;Az2OoRAxhH2GCkwIdSalzw1Z9ENXE0fu4hqLIcKmkLrBZwy3lRwnyYe0WHJsMFjTp6H8erxbBbeD&#10;nn631Xj6Y770dZKf9js72yvV77XrOYhAbfgX/7m3Os5P0xTe38QT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pQFwgAAAN0AAAAPAAAAAAAAAAAAAAAAAJgCAABkcnMvZG93&#10;bnJldi54bWxQSwUGAAAAAAQABAD1AAAAhwMAAAAA&#10;" path="m42,125r-3,-3l30,111,22,98,13,80,9,62,12,45,25,30,49,18,82,13r34,3l151,25r31,12l210,49r21,13l245,71r6,3l254,73r3,-3l255,62,243,51,230,42,211,33,190,22,165,13,138,6,111,2,83,,58,3,35,10,17,19,6,33,,48,,65,7,85r13,19l42,125xe" fillcolor="#140000" stroked="f">
                        <v:path arrowok="t" o:connecttype="custom" o:connectlocs="8925,26670;8287,26030;6375,23683;4675,20909;2762,17069;1912,13228;2550,9601;5312,6401;10412,3840;17424,2774;24649,3414;32086,5334;38673,7894;44623,10455;49085,13228;52060,15149;53335,15789;53973,15575;54610,14935;54185,13228;51635,10881;48873,8961;44835,7041;40373,4694;35061,2774;29324,1280;23586,427;17637,0;12324,640;7437,2134;3612,4054;1275,7041;0,10241;0,13868;1487,18136;4250,22189;8925,26670" o:connectangles="0,0,0,0,0,0,0,0,0,0,0,0,0,0,0,0,0,0,0,0,0,0,0,0,0,0,0,0,0,0,0,0,0,0,0,0,0"/>
                      </v:shape>
                      <v:shape id="Freeform 1498" o:spid="_x0000_s1128" style="position:absolute;left:4597;top:1955;width:1130;height:959;visibility:visible;mso-wrap-style:square;v-text-anchor:top" coordsize="536,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2AcYA&#10;AADdAAAADwAAAGRycy9kb3ducmV2LnhtbESPTW/CMAyG75P2HyJP2g3SwQSoNKANUY0DF74kjlbj&#10;tdUap2syKP8eH5B2tF6/j/1ky9416kJdqD0beBsmoIgLb2suDRwP+WAGKkRki41nMnCjAMvF81OG&#10;qfVX3tFlH0slEA4pGqhibFOtQ1GRwzD0LbFk375zGGXsSm07vArcNXqUJBPtsGa5UGFLq4qKn/2f&#10;M3DefOrp+7q/taff42q05XG+Lb6MeX3pP+agIvXxf/nR3lgDQpT/xUZM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b2AcYAAADdAAAADwAAAAAAAAAAAAAAAACYAgAAZHJz&#10;L2Rvd25yZXYueG1sUEsFBgAAAAAEAAQA9QAAAIsDAAAAAA==&#10;" path="m,23r,6l,44,4,68,14,99r16,37l57,179r38,48l148,276r30,25l207,323r28,21l264,362r26,16l317,393r24,12l366,414r23,6l410,424r20,2l449,424r16,-4l480,414r13,-11l503,390r12,-33l511,317,496,274,472,228,443,185,412,144,379,111,350,86,320,67,284,47,247,32,211,23,178,22r-26,9l136,53r-3,36l142,130r16,37l179,199r26,25l231,245r26,16l280,274r18,8l301,285r6,4l307,293r-13,l280,291r-19,-9l240,270,217,253,192,236,171,216,151,196,135,175,123,153r-5,-26l115,102r1,-25l122,53,133,32,148,16,168,4,179,1,194,r14,l224,1r16,5l257,12r18,7l294,28r19,12l333,52r20,15l373,83r19,16l412,118r20,21l450,161r33,45l508,246r17,39l534,319r2,31l534,378r-11,24l509,424r-8,9l489,442r-14,6l459,452r-17,3l423,455r-21,-1l379,449r-25,-7l328,431,300,417,271,400,240,380,208,354,175,326,141,293r-8,-5l116,270,92,245,63,209,36,169,14,123,,74,,23xe" fillcolor="#140000" stroked="f">
                        <v:path arrowok="t" o:connecttype="custom" o:connectlocs="0,6111;844,14330;6326,28660;20033,47837;37536,63432;49556,72493;61154,79658;71909,85348;82031,88509;90677,89774;98058,88509;103962,84927;108602,75233;104595,57742;93418,38986;79922,23392;67481,14119;52087,6744;37536,4636;28679,11169;29945,27396;37747,41937;48713,51630;59046,57742;63474,60060;64739,61746;59046,61324;50610,56899;40488,49734;31842,41304;25938,32243;24251,21495;25727,11169;31210,3372;37747,211;43862,0;50610,1264;57991,4004;66004,8429;74440,14119;82664,20863;91099,29292;101854,43412;110710,60060;113030,73758;110289,84716;105649,91249;100167,94410;93208,95885;84773,95674;74650,93145;63263,87877;50610,80080;36903,68700;28047,60692;19401,51630;7592,35614;0,15594" o:connectangles="0,0,0,0,0,0,0,0,0,0,0,0,0,0,0,0,0,0,0,0,0,0,0,0,0,0,0,0,0,0,0,0,0,0,0,0,0,0,0,0,0,0,0,0,0,0,0,0,0,0,0,0,0,0,0,0,0,0"/>
                      </v:shape>
                      <v:shape id="Freeform 1499" o:spid="_x0000_s1129" style="position:absolute;left:5276;top:2406;width:77;height:159;visibility:visible;mso-wrap-style:square;v-text-anchor:top" coordsize="3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Qw8QA&#10;AADdAAAADwAAAGRycy9kb3ducmV2LnhtbESPS4vCQBCE74L/YWjBm04i4kp0ImJY0MuCj4u3NtN5&#10;YKYnZGY1/vsdQdhjUVVfUetNbxrxoM7VlhXE0wgEcW51zaWCy/l7sgThPLLGxjIpeJGDTTocrDHR&#10;9slHepx8KQKEXYIKKu/bREqXV2TQTW1LHLzCdgZ9kF0pdYfPADeNnEXRQhqsOSxU2NKuovx++jUK&#10;5tfysJsvLz9YxF9Rlsnzrb1nSo1H/XYFwlPv/8Of9l4rCMQY3m/CE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t0MPEAAAA3QAAAA8AAAAAAAAAAAAAAAAAmAIAAGRycy9k&#10;b3ducmV2LnhtbFBLBQYAAAAABAAEAPUAAACJAwAAAAA=&#10;" path="m12,r3,3l20,11r8,10l33,33r3,13l33,60,22,70,,76r3,l7,73r8,-3l22,64,26,54,28,40,23,23,12,xe" fillcolor="#140000" stroked="f">
                        <v:path arrowok="t" o:connecttype="custom" o:connectlocs="2540,0;3175,627;4233,2298;5927,4387;6985,6893;7620,9609;6985,12533;4657,14622;0,15875;635,15875;1482,15248;3175,14622;4657,13368;5503,11280;5927,8355;4868,4804;2540,0" o:connectangles="0,0,0,0,0,0,0,0,0,0,0,0,0,0,0,0,0"/>
                      </v:shape>
                      <v:shape id="Freeform 1500" o:spid="_x0000_s1130" style="position:absolute;left:5080;top:2476;width:317;height:400;visibility:visible;mso-wrap-style:square;v-text-anchor:top" coordsize="15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lvccA&#10;AADdAAAADwAAAGRycy9kb3ducmV2LnhtbESPQWvCQBSE7wX/w/KEXkrdKKGU6CZUQfDSSlMLentk&#10;n0ls9m3Irib217sFocdhZr5hFtlgGnGhztWWFUwnEQjiwuqaSwW7r/XzKwjnkTU2lknBlRxk6ehh&#10;gYm2PX/SJfelCBB2CSqovG8TKV1RkUE3sS1x8I62M+iD7EqpO+wD3DRyFkUv0mDNYaHCllYVFT/5&#10;2SjYL7fuNz4NxS6/unP8fXqaHt4/lHocD29zEJ4G/x++tzdaQSDO4O9NeAIy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Zb3HAAAA3QAAAA8AAAAAAAAAAAAAAAAAmAIAAGRy&#10;cy9kb3ducmV2LnhtbFBLBQYAAAAABAAEAPUAAACMAwAAAAA=&#10;" path="m152,r-4,3l135,13,116,28,93,50,69,77,43,110,20,148,,191r3,-4l12,174,24,154,43,129,66,99,92,67,121,33,152,xe" fillcolor="#140000" stroked="f">
                        <v:path arrowok="t" o:connecttype="custom" o:connectlocs="31750,0;30914,628;28199,2723;24230,5865;19426,10473;14413,16128;8982,23040;4178,30999;0,40005;627,39167;2507,36444;5013,32255;8982,27019;13786,20736;19217,14033;25275,6912;31750,0" o:connectangles="0,0,0,0,0,0,0,0,0,0,0,0,0,0,0,0,0"/>
                      </v:shape>
                      <v:shape id="Freeform 1501" o:spid="_x0000_s1131" style="position:absolute;left:3321;top:3829;width:1943;height:1549;visibility:visible;mso-wrap-style:square;v-text-anchor:top" coordsize="91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3R98QA&#10;AADdAAAADwAAAGRycy9kb3ducmV2LnhtbESP0YrCMBRE3wX/IVzBN03VXdFqFNkiKz6t1Q+4NNe2&#10;2tyUJlvr3xthYR+HmTnDrLedqURLjSstK5iMIxDEmdUl5wou5/1oAcJ5ZI2VZVLwJAfbTb+3xljb&#10;B5+oTX0uAoRdjAoK7+tYSpcVZNCNbU0cvKttDPogm1zqBh8Bbio5jaK5NFhyWCiwpq+Csnv6axR8&#10;fybJh++m9+M5+UkXbTQ/LG9HpYaDbrcC4anz/+G/9kErCMQZvN+EJ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N0ffEAAAA3QAAAA8AAAAAAAAAAAAAAAAAmAIAAGRycy9k&#10;b3ducmV2LnhtbFBLBQYAAAAABAAEAPUAAACJAwAAAAA=&#10;" path="m,731r3,-1l13,727r14,-5l49,715,73,705r30,-14l136,676r38,-19l214,636r43,-25l301,581r46,-31l395,513r48,-40l491,430r48,-49l585,332r43,-44l668,246r36,-38l737,173r30,-31l795,114,819,89,841,68,859,49,875,34,888,22r8,-10l904,6r4,-5l909,r3,l915,r2,4l911,13r-9,11l884,47,853,81r-37,45l769,178r-53,58l656,297r-65,63l522,424r-73,64l374,547r-76,54l222,648r-76,39l72,715,,731xe" fillcolor="#140000" stroked="f">
                        <v:path arrowok="t" o:connecttype="custom" o:connectlocs="0,154940;636,154728;2755,154092;5721,153032;10383,151549;15469,149429;21825,146462;28818,143282;36870,139255;45346,134804;54458,129505;63781,123147;73528,116576;83700,108734;93871,100255;104042,91141;114213,80755;123960,70369;133072,61043;141548,52141;149176,44087;156168,36668;162525,30098;168459,24163;173544,18864;178206,14413;182020,10386;185410,7207;188165,4663;189860,2543;191555,1272;192403,212;192615,0;193251,0;193886,0;194310,848;193039,2755;191132,5087;187317,9962;180749,17168;172908,26706;162949,37728;151719,50022;139005,62951;125231,76304;110610,89869;95142,103435;79250,115940;63145,127386;47041,137348;30937,145614;15257,151549;0,154940" o:connectangles="0,0,0,0,0,0,0,0,0,0,0,0,0,0,0,0,0,0,0,0,0,0,0,0,0,0,0,0,0,0,0,0,0,0,0,0,0,0,0,0,0,0,0,0,0,0,0,0,0,0,0,0,0"/>
                      </v:shape>
                      <v:shape id="Freeform 1502" o:spid="_x0000_s1132" style="position:absolute;left:5295;top:4197;width:293;height:248;visibility:visible;mso-wrap-style:square;v-text-anchor:top" coordsize="13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ZTvsIA&#10;AADdAAAADwAAAGRycy9kb3ducmV2LnhtbESPQWvCQBSE74X+h+UVvNVNtBZJXcUKgjfRVM/P7GsS&#10;mn0bsk+N/94tCB6HmfmGmS1616gLdaH2bCAdJqCIC29rLg385Ov3KaggyBYbz2TgRgEW89eXGWbW&#10;X3lHl72UKkI4ZGigEmkzrUNRkcMw9C1x9H5951Ci7EptO7xGuGv0KEk+tcOa40KFLa0qKv72Z2dg&#10;SWORcTo55NvNccTnb2lOqTVm8NYvv0AJ9fIMP9obayASP+D/TXwC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lO+wgAAAN0AAAAPAAAAAAAAAAAAAAAAAJgCAABkcnMvZG93&#10;bnJldi54bWxQSwUGAAAAAAQABAD1AAAAhwMAAAAA&#10;" path="m138,l,118r4,-5l14,100,30,81,50,58,72,38,95,18,117,5,138,xe" fillcolor="#140000" stroked="f">
                        <v:path arrowok="t" o:connecttype="custom" o:connectlocs="29210,0;0,24765;847,23716;2963,20987;6350,17000;10583,12173;15240,7975;20108,3778;24765,1049;29210,0" o:connectangles="0,0,0,0,0,0,0,0,0,0"/>
                      </v:shape>
                      <v:shape id="Freeform 1503" o:spid="_x0000_s1133" style="position:absolute;left:4826;top:4578;width:1085;height:603;visibility:visible;mso-wrap-style:square;v-text-anchor:top" coordsize="51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QV8UA&#10;AADdAAAADwAAAGRycy9kb3ducmV2LnhtbESPQWsCMRSE70L/Q3gFL0Wz1VZkNUoRhLa0h1oFj4/N&#10;c3cx72XZRF3/vSkUPA4z8w0zX3bs1JnaUHsx8DzMQJEU3tZSGtj+rgdTUCGiWHReyMCVAiwXD705&#10;5tZf5IfOm1iqBJGQo4EqxibXOhQVMYahb0iSd/AtY0yyLbVt8ZLg7PQoyyaasZa0UGFDq4qK4+bE&#10;BmjHgd34Y/f5teenF++u3yddG9N/7N5moCJ18R7+b79bA4n4Cn9v0hP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NBXxQAAAN0AAAAPAAAAAAAAAAAAAAAAAJgCAABkcnMv&#10;ZG93bnJldi54bWxQSwUGAAAAAAQABAD1AAAAigMAAAAA&#10;" path="m,285r3,-3l12,274,26,264,44,248,67,230,95,209r30,-22l161,163r37,-24l238,114,280,90,324,68,370,47,417,28,465,12,513,r-2,1l501,4r-16,6l465,19,439,30,409,42,376,56,340,73,301,92r-41,22l217,138r-43,25l129,190,86,220,42,251,,285xe" fillcolor="#140000" stroked="f">
                        <v:path arrowok="t" o:connecttype="custom" o:connectlocs="0,60325;635,59690;2540,57997;5503,55880;9313,52493;14182,48683;20108,44238;26458,39582;34078,34502;41910,29422;50377,24130;59267,19050;68580,14393;78317,9948;88265,5927;98425,2540;108585,0;108162,212;106045,847;102658,2117;98425,4022;92922,6350;86572,8890;79587,11853;71967,15452;63712,19473;55033,24130;45932,29210;36830,34502;27305,40217;18203,46567;8890,53128;0,60325" o:connectangles="0,0,0,0,0,0,0,0,0,0,0,0,0,0,0,0,0,0,0,0,0,0,0,0,0,0,0,0,0,0,0,0,0"/>
                      </v:shape>
                      <w10:anchorlock/>
                    </v:group>
                  </w:pict>
                </mc:Fallback>
              </mc:AlternateContent>
            </w:r>
          </w:p>
        </w:tc>
        <w:tc>
          <w:tcPr>
            <w:tcW w:w="7866" w:type="dxa"/>
            <w:shd w:val="clear" w:color="auto" w:fill="FFFFFF"/>
            <w:vAlign w:val="center"/>
          </w:tcPr>
          <w:p w14:paraId="57307371" w14:textId="77777777" w:rsidR="008B1914" w:rsidRPr="00E0449C" w:rsidRDefault="0097056C" w:rsidP="00365A4C">
            <w:pPr>
              <w:spacing w:after="0" w:line="240" w:lineRule="auto"/>
              <w:rPr>
                <w:rFonts w:ascii="Copperplate Gothic Bold" w:hAnsi="Copperplate Gothic Bold" w:cs="Arial"/>
                <w:b/>
                <w:sz w:val="28"/>
                <w:szCs w:val="28"/>
              </w:rPr>
            </w:pPr>
            <w:r w:rsidRPr="00E0449C">
              <w:rPr>
                <w:rFonts w:ascii="Copperplate Gothic Bold" w:hAnsi="Copperplate Gothic Bold" w:cs="Arial"/>
                <w:b/>
                <w:sz w:val="28"/>
                <w:szCs w:val="28"/>
              </w:rPr>
              <w:t>Lembar Kegiatan</w:t>
            </w:r>
          </w:p>
        </w:tc>
      </w:tr>
      <w:tr w:rsidR="008B1914" w:rsidRPr="00694AF3" w14:paraId="08833BD5" w14:textId="77777777" w:rsidTr="00A251D6">
        <w:trPr>
          <w:trHeight w:val="350"/>
        </w:trPr>
        <w:tc>
          <w:tcPr>
            <w:tcW w:w="1312" w:type="dxa"/>
            <w:vMerge/>
            <w:shd w:val="clear" w:color="auto" w:fill="EAF1DD"/>
          </w:tcPr>
          <w:p w14:paraId="689364A2" w14:textId="77777777" w:rsidR="008B1914" w:rsidRPr="00694AF3" w:rsidRDefault="008B1914" w:rsidP="00365A4C">
            <w:pPr>
              <w:spacing w:after="0" w:line="240" w:lineRule="auto"/>
              <w:rPr>
                <w:rFonts w:ascii="Arial" w:hAnsi="Arial" w:cs="Arial"/>
                <w:sz w:val="40"/>
                <w:szCs w:val="40"/>
              </w:rPr>
            </w:pPr>
          </w:p>
        </w:tc>
        <w:tc>
          <w:tcPr>
            <w:tcW w:w="7866" w:type="dxa"/>
            <w:shd w:val="clear" w:color="auto" w:fill="FFFFFF"/>
          </w:tcPr>
          <w:p w14:paraId="798899DA" w14:textId="74A7E475" w:rsidR="004473AC" w:rsidRPr="000A0D10" w:rsidRDefault="000A0D10" w:rsidP="00B351A3">
            <w:pPr>
              <w:spacing w:before="120" w:after="120" w:line="240" w:lineRule="auto"/>
              <w:ind w:right="34"/>
              <w:jc w:val="both"/>
              <w:rPr>
                <w:rFonts w:ascii="Arial" w:hAnsi="Arial" w:cs="Arial"/>
                <w:sz w:val="24"/>
                <w:szCs w:val="24"/>
                <w:lang w:val="en-US"/>
              </w:rPr>
            </w:pPr>
            <w:r>
              <w:rPr>
                <w:rFonts w:ascii="Arial" w:hAnsi="Arial" w:cs="Arial"/>
                <w:sz w:val="24"/>
                <w:szCs w:val="24"/>
                <w:lang w:val="en-US"/>
              </w:rPr>
              <w:t>-----------------------------------------------------------------</w:t>
            </w:r>
            <w:r w:rsidR="00A251D6">
              <w:rPr>
                <w:rFonts w:ascii="Arial" w:hAnsi="Arial" w:cs="Arial"/>
                <w:sz w:val="24"/>
                <w:szCs w:val="24"/>
                <w:lang w:val="en-US"/>
              </w:rPr>
              <w:t>------------------------------</w:t>
            </w:r>
          </w:p>
        </w:tc>
      </w:tr>
    </w:tbl>
    <w:p w14:paraId="4E0FB6E9" w14:textId="77777777" w:rsidR="00A251D6" w:rsidRDefault="00A251D6"/>
    <w:p w14:paraId="4BE8D598" w14:textId="77777777" w:rsidR="00A251D6" w:rsidRDefault="00A251D6"/>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866"/>
      </w:tblGrid>
      <w:tr w:rsidR="00353C1F" w:rsidRPr="00240E2F" w14:paraId="2D2D4465" w14:textId="77777777" w:rsidTr="00A251D6">
        <w:trPr>
          <w:trHeight w:val="517"/>
        </w:trPr>
        <w:tc>
          <w:tcPr>
            <w:tcW w:w="1312" w:type="dxa"/>
            <w:vMerge w:val="restart"/>
            <w:shd w:val="clear" w:color="auto" w:fill="EAF1DD"/>
            <w:vAlign w:val="center"/>
          </w:tcPr>
          <w:p w14:paraId="5CBB65C0" w14:textId="77777777" w:rsidR="00353C1F" w:rsidRPr="00240E2F" w:rsidRDefault="009C4E5F" w:rsidP="00353C1F">
            <w:pPr>
              <w:spacing w:after="0" w:line="240" w:lineRule="auto"/>
              <w:rPr>
                <w:rFonts w:ascii="Arial" w:hAnsi="Arial" w:cs="Arial"/>
                <w:b/>
                <w:color w:val="FF0000"/>
                <w:sz w:val="72"/>
                <w:szCs w:val="72"/>
                <w:vertAlign w:val="superscript"/>
              </w:rPr>
            </w:pPr>
            <w:r>
              <w:rPr>
                <w:rFonts w:ascii="Arial" w:hAnsi="Arial" w:cs="Arial"/>
                <w:b/>
                <w:noProof/>
                <w:sz w:val="24"/>
                <w:szCs w:val="24"/>
                <w:lang w:val="en-US"/>
              </w:rPr>
              <w:lastRenderedPageBreak/>
              <w:drawing>
                <wp:inline distT="0" distB="0" distL="0" distR="0" wp14:anchorId="0F88210E" wp14:editId="7468D4CC">
                  <wp:extent cx="607695" cy="666115"/>
                  <wp:effectExtent l="19050" t="0" r="1905" b="0"/>
                  <wp:docPr id="11" name="Picture 10" descr="Description: 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j0299125"/>
                          <pic:cNvPicPr>
                            <a:picLocks noChangeAspect="1" noChangeArrowheads="1"/>
                          </pic:cNvPicPr>
                        </pic:nvPicPr>
                        <pic:blipFill>
                          <a:blip r:embed="rId16"/>
                          <a:srcRect/>
                          <a:stretch>
                            <a:fillRect/>
                          </a:stretch>
                        </pic:blipFill>
                        <pic:spPr bwMode="auto">
                          <a:xfrm>
                            <a:off x="0" y="0"/>
                            <a:ext cx="607695" cy="666115"/>
                          </a:xfrm>
                          <a:prstGeom prst="rect">
                            <a:avLst/>
                          </a:prstGeom>
                          <a:noFill/>
                          <a:ln w="9525">
                            <a:noFill/>
                            <a:miter lim="800000"/>
                            <a:headEnd/>
                            <a:tailEnd/>
                          </a:ln>
                        </pic:spPr>
                      </pic:pic>
                    </a:graphicData>
                  </a:graphic>
                </wp:inline>
              </w:drawing>
            </w:r>
          </w:p>
        </w:tc>
        <w:tc>
          <w:tcPr>
            <w:tcW w:w="7866" w:type="dxa"/>
            <w:shd w:val="clear" w:color="auto" w:fill="FFFFFF"/>
            <w:vAlign w:val="center"/>
          </w:tcPr>
          <w:p w14:paraId="1C3B620D" w14:textId="77777777" w:rsidR="00353C1F" w:rsidRPr="00B13A8A" w:rsidRDefault="00B13A8A" w:rsidP="00353C1F">
            <w:pPr>
              <w:spacing w:before="120" w:after="120" w:line="240" w:lineRule="auto"/>
              <w:rPr>
                <w:rFonts w:ascii="Copperplate Gothic Bold" w:hAnsi="Copperplate Gothic Bold" w:cs="Arial"/>
                <w:b/>
                <w:sz w:val="28"/>
                <w:szCs w:val="28"/>
                <w:lang w:val="en-US"/>
              </w:rPr>
            </w:pPr>
            <w:r w:rsidRPr="00B13A8A">
              <w:rPr>
                <w:rFonts w:ascii="Copperplate Gothic Bold" w:hAnsi="Copperplate Gothic Bold" w:cs="Arial"/>
                <w:b/>
                <w:sz w:val="28"/>
                <w:szCs w:val="28"/>
                <w:lang w:val="en-US"/>
              </w:rPr>
              <w:t>Bahan</w:t>
            </w:r>
            <w:r w:rsidR="000F35B3">
              <w:rPr>
                <w:rFonts w:ascii="Copperplate Gothic Bold" w:hAnsi="Copperplate Gothic Bold" w:cs="Arial"/>
                <w:b/>
                <w:sz w:val="28"/>
                <w:szCs w:val="28"/>
              </w:rPr>
              <w:t xml:space="preserve"> </w:t>
            </w:r>
            <w:r w:rsidRPr="00B13A8A">
              <w:rPr>
                <w:rFonts w:ascii="Copperplate Gothic Bold" w:hAnsi="Copperplate Gothic Bold" w:cs="Arial"/>
                <w:b/>
                <w:sz w:val="28"/>
                <w:szCs w:val="28"/>
                <w:lang w:val="en-US"/>
              </w:rPr>
              <w:t>Bacaan</w:t>
            </w:r>
          </w:p>
        </w:tc>
      </w:tr>
      <w:tr w:rsidR="00353C1F" w:rsidRPr="00240E2F" w14:paraId="525B367B" w14:textId="77777777" w:rsidTr="00A251D6">
        <w:trPr>
          <w:trHeight w:val="772"/>
        </w:trPr>
        <w:tc>
          <w:tcPr>
            <w:tcW w:w="1312" w:type="dxa"/>
            <w:vMerge/>
            <w:shd w:val="clear" w:color="auto" w:fill="EAF1DD"/>
          </w:tcPr>
          <w:p w14:paraId="3CA5AEF5" w14:textId="77777777" w:rsidR="00353C1F" w:rsidRPr="00240E2F" w:rsidRDefault="00353C1F" w:rsidP="00353C1F">
            <w:pPr>
              <w:spacing w:after="0" w:line="240" w:lineRule="auto"/>
              <w:rPr>
                <w:rFonts w:ascii="Arial" w:hAnsi="Arial" w:cs="Arial"/>
                <w:b/>
                <w:sz w:val="24"/>
                <w:szCs w:val="24"/>
              </w:rPr>
            </w:pPr>
          </w:p>
        </w:tc>
        <w:tc>
          <w:tcPr>
            <w:tcW w:w="7866" w:type="dxa"/>
            <w:vMerge w:val="restart"/>
            <w:shd w:val="clear" w:color="auto" w:fill="FFFFFF"/>
          </w:tcPr>
          <w:p w14:paraId="67F44B52" w14:textId="77777777" w:rsidR="00A251D6" w:rsidRPr="00A251D6" w:rsidRDefault="00A251D6" w:rsidP="000A0D10">
            <w:pPr>
              <w:spacing w:before="120" w:after="60" w:line="240" w:lineRule="auto"/>
              <w:ind w:right="34"/>
              <w:jc w:val="center"/>
              <w:rPr>
                <w:rFonts w:ascii="Arial" w:hAnsi="Arial" w:cs="Arial"/>
                <w:b/>
                <w:sz w:val="12"/>
                <w:szCs w:val="12"/>
              </w:rPr>
            </w:pPr>
          </w:p>
          <w:p w14:paraId="3B35C5CB" w14:textId="77777777" w:rsidR="009F46BA" w:rsidRPr="00677513" w:rsidRDefault="009F46BA" w:rsidP="000A0D10">
            <w:pPr>
              <w:spacing w:before="120" w:after="60" w:line="240" w:lineRule="auto"/>
              <w:ind w:right="34"/>
              <w:jc w:val="center"/>
              <w:rPr>
                <w:rFonts w:ascii="Arial" w:hAnsi="Arial" w:cs="Arial"/>
                <w:b/>
                <w:sz w:val="28"/>
                <w:szCs w:val="28"/>
                <w:lang w:val="en-US"/>
              </w:rPr>
            </w:pPr>
            <w:r>
              <w:rPr>
                <w:rFonts w:ascii="Arial" w:hAnsi="Arial" w:cs="Arial"/>
                <w:b/>
                <w:sz w:val="28"/>
                <w:szCs w:val="28"/>
              </w:rPr>
              <w:t xml:space="preserve">POKOK BAHASAN </w:t>
            </w:r>
            <w:r w:rsidR="00677513">
              <w:rPr>
                <w:rFonts w:ascii="Arial" w:hAnsi="Arial" w:cs="Arial"/>
                <w:b/>
                <w:sz w:val="28"/>
                <w:szCs w:val="28"/>
                <w:lang w:val="en-US"/>
              </w:rPr>
              <w:t>1</w:t>
            </w:r>
          </w:p>
          <w:p w14:paraId="18F1DFF4" w14:textId="77777777" w:rsidR="004473AC" w:rsidRPr="004473AC" w:rsidRDefault="00B75FC6" w:rsidP="004473AC">
            <w:pPr>
              <w:spacing w:after="0"/>
              <w:jc w:val="center"/>
              <w:rPr>
                <w:rFonts w:ascii="Arial" w:hAnsi="Arial" w:cs="Arial"/>
                <w:b/>
                <w:sz w:val="28"/>
                <w:szCs w:val="28"/>
              </w:rPr>
            </w:pPr>
            <w:r>
              <w:rPr>
                <w:rFonts w:ascii="Arial" w:hAnsi="Arial" w:cs="Arial"/>
                <w:b/>
                <w:sz w:val="28"/>
                <w:szCs w:val="28"/>
              </w:rPr>
              <w:t>PENYIMPANAN BMN</w:t>
            </w:r>
          </w:p>
          <w:p w14:paraId="12295A00" w14:textId="77777777" w:rsidR="000A0D10" w:rsidRDefault="000A0D10" w:rsidP="000A0D10">
            <w:pPr>
              <w:spacing w:after="0" w:line="240" w:lineRule="auto"/>
              <w:ind w:right="34"/>
              <w:jc w:val="center"/>
              <w:rPr>
                <w:rFonts w:ascii="Arial" w:hAnsi="Arial"/>
                <w:b/>
                <w:sz w:val="24"/>
                <w:szCs w:val="28"/>
              </w:rPr>
            </w:pPr>
          </w:p>
          <w:p w14:paraId="576E7AFB" w14:textId="77777777" w:rsidR="00FD154C" w:rsidRPr="004473AC" w:rsidRDefault="009916AA" w:rsidP="000A0D10">
            <w:pPr>
              <w:spacing w:after="0" w:line="240" w:lineRule="auto"/>
              <w:ind w:right="34"/>
              <w:jc w:val="center"/>
              <w:rPr>
                <w:rFonts w:ascii="Arial" w:hAnsi="Arial" w:cs="Arial"/>
                <w:bCs/>
                <w:sz w:val="24"/>
                <w:szCs w:val="24"/>
              </w:rPr>
            </w:pPr>
            <w:r>
              <w:rPr>
                <w:rFonts w:ascii="Arial" w:hAnsi="Arial"/>
                <w:b/>
                <w:sz w:val="28"/>
                <w:szCs w:val="28"/>
              </w:rPr>
              <w:t xml:space="preserve"> </w:t>
            </w:r>
          </w:p>
          <w:p w14:paraId="4470C5E0" w14:textId="77777777" w:rsidR="009916AA" w:rsidRDefault="00012D25" w:rsidP="00044840">
            <w:pPr>
              <w:numPr>
                <w:ilvl w:val="0"/>
                <w:numId w:val="18"/>
              </w:numPr>
              <w:spacing w:after="120" w:line="240" w:lineRule="auto"/>
              <w:ind w:left="592" w:hanging="592"/>
              <w:jc w:val="both"/>
              <w:rPr>
                <w:rFonts w:ascii="Arial" w:hAnsi="Arial" w:cs="Arial"/>
                <w:b/>
                <w:sz w:val="24"/>
                <w:szCs w:val="24"/>
              </w:rPr>
            </w:pPr>
            <w:r>
              <w:rPr>
                <w:rFonts w:ascii="Arial" w:hAnsi="Arial" w:cs="Arial"/>
                <w:b/>
                <w:sz w:val="24"/>
                <w:szCs w:val="24"/>
                <w:lang w:val="en-US"/>
              </w:rPr>
              <w:t xml:space="preserve">Pengertian </w:t>
            </w:r>
            <w:r w:rsidR="00041AEE" w:rsidRPr="00041AEE">
              <w:rPr>
                <w:rFonts w:ascii="Arial" w:hAnsi="Arial" w:cs="Arial"/>
                <w:b/>
                <w:sz w:val="24"/>
                <w:szCs w:val="24"/>
              </w:rPr>
              <w:t>Penyimpanan BMN</w:t>
            </w:r>
          </w:p>
          <w:p w14:paraId="35640249" w14:textId="77777777" w:rsidR="004473AC" w:rsidRDefault="004473AC" w:rsidP="00234623">
            <w:pPr>
              <w:spacing w:after="0" w:line="240" w:lineRule="auto"/>
              <w:ind w:left="578" w:firstLine="567"/>
              <w:jc w:val="both"/>
              <w:rPr>
                <w:rFonts w:ascii="Arial" w:hAnsi="Arial" w:cs="Arial"/>
                <w:sz w:val="24"/>
                <w:szCs w:val="24"/>
                <w:lang w:val="en-US"/>
              </w:rPr>
            </w:pPr>
            <w:r w:rsidRPr="00472E33">
              <w:rPr>
                <w:rFonts w:ascii="Arial" w:hAnsi="Arial" w:cs="Arial"/>
                <w:sz w:val="24"/>
                <w:szCs w:val="24"/>
              </w:rPr>
              <w:t xml:space="preserve">Penyimpanan  barang adalah menempatkan barang di dalam gudang untuk disimpan atau dipersiapkan </w:t>
            </w:r>
            <w:r w:rsidR="00DA1C4D">
              <w:rPr>
                <w:rFonts w:ascii="Arial" w:hAnsi="Arial" w:cs="Arial"/>
                <w:sz w:val="24"/>
                <w:szCs w:val="24"/>
                <w:lang w:val="en-US"/>
              </w:rPr>
              <w:t>guna</w:t>
            </w:r>
            <w:r w:rsidRPr="00472E33">
              <w:rPr>
                <w:rFonts w:ascii="Arial" w:hAnsi="Arial" w:cs="Arial"/>
                <w:sz w:val="24"/>
                <w:szCs w:val="24"/>
              </w:rPr>
              <w:t xml:space="preserve"> </w:t>
            </w:r>
            <w:r w:rsidR="00435EA5">
              <w:rPr>
                <w:rFonts w:ascii="Arial" w:hAnsi="Arial" w:cs="Arial"/>
                <w:sz w:val="24"/>
                <w:szCs w:val="24"/>
                <w:lang w:val="en-US"/>
              </w:rPr>
              <w:t>di</w:t>
            </w:r>
            <w:r w:rsidRPr="00472E33">
              <w:rPr>
                <w:rFonts w:ascii="Arial" w:hAnsi="Arial" w:cs="Arial"/>
                <w:sz w:val="24"/>
                <w:szCs w:val="24"/>
              </w:rPr>
              <w:t xml:space="preserve">proses selanjutnya. Penyimpanan barang dilakukan sesuai </w:t>
            </w:r>
            <w:r w:rsidR="001C1F92">
              <w:rPr>
                <w:rFonts w:ascii="Arial" w:hAnsi="Arial" w:cs="Arial"/>
                <w:sz w:val="24"/>
                <w:szCs w:val="24"/>
              </w:rPr>
              <w:t>karakteristik barang, yang bertujuan</w:t>
            </w:r>
            <w:r w:rsidRPr="00472E33">
              <w:rPr>
                <w:rFonts w:ascii="Arial" w:hAnsi="Arial" w:cs="Arial"/>
                <w:sz w:val="24"/>
                <w:szCs w:val="24"/>
                <w:lang w:val="en-US"/>
              </w:rPr>
              <w:t xml:space="preserve"> </w:t>
            </w:r>
            <w:r w:rsidR="001C1F92">
              <w:rPr>
                <w:rFonts w:ascii="Arial" w:hAnsi="Arial" w:cs="Arial"/>
                <w:sz w:val="24"/>
                <w:szCs w:val="24"/>
                <w:lang w:val="en-US"/>
              </w:rPr>
              <w:t>agar</w:t>
            </w:r>
            <w:r w:rsidRPr="00472E33">
              <w:rPr>
                <w:rFonts w:ascii="Arial" w:hAnsi="Arial" w:cs="Arial"/>
                <w:sz w:val="24"/>
                <w:szCs w:val="24"/>
              </w:rPr>
              <w:t xml:space="preserve"> persediaan</w:t>
            </w:r>
            <w:r w:rsidRPr="00472E33">
              <w:rPr>
                <w:rFonts w:ascii="Arial" w:hAnsi="Arial" w:cs="Arial"/>
                <w:sz w:val="24"/>
                <w:szCs w:val="24"/>
                <w:lang w:val="en-US"/>
              </w:rPr>
              <w:t xml:space="preserve"> </w:t>
            </w:r>
            <w:r w:rsidR="00A83AC9">
              <w:rPr>
                <w:rFonts w:ascii="Arial" w:hAnsi="Arial" w:cs="Arial"/>
                <w:sz w:val="24"/>
                <w:szCs w:val="24"/>
                <w:lang w:val="en-US"/>
              </w:rPr>
              <w:t xml:space="preserve">barang </w:t>
            </w:r>
            <w:r w:rsidRPr="00472E33">
              <w:rPr>
                <w:rFonts w:ascii="Arial" w:hAnsi="Arial" w:cs="Arial"/>
                <w:sz w:val="24"/>
                <w:szCs w:val="24"/>
                <w:lang w:val="en-US"/>
              </w:rPr>
              <w:t>mudah ditemuka</w:t>
            </w:r>
            <w:r w:rsidR="00C94DCB">
              <w:rPr>
                <w:rFonts w:ascii="Arial" w:hAnsi="Arial" w:cs="Arial"/>
                <w:sz w:val="24"/>
                <w:szCs w:val="24"/>
                <w:lang w:val="en-US"/>
              </w:rPr>
              <w:t>n, sederhana</w:t>
            </w:r>
            <w:r w:rsidR="00747E4C">
              <w:rPr>
                <w:rFonts w:ascii="Arial" w:hAnsi="Arial" w:cs="Arial"/>
                <w:sz w:val="24"/>
                <w:szCs w:val="24"/>
                <w:lang w:val="en-US"/>
              </w:rPr>
              <w:t>,</w:t>
            </w:r>
            <w:r w:rsidR="00C94DCB">
              <w:rPr>
                <w:rFonts w:ascii="Arial" w:hAnsi="Arial" w:cs="Arial"/>
                <w:sz w:val="24"/>
                <w:szCs w:val="24"/>
                <w:lang w:val="en-US"/>
              </w:rPr>
              <w:t xml:space="preserve"> </w:t>
            </w:r>
            <w:r w:rsidR="00747E4C">
              <w:rPr>
                <w:rFonts w:ascii="Arial" w:hAnsi="Arial" w:cs="Arial"/>
                <w:sz w:val="24"/>
                <w:szCs w:val="24"/>
                <w:lang w:val="en-US"/>
              </w:rPr>
              <w:t>efisien</w:t>
            </w:r>
            <w:r w:rsidR="00C94DCB">
              <w:rPr>
                <w:rFonts w:ascii="Arial" w:hAnsi="Arial" w:cs="Arial"/>
                <w:sz w:val="24"/>
                <w:szCs w:val="24"/>
                <w:lang w:val="en-US"/>
              </w:rPr>
              <w:t xml:space="preserve"> </w:t>
            </w:r>
            <w:r w:rsidR="00747E4C">
              <w:rPr>
                <w:rFonts w:ascii="Arial" w:hAnsi="Arial" w:cs="Arial"/>
                <w:sz w:val="24"/>
                <w:szCs w:val="24"/>
                <w:lang w:val="en-US"/>
              </w:rPr>
              <w:t xml:space="preserve">dan </w:t>
            </w:r>
            <w:r w:rsidR="00C94DCB">
              <w:rPr>
                <w:rFonts w:ascii="Arial" w:hAnsi="Arial" w:cs="Arial"/>
                <w:sz w:val="24"/>
                <w:szCs w:val="24"/>
                <w:lang w:val="en-US"/>
              </w:rPr>
              <w:t xml:space="preserve">aman. </w:t>
            </w:r>
            <w:r w:rsidRPr="00472E33">
              <w:rPr>
                <w:rFonts w:ascii="Arial" w:hAnsi="Arial" w:cs="Arial"/>
                <w:sz w:val="24"/>
                <w:szCs w:val="24"/>
                <w:lang w:val="en-US"/>
              </w:rPr>
              <w:t xml:space="preserve">Penyimpanan </w:t>
            </w:r>
            <w:r w:rsidRPr="00472E33">
              <w:rPr>
                <w:rFonts w:ascii="Arial" w:hAnsi="Arial" w:cs="Arial"/>
                <w:sz w:val="24"/>
                <w:szCs w:val="24"/>
              </w:rPr>
              <w:t>barang</w:t>
            </w:r>
            <w:r w:rsidRPr="00472E33">
              <w:rPr>
                <w:rFonts w:ascii="Arial" w:hAnsi="Arial" w:cs="Arial"/>
                <w:sz w:val="24"/>
                <w:szCs w:val="24"/>
                <w:lang w:val="en-US"/>
              </w:rPr>
              <w:t xml:space="preserve"> </w:t>
            </w:r>
            <w:r w:rsidR="006D0F54">
              <w:rPr>
                <w:rFonts w:ascii="Arial" w:hAnsi="Arial" w:cs="Arial"/>
                <w:sz w:val="24"/>
                <w:szCs w:val="24"/>
                <w:lang w:val="en-US"/>
              </w:rPr>
              <w:t>yang</w:t>
            </w:r>
            <w:r w:rsidRPr="00472E33">
              <w:rPr>
                <w:rFonts w:ascii="Arial" w:hAnsi="Arial" w:cs="Arial"/>
                <w:sz w:val="24"/>
                <w:szCs w:val="24"/>
                <w:lang w:val="en-US"/>
              </w:rPr>
              <w:t xml:space="preserve"> efektif membutuhkan kerapihan, disipilin dan cara y</w:t>
            </w:r>
            <w:r w:rsidRPr="00472E33">
              <w:rPr>
                <w:rFonts w:ascii="Arial" w:hAnsi="Arial" w:cs="Arial"/>
                <w:sz w:val="24"/>
                <w:szCs w:val="24"/>
              </w:rPr>
              <w:t>an</w:t>
            </w:r>
            <w:r w:rsidRPr="00472E33">
              <w:rPr>
                <w:rFonts w:ascii="Arial" w:hAnsi="Arial" w:cs="Arial"/>
                <w:sz w:val="24"/>
                <w:szCs w:val="24"/>
                <w:lang w:val="en-US"/>
              </w:rPr>
              <w:t>g sesuai</w:t>
            </w:r>
            <w:r w:rsidRPr="00472E33">
              <w:rPr>
                <w:rFonts w:ascii="Arial" w:hAnsi="Arial" w:cs="Arial"/>
                <w:sz w:val="24"/>
                <w:szCs w:val="24"/>
              </w:rPr>
              <w:t>.</w:t>
            </w:r>
            <w:r w:rsidRPr="00472E33">
              <w:rPr>
                <w:rFonts w:ascii="Arial" w:hAnsi="Arial" w:cs="Arial"/>
                <w:sz w:val="24"/>
                <w:szCs w:val="24"/>
                <w:lang w:val="en-US"/>
              </w:rPr>
              <w:t xml:space="preserve"> </w:t>
            </w:r>
          </w:p>
          <w:p w14:paraId="58B8712D" w14:textId="77777777" w:rsidR="00012D25" w:rsidRDefault="00012D25" w:rsidP="00234623">
            <w:pPr>
              <w:pStyle w:val="ListParagraph"/>
              <w:spacing w:after="0" w:line="240" w:lineRule="auto"/>
              <w:ind w:left="1665"/>
              <w:jc w:val="both"/>
              <w:rPr>
                <w:rFonts w:ascii="Arial" w:hAnsi="Arial" w:cs="Arial"/>
                <w:sz w:val="24"/>
                <w:szCs w:val="24"/>
                <w:lang w:val="en-US"/>
              </w:rPr>
            </w:pPr>
          </w:p>
          <w:p w14:paraId="36DAB034" w14:textId="77777777" w:rsidR="00B75FC6" w:rsidRDefault="00B75FC6" w:rsidP="00234623">
            <w:pPr>
              <w:pStyle w:val="ListParagraph"/>
              <w:spacing w:after="0" w:line="240" w:lineRule="auto"/>
              <w:ind w:left="1665"/>
              <w:jc w:val="both"/>
              <w:rPr>
                <w:rFonts w:ascii="Arial" w:hAnsi="Arial" w:cs="Arial"/>
                <w:sz w:val="24"/>
                <w:szCs w:val="24"/>
                <w:lang w:val="en-US"/>
              </w:rPr>
            </w:pPr>
          </w:p>
          <w:p w14:paraId="7EA68118" w14:textId="77777777" w:rsidR="00DC4B37" w:rsidRPr="00DC4B37" w:rsidRDefault="00DC4B37" w:rsidP="00044840">
            <w:pPr>
              <w:numPr>
                <w:ilvl w:val="0"/>
                <w:numId w:val="18"/>
              </w:numPr>
              <w:spacing w:after="120" w:line="240" w:lineRule="auto"/>
              <w:ind w:left="592" w:hanging="592"/>
              <w:jc w:val="both"/>
              <w:rPr>
                <w:rFonts w:ascii="Arial" w:hAnsi="Arial" w:cs="Arial"/>
                <w:b/>
                <w:sz w:val="24"/>
                <w:szCs w:val="24"/>
                <w:lang w:val="en-US"/>
              </w:rPr>
            </w:pPr>
            <w:r w:rsidRPr="00DC4B37">
              <w:rPr>
                <w:rFonts w:ascii="Arial" w:hAnsi="Arial" w:cs="Arial"/>
                <w:b/>
                <w:sz w:val="24"/>
                <w:szCs w:val="24"/>
                <w:lang w:val="en-US"/>
              </w:rPr>
              <w:t>Tujuan Penyimpanan BMN</w:t>
            </w:r>
          </w:p>
          <w:p w14:paraId="54B37D7D" w14:textId="77777777" w:rsidR="00DC4B37" w:rsidRDefault="00F008CF" w:rsidP="00044840">
            <w:pPr>
              <w:pStyle w:val="ListParagraph"/>
              <w:numPr>
                <w:ilvl w:val="0"/>
                <w:numId w:val="19"/>
              </w:numPr>
              <w:spacing w:after="0" w:line="240" w:lineRule="auto"/>
              <w:ind w:left="1157" w:hanging="567"/>
              <w:jc w:val="both"/>
              <w:rPr>
                <w:rFonts w:ascii="Arial" w:hAnsi="Arial" w:cs="Arial"/>
                <w:sz w:val="24"/>
                <w:szCs w:val="24"/>
                <w:lang w:val="en-US"/>
              </w:rPr>
            </w:pPr>
            <w:r>
              <w:rPr>
                <w:rFonts w:ascii="Arial" w:hAnsi="Arial" w:cs="Arial"/>
                <w:sz w:val="24"/>
                <w:szCs w:val="24"/>
                <w:lang w:val="en-US"/>
              </w:rPr>
              <w:t xml:space="preserve">Barang </w:t>
            </w:r>
            <w:r w:rsidR="00667D73">
              <w:rPr>
                <w:rFonts w:ascii="Arial" w:hAnsi="Arial" w:cs="Arial"/>
                <w:sz w:val="24"/>
                <w:szCs w:val="24"/>
                <w:lang w:val="en-US"/>
              </w:rPr>
              <w:t>tidak cepat rusak.</w:t>
            </w:r>
          </w:p>
          <w:p w14:paraId="04E20359" w14:textId="77777777" w:rsidR="00667D73" w:rsidRDefault="00F008CF" w:rsidP="00044840">
            <w:pPr>
              <w:pStyle w:val="ListParagraph"/>
              <w:numPr>
                <w:ilvl w:val="0"/>
                <w:numId w:val="19"/>
              </w:numPr>
              <w:spacing w:after="0" w:line="240" w:lineRule="auto"/>
              <w:ind w:left="1157" w:hanging="567"/>
              <w:jc w:val="both"/>
              <w:rPr>
                <w:rFonts w:ascii="Arial" w:hAnsi="Arial" w:cs="Arial"/>
                <w:sz w:val="24"/>
                <w:szCs w:val="24"/>
                <w:lang w:val="en-US"/>
              </w:rPr>
            </w:pPr>
            <w:r>
              <w:rPr>
                <w:rFonts w:ascii="Arial" w:hAnsi="Arial" w:cs="Arial"/>
                <w:sz w:val="24"/>
                <w:szCs w:val="24"/>
                <w:lang w:val="en-US"/>
              </w:rPr>
              <w:t xml:space="preserve">Tidak </w:t>
            </w:r>
            <w:r w:rsidR="00667D73">
              <w:rPr>
                <w:rFonts w:ascii="Arial" w:hAnsi="Arial" w:cs="Arial"/>
                <w:sz w:val="24"/>
                <w:szCs w:val="24"/>
                <w:lang w:val="en-US"/>
              </w:rPr>
              <w:t>terjadi kehilangan barang.</w:t>
            </w:r>
          </w:p>
          <w:p w14:paraId="6DA72620" w14:textId="77777777" w:rsidR="00667D73" w:rsidRDefault="00F008CF" w:rsidP="00044840">
            <w:pPr>
              <w:pStyle w:val="ListParagraph"/>
              <w:numPr>
                <w:ilvl w:val="0"/>
                <w:numId w:val="19"/>
              </w:numPr>
              <w:spacing w:after="0" w:line="240" w:lineRule="auto"/>
              <w:ind w:left="1157" w:hanging="567"/>
              <w:jc w:val="both"/>
              <w:rPr>
                <w:rFonts w:ascii="Arial" w:hAnsi="Arial" w:cs="Arial"/>
                <w:sz w:val="24"/>
                <w:szCs w:val="24"/>
                <w:lang w:val="en-US"/>
              </w:rPr>
            </w:pPr>
            <w:r>
              <w:rPr>
                <w:rFonts w:ascii="Arial" w:hAnsi="Arial" w:cs="Arial"/>
                <w:sz w:val="24"/>
                <w:szCs w:val="24"/>
                <w:lang w:val="en-US"/>
              </w:rPr>
              <w:t xml:space="preserve">Barang </w:t>
            </w:r>
            <w:r w:rsidR="007C30EC">
              <w:rPr>
                <w:rFonts w:ascii="Arial" w:hAnsi="Arial" w:cs="Arial"/>
                <w:sz w:val="24"/>
                <w:szCs w:val="24"/>
                <w:lang w:val="en-US"/>
              </w:rPr>
              <w:t>tersusun rapih dan mudah ditemukan jika dibutuhkan.</w:t>
            </w:r>
          </w:p>
          <w:p w14:paraId="406E8DB0" w14:textId="77777777" w:rsidR="007C30EC" w:rsidRDefault="00BC1238" w:rsidP="00044840">
            <w:pPr>
              <w:pStyle w:val="ListParagraph"/>
              <w:numPr>
                <w:ilvl w:val="0"/>
                <w:numId w:val="19"/>
              </w:numPr>
              <w:spacing w:after="0" w:line="240" w:lineRule="auto"/>
              <w:ind w:left="1157" w:hanging="567"/>
              <w:jc w:val="both"/>
              <w:rPr>
                <w:rFonts w:ascii="Arial" w:hAnsi="Arial" w:cs="Arial"/>
                <w:sz w:val="24"/>
                <w:szCs w:val="24"/>
                <w:lang w:val="en-US"/>
              </w:rPr>
            </w:pPr>
            <w:r>
              <w:rPr>
                <w:rFonts w:ascii="Arial" w:hAnsi="Arial" w:cs="Arial"/>
                <w:sz w:val="24"/>
                <w:szCs w:val="24"/>
                <w:lang w:val="en-US"/>
              </w:rPr>
              <w:t>Memudahkan pengawasan.</w:t>
            </w:r>
          </w:p>
          <w:p w14:paraId="6C3E80B6" w14:textId="77777777" w:rsidR="00BC1238" w:rsidRPr="00667D73" w:rsidRDefault="00BC1238" w:rsidP="00044840">
            <w:pPr>
              <w:pStyle w:val="ListParagraph"/>
              <w:numPr>
                <w:ilvl w:val="0"/>
                <w:numId w:val="19"/>
              </w:numPr>
              <w:spacing w:after="0" w:line="240" w:lineRule="auto"/>
              <w:ind w:left="1157" w:hanging="567"/>
              <w:jc w:val="both"/>
              <w:rPr>
                <w:rFonts w:ascii="Arial" w:hAnsi="Arial" w:cs="Arial"/>
                <w:sz w:val="24"/>
                <w:szCs w:val="24"/>
                <w:lang w:val="en-US"/>
              </w:rPr>
            </w:pPr>
            <w:r>
              <w:rPr>
                <w:rFonts w:ascii="Arial" w:hAnsi="Arial" w:cs="Arial"/>
                <w:sz w:val="24"/>
                <w:szCs w:val="24"/>
                <w:lang w:val="en-US"/>
              </w:rPr>
              <w:t>Memudahkan analisa barang.</w:t>
            </w:r>
          </w:p>
          <w:p w14:paraId="34DCB5E9" w14:textId="77777777" w:rsidR="00DC4B37" w:rsidRDefault="00DC4B37" w:rsidP="00DC4B37">
            <w:pPr>
              <w:spacing w:after="0" w:line="240" w:lineRule="auto"/>
              <w:ind w:left="567"/>
              <w:jc w:val="both"/>
              <w:rPr>
                <w:rFonts w:ascii="Arial" w:hAnsi="Arial" w:cs="Arial"/>
                <w:sz w:val="24"/>
                <w:szCs w:val="24"/>
                <w:lang w:val="en-US"/>
              </w:rPr>
            </w:pPr>
          </w:p>
          <w:p w14:paraId="123B85C9" w14:textId="77777777" w:rsidR="00B75FC6" w:rsidRDefault="00B75FC6" w:rsidP="00DC4B37">
            <w:pPr>
              <w:spacing w:after="0" w:line="240" w:lineRule="auto"/>
              <w:ind w:left="567"/>
              <w:jc w:val="both"/>
              <w:rPr>
                <w:rFonts w:ascii="Arial" w:hAnsi="Arial" w:cs="Arial"/>
                <w:sz w:val="24"/>
                <w:szCs w:val="24"/>
                <w:lang w:val="en-US"/>
              </w:rPr>
            </w:pPr>
          </w:p>
          <w:p w14:paraId="10883734" w14:textId="77777777" w:rsidR="004E371A" w:rsidRPr="004E371A" w:rsidRDefault="004E371A" w:rsidP="00044840">
            <w:pPr>
              <w:numPr>
                <w:ilvl w:val="0"/>
                <w:numId w:val="18"/>
              </w:numPr>
              <w:spacing w:after="120" w:line="240" w:lineRule="auto"/>
              <w:ind w:left="592" w:hanging="592"/>
              <w:jc w:val="both"/>
              <w:rPr>
                <w:rFonts w:ascii="Arial" w:hAnsi="Arial" w:cs="Arial"/>
                <w:b/>
                <w:sz w:val="24"/>
                <w:szCs w:val="24"/>
                <w:lang w:val="en-US"/>
              </w:rPr>
            </w:pPr>
            <w:r w:rsidRPr="004E371A">
              <w:rPr>
                <w:rFonts w:ascii="Arial" w:hAnsi="Arial" w:cs="Arial"/>
                <w:b/>
                <w:sz w:val="24"/>
                <w:szCs w:val="24"/>
                <w:lang w:val="en-US"/>
              </w:rPr>
              <w:t>Metode Pencatatan Persediaan Barang</w:t>
            </w:r>
          </w:p>
          <w:p w14:paraId="54BA8ECB" w14:textId="77777777" w:rsidR="00C94DCB" w:rsidRDefault="00E54E42" w:rsidP="00E54E42">
            <w:pPr>
              <w:spacing w:after="0" w:line="240" w:lineRule="auto"/>
              <w:ind w:left="578" w:firstLine="567"/>
              <w:jc w:val="both"/>
              <w:rPr>
                <w:rFonts w:ascii="Arial" w:hAnsi="Arial" w:cs="Arial"/>
                <w:sz w:val="24"/>
                <w:szCs w:val="24"/>
                <w:lang w:val="en-US"/>
              </w:rPr>
            </w:pPr>
            <w:r>
              <w:rPr>
                <w:rFonts w:ascii="Arial" w:hAnsi="Arial" w:cs="Arial"/>
                <w:sz w:val="24"/>
                <w:szCs w:val="24"/>
                <w:lang w:val="en-US"/>
              </w:rPr>
              <w:t xml:space="preserve">Dalam sistem pencatatan barang bisa dilakukan </w:t>
            </w:r>
            <w:r w:rsidR="00922197">
              <w:rPr>
                <w:rFonts w:ascii="Arial" w:hAnsi="Arial" w:cs="Arial"/>
                <w:sz w:val="24"/>
                <w:szCs w:val="24"/>
                <w:lang w:val="en-US"/>
              </w:rPr>
              <w:t>dengan beberapa metode pencata</w:t>
            </w:r>
            <w:r>
              <w:rPr>
                <w:rFonts w:ascii="Arial" w:hAnsi="Arial" w:cs="Arial"/>
                <w:sz w:val="24"/>
                <w:szCs w:val="24"/>
                <w:lang w:val="en-US"/>
              </w:rPr>
              <w:t>tan persediaan barang tersebut, antara lain:</w:t>
            </w:r>
          </w:p>
          <w:p w14:paraId="1404F7D6" w14:textId="77777777" w:rsidR="00E54E42" w:rsidRDefault="00E54E42" w:rsidP="003F044A">
            <w:pPr>
              <w:pStyle w:val="ListParagraph"/>
              <w:numPr>
                <w:ilvl w:val="0"/>
                <w:numId w:val="20"/>
              </w:numPr>
              <w:spacing w:before="60" w:after="60" w:line="240" w:lineRule="auto"/>
              <w:ind w:left="1128" w:hanging="567"/>
              <w:contextualSpacing w:val="0"/>
              <w:jc w:val="both"/>
              <w:rPr>
                <w:rFonts w:ascii="Arial" w:hAnsi="Arial" w:cs="Arial"/>
                <w:sz w:val="24"/>
                <w:szCs w:val="24"/>
                <w:lang w:val="en-US"/>
              </w:rPr>
            </w:pPr>
            <w:r>
              <w:rPr>
                <w:rFonts w:ascii="Arial" w:hAnsi="Arial" w:cs="Arial"/>
                <w:i/>
                <w:sz w:val="24"/>
                <w:szCs w:val="24"/>
                <w:lang w:val="en-US"/>
              </w:rPr>
              <w:t xml:space="preserve">First-In, First-Out </w:t>
            </w:r>
            <w:r>
              <w:rPr>
                <w:rFonts w:ascii="Arial" w:hAnsi="Arial" w:cs="Arial"/>
                <w:sz w:val="24"/>
                <w:szCs w:val="24"/>
                <w:lang w:val="en-US"/>
              </w:rPr>
              <w:t>(FIFO)</w:t>
            </w:r>
          </w:p>
          <w:p w14:paraId="1DA48A69" w14:textId="77777777" w:rsidR="00E54E42" w:rsidRDefault="0064566A" w:rsidP="00E54E42">
            <w:pPr>
              <w:pStyle w:val="ListParagraph"/>
              <w:spacing w:after="0" w:line="240" w:lineRule="auto"/>
              <w:ind w:left="1098"/>
              <w:jc w:val="both"/>
              <w:rPr>
                <w:rFonts w:ascii="Arial" w:hAnsi="Arial" w:cs="Arial"/>
                <w:sz w:val="24"/>
                <w:szCs w:val="24"/>
                <w:lang w:val="en-US"/>
              </w:rPr>
            </w:pPr>
            <w:r>
              <w:rPr>
                <w:rFonts w:ascii="Arial" w:hAnsi="Arial" w:cs="Arial"/>
                <w:sz w:val="24"/>
                <w:szCs w:val="24"/>
                <w:lang w:val="en-US"/>
              </w:rPr>
              <w:t xml:space="preserve">Pencatatan </w:t>
            </w:r>
            <w:r w:rsidR="00E54E42">
              <w:rPr>
                <w:rFonts w:ascii="Arial" w:hAnsi="Arial" w:cs="Arial"/>
                <w:sz w:val="24"/>
                <w:szCs w:val="24"/>
                <w:lang w:val="en-US"/>
              </w:rPr>
              <w:t xml:space="preserve">dengan metode </w:t>
            </w:r>
            <w:r w:rsidR="00E54E42">
              <w:rPr>
                <w:rFonts w:ascii="Arial" w:hAnsi="Arial" w:cs="Arial"/>
                <w:i/>
                <w:sz w:val="24"/>
                <w:szCs w:val="24"/>
                <w:lang w:val="en-US"/>
              </w:rPr>
              <w:t xml:space="preserve">First-In, First-Out </w:t>
            </w:r>
            <w:r w:rsidR="00E54E42">
              <w:rPr>
                <w:rFonts w:ascii="Arial" w:hAnsi="Arial" w:cs="Arial"/>
                <w:sz w:val="24"/>
                <w:szCs w:val="24"/>
                <w:lang w:val="en-US"/>
              </w:rPr>
              <w:t>(FIFO) ini berarti barang yang pertama kali masuk, maka barang itulah yang akan lebih dahulu dikeluarkan, atau secara mudah bisa juga dikatakan masuk pertama</w:t>
            </w:r>
            <w:r w:rsidR="001E5EF9">
              <w:rPr>
                <w:rFonts w:ascii="Arial" w:hAnsi="Arial" w:cs="Arial"/>
                <w:sz w:val="24"/>
                <w:szCs w:val="24"/>
                <w:lang w:val="en-US"/>
              </w:rPr>
              <w:t>,</w:t>
            </w:r>
            <w:r w:rsidR="00E54E42">
              <w:rPr>
                <w:rFonts w:ascii="Arial" w:hAnsi="Arial" w:cs="Arial"/>
                <w:sz w:val="24"/>
                <w:szCs w:val="24"/>
                <w:lang w:val="en-US"/>
              </w:rPr>
              <w:t xml:space="preserve"> keluar pertama (MPKP).</w:t>
            </w:r>
          </w:p>
          <w:p w14:paraId="4C5EA46D" w14:textId="77777777" w:rsidR="00E54E42" w:rsidRDefault="00A03D2D" w:rsidP="003F044A">
            <w:pPr>
              <w:pStyle w:val="ListParagraph"/>
              <w:numPr>
                <w:ilvl w:val="0"/>
                <w:numId w:val="20"/>
              </w:numPr>
              <w:spacing w:before="60" w:after="60" w:line="240" w:lineRule="auto"/>
              <w:ind w:left="1128" w:hanging="567"/>
              <w:contextualSpacing w:val="0"/>
              <w:jc w:val="both"/>
              <w:rPr>
                <w:rFonts w:ascii="Arial" w:hAnsi="Arial" w:cs="Arial"/>
                <w:sz w:val="24"/>
                <w:szCs w:val="24"/>
                <w:lang w:val="en-US"/>
              </w:rPr>
            </w:pPr>
            <w:r>
              <w:rPr>
                <w:rFonts w:ascii="Arial" w:hAnsi="Arial" w:cs="Arial"/>
                <w:i/>
                <w:sz w:val="24"/>
                <w:szCs w:val="24"/>
                <w:lang w:val="en-US"/>
              </w:rPr>
              <w:t xml:space="preserve">Last-In, First-Out </w:t>
            </w:r>
            <w:r>
              <w:rPr>
                <w:rFonts w:ascii="Arial" w:hAnsi="Arial" w:cs="Arial"/>
                <w:sz w:val="24"/>
                <w:szCs w:val="24"/>
                <w:lang w:val="en-US"/>
              </w:rPr>
              <w:t>(LIFO)</w:t>
            </w:r>
          </w:p>
          <w:p w14:paraId="65D6D1F9" w14:textId="77777777" w:rsidR="00A03D2D" w:rsidRDefault="00A03D2D" w:rsidP="00A03D2D">
            <w:pPr>
              <w:pStyle w:val="ListParagraph"/>
              <w:spacing w:after="0" w:line="240" w:lineRule="auto"/>
              <w:ind w:left="1098"/>
              <w:jc w:val="both"/>
              <w:rPr>
                <w:rFonts w:ascii="Arial" w:hAnsi="Arial" w:cs="Arial"/>
                <w:sz w:val="24"/>
                <w:szCs w:val="24"/>
                <w:lang w:val="en-US"/>
              </w:rPr>
            </w:pPr>
            <w:r>
              <w:rPr>
                <w:rFonts w:ascii="Arial" w:hAnsi="Arial" w:cs="Arial"/>
                <w:sz w:val="24"/>
                <w:szCs w:val="24"/>
                <w:lang w:val="en-US"/>
              </w:rPr>
              <w:t xml:space="preserve">Pencatatan dengan metode </w:t>
            </w:r>
            <w:r>
              <w:rPr>
                <w:rFonts w:ascii="Arial" w:hAnsi="Arial" w:cs="Arial"/>
                <w:i/>
                <w:sz w:val="24"/>
                <w:szCs w:val="24"/>
                <w:lang w:val="en-US"/>
              </w:rPr>
              <w:t xml:space="preserve">Last-In, First-Out </w:t>
            </w:r>
            <w:r>
              <w:rPr>
                <w:rFonts w:ascii="Arial" w:hAnsi="Arial" w:cs="Arial"/>
                <w:sz w:val="24"/>
                <w:szCs w:val="24"/>
                <w:lang w:val="en-US"/>
              </w:rPr>
              <w:t>(LIFO) ini berarti barang yang paling akhir masuk, maka barang itulah yang akan lebih dulu dikeluarkan</w:t>
            </w:r>
            <w:r w:rsidR="001E5EF9">
              <w:rPr>
                <w:rFonts w:ascii="Arial" w:hAnsi="Arial" w:cs="Arial"/>
                <w:sz w:val="24"/>
                <w:szCs w:val="24"/>
                <w:lang w:val="en-US"/>
              </w:rPr>
              <w:t xml:space="preserve"> atau bisa juga dikatakan masuk akhir, keluar pertama (MAKP).</w:t>
            </w:r>
          </w:p>
          <w:p w14:paraId="7D421844" w14:textId="77777777" w:rsidR="001E5EF9" w:rsidRDefault="001E5EF9" w:rsidP="00A03D2D">
            <w:pPr>
              <w:pStyle w:val="ListParagraph"/>
              <w:spacing w:after="0" w:line="240" w:lineRule="auto"/>
              <w:ind w:left="1098"/>
              <w:jc w:val="both"/>
              <w:rPr>
                <w:rFonts w:ascii="Arial" w:hAnsi="Arial" w:cs="Arial"/>
                <w:sz w:val="24"/>
                <w:szCs w:val="24"/>
                <w:lang w:val="en-US"/>
              </w:rPr>
            </w:pPr>
          </w:p>
          <w:p w14:paraId="6BA9EE99" w14:textId="77777777" w:rsidR="00B75FC6" w:rsidRDefault="00B75FC6" w:rsidP="00A03D2D">
            <w:pPr>
              <w:pStyle w:val="ListParagraph"/>
              <w:spacing w:after="0" w:line="240" w:lineRule="auto"/>
              <w:ind w:left="1098"/>
              <w:jc w:val="both"/>
              <w:rPr>
                <w:rFonts w:ascii="Arial" w:hAnsi="Arial" w:cs="Arial"/>
                <w:sz w:val="24"/>
                <w:szCs w:val="24"/>
                <w:lang w:val="en-US"/>
              </w:rPr>
            </w:pPr>
          </w:p>
          <w:p w14:paraId="71335432" w14:textId="77777777" w:rsidR="00A03D2D" w:rsidRPr="001F4C1C" w:rsidRDefault="001F4C1C" w:rsidP="00044840">
            <w:pPr>
              <w:numPr>
                <w:ilvl w:val="0"/>
                <w:numId w:val="18"/>
              </w:numPr>
              <w:spacing w:after="120" w:line="240" w:lineRule="auto"/>
              <w:ind w:left="592" w:hanging="592"/>
              <w:jc w:val="both"/>
              <w:rPr>
                <w:rFonts w:ascii="Arial" w:hAnsi="Arial" w:cs="Arial"/>
                <w:b/>
                <w:sz w:val="24"/>
                <w:szCs w:val="24"/>
                <w:lang w:val="en-US"/>
              </w:rPr>
            </w:pPr>
            <w:r w:rsidRPr="001F4C1C">
              <w:rPr>
                <w:rFonts w:ascii="Arial" w:hAnsi="Arial" w:cs="Arial"/>
                <w:b/>
                <w:sz w:val="24"/>
                <w:szCs w:val="24"/>
                <w:lang w:val="en-US"/>
              </w:rPr>
              <w:t>Jenis-jenis Gudang Penyimpanan BMN</w:t>
            </w:r>
          </w:p>
          <w:p w14:paraId="593202AA" w14:textId="77777777" w:rsidR="00F8766E" w:rsidRDefault="00F8766E" w:rsidP="00F8766E">
            <w:pPr>
              <w:pStyle w:val="ListParagraph"/>
              <w:spacing w:after="0" w:line="240" w:lineRule="auto"/>
              <w:ind w:left="578" w:firstLine="567"/>
              <w:jc w:val="both"/>
              <w:rPr>
                <w:rFonts w:ascii="Arial" w:hAnsi="Arial" w:cs="Arial"/>
                <w:sz w:val="24"/>
                <w:szCs w:val="24"/>
              </w:rPr>
            </w:pPr>
            <w:r w:rsidRPr="009061A3">
              <w:rPr>
                <w:rFonts w:ascii="Arial" w:hAnsi="Arial" w:cs="Arial"/>
                <w:sz w:val="24"/>
                <w:szCs w:val="24"/>
              </w:rPr>
              <w:t>Gudang</w:t>
            </w:r>
            <w:r w:rsidRPr="00472E33">
              <w:rPr>
                <w:rFonts w:ascii="Arial" w:hAnsi="Arial" w:cs="Arial"/>
                <w:sz w:val="24"/>
                <w:szCs w:val="24"/>
                <w:lang w:val="en-US"/>
              </w:rPr>
              <w:t xml:space="preserve"> yang digunakan sebagai penyimpanan berbagai jenis barang dibedakan menjadi j</w:t>
            </w:r>
            <w:r w:rsidRPr="00472E33">
              <w:rPr>
                <w:rFonts w:ascii="Arial" w:hAnsi="Arial" w:cs="Arial"/>
                <w:sz w:val="24"/>
                <w:szCs w:val="24"/>
              </w:rPr>
              <w:t>enis-jenis gudang</w:t>
            </w:r>
            <w:r w:rsidRPr="00472E33">
              <w:rPr>
                <w:rFonts w:ascii="Arial" w:hAnsi="Arial" w:cs="Arial"/>
                <w:sz w:val="24"/>
                <w:szCs w:val="24"/>
                <w:lang w:val="en-US"/>
              </w:rPr>
              <w:t xml:space="preserve"> antara lain:</w:t>
            </w:r>
            <w:r>
              <w:rPr>
                <w:rFonts w:ascii="Arial" w:hAnsi="Arial" w:cs="Arial"/>
                <w:sz w:val="24"/>
                <w:szCs w:val="24"/>
              </w:rPr>
              <w:tab/>
            </w:r>
          </w:p>
          <w:p w14:paraId="6E9D2160" w14:textId="77777777" w:rsidR="00BA4B27" w:rsidRPr="00225E6C" w:rsidRDefault="00BA4B27" w:rsidP="003F044A">
            <w:pPr>
              <w:pStyle w:val="ListParagraph"/>
              <w:numPr>
                <w:ilvl w:val="0"/>
                <w:numId w:val="21"/>
              </w:numPr>
              <w:spacing w:before="60" w:after="60" w:line="240" w:lineRule="auto"/>
              <w:ind w:left="1128" w:hanging="567"/>
              <w:contextualSpacing w:val="0"/>
              <w:jc w:val="both"/>
              <w:rPr>
                <w:rFonts w:ascii="Arial" w:hAnsi="Arial" w:cs="Arial"/>
                <w:sz w:val="24"/>
                <w:szCs w:val="24"/>
              </w:rPr>
            </w:pPr>
            <w:r w:rsidRPr="00225E6C">
              <w:rPr>
                <w:rFonts w:ascii="Arial" w:hAnsi="Arial" w:cs="Arial"/>
                <w:sz w:val="24"/>
                <w:szCs w:val="24"/>
                <w:lang w:val="en-US"/>
              </w:rPr>
              <w:t>Gudang berdasarkan karakteristik</w:t>
            </w:r>
          </w:p>
          <w:p w14:paraId="1D16561D" w14:textId="77777777" w:rsidR="00BA4B27" w:rsidRDefault="00F8766E" w:rsidP="003F044A">
            <w:pPr>
              <w:pStyle w:val="ListParagraph"/>
              <w:numPr>
                <w:ilvl w:val="0"/>
                <w:numId w:val="22"/>
              </w:numPr>
              <w:spacing w:before="60" w:after="60" w:line="240" w:lineRule="auto"/>
              <w:ind w:left="1662" w:hanging="539"/>
              <w:contextualSpacing w:val="0"/>
              <w:jc w:val="both"/>
              <w:rPr>
                <w:rFonts w:ascii="Arial" w:hAnsi="Arial" w:cs="Arial"/>
                <w:sz w:val="24"/>
                <w:szCs w:val="24"/>
                <w:lang w:val="en-US"/>
              </w:rPr>
            </w:pPr>
            <w:r w:rsidRPr="00BA4B27">
              <w:rPr>
                <w:rFonts w:ascii="Arial" w:hAnsi="Arial" w:cs="Arial"/>
                <w:sz w:val="24"/>
                <w:szCs w:val="24"/>
                <w:lang w:val="en-US"/>
              </w:rPr>
              <w:lastRenderedPageBreak/>
              <w:t xml:space="preserve">Gudang tertutup </w:t>
            </w:r>
          </w:p>
          <w:p w14:paraId="7CF26249" w14:textId="77777777" w:rsidR="00A16E9B" w:rsidRDefault="00077748" w:rsidP="00225E6C">
            <w:pPr>
              <w:pStyle w:val="ListParagraph"/>
              <w:spacing w:after="0" w:line="240" w:lineRule="auto"/>
              <w:ind w:left="1667" w:firstLine="567"/>
              <w:jc w:val="both"/>
              <w:rPr>
                <w:rFonts w:ascii="Arial" w:hAnsi="Arial" w:cs="Arial"/>
                <w:sz w:val="24"/>
                <w:szCs w:val="24"/>
                <w:lang w:val="en-US"/>
              </w:rPr>
            </w:pPr>
            <w:r w:rsidRPr="00BA4B27">
              <w:rPr>
                <w:rFonts w:ascii="Arial" w:hAnsi="Arial" w:cs="Arial"/>
                <w:sz w:val="24"/>
                <w:szCs w:val="24"/>
                <w:lang w:val="en-US"/>
              </w:rPr>
              <w:t>Gudang tertutup adalah</w:t>
            </w:r>
            <w:r w:rsidR="00953B85" w:rsidRPr="00BA4B27">
              <w:rPr>
                <w:rFonts w:ascii="Arial" w:hAnsi="Arial" w:cs="Arial"/>
                <w:sz w:val="24"/>
                <w:szCs w:val="24"/>
                <w:lang w:val="en-US"/>
              </w:rPr>
              <w:t xml:space="preserve"> suatu ruangan penyimpanan dalam suatu bangunan beratap</w:t>
            </w:r>
            <w:r w:rsidR="00ED144B" w:rsidRPr="00BA4B27">
              <w:rPr>
                <w:rFonts w:ascii="Arial" w:hAnsi="Arial" w:cs="Arial"/>
                <w:sz w:val="24"/>
                <w:szCs w:val="24"/>
                <w:lang w:val="en-US"/>
              </w:rPr>
              <w:t>, mempunyai</w:t>
            </w:r>
            <w:r w:rsidR="00953B85" w:rsidRPr="00BA4B27">
              <w:rPr>
                <w:rFonts w:ascii="Arial" w:hAnsi="Arial" w:cs="Arial"/>
                <w:sz w:val="24"/>
                <w:szCs w:val="24"/>
                <w:lang w:val="en-US"/>
              </w:rPr>
              <w:t xml:space="preserve"> dinding samping dan dinding ujung</w:t>
            </w:r>
            <w:r w:rsidR="0083138F" w:rsidRPr="00BA4B27">
              <w:rPr>
                <w:rFonts w:ascii="Arial" w:hAnsi="Arial" w:cs="Arial"/>
                <w:sz w:val="24"/>
                <w:szCs w:val="24"/>
                <w:lang w:val="en-US"/>
              </w:rPr>
              <w:t xml:space="preserve"> dapat berwujud bangunan bertingkat satu atau lebih.</w:t>
            </w:r>
          </w:p>
          <w:p w14:paraId="79B17CDB" w14:textId="77777777" w:rsidR="00BA4B27" w:rsidRDefault="009A5E42" w:rsidP="00225E6C">
            <w:pPr>
              <w:pStyle w:val="ListParagraph"/>
              <w:spacing w:after="0" w:line="240" w:lineRule="auto"/>
              <w:ind w:left="1667" w:firstLine="567"/>
              <w:jc w:val="both"/>
              <w:rPr>
                <w:rFonts w:ascii="Arial" w:hAnsi="Arial" w:cs="Arial"/>
                <w:sz w:val="24"/>
                <w:szCs w:val="24"/>
                <w:lang w:val="en-US"/>
              </w:rPr>
            </w:pPr>
            <w:r>
              <w:rPr>
                <w:rFonts w:ascii="Arial" w:hAnsi="Arial" w:cs="Arial"/>
                <w:sz w:val="24"/>
                <w:szCs w:val="24"/>
                <w:lang w:val="en-US"/>
              </w:rPr>
              <w:t>Gudang tertutup terbagi dalam beberapa jenis, yaitu:</w:t>
            </w:r>
          </w:p>
          <w:p w14:paraId="290FE4F5" w14:textId="77777777" w:rsidR="009A5E42" w:rsidRDefault="009A5E42" w:rsidP="003F044A">
            <w:pPr>
              <w:pStyle w:val="ListParagraph"/>
              <w:numPr>
                <w:ilvl w:val="0"/>
                <w:numId w:val="23"/>
              </w:numPr>
              <w:spacing w:before="60" w:after="60" w:line="240" w:lineRule="auto"/>
              <w:ind w:left="2234" w:hanging="567"/>
              <w:contextualSpacing w:val="0"/>
              <w:jc w:val="both"/>
              <w:rPr>
                <w:rFonts w:ascii="Arial" w:hAnsi="Arial" w:cs="Arial"/>
                <w:sz w:val="24"/>
                <w:szCs w:val="24"/>
                <w:lang w:val="en-US"/>
              </w:rPr>
            </w:pPr>
            <w:r>
              <w:rPr>
                <w:rFonts w:ascii="Arial" w:hAnsi="Arial" w:cs="Arial"/>
                <w:sz w:val="24"/>
                <w:szCs w:val="24"/>
                <w:lang w:val="en-US"/>
              </w:rPr>
              <w:t>Gudang transit</w:t>
            </w:r>
            <w:r w:rsidR="001E63AB">
              <w:rPr>
                <w:rFonts w:ascii="Arial" w:hAnsi="Arial" w:cs="Arial"/>
                <w:sz w:val="24"/>
                <w:szCs w:val="24"/>
                <w:lang w:val="en-US"/>
              </w:rPr>
              <w:t xml:space="preserve"> penerimaan penyaluran (gudang rimalur)</w:t>
            </w:r>
          </w:p>
          <w:p w14:paraId="61CF472B" w14:textId="77777777" w:rsidR="009A5E42" w:rsidRPr="007D48B9" w:rsidRDefault="002342B1" w:rsidP="00225E6C">
            <w:pPr>
              <w:pStyle w:val="ListParagraph"/>
              <w:spacing w:after="0" w:line="240" w:lineRule="auto"/>
              <w:ind w:left="2232"/>
              <w:jc w:val="both"/>
              <w:rPr>
                <w:rFonts w:ascii="Arial" w:hAnsi="Arial" w:cs="Arial"/>
                <w:sz w:val="24"/>
                <w:szCs w:val="24"/>
                <w:lang w:val="en-US"/>
              </w:rPr>
            </w:pPr>
            <w:r>
              <w:rPr>
                <w:rFonts w:ascii="Arial" w:hAnsi="Arial" w:cs="Arial"/>
                <w:sz w:val="24"/>
                <w:szCs w:val="24"/>
                <w:lang w:val="en-US"/>
              </w:rPr>
              <w:t xml:space="preserve">Gudang transit </w:t>
            </w:r>
            <w:r w:rsidR="00136F3A">
              <w:rPr>
                <w:rFonts w:ascii="Arial" w:hAnsi="Arial" w:cs="Arial"/>
                <w:sz w:val="24"/>
                <w:szCs w:val="24"/>
                <w:lang w:val="en-US"/>
              </w:rPr>
              <w:t>penerimaan penyaluran (gudang rimalur)</w:t>
            </w:r>
            <w:r w:rsidR="007D48B9">
              <w:rPr>
                <w:rFonts w:ascii="Arial" w:hAnsi="Arial" w:cs="Arial"/>
                <w:sz w:val="24"/>
                <w:szCs w:val="24"/>
                <w:lang w:val="en-US"/>
              </w:rPr>
              <w:t xml:space="preserve"> </w:t>
            </w:r>
            <w:r w:rsidRPr="007D48B9">
              <w:rPr>
                <w:rFonts w:ascii="Arial" w:hAnsi="Arial" w:cs="Arial"/>
                <w:sz w:val="24"/>
                <w:szCs w:val="24"/>
                <w:lang w:val="en-US"/>
              </w:rPr>
              <w:t xml:space="preserve">adalah </w:t>
            </w:r>
            <w:r w:rsidR="0027762E" w:rsidRPr="007D48B9">
              <w:rPr>
                <w:rFonts w:ascii="Arial" w:hAnsi="Arial" w:cs="Arial"/>
                <w:sz w:val="24"/>
                <w:szCs w:val="24"/>
                <w:lang w:val="en-US"/>
              </w:rPr>
              <w:t>temp</w:t>
            </w:r>
            <w:r w:rsidR="002C2C28" w:rsidRPr="007D48B9">
              <w:rPr>
                <w:rFonts w:ascii="Arial" w:hAnsi="Arial" w:cs="Arial"/>
                <w:sz w:val="24"/>
                <w:szCs w:val="24"/>
                <w:lang w:val="en-US"/>
              </w:rPr>
              <w:t xml:space="preserve">at awal dari penerimaan barang untuk dilakukan pemeriksaan dalam rangka penerimaan atau penyerahan barang dari penyedia kepada </w:t>
            </w:r>
            <w:r w:rsidR="002B1D83" w:rsidRPr="007D48B9">
              <w:rPr>
                <w:rFonts w:ascii="Arial" w:hAnsi="Arial" w:cs="Arial"/>
                <w:sz w:val="24"/>
                <w:szCs w:val="24"/>
                <w:lang w:val="en-US"/>
              </w:rPr>
              <w:t>P</w:t>
            </w:r>
            <w:r w:rsidR="003024F5" w:rsidRPr="007D48B9">
              <w:rPr>
                <w:rFonts w:ascii="Arial" w:hAnsi="Arial" w:cs="Arial"/>
                <w:sz w:val="24"/>
                <w:szCs w:val="24"/>
                <w:lang w:val="en-US"/>
              </w:rPr>
              <w:t>olri</w:t>
            </w:r>
            <w:r w:rsidR="00740529" w:rsidRPr="007D48B9">
              <w:rPr>
                <w:rFonts w:ascii="Arial" w:hAnsi="Arial" w:cs="Arial"/>
                <w:sz w:val="24"/>
                <w:szCs w:val="24"/>
                <w:lang w:val="en-US"/>
              </w:rPr>
              <w:t xml:space="preserve"> kemudian disalurkan ke gudang persediaan</w:t>
            </w:r>
            <w:r w:rsidR="00544516" w:rsidRPr="007D48B9">
              <w:rPr>
                <w:rFonts w:ascii="Arial" w:hAnsi="Arial" w:cs="Arial"/>
                <w:sz w:val="24"/>
                <w:szCs w:val="24"/>
                <w:lang w:val="en-US"/>
              </w:rPr>
              <w:t xml:space="preserve"> sesuai dengan </w:t>
            </w:r>
            <w:r w:rsidR="008A021F" w:rsidRPr="007D48B9">
              <w:rPr>
                <w:rFonts w:ascii="Arial" w:hAnsi="Arial" w:cs="Arial"/>
                <w:sz w:val="24"/>
                <w:szCs w:val="24"/>
                <w:lang w:val="en-US"/>
              </w:rPr>
              <w:t xml:space="preserve">golongan dan </w:t>
            </w:r>
            <w:r w:rsidR="00544516" w:rsidRPr="007D48B9">
              <w:rPr>
                <w:rFonts w:ascii="Arial" w:hAnsi="Arial" w:cs="Arial"/>
                <w:sz w:val="24"/>
                <w:szCs w:val="24"/>
                <w:lang w:val="en-US"/>
              </w:rPr>
              <w:t xml:space="preserve">jenis </w:t>
            </w:r>
            <w:r w:rsidR="008A021F" w:rsidRPr="007D48B9">
              <w:rPr>
                <w:rFonts w:ascii="Arial" w:hAnsi="Arial" w:cs="Arial"/>
                <w:sz w:val="24"/>
                <w:szCs w:val="24"/>
                <w:lang w:val="en-US"/>
              </w:rPr>
              <w:t>barang</w:t>
            </w:r>
            <w:r w:rsidR="003024F5" w:rsidRPr="007D48B9">
              <w:rPr>
                <w:rFonts w:ascii="Arial" w:hAnsi="Arial" w:cs="Arial"/>
                <w:sz w:val="24"/>
                <w:szCs w:val="24"/>
                <w:lang w:val="en-US"/>
              </w:rPr>
              <w:t>.</w:t>
            </w:r>
          </w:p>
          <w:p w14:paraId="67EA375A" w14:textId="77777777" w:rsidR="00136F3A" w:rsidRDefault="007C002E" w:rsidP="003F044A">
            <w:pPr>
              <w:pStyle w:val="ListParagraph"/>
              <w:numPr>
                <w:ilvl w:val="0"/>
                <w:numId w:val="23"/>
              </w:numPr>
              <w:spacing w:before="60" w:after="60" w:line="240" w:lineRule="auto"/>
              <w:ind w:left="2234" w:hanging="567"/>
              <w:contextualSpacing w:val="0"/>
              <w:jc w:val="both"/>
              <w:rPr>
                <w:rFonts w:ascii="Arial" w:hAnsi="Arial" w:cs="Arial"/>
                <w:sz w:val="24"/>
                <w:szCs w:val="24"/>
                <w:lang w:val="en-US"/>
              </w:rPr>
            </w:pPr>
            <w:r>
              <w:rPr>
                <w:rFonts w:ascii="Arial" w:hAnsi="Arial" w:cs="Arial"/>
                <w:sz w:val="24"/>
                <w:szCs w:val="24"/>
                <w:lang w:val="en-US"/>
              </w:rPr>
              <w:t>Gudang serbaguna</w:t>
            </w:r>
          </w:p>
          <w:p w14:paraId="1F5A65C4" w14:textId="77777777" w:rsidR="006A4E8C" w:rsidRDefault="007C002E" w:rsidP="00225E6C">
            <w:pPr>
              <w:pStyle w:val="ListParagraph"/>
              <w:spacing w:after="0" w:line="240" w:lineRule="auto"/>
              <w:ind w:left="2232"/>
              <w:jc w:val="both"/>
              <w:rPr>
                <w:rFonts w:ascii="Arial" w:hAnsi="Arial" w:cs="Arial"/>
                <w:sz w:val="24"/>
                <w:szCs w:val="24"/>
                <w:lang w:val="en-US"/>
              </w:rPr>
            </w:pPr>
            <w:r>
              <w:rPr>
                <w:rFonts w:ascii="Arial" w:hAnsi="Arial" w:cs="Arial"/>
                <w:sz w:val="24"/>
                <w:szCs w:val="24"/>
                <w:lang w:val="en-US"/>
              </w:rPr>
              <w:t xml:space="preserve">Gudang serbaguna </w:t>
            </w:r>
            <w:r w:rsidR="00624F2A">
              <w:rPr>
                <w:rFonts w:ascii="Arial" w:hAnsi="Arial" w:cs="Arial"/>
                <w:sz w:val="24"/>
                <w:szCs w:val="24"/>
                <w:lang w:val="en-US"/>
              </w:rPr>
              <w:t xml:space="preserve">dapat berwujud bangunan bertingkat banyak terutama tergantung dari pembatasan-pembatasan ruang dasar </w:t>
            </w:r>
            <w:r w:rsidR="006A4E8C">
              <w:rPr>
                <w:rFonts w:ascii="Arial" w:hAnsi="Arial" w:cs="Arial"/>
                <w:sz w:val="24"/>
                <w:szCs w:val="24"/>
                <w:lang w:val="en-US"/>
              </w:rPr>
              <w:t>pada instalasi penyimpanan khusus.</w:t>
            </w:r>
          </w:p>
          <w:p w14:paraId="69FEE385" w14:textId="77777777" w:rsidR="006A4E8C" w:rsidRDefault="006A4E8C" w:rsidP="003F044A">
            <w:pPr>
              <w:pStyle w:val="ListParagraph"/>
              <w:numPr>
                <w:ilvl w:val="0"/>
                <w:numId w:val="23"/>
              </w:numPr>
              <w:spacing w:before="60" w:after="60" w:line="240" w:lineRule="auto"/>
              <w:ind w:left="2234" w:hanging="567"/>
              <w:contextualSpacing w:val="0"/>
              <w:jc w:val="both"/>
              <w:rPr>
                <w:rFonts w:ascii="Arial" w:hAnsi="Arial" w:cs="Arial"/>
                <w:sz w:val="24"/>
                <w:szCs w:val="24"/>
                <w:lang w:val="en-US"/>
              </w:rPr>
            </w:pPr>
            <w:r>
              <w:rPr>
                <w:rFonts w:ascii="Arial" w:hAnsi="Arial" w:cs="Arial"/>
                <w:sz w:val="24"/>
                <w:szCs w:val="24"/>
                <w:lang w:val="en-US"/>
              </w:rPr>
              <w:t xml:space="preserve">Gudang </w:t>
            </w:r>
            <w:r w:rsidR="003400C1">
              <w:rPr>
                <w:rFonts w:ascii="Arial" w:hAnsi="Arial" w:cs="Arial"/>
                <w:sz w:val="24"/>
                <w:szCs w:val="24"/>
                <w:lang w:val="en-US"/>
              </w:rPr>
              <w:t>pendingin</w:t>
            </w:r>
          </w:p>
          <w:p w14:paraId="726B64EB" w14:textId="77777777" w:rsidR="003400C1" w:rsidRDefault="003400C1" w:rsidP="00225E6C">
            <w:pPr>
              <w:pStyle w:val="ListParagraph"/>
              <w:spacing w:after="0" w:line="240" w:lineRule="auto"/>
              <w:ind w:left="2232"/>
              <w:jc w:val="both"/>
              <w:rPr>
                <w:rFonts w:ascii="Arial" w:hAnsi="Arial" w:cs="Arial"/>
                <w:sz w:val="24"/>
                <w:szCs w:val="24"/>
                <w:lang w:val="en-US"/>
              </w:rPr>
            </w:pPr>
            <w:r>
              <w:rPr>
                <w:rFonts w:ascii="Arial" w:hAnsi="Arial" w:cs="Arial"/>
                <w:sz w:val="24"/>
                <w:szCs w:val="24"/>
                <w:lang w:val="en-US"/>
              </w:rPr>
              <w:t xml:space="preserve">Gudang pendingin </w:t>
            </w:r>
            <w:r w:rsidR="009D6D05">
              <w:rPr>
                <w:rFonts w:ascii="Arial" w:hAnsi="Arial" w:cs="Arial"/>
                <w:sz w:val="24"/>
                <w:szCs w:val="24"/>
                <w:lang w:val="en-US"/>
              </w:rPr>
              <w:t>adalah gudang yang dirancang khusus menggunakan kondisi suhu tertentu dan digunakan untuk menyimpan berbagai macam produk terutama produk cepat rusak dengan tujuan untuk mempertahankan kesegarannya.</w:t>
            </w:r>
          </w:p>
          <w:p w14:paraId="1D0B7206" w14:textId="77777777" w:rsidR="000D2302" w:rsidRDefault="000D2302" w:rsidP="003F044A">
            <w:pPr>
              <w:pStyle w:val="ListParagraph"/>
              <w:numPr>
                <w:ilvl w:val="0"/>
                <w:numId w:val="23"/>
              </w:numPr>
              <w:spacing w:before="60" w:after="60" w:line="240" w:lineRule="auto"/>
              <w:ind w:left="2234" w:hanging="567"/>
              <w:contextualSpacing w:val="0"/>
              <w:jc w:val="both"/>
              <w:rPr>
                <w:rFonts w:ascii="Arial" w:hAnsi="Arial" w:cs="Arial"/>
                <w:sz w:val="24"/>
                <w:szCs w:val="24"/>
                <w:lang w:val="en-US"/>
              </w:rPr>
            </w:pPr>
            <w:r>
              <w:rPr>
                <w:rFonts w:ascii="Arial" w:hAnsi="Arial" w:cs="Arial"/>
                <w:sz w:val="24"/>
                <w:szCs w:val="24"/>
                <w:lang w:val="en-US"/>
              </w:rPr>
              <w:t>Gudang penyimpanan tahan api</w:t>
            </w:r>
          </w:p>
          <w:p w14:paraId="5B222453" w14:textId="77777777" w:rsidR="000D2302" w:rsidRDefault="000D2302" w:rsidP="00225E6C">
            <w:pPr>
              <w:pStyle w:val="ListParagraph"/>
              <w:spacing w:after="0" w:line="240" w:lineRule="auto"/>
              <w:ind w:left="2232"/>
              <w:jc w:val="both"/>
              <w:rPr>
                <w:rFonts w:ascii="Arial" w:hAnsi="Arial" w:cs="Arial"/>
                <w:sz w:val="24"/>
                <w:szCs w:val="24"/>
                <w:lang w:val="en-US"/>
              </w:rPr>
            </w:pPr>
            <w:r>
              <w:rPr>
                <w:rFonts w:ascii="Arial" w:hAnsi="Arial" w:cs="Arial"/>
                <w:sz w:val="24"/>
                <w:szCs w:val="24"/>
                <w:lang w:val="en-US"/>
              </w:rPr>
              <w:t>Gudang penyimpanan tahan api</w:t>
            </w:r>
            <w:r w:rsidR="00AB67D5">
              <w:rPr>
                <w:rFonts w:ascii="Arial" w:hAnsi="Arial" w:cs="Arial"/>
                <w:sz w:val="24"/>
                <w:szCs w:val="24"/>
                <w:lang w:val="en-US"/>
              </w:rPr>
              <w:t xml:space="preserve"> adalah tempat penyimpanan yang digunakan untuk menyimpan bahan-bahan yang sangat mudah terbakar seperti cat, </w:t>
            </w:r>
            <w:r w:rsidR="00AB67D5" w:rsidRPr="00AB67D5">
              <w:rPr>
                <w:rFonts w:ascii="Arial" w:hAnsi="Arial" w:cs="Arial"/>
                <w:i/>
                <w:sz w:val="24"/>
                <w:szCs w:val="24"/>
                <w:lang w:val="en-US"/>
              </w:rPr>
              <w:t>thinner</w:t>
            </w:r>
            <w:r w:rsidR="00AB67D5">
              <w:rPr>
                <w:rFonts w:ascii="Arial" w:hAnsi="Arial" w:cs="Arial"/>
                <w:sz w:val="24"/>
                <w:szCs w:val="24"/>
                <w:lang w:val="en-US"/>
              </w:rPr>
              <w:t>, dan jenis-jenis minyak lainnya.</w:t>
            </w:r>
          </w:p>
          <w:p w14:paraId="47D85D51" w14:textId="77777777" w:rsidR="000D2302" w:rsidRDefault="00433148" w:rsidP="003F044A">
            <w:pPr>
              <w:pStyle w:val="ListParagraph"/>
              <w:numPr>
                <w:ilvl w:val="0"/>
                <w:numId w:val="22"/>
              </w:numPr>
              <w:spacing w:before="60" w:after="60" w:line="240" w:lineRule="auto"/>
              <w:ind w:left="1662" w:hanging="539"/>
              <w:contextualSpacing w:val="0"/>
              <w:jc w:val="both"/>
              <w:rPr>
                <w:rFonts w:ascii="Arial" w:hAnsi="Arial" w:cs="Arial"/>
                <w:sz w:val="24"/>
                <w:szCs w:val="24"/>
                <w:lang w:val="en-US"/>
              </w:rPr>
            </w:pPr>
            <w:r>
              <w:rPr>
                <w:rFonts w:ascii="Arial" w:hAnsi="Arial" w:cs="Arial"/>
                <w:sz w:val="24"/>
                <w:szCs w:val="24"/>
                <w:lang w:val="en-US"/>
              </w:rPr>
              <w:t>Gudang terbuka</w:t>
            </w:r>
          </w:p>
          <w:p w14:paraId="5280CC1C" w14:textId="77777777" w:rsidR="00636DB2" w:rsidRDefault="00636DB2" w:rsidP="00225E6C">
            <w:pPr>
              <w:pStyle w:val="ListParagraph"/>
              <w:spacing w:after="0" w:line="240" w:lineRule="auto"/>
              <w:ind w:left="1665"/>
              <w:jc w:val="both"/>
              <w:rPr>
                <w:rFonts w:ascii="Arial" w:hAnsi="Arial" w:cs="Arial"/>
                <w:sz w:val="24"/>
                <w:szCs w:val="24"/>
                <w:lang w:val="en-US"/>
              </w:rPr>
            </w:pPr>
            <w:r>
              <w:rPr>
                <w:rFonts w:ascii="Arial" w:hAnsi="Arial" w:cs="Arial"/>
                <w:sz w:val="24"/>
                <w:szCs w:val="24"/>
                <w:lang w:val="en-US"/>
              </w:rPr>
              <w:t xml:space="preserve">Gudang </w:t>
            </w:r>
            <w:r w:rsidR="00CD6EB6">
              <w:rPr>
                <w:rFonts w:ascii="Arial" w:hAnsi="Arial" w:cs="Arial"/>
                <w:sz w:val="24"/>
                <w:szCs w:val="24"/>
                <w:lang w:val="en-US"/>
              </w:rPr>
              <w:t>terbuka dibedakan menjadi dua:</w:t>
            </w:r>
          </w:p>
          <w:p w14:paraId="3223264A" w14:textId="77777777" w:rsidR="00CD6EB6" w:rsidRDefault="00CD6EB6" w:rsidP="003F044A">
            <w:pPr>
              <w:pStyle w:val="ListParagraph"/>
              <w:numPr>
                <w:ilvl w:val="0"/>
                <w:numId w:val="24"/>
              </w:numPr>
              <w:spacing w:before="60" w:after="60" w:line="240" w:lineRule="auto"/>
              <w:ind w:left="2234" w:hanging="567"/>
              <w:contextualSpacing w:val="0"/>
              <w:jc w:val="both"/>
              <w:rPr>
                <w:rFonts w:ascii="Arial" w:hAnsi="Arial" w:cs="Arial"/>
                <w:sz w:val="24"/>
                <w:szCs w:val="24"/>
                <w:lang w:val="en-US"/>
              </w:rPr>
            </w:pPr>
            <w:r>
              <w:rPr>
                <w:rFonts w:ascii="Arial" w:hAnsi="Arial" w:cs="Arial"/>
                <w:sz w:val="24"/>
                <w:szCs w:val="24"/>
                <w:lang w:val="en-US"/>
              </w:rPr>
              <w:t>Gudang terbuka yang tidak diolah</w:t>
            </w:r>
          </w:p>
          <w:p w14:paraId="0980AFBD" w14:textId="77777777" w:rsidR="00CD6EB6" w:rsidRDefault="00CD6EB6" w:rsidP="00AD7555">
            <w:pPr>
              <w:pStyle w:val="ListParagraph"/>
              <w:spacing w:after="0" w:line="240" w:lineRule="auto"/>
              <w:ind w:left="2232"/>
              <w:jc w:val="both"/>
              <w:rPr>
                <w:rFonts w:ascii="Arial" w:hAnsi="Arial" w:cs="Arial"/>
                <w:sz w:val="24"/>
                <w:szCs w:val="24"/>
                <w:lang w:val="en-US"/>
              </w:rPr>
            </w:pPr>
            <w:r>
              <w:rPr>
                <w:rFonts w:ascii="Arial" w:hAnsi="Arial" w:cs="Arial"/>
                <w:sz w:val="24"/>
                <w:szCs w:val="24"/>
                <w:lang w:val="en-US"/>
              </w:rPr>
              <w:t>Gudang terbuka yang tidak diolah adalah gudang yang berupa lapangan terbuka yang permukaannya diratakan tanpa diperkeras.</w:t>
            </w:r>
            <w:r w:rsidR="00B571B3">
              <w:rPr>
                <w:rFonts w:ascii="Arial" w:hAnsi="Arial" w:cs="Arial"/>
                <w:sz w:val="24"/>
                <w:szCs w:val="24"/>
                <w:lang w:val="en-US"/>
              </w:rPr>
              <w:t xml:space="preserve"> Biasanya digunakan untuk menyimpan barang yang tidak terpengaruh perubahan cuac atau untuk penyimpanan yang sifatnya sementara.</w:t>
            </w:r>
          </w:p>
          <w:p w14:paraId="28E2AABF" w14:textId="77777777" w:rsidR="00B571B3" w:rsidRDefault="00D54BCF" w:rsidP="003F044A">
            <w:pPr>
              <w:pStyle w:val="ListParagraph"/>
              <w:numPr>
                <w:ilvl w:val="0"/>
                <w:numId w:val="24"/>
              </w:numPr>
              <w:spacing w:before="60" w:after="60" w:line="240" w:lineRule="auto"/>
              <w:ind w:left="2234" w:hanging="567"/>
              <w:contextualSpacing w:val="0"/>
              <w:jc w:val="both"/>
              <w:rPr>
                <w:rFonts w:ascii="Arial" w:hAnsi="Arial" w:cs="Arial"/>
                <w:sz w:val="24"/>
                <w:szCs w:val="24"/>
                <w:lang w:val="en-US"/>
              </w:rPr>
            </w:pPr>
            <w:r>
              <w:rPr>
                <w:rFonts w:ascii="Arial" w:hAnsi="Arial" w:cs="Arial"/>
                <w:sz w:val="24"/>
                <w:szCs w:val="24"/>
                <w:lang w:val="en-US"/>
              </w:rPr>
              <w:t>Gudang terbuka diolah</w:t>
            </w:r>
          </w:p>
          <w:p w14:paraId="1ABD26FF" w14:textId="77777777" w:rsidR="00D54BCF" w:rsidRDefault="00F43D1C" w:rsidP="00AD7555">
            <w:pPr>
              <w:pStyle w:val="ListParagraph"/>
              <w:spacing w:after="0" w:line="240" w:lineRule="auto"/>
              <w:ind w:left="2232"/>
              <w:jc w:val="both"/>
              <w:rPr>
                <w:rFonts w:ascii="Arial" w:hAnsi="Arial" w:cs="Arial"/>
                <w:sz w:val="24"/>
                <w:szCs w:val="24"/>
                <w:lang w:val="en-US"/>
              </w:rPr>
            </w:pPr>
            <w:r>
              <w:rPr>
                <w:rFonts w:ascii="Arial" w:hAnsi="Arial" w:cs="Arial"/>
                <w:sz w:val="24"/>
                <w:szCs w:val="24"/>
                <w:lang w:val="en-US"/>
              </w:rPr>
              <w:t xml:space="preserve">Gudang terbuka diolah </w:t>
            </w:r>
            <w:r w:rsidRPr="00F43D1C">
              <w:rPr>
                <w:rFonts w:ascii="Arial" w:hAnsi="Arial" w:cs="Arial"/>
                <w:sz w:val="24"/>
                <w:szCs w:val="24"/>
                <w:lang w:val="en-US"/>
              </w:rPr>
              <w:t>ad</w:t>
            </w:r>
            <w:r>
              <w:rPr>
                <w:rFonts w:ascii="Arial" w:hAnsi="Arial" w:cs="Arial"/>
                <w:sz w:val="24"/>
                <w:szCs w:val="24"/>
                <w:lang w:val="en-US"/>
              </w:rPr>
              <w:t xml:space="preserve">alah lapangan terbuka sudah diratakan dan diperkeras digunakan untuk </w:t>
            </w:r>
            <w:r>
              <w:rPr>
                <w:rFonts w:ascii="Arial" w:hAnsi="Arial" w:cs="Arial"/>
                <w:sz w:val="24"/>
                <w:szCs w:val="24"/>
                <w:lang w:val="en-US"/>
              </w:rPr>
              <w:lastRenderedPageBreak/>
              <w:t>menyimpan barang yang tidak cepat terpengaruh perubahan cuaca.</w:t>
            </w:r>
          </w:p>
          <w:p w14:paraId="658DD4A8" w14:textId="77777777" w:rsidR="00F43D1C" w:rsidRDefault="00F43D1C" w:rsidP="003F044A">
            <w:pPr>
              <w:pStyle w:val="ListParagraph"/>
              <w:numPr>
                <w:ilvl w:val="0"/>
                <w:numId w:val="22"/>
              </w:numPr>
              <w:spacing w:before="120" w:after="60" w:line="240" w:lineRule="auto"/>
              <w:ind w:left="1662" w:hanging="539"/>
              <w:contextualSpacing w:val="0"/>
              <w:jc w:val="both"/>
              <w:rPr>
                <w:rFonts w:ascii="Arial" w:hAnsi="Arial" w:cs="Arial"/>
                <w:sz w:val="24"/>
                <w:szCs w:val="24"/>
                <w:lang w:val="en-US"/>
              </w:rPr>
            </w:pPr>
            <w:r>
              <w:rPr>
                <w:rFonts w:ascii="Arial" w:hAnsi="Arial" w:cs="Arial"/>
                <w:sz w:val="24"/>
                <w:szCs w:val="24"/>
                <w:lang w:val="en-US"/>
              </w:rPr>
              <w:t>Gudang semi tertutup</w:t>
            </w:r>
          </w:p>
          <w:p w14:paraId="0D2430F0" w14:textId="77777777" w:rsidR="0038674E" w:rsidRDefault="0038674E" w:rsidP="00C6699F">
            <w:pPr>
              <w:pStyle w:val="ListParagraph"/>
              <w:spacing w:after="0" w:line="240" w:lineRule="auto"/>
              <w:ind w:left="1665"/>
              <w:jc w:val="both"/>
              <w:rPr>
                <w:rFonts w:ascii="Arial" w:hAnsi="Arial" w:cs="Arial"/>
                <w:sz w:val="24"/>
                <w:szCs w:val="24"/>
                <w:lang w:val="en-US"/>
              </w:rPr>
            </w:pPr>
            <w:r>
              <w:rPr>
                <w:rFonts w:ascii="Arial" w:hAnsi="Arial" w:cs="Arial"/>
                <w:sz w:val="24"/>
                <w:szCs w:val="24"/>
                <w:lang w:val="en-US"/>
              </w:rPr>
              <w:t xml:space="preserve">Gudang semi tertutup adalah </w:t>
            </w:r>
            <w:r w:rsidR="00260BD7">
              <w:rPr>
                <w:rFonts w:ascii="Arial" w:hAnsi="Arial" w:cs="Arial"/>
                <w:sz w:val="24"/>
                <w:szCs w:val="24"/>
                <w:lang w:val="en-US"/>
              </w:rPr>
              <w:t xml:space="preserve">bangunan beratap tanpa dinding yang lengkap </w:t>
            </w:r>
            <w:r w:rsidR="00047FB5">
              <w:rPr>
                <w:rFonts w:ascii="Arial" w:hAnsi="Arial" w:cs="Arial"/>
                <w:sz w:val="24"/>
                <w:szCs w:val="24"/>
                <w:lang w:val="en-US"/>
              </w:rPr>
              <w:t>digunakan untuk menyimpan barang yang memerlukan pertukaran udara maksimum tetapi tidak memerlukan perlindungan lengkap terhadap udara.</w:t>
            </w:r>
          </w:p>
          <w:p w14:paraId="40761CFC" w14:textId="77777777" w:rsidR="00132815" w:rsidRDefault="00132815" w:rsidP="003F044A">
            <w:pPr>
              <w:pStyle w:val="ListParagraph"/>
              <w:numPr>
                <w:ilvl w:val="0"/>
                <w:numId w:val="21"/>
              </w:numPr>
              <w:spacing w:before="60" w:after="60" w:line="240" w:lineRule="auto"/>
              <w:ind w:left="1128" w:hanging="567"/>
              <w:contextualSpacing w:val="0"/>
              <w:jc w:val="both"/>
              <w:rPr>
                <w:rFonts w:ascii="Arial" w:hAnsi="Arial" w:cs="Arial"/>
                <w:sz w:val="24"/>
                <w:szCs w:val="24"/>
                <w:lang w:val="en-US"/>
              </w:rPr>
            </w:pPr>
            <w:r>
              <w:rPr>
                <w:rFonts w:ascii="Arial" w:hAnsi="Arial" w:cs="Arial"/>
                <w:sz w:val="24"/>
                <w:szCs w:val="24"/>
                <w:lang w:val="en-US"/>
              </w:rPr>
              <w:t>Gudang berdasarkan fungsi</w:t>
            </w:r>
          </w:p>
          <w:p w14:paraId="0E42D96D" w14:textId="77777777" w:rsidR="00F43D1C" w:rsidRDefault="00214CAB" w:rsidP="003F044A">
            <w:pPr>
              <w:pStyle w:val="ListParagraph"/>
              <w:numPr>
                <w:ilvl w:val="0"/>
                <w:numId w:val="25"/>
              </w:numPr>
              <w:spacing w:before="60" w:after="60" w:line="240" w:lineRule="auto"/>
              <w:ind w:left="1667" w:hanging="567"/>
              <w:contextualSpacing w:val="0"/>
              <w:jc w:val="both"/>
              <w:rPr>
                <w:rFonts w:ascii="Arial" w:hAnsi="Arial" w:cs="Arial"/>
                <w:sz w:val="24"/>
                <w:szCs w:val="24"/>
                <w:lang w:val="en-US"/>
              </w:rPr>
            </w:pPr>
            <w:r>
              <w:rPr>
                <w:rFonts w:ascii="Arial" w:hAnsi="Arial" w:cs="Arial"/>
                <w:sz w:val="24"/>
                <w:szCs w:val="24"/>
                <w:lang w:val="en-US"/>
              </w:rPr>
              <w:t xml:space="preserve">Gudang operasional </w:t>
            </w:r>
          </w:p>
          <w:p w14:paraId="359BD0F6" w14:textId="77777777" w:rsidR="000E38FF" w:rsidRDefault="00214CAB" w:rsidP="004E469A">
            <w:pPr>
              <w:pStyle w:val="ListParagraph"/>
              <w:spacing w:after="0" w:line="240" w:lineRule="auto"/>
              <w:ind w:left="1665"/>
              <w:jc w:val="both"/>
              <w:rPr>
                <w:rFonts w:ascii="Arial" w:hAnsi="Arial" w:cs="Arial"/>
                <w:sz w:val="24"/>
                <w:szCs w:val="24"/>
              </w:rPr>
            </w:pPr>
            <w:r>
              <w:rPr>
                <w:rFonts w:ascii="Arial" w:hAnsi="Arial" w:cs="Arial"/>
                <w:sz w:val="24"/>
                <w:szCs w:val="24"/>
                <w:lang w:val="en-US"/>
              </w:rPr>
              <w:t xml:space="preserve">Gudang operasional </w:t>
            </w:r>
            <w:r w:rsidR="000E38FF" w:rsidRPr="000E38FF">
              <w:rPr>
                <w:rFonts w:ascii="Arial" w:hAnsi="Arial" w:cs="Arial"/>
                <w:sz w:val="24"/>
                <w:szCs w:val="24"/>
              </w:rPr>
              <w:t xml:space="preserve">adalah gudang yang menyimpan bahan baku, barang setengah jadi, ataupun barang-barang dalam proses produksi. Barang ini disiapkan untuk digunakan dalam proses produksi berikutnya. </w:t>
            </w:r>
          </w:p>
          <w:p w14:paraId="35AC4735" w14:textId="77777777" w:rsidR="000E38FF" w:rsidRPr="000E38FF" w:rsidRDefault="000E38FF" w:rsidP="00044840">
            <w:pPr>
              <w:pStyle w:val="ListParagraph"/>
              <w:numPr>
                <w:ilvl w:val="0"/>
                <w:numId w:val="25"/>
              </w:numPr>
              <w:spacing w:after="0" w:line="240" w:lineRule="auto"/>
              <w:ind w:left="1665" w:hanging="567"/>
              <w:jc w:val="both"/>
              <w:rPr>
                <w:rFonts w:ascii="Arial" w:hAnsi="Arial" w:cs="Arial"/>
                <w:sz w:val="24"/>
                <w:szCs w:val="24"/>
                <w:lang w:val="en-US"/>
              </w:rPr>
            </w:pPr>
            <w:r w:rsidRPr="000E38FF">
              <w:rPr>
                <w:rFonts w:ascii="Arial" w:hAnsi="Arial" w:cs="Arial"/>
                <w:sz w:val="24"/>
                <w:szCs w:val="24"/>
                <w:lang w:val="en-US"/>
              </w:rPr>
              <w:t>Gudang</w:t>
            </w:r>
            <w:r w:rsidRPr="000E38FF">
              <w:rPr>
                <w:rFonts w:ascii="Arial" w:hAnsi="Arial" w:cs="Arial"/>
                <w:sz w:val="24"/>
                <w:szCs w:val="24"/>
              </w:rPr>
              <w:t xml:space="preserve"> perlengkapan </w:t>
            </w:r>
          </w:p>
          <w:p w14:paraId="2D348DED" w14:textId="77777777" w:rsidR="000E38FF" w:rsidRDefault="000E38FF" w:rsidP="004E469A">
            <w:pPr>
              <w:pStyle w:val="ListParagraph"/>
              <w:spacing w:after="0" w:line="240" w:lineRule="auto"/>
              <w:ind w:left="1665"/>
              <w:jc w:val="both"/>
              <w:rPr>
                <w:rFonts w:ascii="Arial" w:hAnsi="Arial" w:cs="Arial"/>
                <w:sz w:val="24"/>
                <w:szCs w:val="24"/>
              </w:rPr>
            </w:pPr>
            <w:r w:rsidRPr="000E38FF">
              <w:rPr>
                <w:rFonts w:ascii="Arial" w:hAnsi="Arial" w:cs="Arial"/>
                <w:sz w:val="24"/>
                <w:szCs w:val="24"/>
              </w:rPr>
              <w:t xml:space="preserve">Gudang perlengkapan </w:t>
            </w:r>
            <w:r>
              <w:rPr>
                <w:rFonts w:ascii="Arial" w:hAnsi="Arial" w:cs="Arial"/>
                <w:sz w:val="24"/>
                <w:szCs w:val="24"/>
                <w:lang w:val="en-US"/>
              </w:rPr>
              <w:t xml:space="preserve">untuk </w:t>
            </w:r>
            <w:r w:rsidRPr="000E38FF">
              <w:rPr>
                <w:rFonts w:ascii="Arial" w:hAnsi="Arial" w:cs="Arial"/>
                <w:sz w:val="24"/>
                <w:szCs w:val="24"/>
              </w:rPr>
              <w:t xml:space="preserve">menyimpan perkakas kerja, bahan pelumas atau barang lainnya yang diperlukan dalam proses produksi dan tidak ditemukan kembali lagi ke gudang. </w:t>
            </w:r>
          </w:p>
          <w:p w14:paraId="5435967C" w14:textId="77777777" w:rsidR="000E38FF" w:rsidRPr="000E38FF" w:rsidRDefault="000E38FF" w:rsidP="00044840">
            <w:pPr>
              <w:pStyle w:val="ListParagraph"/>
              <w:numPr>
                <w:ilvl w:val="0"/>
                <w:numId w:val="25"/>
              </w:numPr>
              <w:spacing w:after="0" w:line="240" w:lineRule="auto"/>
              <w:ind w:left="1665" w:hanging="567"/>
              <w:jc w:val="both"/>
              <w:rPr>
                <w:rFonts w:ascii="Arial" w:hAnsi="Arial" w:cs="Arial"/>
                <w:sz w:val="24"/>
                <w:szCs w:val="24"/>
                <w:lang w:val="en-US"/>
              </w:rPr>
            </w:pPr>
            <w:r w:rsidRPr="004E469A">
              <w:rPr>
                <w:rFonts w:ascii="Arial" w:hAnsi="Arial" w:cs="Arial"/>
                <w:sz w:val="24"/>
                <w:szCs w:val="24"/>
                <w:lang w:val="en-US"/>
              </w:rPr>
              <w:t>Gudang</w:t>
            </w:r>
            <w:r w:rsidRPr="000E38FF">
              <w:rPr>
                <w:rFonts w:ascii="Arial" w:hAnsi="Arial" w:cs="Arial"/>
                <w:sz w:val="24"/>
                <w:szCs w:val="24"/>
              </w:rPr>
              <w:t xml:space="preserve"> </w:t>
            </w:r>
            <w:r w:rsidRPr="000E38FF">
              <w:rPr>
                <w:rFonts w:ascii="Arial" w:hAnsi="Arial" w:cs="Arial"/>
                <w:sz w:val="24"/>
                <w:szCs w:val="24"/>
                <w:lang w:val="en-US"/>
              </w:rPr>
              <w:t>pengiriman</w:t>
            </w:r>
            <w:r w:rsidRPr="000E38FF">
              <w:rPr>
                <w:rFonts w:ascii="Arial" w:hAnsi="Arial" w:cs="Arial"/>
                <w:sz w:val="24"/>
                <w:szCs w:val="24"/>
              </w:rPr>
              <w:t xml:space="preserve"> </w:t>
            </w:r>
          </w:p>
          <w:p w14:paraId="26DB07A3" w14:textId="77777777" w:rsidR="000E38FF" w:rsidRPr="00FB3258" w:rsidRDefault="000E38FF" w:rsidP="00B765BF">
            <w:pPr>
              <w:pStyle w:val="ListParagraph"/>
              <w:spacing w:after="0" w:line="240" w:lineRule="auto"/>
              <w:ind w:left="1665"/>
              <w:jc w:val="both"/>
              <w:rPr>
                <w:rFonts w:ascii="Arial" w:hAnsi="Arial" w:cs="Arial"/>
                <w:sz w:val="24"/>
                <w:szCs w:val="24"/>
                <w:lang w:val="en-US"/>
              </w:rPr>
            </w:pPr>
            <w:r w:rsidRPr="000E38FF">
              <w:rPr>
                <w:rFonts w:ascii="Arial" w:hAnsi="Arial" w:cs="Arial"/>
                <w:sz w:val="24"/>
                <w:szCs w:val="24"/>
              </w:rPr>
              <w:t xml:space="preserve">Gudang </w:t>
            </w:r>
            <w:r w:rsidRPr="000E38FF">
              <w:rPr>
                <w:rFonts w:ascii="Arial" w:hAnsi="Arial" w:cs="Arial"/>
                <w:sz w:val="24"/>
                <w:szCs w:val="24"/>
                <w:lang w:val="en-US"/>
              </w:rPr>
              <w:t>pengiriman</w:t>
            </w:r>
            <w:r w:rsidRPr="000E38FF">
              <w:rPr>
                <w:rFonts w:ascii="Arial" w:hAnsi="Arial" w:cs="Arial"/>
                <w:sz w:val="24"/>
                <w:szCs w:val="24"/>
              </w:rPr>
              <w:t xml:space="preserve"> tempat penyimpanan untuk hasil proses produksi yang biasanya disebut dengan gudang barang jadi (</w:t>
            </w:r>
            <w:r w:rsidRPr="00FB3258">
              <w:rPr>
                <w:rFonts w:ascii="Arial" w:hAnsi="Arial" w:cs="Arial"/>
                <w:i/>
                <w:sz w:val="24"/>
                <w:szCs w:val="24"/>
              </w:rPr>
              <w:t>warehousing</w:t>
            </w:r>
            <w:r w:rsidRPr="000E38FF">
              <w:rPr>
                <w:rFonts w:ascii="Arial" w:hAnsi="Arial" w:cs="Arial"/>
                <w:sz w:val="24"/>
                <w:szCs w:val="24"/>
              </w:rPr>
              <w:t>)</w:t>
            </w:r>
            <w:r w:rsidR="00FB3258">
              <w:rPr>
                <w:rFonts w:ascii="Arial" w:hAnsi="Arial" w:cs="Arial"/>
                <w:sz w:val="24"/>
                <w:szCs w:val="24"/>
                <w:lang w:val="en-US"/>
              </w:rPr>
              <w:t>.</w:t>
            </w:r>
          </w:p>
          <w:p w14:paraId="3BC0C3F8" w14:textId="77777777" w:rsidR="000E38FF" w:rsidRPr="000E38FF" w:rsidRDefault="000E38FF" w:rsidP="00044840">
            <w:pPr>
              <w:pStyle w:val="ListParagraph"/>
              <w:numPr>
                <w:ilvl w:val="0"/>
                <w:numId w:val="25"/>
              </w:numPr>
              <w:spacing w:after="0" w:line="240" w:lineRule="auto"/>
              <w:ind w:left="1665" w:hanging="567"/>
              <w:jc w:val="both"/>
              <w:rPr>
                <w:rFonts w:ascii="Arial" w:hAnsi="Arial" w:cs="Arial"/>
                <w:sz w:val="24"/>
                <w:szCs w:val="24"/>
                <w:lang w:val="en-US"/>
              </w:rPr>
            </w:pPr>
            <w:r w:rsidRPr="004E469A">
              <w:rPr>
                <w:rFonts w:ascii="Arial" w:hAnsi="Arial" w:cs="Arial"/>
                <w:sz w:val="24"/>
                <w:szCs w:val="24"/>
                <w:lang w:val="en-US"/>
              </w:rPr>
              <w:t>Gudang</w:t>
            </w:r>
            <w:r w:rsidRPr="000E38FF">
              <w:rPr>
                <w:rFonts w:ascii="Arial" w:hAnsi="Arial" w:cs="Arial"/>
                <w:sz w:val="24"/>
                <w:szCs w:val="24"/>
              </w:rPr>
              <w:t xml:space="preserve"> musiman </w:t>
            </w:r>
          </w:p>
          <w:p w14:paraId="6D2ACD12" w14:textId="77777777" w:rsidR="000E38FF" w:rsidRPr="004E469A" w:rsidRDefault="000E38FF" w:rsidP="004E469A">
            <w:pPr>
              <w:pStyle w:val="ListParagraph"/>
              <w:spacing w:after="0" w:line="240" w:lineRule="auto"/>
              <w:ind w:left="1665"/>
              <w:jc w:val="both"/>
              <w:rPr>
                <w:rFonts w:ascii="Arial" w:hAnsi="Arial" w:cs="Arial"/>
                <w:sz w:val="24"/>
                <w:szCs w:val="24"/>
                <w:lang w:val="en-US"/>
              </w:rPr>
            </w:pPr>
            <w:r w:rsidRPr="000E38FF">
              <w:rPr>
                <w:rFonts w:ascii="Arial" w:hAnsi="Arial" w:cs="Arial"/>
                <w:sz w:val="24"/>
                <w:szCs w:val="24"/>
              </w:rPr>
              <w:t xml:space="preserve">Gudang musiman </w:t>
            </w:r>
            <w:r w:rsidRPr="004E469A">
              <w:rPr>
                <w:rFonts w:ascii="Arial" w:hAnsi="Arial" w:cs="Arial"/>
                <w:sz w:val="24"/>
                <w:szCs w:val="24"/>
              </w:rPr>
              <w:t>gudang yang diperlukan oleh industri tertentu secara musiman sehingga harus memliki tempat penyimpanan.</w:t>
            </w:r>
          </w:p>
          <w:p w14:paraId="1E0A0C6C" w14:textId="77777777" w:rsidR="00214CAB" w:rsidRDefault="00214CAB" w:rsidP="00214CAB">
            <w:pPr>
              <w:pStyle w:val="ListParagraph"/>
              <w:spacing w:after="0" w:line="240" w:lineRule="auto"/>
              <w:ind w:left="1754"/>
              <w:jc w:val="both"/>
              <w:rPr>
                <w:rFonts w:ascii="Arial" w:hAnsi="Arial" w:cs="Arial"/>
                <w:sz w:val="24"/>
                <w:szCs w:val="24"/>
                <w:lang w:val="en-US"/>
              </w:rPr>
            </w:pPr>
          </w:p>
          <w:p w14:paraId="028B5FD5" w14:textId="77777777" w:rsidR="00B765BF" w:rsidRPr="00214CAB" w:rsidRDefault="00B765BF" w:rsidP="00214CAB">
            <w:pPr>
              <w:pStyle w:val="ListParagraph"/>
              <w:spacing w:after="0" w:line="240" w:lineRule="auto"/>
              <w:ind w:left="1754"/>
              <w:jc w:val="both"/>
              <w:rPr>
                <w:rFonts w:ascii="Arial" w:hAnsi="Arial" w:cs="Arial"/>
                <w:sz w:val="24"/>
                <w:szCs w:val="24"/>
                <w:lang w:val="en-US"/>
              </w:rPr>
            </w:pPr>
          </w:p>
          <w:p w14:paraId="37E824A1" w14:textId="77777777" w:rsidR="00B3422F" w:rsidRDefault="00380666" w:rsidP="00044840">
            <w:pPr>
              <w:numPr>
                <w:ilvl w:val="0"/>
                <w:numId w:val="18"/>
              </w:numPr>
              <w:spacing w:after="120" w:line="240" w:lineRule="auto"/>
              <w:ind w:left="592" w:hanging="592"/>
              <w:jc w:val="both"/>
              <w:rPr>
                <w:rFonts w:ascii="Arial" w:hAnsi="Arial" w:cs="Arial"/>
                <w:b/>
                <w:sz w:val="24"/>
                <w:szCs w:val="24"/>
                <w:lang w:val="en-US"/>
              </w:rPr>
            </w:pPr>
            <w:r w:rsidRPr="004857AB">
              <w:rPr>
                <w:rFonts w:ascii="Arial" w:hAnsi="Arial" w:cs="Arial"/>
                <w:b/>
                <w:sz w:val="24"/>
                <w:szCs w:val="24"/>
                <w:lang w:val="en-US"/>
              </w:rPr>
              <w:t>S</w:t>
            </w:r>
            <w:r w:rsidR="00AC30F3" w:rsidRPr="004857AB">
              <w:rPr>
                <w:rFonts w:ascii="Arial" w:hAnsi="Arial" w:cs="Arial"/>
                <w:b/>
                <w:sz w:val="24"/>
                <w:szCs w:val="24"/>
                <w:lang w:val="en-US"/>
              </w:rPr>
              <w:t xml:space="preserve">yarat-syarat </w:t>
            </w:r>
            <w:r w:rsidR="00C21C59">
              <w:rPr>
                <w:rFonts w:ascii="Arial" w:hAnsi="Arial" w:cs="Arial"/>
                <w:b/>
                <w:sz w:val="24"/>
                <w:szCs w:val="24"/>
                <w:lang w:val="en-US"/>
              </w:rPr>
              <w:t xml:space="preserve">Gudang </w:t>
            </w:r>
            <w:r w:rsidR="00C21C59" w:rsidRPr="001F4C1C">
              <w:rPr>
                <w:rFonts w:ascii="Arial" w:hAnsi="Arial" w:cs="Arial"/>
                <w:b/>
                <w:sz w:val="24"/>
                <w:szCs w:val="24"/>
                <w:lang w:val="en-US"/>
              </w:rPr>
              <w:t>Penyimpanan BMN</w:t>
            </w:r>
          </w:p>
          <w:p w14:paraId="5FD1FB72" w14:textId="77777777" w:rsidR="00C21C59" w:rsidRDefault="00C21C59" w:rsidP="00044840">
            <w:pPr>
              <w:pStyle w:val="ListParagraph"/>
              <w:numPr>
                <w:ilvl w:val="0"/>
                <w:numId w:val="26"/>
              </w:numPr>
              <w:spacing w:after="0" w:line="240" w:lineRule="auto"/>
              <w:ind w:left="1145" w:hanging="567"/>
              <w:jc w:val="both"/>
              <w:rPr>
                <w:rFonts w:ascii="Arial" w:hAnsi="Arial" w:cs="Arial"/>
                <w:sz w:val="24"/>
                <w:szCs w:val="24"/>
                <w:lang w:val="en-US"/>
              </w:rPr>
            </w:pPr>
            <w:r>
              <w:rPr>
                <w:rFonts w:ascii="Arial" w:hAnsi="Arial" w:cs="Arial"/>
                <w:sz w:val="24"/>
                <w:szCs w:val="24"/>
                <w:lang w:val="en-US"/>
              </w:rPr>
              <w:t>Menyediakan tempat atau ruangan yang memenuhi syarat.</w:t>
            </w:r>
          </w:p>
          <w:p w14:paraId="15A835C9" w14:textId="77777777" w:rsidR="00C21C59" w:rsidRDefault="00C21C59" w:rsidP="00044840">
            <w:pPr>
              <w:pStyle w:val="ListParagraph"/>
              <w:numPr>
                <w:ilvl w:val="0"/>
                <w:numId w:val="26"/>
              </w:numPr>
              <w:spacing w:after="0" w:line="240" w:lineRule="auto"/>
              <w:ind w:left="1145" w:hanging="567"/>
              <w:jc w:val="both"/>
              <w:rPr>
                <w:rFonts w:ascii="Arial" w:hAnsi="Arial" w:cs="Arial"/>
                <w:sz w:val="24"/>
                <w:szCs w:val="24"/>
                <w:lang w:val="en-US"/>
              </w:rPr>
            </w:pPr>
            <w:r>
              <w:rPr>
                <w:rFonts w:ascii="Arial" w:hAnsi="Arial" w:cs="Arial"/>
                <w:sz w:val="24"/>
                <w:szCs w:val="24"/>
                <w:lang w:val="en-US"/>
              </w:rPr>
              <w:t>Menyimpan barang pada tempat yang sudah disediakan sesuai dengan golongan dan jenisnya.</w:t>
            </w:r>
          </w:p>
          <w:p w14:paraId="71240CAD" w14:textId="77777777" w:rsidR="00C21C59" w:rsidRDefault="00C21C59" w:rsidP="00044840">
            <w:pPr>
              <w:pStyle w:val="ListParagraph"/>
              <w:numPr>
                <w:ilvl w:val="0"/>
                <w:numId w:val="26"/>
              </w:numPr>
              <w:spacing w:after="0" w:line="240" w:lineRule="auto"/>
              <w:ind w:left="1145" w:hanging="567"/>
              <w:jc w:val="both"/>
              <w:rPr>
                <w:rFonts w:ascii="Arial" w:hAnsi="Arial" w:cs="Arial"/>
                <w:sz w:val="24"/>
                <w:szCs w:val="24"/>
                <w:lang w:val="en-US"/>
              </w:rPr>
            </w:pPr>
            <w:r>
              <w:rPr>
                <w:rFonts w:ascii="Arial" w:hAnsi="Arial" w:cs="Arial"/>
                <w:sz w:val="24"/>
                <w:szCs w:val="24"/>
                <w:lang w:val="en-US"/>
              </w:rPr>
              <w:t xml:space="preserve">Menyediakan peralatan berupa: lemari biasa, lemari pendingin, lemari pemanas, meja dan rak yang sesuai dengan </w:t>
            </w:r>
            <w:proofErr w:type="gramStart"/>
            <w:r>
              <w:rPr>
                <w:rFonts w:ascii="Arial" w:hAnsi="Arial" w:cs="Arial"/>
                <w:sz w:val="24"/>
                <w:szCs w:val="24"/>
                <w:lang w:val="en-US"/>
              </w:rPr>
              <w:t>cara</w:t>
            </w:r>
            <w:proofErr w:type="gramEnd"/>
            <w:r>
              <w:rPr>
                <w:rFonts w:ascii="Arial" w:hAnsi="Arial" w:cs="Arial"/>
                <w:sz w:val="24"/>
                <w:szCs w:val="24"/>
                <w:lang w:val="en-US"/>
              </w:rPr>
              <w:t xml:space="preserve"> menyimpan dari jenis barang yang bersangkutan.</w:t>
            </w:r>
          </w:p>
          <w:p w14:paraId="0F072C95" w14:textId="77777777" w:rsidR="00C21C59" w:rsidRDefault="00C21C59" w:rsidP="00044840">
            <w:pPr>
              <w:pStyle w:val="ListParagraph"/>
              <w:numPr>
                <w:ilvl w:val="0"/>
                <w:numId w:val="26"/>
              </w:numPr>
              <w:spacing w:after="0" w:line="240" w:lineRule="auto"/>
              <w:ind w:left="1145" w:hanging="567"/>
              <w:jc w:val="both"/>
              <w:rPr>
                <w:rFonts w:ascii="Arial" w:hAnsi="Arial" w:cs="Arial"/>
                <w:sz w:val="24"/>
                <w:szCs w:val="24"/>
                <w:lang w:val="en-US"/>
              </w:rPr>
            </w:pPr>
            <w:r>
              <w:rPr>
                <w:rFonts w:ascii="Arial" w:hAnsi="Arial" w:cs="Arial"/>
                <w:sz w:val="24"/>
                <w:szCs w:val="24"/>
                <w:lang w:val="en-US"/>
              </w:rPr>
              <w:t>Memberikan penerangan (lampu listrik) yang cukup.</w:t>
            </w:r>
          </w:p>
          <w:p w14:paraId="2145FA9E" w14:textId="77777777" w:rsidR="00C21C59" w:rsidRDefault="00C21C59" w:rsidP="00044840">
            <w:pPr>
              <w:pStyle w:val="ListParagraph"/>
              <w:numPr>
                <w:ilvl w:val="0"/>
                <w:numId w:val="26"/>
              </w:numPr>
              <w:spacing w:after="0" w:line="240" w:lineRule="auto"/>
              <w:ind w:left="1145" w:hanging="567"/>
              <w:jc w:val="both"/>
              <w:rPr>
                <w:rFonts w:ascii="Arial" w:hAnsi="Arial" w:cs="Arial"/>
                <w:sz w:val="24"/>
                <w:szCs w:val="24"/>
                <w:lang w:val="en-US"/>
              </w:rPr>
            </w:pPr>
            <w:r>
              <w:rPr>
                <w:rFonts w:ascii="Arial" w:hAnsi="Arial" w:cs="Arial"/>
                <w:sz w:val="24"/>
                <w:szCs w:val="24"/>
                <w:lang w:val="en-US"/>
              </w:rPr>
              <w:t>Menempatkan petugas-petugas khusus untuk memeriksa dan memelihara keadaan tempat penyimpanan dan keadaan barang yang disimpan.</w:t>
            </w:r>
          </w:p>
          <w:p w14:paraId="14AC3281" w14:textId="77777777" w:rsidR="00C21C59" w:rsidRDefault="00C21C59" w:rsidP="00044840">
            <w:pPr>
              <w:pStyle w:val="ListParagraph"/>
              <w:numPr>
                <w:ilvl w:val="0"/>
                <w:numId w:val="26"/>
              </w:numPr>
              <w:spacing w:after="0" w:line="240" w:lineRule="auto"/>
              <w:ind w:left="1145" w:hanging="567"/>
              <w:jc w:val="both"/>
              <w:rPr>
                <w:rFonts w:ascii="Arial" w:hAnsi="Arial" w:cs="Arial"/>
                <w:sz w:val="24"/>
                <w:szCs w:val="24"/>
                <w:lang w:val="en-US"/>
              </w:rPr>
            </w:pPr>
            <w:r>
              <w:rPr>
                <w:rFonts w:ascii="Arial" w:hAnsi="Arial" w:cs="Arial"/>
                <w:sz w:val="24"/>
                <w:szCs w:val="24"/>
                <w:lang w:val="en-US"/>
              </w:rPr>
              <w:t>Mengatur suhu atau temperatur udara di dalam ruang penyimpanan barang.</w:t>
            </w:r>
          </w:p>
          <w:p w14:paraId="2D1A2DB2" w14:textId="77777777" w:rsidR="00C21C59" w:rsidRDefault="00C21C59" w:rsidP="00044840">
            <w:pPr>
              <w:pStyle w:val="ListParagraph"/>
              <w:numPr>
                <w:ilvl w:val="0"/>
                <w:numId w:val="26"/>
              </w:numPr>
              <w:spacing w:after="0" w:line="240" w:lineRule="auto"/>
              <w:ind w:left="1145" w:hanging="567"/>
              <w:jc w:val="both"/>
              <w:rPr>
                <w:rFonts w:ascii="Arial" w:hAnsi="Arial" w:cs="Arial"/>
                <w:sz w:val="24"/>
                <w:szCs w:val="24"/>
                <w:lang w:val="en-US"/>
              </w:rPr>
            </w:pPr>
            <w:r>
              <w:rPr>
                <w:rFonts w:ascii="Arial" w:hAnsi="Arial" w:cs="Arial"/>
                <w:sz w:val="24"/>
                <w:szCs w:val="24"/>
                <w:lang w:val="en-US"/>
              </w:rPr>
              <w:t>Menempatkan atau memasang keadaan darurat, seperti misalnya alarm bahaya kebakaran, alarm pencurian, alat pemadam kebakaran, kamera TV intern (</w:t>
            </w:r>
            <w:r>
              <w:rPr>
                <w:rFonts w:ascii="Arial" w:hAnsi="Arial" w:cs="Arial"/>
                <w:i/>
                <w:sz w:val="24"/>
                <w:szCs w:val="24"/>
                <w:lang w:val="en-US"/>
              </w:rPr>
              <w:t>closed circuit</w:t>
            </w:r>
            <w:r>
              <w:rPr>
                <w:rFonts w:ascii="Arial" w:hAnsi="Arial" w:cs="Arial"/>
                <w:sz w:val="24"/>
                <w:szCs w:val="24"/>
                <w:lang w:val="en-US"/>
              </w:rPr>
              <w:t>), alat pencegah dan penanggulangan tikus dan binatang kecil lainnya.</w:t>
            </w:r>
          </w:p>
          <w:p w14:paraId="743DC2BA" w14:textId="77777777" w:rsidR="00C21C59" w:rsidRDefault="00C21C59" w:rsidP="009A4698">
            <w:pPr>
              <w:pStyle w:val="ListParagraph"/>
              <w:numPr>
                <w:ilvl w:val="0"/>
                <w:numId w:val="26"/>
              </w:numPr>
              <w:spacing w:before="120" w:after="0" w:line="240" w:lineRule="auto"/>
              <w:ind w:left="1145" w:hanging="567"/>
              <w:contextualSpacing w:val="0"/>
              <w:jc w:val="both"/>
              <w:rPr>
                <w:rFonts w:ascii="Arial" w:hAnsi="Arial" w:cs="Arial"/>
                <w:sz w:val="24"/>
                <w:szCs w:val="24"/>
                <w:lang w:val="en-US"/>
              </w:rPr>
            </w:pPr>
            <w:r>
              <w:rPr>
                <w:rFonts w:ascii="Arial" w:hAnsi="Arial" w:cs="Arial"/>
                <w:sz w:val="24"/>
                <w:szCs w:val="24"/>
                <w:lang w:val="en-US"/>
              </w:rPr>
              <w:lastRenderedPageBreak/>
              <w:t>Menjaga kebersihan serta keamanan barang yang disimpan.</w:t>
            </w:r>
          </w:p>
          <w:p w14:paraId="00643FDA" w14:textId="77777777" w:rsidR="00C21C59" w:rsidRPr="00C21C59" w:rsidRDefault="00C21C59" w:rsidP="00044840">
            <w:pPr>
              <w:pStyle w:val="ListParagraph"/>
              <w:numPr>
                <w:ilvl w:val="0"/>
                <w:numId w:val="26"/>
              </w:numPr>
              <w:spacing w:after="0" w:line="240" w:lineRule="auto"/>
              <w:ind w:left="1145" w:hanging="567"/>
              <w:jc w:val="both"/>
              <w:rPr>
                <w:rFonts w:ascii="Arial" w:hAnsi="Arial" w:cs="Arial"/>
                <w:sz w:val="24"/>
                <w:szCs w:val="24"/>
                <w:lang w:val="en-US"/>
              </w:rPr>
            </w:pPr>
            <w:r>
              <w:rPr>
                <w:rFonts w:ascii="Arial" w:hAnsi="Arial" w:cs="Arial"/>
                <w:sz w:val="24"/>
                <w:szCs w:val="24"/>
                <w:lang w:val="en-US"/>
              </w:rPr>
              <w:t>Membuat kartu laporan keadaan tempat dan barang jangka waktu penyimpanan.</w:t>
            </w:r>
          </w:p>
          <w:p w14:paraId="20F23F6D" w14:textId="77777777" w:rsidR="00B3422F" w:rsidRDefault="00B3422F" w:rsidP="001F4C1C">
            <w:pPr>
              <w:pStyle w:val="ListParagraph"/>
              <w:spacing w:after="0" w:line="240" w:lineRule="auto"/>
              <w:ind w:left="1667"/>
              <w:contextualSpacing w:val="0"/>
              <w:jc w:val="both"/>
              <w:rPr>
                <w:rFonts w:ascii="Arial" w:hAnsi="Arial" w:cs="Arial"/>
                <w:sz w:val="24"/>
                <w:szCs w:val="24"/>
                <w:lang w:val="en-US"/>
              </w:rPr>
            </w:pPr>
          </w:p>
          <w:p w14:paraId="0877F90B" w14:textId="77777777" w:rsidR="00B75FC6" w:rsidRDefault="00B75FC6" w:rsidP="001F4C1C">
            <w:pPr>
              <w:pStyle w:val="ListParagraph"/>
              <w:spacing w:after="0" w:line="240" w:lineRule="auto"/>
              <w:ind w:left="1667"/>
              <w:contextualSpacing w:val="0"/>
              <w:jc w:val="both"/>
              <w:rPr>
                <w:rFonts w:ascii="Arial" w:hAnsi="Arial" w:cs="Arial"/>
                <w:sz w:val="24"/>
                <w:szCs w:val="24"/>
                <w:lang w:val="en-US"/>
              </w:rPr>
            </w:pPr>
          </w:p>
          <w:p w14:paraId="7D99BE95" w14:textId="77777777" w:rsidR="008E5B08" w:rsidRPr="008E5B08" w:rsidRDefault="008E5B08" w:rsidP="00044840">
            <w:pPr>
              <w:numPr>
                <w:ilvl w:val="0"/>
                <w:numId w:val="18"/>
              </w:numPr>
              <w:spacing w:after="120" w:line="240" w:lineRule="auto"/>
              <w:ind w:left="592" w:hanging="592"/>
              <w:jc w:val="both"/>
              <w:rPr>
                <w:rFonts w:ascii="Arial" w:hAnsi="Arial" w:cs="Arial"/>
                <w:b/>
                <w:sz w:val="24"/>
                <w:szCs w:val="24"/>
                <w:lang w:val="en-US"/>
              </w:rPr>
            </w:pPr>
            <w:r w:rsidRPr="008E5B08">
              <w:rPr>
                <w:rFonts w:ascii="Arial" w:hAnsi="Arial" w:cs="Arial"/>
                <w:b/>
                <w:sz w:val="24"/>
                <w:szCs w:val="24"/>
                <w:lang w:val="en-US"/>
              </w:rPr>
              <w:t xml:space="preserve">Administrasi </w:t>
            </w:r>
            <w:r w:rsidR="005F5293">
              <w:rPr>
                <w:rFonts w:ascii="Arial" w:hAnsi="Arial" w:cs="Arial"/>
                <w:b/>
                <w:sz w:val="24"/>
                <w:szCs w:val="24"/>
                <w:lang w:val="en-US"/>
              </w:rPr>
              <w:t>Gudang</w:t>
            </w:r>
            <w:r w:rsidRPr="008E5B08">
              <w:rPr>
                <w:rFonts w:ascii="Arial" w:hAnsi="Arial" w:cs="Arial"/>
                <w:b/>
                <w:sz w:val="24"/>
                <w:szCs w:val="24"/>
                <w:lang w:val="en-US"/>
              </w:rPr>
              <w:t xml:space="preserve"> BMN</w:t>
            </w:r>
          </w:p>
          <w:p w14:paraId="0E31650D" w14:textId="77777777" w:rsidR="003808B8" w:rsidRPr="00234623" w:rsidRDefault="003808B8" w:rsidP="003808B8">
            <w:pPr>
              <w:spacing w:after="0" w:line="240" w:lineRule="auto"/>
              <w:ind w:left="578" w:firstLine="567"/>
              <w:jc w:val="both"/>
              <w:rPr>
                <w:rFonts w:ascii="Arial" w:hAnsi="Arial" w:cs="Arial"/>
                <w:sz w:val="24"/>
                <w:szCs w:val="24"/>
              </w:rPr>
            </w:pPr>
            <w:r>
              <w:rPr>
                <w:rFonts w:ascii="Arial" w:hAnsi="Arial" w:cs="Arial"/>
                <w:sz w:val="24"/>
                <w:szCs w:val="24"/>
                <w:lang w:val="en-US"/>
              </w:rPr>
              <w:t>Dalam pelaksanaan tanggungjawab atas barang di</w:t>
            </w:r>
            <w:r w:rsidR="000C407B">
              <w:rPr>
                <w:rFonts w:ascii="Arial" w:hAnsi="Arial" w:cs="Arial"/>
                <w:sz w:val="24"/>
                <w:szCs w:val="24"/>
                <w:lang w:val="en-US"/>
              </w:rPr>
              <w:t xml:space="preserve"> </w:t>
            </w:r>
            <w:r>
              <w:rPr>
                <w:rFonts w:ascii="Arial" w:hAnsi="Arial" w:cs="Arial"/>
                <w:sz w:val="24"/>
                <w:szCs w:val="24"/>
                <w:lang w:val="en-US"/>
              </w:rPr>
              <w:t xml:space="preserve">dalam gudang, maka kepala gudang harus membuat atau mengadakan </w:t>
            </w:r>
            <w:r w:rsidRPr="00234623">
              <w:rPr>
                <w:rFonts w:ascii="Arial" w:hAnsi="Arial" w:cs="Arial"/>
                <w:sz w:val="24"/>
                <w:szCs w:val="24"/>
              </w:rPr>
              <w:t>pembukuan barang-barang di</w:t>
            </w:r>
            <w:r w:rsidR="007841A7">
              <w:rPr>
                <w:rFonts w:ascii="Arial" w:hAnsi="Arial" w:cs="Arial"/>
                <w:sz w:val="24"/>
                <w:szCs w:val="24"/>
                <w:lang w:val="en-US"/>
              </w:rPr>
              <w:t xml:space="preserve"> </w:t>
            </w:r>
            <w:r w:rsidRPr="00234623">
              <w:rPr>
                <w:rFonts w:ascii="Arial" w:hAnsi="Arial" w:cs="Arial"/>
                <w:sz w:val="24"/>
                <w:szCs w:val="24"/>
              </w:rPr>
              <w:t>dalam gudangnya. Kepala gudang harus membuat pembukuan yang sedemikian rupa sehingga bisa diketahui bahwa barang-barang tersebut cocok dengan barang-barang yang ada secara fisik. Kecocokan ini menyangkut jumlah, jenis, nilai, kapan diterimanya, tempatnya di gudang, dan lain sebagainya yang dianggap perlu.</w:t>
            </w:r>
          </w:p>
          <w:p w14:paraId="17FE4E36" w14:textId="77777777" w:rsidR="003808B8" w:rsidRPr="00234623" w:rsidRDefault="003808B8" w:rsidP="003808B8">
            <w:pPr>
              <w:spacing w:after="0" w:line="240" w:lineRule="auto"/>
              <w:ind w:left="578" w:firstLine="567"/>
              <w:jc w:val="both"/>
              <w:rPr>
                <w:rFonts w:ascii="Arial" w:hAnsi="Arial" w:cs="Arial"/>
                <w:sz w:val="24"/>
                <w:szCs w:val="24"/>
              </w:rPr>
            </w:pPr>
            <w:r w:rsidRPr="00234623">
              <w:rPr>
                <w:rFonts w:ascii="Arial" w:hAnsi="Arial" w:cs="Arial"/>
                <w:sz w:val="24"/>
                <w:szCs w:val="24"/>
              </w:rPr>
              <w:t>Untuk keperluan tersebut maka kepala gudang harus membuat kartu gudang untuk setiap barang yang didalamnya memuat mengenai penambahan barang, pengurangan barang dan persediaan atau saldo barang didalam gudang. Kartu gudang yang diletakan di tumpukan</w:t>
            </w:r>
            <w:r>
              <w:rPr>
                <w:rFonts w:ascii="Arial" w:hAnsi="Arial" w:cs="Arial"/>
                <w:sz w:val="24"/>
                <w:szCs w:val="24"/>
                <w:lang w:val="en-US"/>
              </w:rPr>
              <w:t xml:space="preserve"> barang yang bersangkutan, dinamakan juga dengan kartu gudang (label). Selain kartu gudang, kepala gudang juga harus </w:t>
            </w:r>
            <w:r w:rsidRPr="00234623">
              <w:rPr>
                <w:rFonts w:ascii="Arial" w:hAnsi="Arial" w:cs="Arial"/>
                <w:sz w:val="24"/>
                <w:szCs w:val="24"/>
              </w:rPr>
              <w:t xml:space="preserve">membuat buku ataupun kartu stok barang untuk </w:t>
            </w:r>
            <w:r w:rsidR="00194F52">
              <w:rPr>
                <w:rFonts w:ascii="Arial" w:hAnsi="Arial" w:cs="Arial"/>
                <w:sz w:val="24"/>
                <w:szCs w:val="24"/>
                <w:lang w:val="en-US"/>
              </w:rPr>
              <w:t>s</w:t>
            </w:r>
            <w:r w:rsidRPr="00234623">
              <w:rPr>
                <w:rFonts w:ascii="Arial" w:hAnsi="Arial" w:cs="Arial"/>
                <w:sz w:val="24"/>
                <w:szCs w:val="24"/>
              </w:rPr>
              <w:t>etiap jenis atau ukuran barang. Kartu stok ini disimpan dalam kotak kartu yang disusun secara alfabetis.</w:t>
            </w:r>
          </w:p>
          <w:p w14:paraId="120B20B9" w14:textId="77777777" w:rsidR="00724499" w:rsidRDefault="00B15CBD" w:rsidP="00724499">
            <w:pPr>
              <w:spacing w:after="0" w:line="240" w:lineRule="auto"/>
              <w:ind w:left="578" w:firstLine="567"/>
              <w:jc w:val="both"/>
              <w:rPr>
                <w:rFonts w:ascii="Arial" w:hAnsi="Arial" w:cs="Arial"/>
                <w:sz w:val="24"/>
                <w:szCs w:val="24"/>
                <w:lang w:val="en-US"/>
              </w:rPr>
            </w:pPr>
            <w:r>
              <w:rPr>
                <w:rFonts w:ascii="Arial" w:hAnsi="Arial" w:cs="Arial"/>
                <w:sz w:val="24"/>
                <w:szCs w:val="24"/>
              </w:rPr>
              <w:t xml:space="preserve">Dalam melakukan tugas, </w:t>
            </w:r>
            <w:r w:rsidR="00724499" w:rsidRPr="00234623">
              <w:rPr>
                <w:rFonts w:ascii="Arial" w:hAnsi="Arial" w:cs="Arial"/>
                <w:sz w:val="24"/>
                <w:szCs w:val="24"/>
              </w:rPr>
              <w:t>kepala gudang atau pengurus barang</w:t>
            </w:r>
            <w:r w:rsidR="00724499">
              <w:rPr>
                <w:rFonts w:ascii="Arial" w:hAnsi="Arial" w:cs="Arial"/>
                <w:sz w:val="24"/>
                <w:szCs w:val="24"/>
                <w:lang w:val="en-US"/>
              </w:rPr>
              <w:t xml:space="preserve"> serta unit-unit harus menyelenggarakan administrasi pergudangan yang baik, antara lain:</w:t>
            </w:r>
          </w:p>
          <w:p w14:paraId="4FF30809" w14:textId="77777777" w:rsidR="00724499" w:rsidRDefault="00724499" w:rsidP="00044840">
            <w:pPr>
              <w:pStyle w:val="ListParagraph"/>
              <w:numPr>
                <w:ilvl w:val="0"/>
                <w:numId w:val="27"/>
              </w:numPr>
              <w:spacing w:after="0" w:line="240" w:lineRule="auto"/>
              <w:ind w:left="1157" w:hanging="567"/>
              <w:jc w:val="both"/>
              <w:rPr>
                <w:rFonts w:ascii="Arial" w:hAnsi="Arial" w:cs="Arial"/>
                <w:sz w:val="24"/>
                <w:szCs w:val="24"/>
                <w:lang w:val="en-US"/>
              </w:rPr>
            </w:pPr>
            <w:r>
              <w:rPr>
                <w:rFonts w:ascii="Arial" w:hAnsi="Arial" w:cs="Arial"/>
                <w:sz w:val="24"/>
                <w:szCs w:val="24"/>
                <w:lang w:val="en-US"/>
              </w:rPr>
              <w:t>Menyelenggarakan tata buku pergudangan yang jelas serta mudah diperiksa.</w:t>
            </w:r>
          </w:p>
          <w:p w14:paraId="39882F44" w14:textId="77777777" w:rsidR="00724499" w:rsidRDefault="00724499" w:rsidP="00044840">
            <w:pPr>
              <w:pStyle w:val="ListParagraph"/>
              <w:numPr>
                <w:ilvl w:val="0"/>
                <w:numId w:val="27"/>
              </w:numPr>
              <w:spacing w:after="0" w:line="240" w:lineRule="auto"/>
              <w:ind w:left="1157" w:hanging="567"/>
              <w:jc w:val="both"/>
              <w:rPr>
                <w:rFonts w:ascii="Arial" w:hAnsi="Arial" w:cs="Arial"/>
                <w:sz w:val="24"/>
                <w:szCs w:val="24"/>
                <w:lang w:val="en-US"/>
              </w:rPr>
            </w:pPr>
            <w:r>
              <w:rPr>
                <w:rFonts w:ascii="Arial" w:hAnsi="Arial" w:cs="Arial"/>
                <w:sz w:val="24"/>
                <w:szCs w:val="24"/>
                <w:lang w:val="en-US"/>
              </w:rPr>
              <w:t>Membukukan mutasi barang setiap terjadinya mutasi.</w:t>
            </w:r>
          </w:p>
          <w:p w14:paraId="388A100E" w14:textId="77777777" w:rsidR="00724499" w:rsidRDefault="00724499" w:rsidP="00044840">
            <w:pPr>
              <w:pStyle w:val="ListParagraph"/>
              <w:numPr>
                <w:ilvl w:val="0"/>
                <w:numId w:val="27"/>
              </w:numPr>
              <w:spacing w:after="0" w:line="240" w:lineRule="auto"/>
              <w:ind w:left="1157" w:hanging="567"/>
              <w:jc w:val="both"/>
              <w:rPr>
                <w:rFonts w:ascii="Arial" w:hAnsi="Arial" w:cs="Arial"/>
                <w:sz w:val="24"/>
                <w:szCs w:val="24"/>
                <w:lang w:val="en-US"/>
              </w:rPr>
            </w:pPr>
            <w:r>
              <w:rPr>
                <w:rFonts w:ascii="Arial" w:hAnsi="Arial" w:cs="Arial"/>
                <w:sz w:val="24"/>
                <w:szCs w:val="24"/>
                <w:lang w:val="en-US"/>
              </w:rPr>
              <w:t>Menyelenggarakan pembukuan serta administrasi barang dalam buku-buku atau kartu barang, seperti:</w:t>
            </w:r>
          </w:p>
          <w:p w14:paraId="2396C673" w14:textId="77777777" w:rsidR="00724499" w:rsidRDefault="00724499" w:rsidP="004D7E7F">
            <w:pPr>
              <w:pStyle w:val="ListParagraph"/>
              <w:numPr>
                <w:ilvl w:val="0"/>
                <w:numId w:val="28"/>
              </w:numPr>
              <w:spacing w:after="0" w:line="240" w:lineRule="auto"/>
              <w:ind w:left="1718" w:hanging="567"/>
              <w:contextualSpacing w:val="0"/>
              <w:jc w:val="both"/>
              <w:rPr>
                <w:rFonts w:ascii="Arial" w:hAnsi="Arial" w:cs="Arial"/>
                <w:sz w:val="24"/>
                <w:szCs w:val="24"/>
                <w:lang w:val="en-US"/>
              </w:rPr>
            </w:pPr>
            <w:r>
              <w:rPr>
                <w:rFonts w:ascii="Arial" w:hAnsi="Arial" w:cs="Arial"/>
                <w:sz w:val="24"/>
                <w:szCs w:val="24"/>
                <w:lang w:val="en-US"/>
              </w:rPr>
              <w:t>Buku penerimaan</w:t>
            </w:r>
          </w:p>
          <w:p w14:paraId="6A47E9B0" w14:textId="77777777" w:rsidR="00724499" w:rsidRDefault="00724499" w:rsidP="004D7E7F">
            <w:pPr>
              <w:pStyle w:val="ListParagraph"/>
              <w:spacing w:after="0" w:line="240" w:lineRule="auto"/>
              <w:ind w:left="1712"/>
              <w:contextualSpacing w:val="0"/>
              <w:jc w:val="both"/>
              <w:rPr>
                <w:rFonts w:ascii="Arial" w:hAnsi="Arial" w:cs="Arial"/>
                <w:sz w:val="24"/>
                <w:szCs w:val="24"/>
                <w:lang w:val="en-US"/>
              </w:rPr>
            </w:pPr>
            <w:r>
              <w:rPr>
                <w:rFonts w:ascii="Arial" w:hAnsi="Arial" w:cs="Arial"/>
                <w:sz w:val="24"/>
                <w:szCs w:val="24"/>
                <w:lang w:val="en-US"/>
              </w:rPr>
              <w:t>Buku penerimaan ini memuat seluruh keterangan-keterangan mengenai bukti-bukti ataupun dokumen-dokumen penerimaan barang.</w:t>
            </w:r>
          </w:p>
          <w:p w14:paraId="63DD02D1" w14:textId="77777777" w:rsidR="00724499" w:rsidRDefault="00724499" w:rsidP="004D7E7F">
            <w:pPr>
              <w:pStyle w:val="ListParagraph"/>
              <w:numPr>
                <w:ilvl w:val="0"/>
                <w:numId w:val="28"/>
              </w:numPr>
              <w:spacing w:after="0" w:line="240" w:lineRule="auto"/>
              <w:ind w:left="1718" w:hanging="567"/>
              <w:contextualSpacing w:val="0"/>
              <w:jc w:val="both"/>
              <w:rPr>
                <w:rFonts w:ascii="Arial" w:hAnsi="Arial" w:cs="Arial"/>
                <w:sz w:val="24"/>
                <w:szCs w:val="24"/>
                <w:lang w:val="en-US"/>
              </w:rPr>
            </w:pPr>
            <w:r>
              <w:rPr>
                <w:rFonts w:ascii="Arial" w:hAnsi="Arial" w:cs="Arial"/>
                <w:sz w:val="24"/>
                <w:szCs w:val="24"/>
                <w:lang w:val="en-US"/>
              </w:rPr>
              <w:t>Kartu persediaan barang</w:t>
            </w:r>
          </w:p>
          <w:p w14:paraId="30C1EBC3" w14:textId="77777777" w:rsidR="00724499" w:rsidRDefault="00724499" w:rsidP="004D7E7F">
            <w:pPr>
              <w:pStyle w:val="ListParagraph"/>
              <w:spacing w:after="0" w:line="240" w:lineRule="auto"/>
              <w:ind w:left="1712"/>
              <w:contextualSpacing w:val="0"/>
              <w:jc w:val="both"/>
              <w:rPr>
                <w:rFonts w:ascii="Arial" w:hAnsi="Arial" w:cs="Arial"/>
                <w:sz w:val="24"/>
                <w:szCs w:val="24"/>
                <w:lang w:val="en-US"/>
              </w:rPr>
            </w:pPr>
            <w:r>
              <w:rPr>
                <w:rFonts w:ascii="Arial" w:hAnsi="Arial" w:cs="Arial"/>
                <w:sz w:val="24"/>
                <w:szCs w:val="24"/>
                <w:lang w:val="en-US"/>
              </w:rPr>
              <w:t>Kartu persediaan barang memuat seluruh keterangan yang mencakup penambahan, pengurangan, persediaan serta harga dari suatu jenis barang.</w:t>
            </w:r>
          </w:p>
          <w:p w14:paraId="1A7E5788" w14:textId="77777777" w:rsidR="00724499" w:rsidRDefault="00724499" w:rsidP="004D7E7F">
            <w:pPr>
              <w:pStyle w:val="ListParagraph"/>
              <w:numPr>
                <w:ilvl w:val="0"/>
                <w:numId w:val="28"/>
              </w:numPr>
              <w:spacing w:after="0" w:line="240" w:lineRule="auto"/>
              <w:ind w:left="1718" w:hanging="567"/>
              <w:contextualSpacing w:val="0"/>
              <w:jc w:val="both"/>
              <w:rPr>
                <w:rFonts w:ascii="Arial" w:hAnsi="Arial" w:cs="Arial"/>
                <w:sz w:val="24"/>
                <w:szCs w:val="24"/>
                <w:lang w:val="en-US"/>
              </w:rPr>
            </w:pPr>
            <w:r>
              <w:rPr>
                <w:rFonts w:ascii="Arial" w:hAnsi="Arial" w:cs="Arial"/>
                <w:sz w:val="24"/>
                <w:szCs w:val="24"/>
                <w:lang w:val="en-US"/>
              </w:rPr>
              <w:t>Buku kekayaan gudang</w:t>
            </w:r>
          </w:p>
          <w:p w14:paraId="7BF0BF04" w14:textId="77777777" w:rsidR="00724499" w:rsidRDefault="00724499" w:rsidP="004D7E7F">
            <w:pPr>
              <w:pStyle w:val="ListParagraph"/>
              <w:spacing w:after="0" w:line="240" w:lineRule="auto"/>
              <w:ind w:left="1712"/>
              <w:contextualSpacing w:val="0"/>
              <w:jc w:val="both"/>
              <w:rPr>
                <w:rFonts w:ascii="Arial" w:hAnsi="Arial" w:cs="Arial"/>
                <w:sz w:val="24"/>
                <w:szCs w:val="24"/>
                <w:lang w:val="en-US"/>
              </w:rPr>
            </w:pPr>
            <w:r>
              <w:rPr>
                <w:rFonts w:ascii="Arial" w:hAnsi="Arial" w:cs="Arial"/>
                <w:sz w:val="24"/>
                <w:szCs w:val="24"/>
                <w:lang w:val="en-US"/>
              </w:rPr>
              <w:t>Buku kekayaan gudang memuat dan menunjukan setiap saat serta jumlah nilai dalam uang dari seluruh barang yang disimpan di gudang.</w:t>
            </w:r>
          </w:p>
          <w:p w14:paraId="5DDCE8A6" w14:textId="77777777" w:rsidR="00724499" w:rsidRDefault="00724499" w:rsidP="004D7E7F">
            <w:pPr>
              <w:pStyle w:val="ListParagraph"/>
              <w:numPr>
                <w:ilvl w:val="0"/>
                <w:numId w:val="28"/>
              </w:numPr>
              <w:spacing w:after="0" w:line="240" w:lineRule="auto"/>
              <w:ind w:left="1718" w:hanging="567"/>
              <w:contextualSpacing w:val="0"/>
              <w:jc w:val="both"/>
              <w:rPr>
                <w:rFonts w:ascii="Arial" w:hAnsi="Arial" w:cs="Arial"/>
                <w:sz w:val="24"/>
                <w:szCs w:val="24"/>
                <w:lang w:val="en-US"/>
              </w:rPr>
            </w:pPr>
            <w:r>
              <w:rPr>
                <w:rFonts w:ascii="Arial" w:hAnsi="Arial" w:cs="Arial"/>
                <w:sz w:val="24"/>
                <w:szCs w:val="24"/>
                <w:lang w:val="en-US"/>
              </w:rPr>
              <w:t>Buku pengeluaran gudang</w:t>
            </w:r>
          </w:p>
          <w:p w14:paraId="7ED60D3B" w14:textId="77777777" w:rsidR="00724499" w:rsidRDefault="00724499" w:rsidP="004D7E7F">
            <w:pPr>
              <w:pStyle w:val="ListParagraph"/>
              <w:spacing w:after="0" w:line="240" w:lineRule="auto"/>
              <w:ind w:left="1712"/>
              <w:contextualSpacing w:val="0"/>
              <w:jc w:val="both"/>
              <w:rPr>
                <w:rFonts w:ascii="Arial" w:hAnsi="Arial" w:cs="Arial"/>
                <w:sz w:val="24"/>
                <w:szCs w:val="24"/>
                <w:lang w:val="en-US"/>
              </w:rPr>
            </w:pPr>
            <w:r>
              <w:rPr>
                <w:rFonts w:ascii="Arial" w:hAnsi="Arial" w:cs="Arial"/>
                <w:sz w:val="24"/>
                <w:szCs w:val="24"/>
                <w:lang w:val="en-US"/>
              </w:rPr>
              <w:t>Buku pengeluaran gudang memuat seluruh keterangan mengenai bukti-bukti penyerahan maupun penerimaan barang.</w:t>
            </w:r>
          </w:p>
          <w:p w14:paraId="74C683F8" w14:textId="77777777" w:rsidR="000A543F" w:rsidRPr="00564BC5" w:rsidRDefault="00564BC5" w:rsidP="004D7E7F">
            <w:pPr>
              <w:numPr>
                <w:ilvl w:val="0"/>
                <w:numId w:val="18"/>
              </w:numPr>
              <w:spacing w:before="120" w:after="120" w:line="240" w:lineRule="auto"/>
              <w:ind w:left="590" w:hanging="590"/>
              <w:jc w:val="both"/>
              <w:rPr>
                <w:rFonts w:ascii="Arial" w:hAnsi="Arial" w:cs="Arial"/>
                <w:b/>
                <w:sz w:val="24"/>
                <w:szCs w:val="24"/>
                <w:lang w:val="en-US"/>
              </w:rPr>
            </w:pPr>
            <w:r w:rsidRPr="00564BC5">
              <w:rPr>
                <w:rFonts w:ascii="Arial" w:hAnsi="Arial" w:cs="Arial"/>
                <w:b/>
                <w:sz w:val="24"/>
                <w:szCs w:val="24"/>
                <w:lang w:val="en-US"/>
              </w:rPr>
              <w:lastRenderedPageBreak/>
              <w:t xml:space="preserve">Alur </w:t>
            </w:r>
            <w:r>
              <w:rPr>
                <w:rFonts w:ascii="Arial" w:hAnsi="Arial" w:cs="Arial"/>
                <w:b/>
                <w:sz w:val="24"/>
                <w:szCs w:val="24"/>
                <w:lang w:val="en-US"/>
              </w:rPr>
              <w:t>Penerimaan dalam Penyimpanan</w:t>
            </w:r>
            <w:r w:rsidRPr="00564BC5">
              <w:rPr>
                <w:rFonts w:ascii="Arial" w:hAnsi="Arial" w:cs="Arial"/>
                <w:b/>
                <w:sz w:val="24"/>
                <w:szCs w:val="24"/>
                <w:lang w:val="en-US"/>
              </w:rPr>
              <w:t xml:space="preserve"> BMN</w:t>
            </w:r>
          </w:p>
          <w:p w14:paraId="7EC1C4E4" w14:textId="77777777" w:rsidR="00B3422F" w:rsidRDefault="003E5EA2" w:rsidP="00044840">
            <w:pPr>
              <w:pStyle w:val="ListParagraph"/>
              <w:numPr>
                <w:ilvl w:val="0"/>
                <w:numId w:val="29"/>
              </w:numPr>
              <w:spacing w:after="0" w:line="240" w:lineRule="auto"/>
              <w:ind w:left="1157" w:hanging="567"/>
              <w:jc w:val="both"/>
              <w:rPr>
                <w:rFonts w:ascii="Arial" w:hAnsi="Arial" w:cs="Arial"/>
                <w:sz w:val="24"/>
                <w:szCs w:val="24"/>
                <w:lang w:val="en-US"/>
              </w:rPr>
            </w:pPr>
            <w:r>
              <w:rPr>
                <w:rFonts w:ascii="Arial" w:hAnsi="Arial" w:cs="Arial"/>
                <w:sz w:val="24"/>
                <w:szCs w:val="24"/>
                <w:lang w:val="en-US"/>
              </w:rPr>
              <w:t xml:space="preserve">Gudang melaksanakan penerimaan barang sesuai pesanan </w:t>
            </w:r>
            <w:r w:rsidR="00345836">
              <w:rPr>
                <w:rFonts w:ascii="Arial" w:hAnsi="Arial" w:cs="Arial"/>
                <w:sz w:val="24"/>
                <w:szCs w:val="24"/>
                <w:lang w:val="en-US"/>
              </w:rPr>
              <w:t>di gudang transit penerimaan</w:t>
            </w:r>
            <w:r w:rsidR="00663E86">
              <w:rPr>
                <w:rFonts w:ascii="Arial" w:hAnsi="Arial" w:cs="Arial"/>
                <w:sz w:val="24"/>
                <w:szCs w:val="24"/>
                <w:lang w:val="en-US"/>
              </w:rPr>
              <w:t>.</w:t>
            </w:r>
          </w:p>
          <w:p w14:paraId="6AAB4C25" w14:textId="77777777" w:rsidR="00663E86" w:rsidRDefault="00663E86" w:rsidP="00044840">
            <w:pPr>
              <w:pStyle w:val="ListParagraph"/>
              <w:numPr>
                <w:ilvl w:val="0"/>
                <w:numId w:val="29"/>
              </w:numPr>
              <w:spacing w:after="0" w:line="240" w:lineRule="auto"/>
              <w:ind w:left="1157" w:hanging="567"/>
              <w:jc w:val="both"/>
              <w:rPr>
                <w:rFonts w:ascii="Arial" w:hAnsi="Arial" w:cs="Arial"/>
                <w:sz w:val="24"/>
                <w:szCs w:val="24"/>
                <w:lang w:val="en-US"/>
              </w:rPr>
            </w:pPr>
            <w:r>
              <w:rPr>
                <w:rFonts w:ascii="Arial" w:hAnsi="Arial" w:cs="Arial"/>
                <w:sz w:val="24"/>
                <w:szCs w:val="24"/>
                <w:lang w:val="en-US"/>
              </w:rPr>
              <w:t xml:space="preserve">Tim komisi yang sudah ditunjuk melaksanakan pemeriksaan terhadap jumlah, jenis dan kondisi </w:t>
            </w:r>
            <w:r w:rsidR="00FD5E5F">
              <w:rPr>
                <w:rFonts w:ascii="Arial" w:hAnsi="Arial" w:cs="Arial"/>
                <w:sz w:val="24"/>
                <w:szCs w:val="24"/>
                <w:lang w:val="en-US"/>
              </w:rPr>
              <w:t>barang pesanan sesuai dengan spesifikasi teknis yang sudah di tentukan</w:t>
            </w:r>
            <w:r w:rsidR="00EC18A7">
              <w:rPr>
                <w:rFonts w:ascii="Arial" w:hAnsi="Arial" w:cs="Arial"/>
                <w:sz w:val="24"/>
                <w:szCs w:val="24"/>
                <w:lang w:val="en-US"/>
              </w:rPr>
              <w:t>.</w:t>
            </w:r>
          </w:p>
          <w:p w14:paraId="4895283E" w14:textId="77777777" w:rsidR="00E16E4F" w:rsidRDefault="00EC18A7" w:rsidP="00044840">
            <w:pPr>
              <w:pStyle w:val="ListParagraph"/>
              <w:numPr>
                <w:ilvl w:val="0"/>
                <w:numId w:val="29"/>
              </w:numPr>
              <w:spacing w:after="0" w:line="240" w:lineRule="auto"/>
              <w:ind w:left="1157" w:hanging="567"/>
              <w:jc w:val="both"/>
              <w:rPr>
                <w:rFonts w:ascii="Arial" w:hAnsi="Arial" w:cs="Arial"/>
                <w:sz w:val="24"/>
                <w:szCs w:val="24"/>
                <w:lang w:val="en-US"/>
              </w:rPr>
            </w:pPr>
            <w:r>
              <w:rPr>
                <w:rFonts w:ascii="Arial" w:hAnsi="Arial" w:cs="Arial"/>
                <w:sz w:val="24"/>
                <w:szCs w:val="24"/>
                <w:lang w:val="en-US"/>
              </w:rPr>
              <w:t xml:space="preserve">Tim komisi membuat Berita Acara Hasil Pemeriksaan (BAHP) </w:t>
            </w:r>
            <w:r w:rsidR="00E16E4F">
              <w:rPr>
                <w:rFonts w:ascii="Arial" w:hAnsi="Arial" w:cs="Arial"/>
                <w:sz w:val="24"/>
                <w:szCs w:val="24"/>
                <w:lang w:val="en-US"/>
              </w:rPr>
              <w:t>untuk selanjutnya diserahkan kepada kepala gudang.</w:t>
            </w:r>
          </w:p>
          <w:p w14:paraId="1D35B595" w14:textId="77777777" w:rsidR="00EC18A7" w:rsidRDefault="00EC3179" w:rsidP="00044840">
            <w:pPr>
              <w:pStyle w:val="ListParagraph"/>
              <w:numPr>
                <w:ilvl w:val="0"/>
                <w:numId w:val="29"/>
              </w:numPr>
              <w:spacing w:after="0" w:line="240" w:lineRule="auto"/>
              <w:ind w:left="1157" w:hanging="567"/>
              <w:jc w:val="both"/>
              <w:rPr>
                <w:rFonts w:ascii="Arial" w:hAnsi="Arial" w:cs="Arial"/>
                <w:sz w:val="24"/>
                <w:szCs w:val="24"/>
                <w:lang w:val="en-US"/>
              </w:rPr>
            </w:pPr>
            <w:r>
              <w:rPr>
                <w:rFonts w:ascii="Arial" w:hAnsi="Arial" w:cs="Arial"/>
                <w:sz w:val="24"/>
                <w:szCs w:val="24"/>
                <w:lang w:val="en-US"/>
              </w:rPr>
              <w:t xml:space="preserve">Kepala gudang </w:t>
            </w:r>
            <w:r w:rsidR="00821C1B">
              <w:rPr>
                <w:rFonts w:ascii="Arial" w:hAnsi="Arial" w:cs="Arial"/>
                <w:sz w:val="24"/>
                <w:szCs w:val="24"/>
                <w:lang w:val="en-US"/>
              </w:rPr>
              <w:t>menyalurkan barang ke gudang sesuai golongan dan jenisnya.</w:t>
            </w:r>
          </w:p>
          <w:p w14:paraId="3083CD8D" w14:textId="77777777" w:rsidR="00821C1B" w:rsidRDefault="00282AF3" w:rsidP="00044840">
            <w:pPr>
              <w:pStyle w:val="ListParagraph"/>
              <w:numPr>
                <w:ilvl w:val="0"/>
                <w:numId w:val="29"/>
              </w:numPr>
              <w:spacing w:after="0" w:line="240" w:lineRule="auto"/>
              <w:ind w:left="1157" w:hanging="567"/>
              <w:jc w:val="both"/>
              <w:rPr>
                <w:rFonts w:ascii="Arial" w:hAnsi="Arial" w:cs="Arial"/>
                <w:sz w:val="24"/>
                <w:szCs w:val="24"/>
                <w:lang w:val="en-US"/>
              </w:rPr>
            </w:pPr>
            <w:r>
              <w:rPr>
                <w:rFonts w:ascii="Arial" w:hAnsi="Arial" w:cs="Arial"/>
                <w:sz w:val="24"/>
                <w:szCs w:val="24"/>
                <w:lang w:val="en-US"/>
              </w:rPr>
              <w:t xml:space="preserve">Kepala gudang menginput </w:t>
            </w:r>
            <w:r w:rsidR="005E7A3C">
              <w:rPr>
                <w:rFonts w:ascii="Arial" w:hAnsi="Arial" w:cs="Arial"/>
                <w:sz w:val="24"/>
                <w:szCs w:val="24"/>
                <w:lang w:val="en-US"/>
              </w:rPr>
              <w:t>ke dalam buku atau kartu persediaan gudang.</w:t>
            </w:r>
          </w:p>
          <w:p w14:paraId="4B716B72" w14:textId="77777777" w:rsidR="005E7A3C" w:rsidRDefault="00D076C0" w:rsidP="00044840">
            <w:pPr>
              <w:pStyle w:val="ListParagraph"/>
              <w:numPr>
                <w:ilvl w:val="0"/>
                <w:numId w:val="29"/>
              </w:numPr>
              <w:spacing w:after="0" w:line="240" w:lineRule="auto"/>
              <w:ind w:left="1157" w:hanging="567"/>
              <w:jc w:val="both"/>
              <w:rPr>
                <w:rFonts w:ascii="Arial" w:hAnsi="Arial" w:cs="Arial"/>
                <w:sz w:val="24"/>
                <w:szCs w:val="24"/>
                <w:lang w:val="en-US"/>
              </w:rPr>
            </w:pPr>
            <w:r>
              <w:rPr>
                <w:rFonts w:ascii="Arial" w:hAnsi="Arial" w:cs="Arial"/>
                <w:sz w:val="24"/>
                <w:szCs w:val="24"/>
                <w:lang w:val="en-US"/>
              </w:rPr>
              <w:t>Kepala gudang melaksanakan stok opname setiap enam bulan atau semester</w:t>
            </w:r>
            <w:r w:rsidR="00363836">
              <w:rPr>
                <w:rFonts w:ascii="Arial" w:hAnsi="Arial" w:cs="Arial"/>
                <w:sz w:val="24"/>
                <w:szCs w:val="24"/>
                <w:lang w:val="en-US"/>
              </w:rPr>
              <w:t xml:space="preserve"> dalam rangka pelaporan SIMAK</w:t>
            </w:r>
            <w:r w:rsidR="00DC5C55">
              <w:rPr>
                <w:rFonts w:ascii="Arial" w:hAnsi="Arial" w:cs="Arial"/>
                <w:sz w:val="24"/>
                <w:szCs w:val="24"/>
                <w:lang w:val="en-US"/>
              </w:rPr>
              <w:t xml:space="preserve"> BMN</w:t>
            </w:r>
            <w:r w:rsidR="006A4B79">
              <w:rPr>
                <w:rFonts w:ascii="Arial" w:hAnsi="Arial" w:cs="Arial"/>
                <w:sz w:val="24"/>
                <w:szCs w:val="24"/>
                <w:lang w:val="en-US"/>
              </w:rPr>
              <w:t>.</w:t>
            </w:r>
          </w:p>
          <w:p w14:paraId="5933CA5B" w14:textId="77777777" w:rsidR="006A4B79" w:rsidRDefault="006A4B79" w:rsidP="00044840">
            <w:pPr>
              <w:pStyle w:val="ListParagraph"/>
              <w:numPr>
                <w:ilvl w:val="0"/>
                <w:numId w:val="29"/>
              </w:numPr>
              <w:spacing w:after="0" w:line="240" w:lineRule="auto"/>
              <w:ind w:left="1157" w:hanging="567"/>
              <w:jc w:val="both"/>
              <w:rPr>
                <w:rFonts w:ascii="Arial" w:hAnsi="Arial" w:cs="Arial"/>
                <w:sz w:val="24"/>
                <w:szCs w:val="24"/>
                <w:lang w:val="en-US"/>
              </w:rPr>
            </w:pPr>
            <w:r>
              <w:rPr>
                <w:rFonts w:ascii="Arial" w:hAnsi="Arial" w:cs="Arial"/>
                <w:sz w:val="24"/>
                <w:szCs w:val="24"/>
                <w:lang w:val="en-US"/>
              </w:rPr>
              <w:t xml:space="preserve">Kepala gudang secara periodik </w:t>
            </w:r>
            <w:r w:rsidR="001269CC">
              <w:rPr>
                <w:rFonts w:ascii="Arial" w:hAnsi="Arial" w:cs="Arial"/>
                <w:sz w:val="24"/>
                <w:szCs w:val="24"/>
                <w:lang w:val="en-US"/>
              </w:rPr>
              <w:t>memeriksa dan menata ulang penyimpanan untuk menghindari terjadinya kerusakan.</w:t>
            </w:r>
          </w:p>
          <w:p w14:paraId="32E6EC03" w14:textId="77777777" w:rsidR="00023A6B" w:rsidRPr="00802225" w:rsidRDefault="006E7012" w:rsidP="00044840">
            <w:pPr>
              <w:pStyle w:val="ListParagraph"/>
              <w:numPr>
                <w:ilvl w:val="0"/>
                <w:numId w:val="29"/>
              </w:numPr>
              <w:spacing w:after="0" w:line="240" w:lineRule="auto"/>
              <w:ind w:left="1157" w:hanging="567"/>
              <w:jc w:val="both"/>
              <w:rPr>
                <w:rFonts w:ascii="Arial" w:hAnsi="Arial" w:cs="Arial"/>
                <w:sz w:val="24"/>
                <w:szCs w:val="24"/>
                <w:lang w:val="en-US"/>
              </w:rPr>
            </w:pPr>
            <w:r>
              <w:rPr>
                <w:rFonts w:ascii="Arial" w:hAnsi="Arial" w:cs="Arial"/>
                <w:sz w:val="24"/>
                <w:szCs w:val="24"/>
                <w:lang w:val="en-US"/>
              </w:rPr>
              <w:t xml:space="preserve">Mempersiapkan </w:t>
            </w:r>
            <w:r w:rsidR="008E3B0F">
              <w:rPr>
                <w:rFonts w:ascii="Arial" w:hAnsi="Arial" w:cs="Arial"/>
                <w:sz w:val="24"/>
                <w:szCs w:val="24"/>
                <w:lang w:val="en-US"/>
              </w:rPr>
              <w:t xml:space="preserve">atau </w:t>
            </w:r>
            <w:r w:rsidR="00567BC1">
              <w:rPr>
                <w:rFonts w:ascii="Arial" w:hAnsi="Arial" w:cs="Arial"/>
                <w:sz w:val="24"/>
                <w:szCs w:val="24"/>
                <w:lang w:val="en-US"/>
              </w:rPr>
              <w:t xml:space="preserve">melaksanakan </w:t>
            </w:r>
            <w:r w:rsidR="005226A2">
              <w:rPr>
                <w:rFonts w:ascii="Arial" w:hAnsi="Arial" w:cs="Arial"/>
                <w:sz w:val="24"/>
                <w:szCs w:val="24"/>
                <w:lang w:val="en-US"/>
              </w:rPr>
              <w:t>pengeluaran barang sesuai Surat Perintah Pendistribusian Materiil (SPPM)</w:t>
            </w:r>
            <w:r w:rsidR="0067621B">
              <w:rPr>
                <w:rFonts w:ascii="Arial" w:hAnsi="Arial" w:cs="Arial"/>
                <w:sz w:val="24"/>
                <w:szCs w:val="24"/>
                <w:lang w:val="en-US"/>
              </w:rPr>
              <w:t xml:space="preserve"> dengan metode </w:t>
            </w:r>
            <w:r w:rsidR="00310DE0">
              <w:rPr>
                <w:rFonts w:ascii="Arial" w:hAnsi="Arial" w:cs="Arial"/>
                <w:sz w:val="24"/>
                <w:szCs w:val="24"/>
                <w:lang w:val="en-US"/>
              </w:rPr>
              <w:t>pencatatan FIFO atau LIFO.</w:t>
            </w:r>
          </w:p>
          <w:p w14:paraId="5FF8F898" w14:textId="77777777" w:rsidR="001F4C1C" w:rsidRDefault="001F4C1C" w:rsidP="001F4C1C">
            <w:pPr>
              <w:pStyle w:val="ListParagraph"/>
              <w:spacing w:after="0" w:line="240" w:lineRule="auto"/>
              <w:ind w:left="1667"/>
              <w:contextualSpacing w:val="0"/>
              <w:jc w:val="both"/>
              <w:rPr>
                <w:rFonts w:ascii="Arial" w:hAnsi="Arial" w:cs="Arial"/>
                <w:sz w:val="24"/>
                <w:szCs w:val="24"/>
                <w:lang w:val="en-US"/>
              </w:rPr>
            </w:pPr>
          </w:p>
          <w:p w14:paraId="6D65C053"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73901993" w14:textId="77777777" w:rsidR="00677513" w:rsidRPr="00545E93" w:rsidRDefault="00A209EB" w:rsidP="00A209EB">
            <w:pPr>
              <w:numPr>
                <w:ilvl w:val="0"/>
                <w:numId w:val="18"/>
              </w:numPr>
              <w:spacing w:after="120" w:line="240" w:lineRule="auto"/>
              <w:ind w:left="592" w:hanging="592"/>
              <w:jc w:val="both"/>
              <w:rPr>
                <w:rFonts w:ascii="Arial" w:hAnsi="Arial" w:cs="Arial"/>
                <w:sz w:val="24"/>
                <w:szCs w:val="24"/>
                <w:lang w:val="en-US"/>
              </w:rPr>
            </w:pPr>
            <w:r w:rsidRPr="00545E93">
              <w:rPr>
                <w:rFonts w:ascii="Arial" w:hAnsi="Arial" w:cs="Arial"/>
                <w:b/>
                <w:sz w:val="24"/>
                <w:szCs w:val="24"/>
                <w:lang w:val="en-US"/>
              </w:rPr>
              <w:t>Tata Cara Pembukuan Penyimpanan BMN</w:t>
            </w:r>
          </w:p>
          <w:p w14:paraId="7A320C1E" w14:textId="77777777" w:rsidR="00545E93" w:rsidRDefault="00291CCD" w:rsidP="00545E93">
            <w:pPr>
              <w:pStyle w:val="ListParagraph"/>
              <w:numPr>
                <w:ilvl w:val="0"/>
                <w:numId w:val="41"/>
              </w:numPr>
              <w:spacing w:after="0" w:line="240" w:lineRule="auto"/>
              <w:ind w:left="1145" w:hanging="567"/>
              <w:contextualSpacing w:val="0"/>
              <w:jc w:val="both"/>
              <w:rPr>
                <w:rFonts w:ascii="Arial" w:hAnsi="Arial" w:cs="Arial"/>
                <w:sz w:val="24"/>
                <w:szCs w:val="24"/>
                <w:lang w:val="en-US"/>
              </w:rPr>
            </w:pPr>
            <w:r>
              <w:rPr>
                <w:rFonts w:ascii="Arial" w:hAnsi="Arial" w:cs="Arial"/>
                <w:sz w:val="24"/>
                <w:szCs w:val="24"/>
                <w:lang w:val="en-US"/>
              </w:rPr>
              <w:t>Mencatatat dalam kartu persediaan.</w:t>
            </w:r>
          </w:p>
          <w:p w14:paraId="6D07D481" w14:textId="77777777" w:rsidR="00291CCD" w:rsidRDefault="00291CCD" w:rsidP="00545E93">
            <w:pPr>
              <w:pStyle w:val="ListParagraph"/>
              <w:numPr>
                <w:ilvl w:val="0"/>
                <w:numId w:val="41"/>
              </w:numPr>
              <w:spacing w:after="0" w:line="240" w:lineRule="auto"/>
              <w:ind w:left="1145" w:hanging="567"/>
              <w:contextualSpacing w:val="0"/>
              <w:jc w:val="both"/>
              <w:rPr>
                <w:rFonts w:ascii="Arial" w:hAnsi="Arial" w:cs="Arial"/>
                <w:sz w:val="24"/>
                <w:szCs w:val="24"/>
                <w:lang w:val="en-US"/>
              </w:rPr>
            </w:pPr>
            <w:r>
              <w:rPr>
                <w:rFonts w:ascii="Arial" w:hAnsi="Arial" w:cs="Arial"/>
                <w:sz w:val="24"/>
                <w:szCs w:val="24"/>
                <w:lang w:val="en-US"/>
              </w:rPr>
              <w:t>Melaporkan kepada kasubbag pengelolaan keuangan dan BMN.</w:t>
            </w:r>
          </w:p>
          <w:p w14:paraId="60705192" w14:textId="77777777" w:rsidR="00291CCD" w:rsidRDefault="00291CCD" w:rsidP="00545E93">
            <w:pPr>
              <w:pStyle w:val="ListParagraph"/>
              <w:numPr>
                <w:ilvl w:val="0"/>
                <w:numId w:val="41"/>
              </w:numPr>
              <w:spacing w:after="0" w:line="240" w:lineRule="auto"/>
              <w:ind w:left="1145" w:hanging="567"/>
              <w:contextualSpacing w:val="0"/>
              <w:jc w:val="both"/>
              <w:rPr>
                <w:rFonts w:ascii="Arial" w:hAnsi="Arial" w:cs="Arial"/>
                <w:sz w:val="24"/>
                <w:szCs w:val="24"/>
                <w:lang w:val="en-US"/>
              </w:rPr>
            </w:pPr>
            <w:r>
              <w:rPr>
                <w:rFonts w:ascii="Arial" w:hAnsi="Arial" w:cs="Arial"/>
                <w:sz w:val="24"/>
                <w:szCs w:val="24"/>
                <w:lang w:val="en-US"/>
              </w:rPr>
              <w:t>Memeriksa dan mengkoreksi data BMN yang tersimpan dari hasil pengadaan atau perolehan lain data BMN kepada kepala bagian umum.</w:t>
            </w:r>
          </w:p>
          <w:p w14:paraId="4FF63FDB" w14:textId="77777777" w:rsidR="00291CCD" w:rsidRDefault="00291CCD" w:rsidP="00545E93">
            <w:pPr>
              <w:pStyle w:val="ListParagraph"/>
              <w:numPr>
                <w:ilvl w:val="0"/>
                <w:numId w:val="41"/>
              </w:numPr>
              <w:spacing w:after="0" w:line="240" w:lineRule="auto"/>
              <w:ind w:left="1145" w:hanging="567"/>
              <w:contextualSpacing w:val="0"/>
              <w:jc w:val="both"/>
              <w:rPr>
                <w:rFonts w:ascii="Arial" w:hAnsi="Arial" w:cs="Arial"/>
                <w:sz w:val="24"/>
                <w:szCs w:val="24"/>
                <w:lang w:val="en-US"/>
              </w:rPr>
            </w:pPr>
            <w:r>
              <w:rPr>
                <w:rFonts w:ascii="Arial" w:hAnsi="Arial" w:cs="Arial"/>
                <w:sz w:val="24"/>
                <w:szCs w:val="24"/>
                <w:lang w:val="en-US"/>
              </w:rPr>
              <w:t>Menyetujui data BMN hasil pengadaan atau perolehan lain dan melaporkan kepada kepala Div.</w:t>
            </w:r>
          </w:p>
          <w:p w14:paraId="34FC8B07" w14:textId="77777777" w:rsidR="00291CCD" w:rsidRDefault="00291CCD" w:rsidP="00545E93">
            <w:pPr>
              <w:pStyle w:val="ListParagraph"/>
              <w:numPr>
                <w:ilvl w:val="0"/>
                <w:numId w:val="41"/>
              </w:numPr>
              <w:spacing w:after="0" w:line="240" w:lineRule="auto"/>
              <w:ind w:left="1145" w:hanging="567"/>
              <w:contextualSpacing w:val="0"/>
              <w:jc w:val="both"/>
              <w:rPr>
                <w:rFonts w:ascii="Arial" w:hAnsi="Arial" w:cs="Arial"/>
                <w:sz w:val="24"/>
                <w:szCs w:val="24"/>
                <w:lang w:val="en-US"/>
              </w:rPr>
            </w:pPr>
            <w:r>
              <w:rPr>
                <w:rFonts w:ascii="Arial" w:hAnsi="Arial" w:cs="Arial"/>
                <w:sz w:val="24"/>
                <w:szCs w:val="24"/>
                <w:lang w:val="en-US"/>
              </w:rPr>
              <w:t xml:space="preserve">Menyetujui data BMN hasil pengadaan atau perolehan lain dan melaporkan kepada kepala </w:t>
            </w:r>
            <w:proofErr w:type="gramStart"/>
            <w:r>
              <w:rPr>
                <w:rFonts w:ascii="Arial" w:hAnsi="Arial" w:cs="Arial"/>
                <w:sz w:val="24"/>
                <w:szCs w:val="24"/>
                <w:lang w:val="en-US"/>
              </w:rPr>
              <w:t>kantor</w:t>
            </w:r>
            <w:proofErr w:type="gramEnd"/>
            <w:r>
              <w:rPr>
                <w:rFonts w:ascii="Arial" w:hAnsi="Arial" w:cs="Arial"/>
                <w:sz w:val="24"/>
                <w:szCs w:val="24"/>
                <w:lang w:val="en-US"/>
              </w:rPr>
              <w:t xml:space="preserve"> wilayah.</w:t>
            </w:r>
          </w:p>
          <w:p w14:paraId="576E568C" w14:textId="77777777" w:rsidR="00291CCD" w:rsidRDefault="00291CCD" w:rsidP="00545E93">
            <w:pPr>
              <w:pStyle w:val="ListParagraph"/>
              <w:numPr>
                <w:ilvl w:val="0"/>
                <w:numId w:val="41"/>
              </w:numPr>
              <w:spacing w:after="0" w:line="240" w:lineRule="auto"/>
              <w:ind w:left="1145" w:hanging="567"/>
              <w:contextualSpacing w:val="0"/>
              <w:jc w:val="both"/>
              <w:rPr>
                <w:rFonts w:ascii="Arial" w:hAnsi="Arial" w:cs="Arial"/>
                <w:sz w:val="24"/>
                <w:szCs w:val="24"/>
                <w:lang w:val="en-US"/>
              </w:rPr>
            </w:pPr>
            <w:r>
              <w:rPr>
                <w:rFonts w:ascii="Arial" w:hAnsi="Arial" w:cs="Arial"/>
                <w:sz w:val="24"/>
                <w:szCs w:val="24"/>
                <w:lang w:val="en-US"/>
              </w:rPr>
              <w:t>Menandatangani laporan penyimpanan BMN.</w:t>
            </w:r>
          </w:p>
          <w:p w14:paraId="3EFB0BE1"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40039A78"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6549BE5D"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5918EEA5"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2C880942"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79D7F03B"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6C27FDAB"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553B7B3C"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65F39F36"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4E2FC278"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194445FF"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6B3DF74A" w14:textId="77777777" w:rsidR="00552052" w:rsidRDefault="00552052" w:rsidP="001F4C1C">
            <w:pPr>
              <w:pStyle w:val="ListParagraph"/>
              <w:spacing w:after="0" w:line="240" w:lineRule="auto"/>
              <w:ind w:left="1667"/>
              <w:contextualSpacing w:val="0"/>
              <w:jc w:val="both"/>
              <w:rPr>
                <w:rFonts w:ascii="Arial" w:hAnsi="Arial" w:cs="Arial"/>
                <w:sz w:val="24"/>
                <w:szCs w:val="24"/>
                <w:lang w:val="en-US"/>
              </w:rPr>
            </w:pPr>
          </w:p>
          <w:p w14:paraId="4344BFCE" w14:textId="77777777" w:rsidR="00552052" w:rsidRDefault="00552052" w:rsidP="001F4C1C">
            <w:pPr>
              <w:pStyle w:val="ListParagraph"/>
              <w:spacing w:after="0" w:line="240" w:lineRule="auto"/>
              <w:ind w:left="1667"/>
              <w:contextualSpacing w:val="0"/>
              <w:jc w:val="both"/>
              <w:rPr>
                <w:rFonts w:ascii="Arial" w:hAnsi="Arial" w:cs="Arial"/>
                <w:sz w:val="24"/>
                <w:szCs w:val="24"/>
                <w:lang w:val="en-US"/>
              </w:rPr>
            </w:pPr>
          </w:p>
          <w:p w14:paraId="3E5716F7" w14:textId="77777777" w:rsidR="00A251D6" w:rsidRDefault="00A251D6" w:rsidP="00B75FC6">
            <w:pPr>
              <w:spacing w:before="120" w:after="60" w:line="240" w:lineRule="auto"/>
              <w:ind w:right="34"/>
              <w:jc w:val="center"/>
              <w:rPr>
                <w:rFonts w:ascii="Arial" w:hAnsi="Arial" w:cs="Arial"/>
                <w:b/>
                <w:sz w:val="12"/>
                <w:szCs w:val="12"/>
              </w:rPr>
            </w:pPr>
          </w:p>
          <w:p w14:paraId="2E18C70A" w14:textId="77777777" w:rsidR="00A251D6" w:rsidRPr="00A251D6" w:rsidRDefault="00A251D6" w:rsidP="00B75FC6">
            <w:pPr>
              <w:spacing w:before="120" w:after="60" w:line="240" w:lineRule="auto"/>
              <w:ind w:right="34"/>
              <w:jc w:val="center"/>
              <w:rPr>
                <w:rFonts w:ascii="Arial" w:hAnsi="Arial" w:cs="Arial"/>
                <w:b/>
                <w:sz w:val="12"/>
                <w:szCs w:val="12"/>
              </w:rPr>
            </w:pPr>
          </w:p>
          <w:p w14:paraId="3F7F074B" w14:textId="77777777" w:rsidR="00B75FC6" w:rsidRPr="00677513" w:rsidRDefault="00B75FC6" w:rsidP="00B75FC6">
            <w:pPr>
              <w:spacing w:before="120" w:after="60" w:line="240" w:lineRule="auto"/>
              <w:ind w:right="34"/>
              <w:jc w:val="center"/>
              <w:rPr>
                <w:rFonts w:ascii="Arial" w:hAnsi="Arial" w:cs="Arial"/>
                <w:b/>
                <w:sz w:val="28"/>
                <w:szCs w:val="28"/>
                <w:lang w:val="en-US"/>
              </w:rPr>
            </w:pPr>
            <w:r>
              <w:rPr>
                <w:rFonts w:ascii="Arial" w:hAnsi="Arial" w:cs="Arial"/>
                <w:b/>
                <w:sz w:val="28"/>
                <w:szCs w:val="28"/>
              </w:rPr>
              <w:t xml:space="preserve">POKOK BAHASAN </w:t>
            </w:r>
            <w:r>
              <w:rPr>
                <w:rFonts w:ascii="Arial" w:hAnsi="Arial" w:cs="Arial"/>
                <w:b/>
                <w:sz w:val="28"/>
                <w:szCs w:val="28"/>
                <w:lang w:val="en-US"/>
              </w:rPr>
              <w:t>2</w:t>
            </w:r>
          </w:p>
          <w:p w14:paraId="0747B0B3" w14:textId="77777777" w:rsidR="00B75FC6" w:rsidRPr="004473AC" w:rsidRDefault="00B75FC6" w:rsidP="00A24B52">
            <w:pPr>
              <w:spacing w:after="0" w:line="240" w:lineRule="auto"/>
              <w:jc w:val="center"/>
              <w:rPr>
                <w:rFonts w:ascii="Arial" w:hAnsi="Arial" w:cs="Arial"/>
                <w:b/>
                <w:sz w:val="28"/>
                <w:szCs w:val="28"/>
              </w:rPr>
            </w:pPr>
            <w:r>
              <w:rPr>
                <w:rFonts w:ascii="Arial" w:hAnsi="Arial" w:cs="Arial"/>
                <w:b/>
                <w:sz w:val="28"/>
                <w:szCs w:val="28"/>
                <w:lang w:val="en-US"/>
              </w:rPr>
              <w:t>PENDISTRIBUSIAN</w:t>
            </w:r>
            <w:r>
              <w:rPr>
                <w:rFonts w:ascii="Arial" w:hAnsi="Arial" w:cs="Arial"/>
                <w:b/>
                <w:sz w:val="28"/>
                <w:szCs w:val="28"/>
              </w:rPr>
              <w:t xml:space="preserve"> BMN</w:t>
            </w:r>
          </w:p>
          <w:p w14:paraId="64527E72" w14:textId="77777777" w:rsidR="00677513" w:rsidRDefault="00677513" w:rsidP="001F4C1C">
            <w:pPr>
              <w:pStyle w:val="ListParagraph"/>
              <w:spacing w:after="0" w:line="240" w:lineRule="auto"/>
              <w:ind w:left="1667"/>
              <w:contextualSpacing w:val="0"/>
              <w:jc w:val="both"/>
              <w:rPr>
                <w:rFonts w:ascii="Arial" w:hAnsi="Arial" w:cs="Arial"/>
                <w:sz w:val="24"/>
                <w:szCs w:val="24"/>
                <w:lang w:val="en-US"/>
              </w:rPr>
            </w:pPr>
          </w:p>
          <w:p w14:paraId="4BC9B6D4" w14:textId="77777777" w:rsidR="00A24B52" w:rsidRDefault="00A24B52" w:rsidP="001F4C1C">
            <w:pPr>
              <w:pStyle w:val="ListParagraph"/>
              <w:spacing w:after="0" w:line="240" w:lineRule="auto"/>
              <w:ind w:left="1667"/>
              <w:contextualSpacing w:val="0"/>
              <w:jc w:val="both"/>
              <w:rPr>
                <w:rFonts w:ascii="Arial" w:hAnsi="Arial" w:cs="Arial"/>
                <w:sz w:val="24"/>
                <w:szCs w:val="24"/>
                <w:lang w:val="en-US"/>
              </w:rPr>
            </w:pPr>
          </w:p>
          <w:p w14:paraId="1477AD92" w14:textId="77777777" w:rsidR="00905755" w:rsidRPr="00795B57" w:rsidRDefault="00DA2EE6" w:rsidP="00044840">
            <w:pPr>
              <w:pStyle w:val="ListParagraph"/>
              <w:numPr>
                <w:ilvl w:val="0"/>
                <w:numId w:val="30"/>
              </w:numPr>
              <w:spacing w:after="120" w:line="240" w:lineRule="auto"/>
              <w:ind w:left="531" w:hanging="531"/>
              <w:jc w:val="both"/>
              <w:rPr>
                <w:rFonts w:ascii="Arial" w:hAnsi="Arial" w:cs="Arial"/>
                <w:b/>
                <w:sz w:val="24"/>
                <w:szCs w:val="24"/>
                <w:lang w:val="en-US"/>
              </w:rPr>
            </w:pPr>
            <w:r w:rsidRPr="00795B57">
              <w:rPr>
                <w:rFonts w:ascii="Arial" w:hAnsi="Arial" w:cs="Arial"/>
                <w:b/>
                <w:sz w:val="24"/>
                <w:szCs w:val="24"/>
                <w:lang w:val="en-US"/>
              </w:rPr>
              <w:t>Pengertian Pendistribusian BMN</w:t>
            </w:r>
          </w:p>
          <w:p w14:paraId="4E4A899D" w14:textId="77777777" w:rsidR="00DA2EE6" w:rsidRDefault="00685EC9" w:rsidP="00795B57">
            <w:pPr>
              <w:spacing w:after="0" w:line="240" w:lineRule="auto"/>
              <w:ind w:left="531"/>
              <w:jc w:val="both"/>
              <w:rPr>
                <w:rFonts w:ascii="Arial" w:hAnsi="Arial" w:cs="Arial"/>
                <w:sz w:val="24"/>
                <w:szCs w:val="24"/>
                <w:lang w:val="en-US"/>
              </w:rPr>
            </w:pPr>
            <w:r w:rsidRPr="00685EC9">
              <w:rPr>
                <w:rFonts w:ascii="Arial" w:hAnsi="Arial" w:cs="Arial"/>
                <w:sz w:val="24"/>
                <w:szCs w:val="24"/>
                <w:lang w:val="en-US"/>
              </w:rPr>
              <w:t>Pendistribusian BMN</w:t>
            </w:r>
            <w:r>
              <w:rPr>
                <w:rFonts w:ascii="Arial" w:hAnsi="Arial" w:cs="Arial"/>
                <w:sz w:val="24"/>
                <w:szCs w:val="24"/>
                <w:lang w:val="en-US"/>
              </w:rPr>
              <w:t xml:space="preserve"> adalah </w:t>
            </w:r>
            <w:r w:rsidR="00AD3120">
              <w:rPr>
                <w:rFonts w:ascii="Arial" w:hAnsi="Arial" w:cs="Arial"/>
                <w:sz w:val="24"/>
                <w:szCs w:val="24"/>
                <w:lang w:val="en-US"/>
              </w:rPr>
              <w:t xml:space="preserve">aktivitas menyalurkan atau mengirimkan barang dan jasa sampai </w:t>
            </w:r>
            <w:r w:rsidR="0080156D">
              <w:rPr>
                <w:rFonts w:ascii="Arial" w:hAnsi="Arial" w:cs="Arial"/>
                <w:sz w:val="24"/>
                <w:szCs w:val="24"/>
                <w:lang w:val="en-US"/>
              </w:rPr>
              <w:t xml:space="preserve">kepada </w:t>
            </w:r>
            <w:r w:rsidR="00AD3120">
              <w:rPr>
                <w:rFonts w:ascii="Arial" w:hAnsi="Arial" w:cs="Arial"/>
                <w:sz w:val="24"/>
                <w:szCs w:val="24"/>
                <w:lang w:val="en-US"/>
              </w:rPr>
              <w:t>konsumen akhir.</w:t>
            </w:r>
          </w:p>
          <w:p w14:paraId="1C8E2221" w14:textId="77777777" w:rsidR="00A24B52" w:rsidRPr="00AD3120" w:rsidRDefault="00A24B52" w:rsidP="00A82A78">
            <w:pPr>
              <w:spacing w:after="0" w:line="240" w:lineRule="auto"/>
              <w:ind w:left="567"/>
              <w:jc w:val="both"/>
              <w:rPr>
                <w:rFonts w:ascii="Arial" w:hAnsi="Arial" w:cs="Arial"/>
                <w:sz w:val="24"/>
                <w:szCs w:val="24"/>
                <w:lang w:val="en-US"/>
              </w:rPr>
            </w:pPr>
          </w:p>
          <w:p w14:paraId="13C01A84" w14:textId="77777777" w:rsidR="00A82A78" w:rsidRPr="00DA2EE6" w:rsidRDefault="00A82A78" w:rsidP="00A82A78">
            <w:pPr>
              <w:spacing w:after="0" w:line="240" w:lineRule="auto"/>
              <w:ind w:left="567"/>
              <w:jc w:val="both"/>
              <w:rPr>
                <w:rFonts w:ascii="Arial" w:hAnsi="Arial" w:cs="Arial"/>
                <w:b/>
                <w:sz w:val="24"/>
                <w:szCs w:val="24"/>
                <w:lang w:val="en-US"/>
              </w:rPr>
            </w:pPr>
          </w:p>
          <w:p w14:paraId="4BC5FB37" w14:textId="77777777" w:rsidR="00DA2EE6" w:rsidRPr="00DC1DEE" w:rsidRDefault="00A82A78" w:rsidP="00044840">
            <w:pPr>
              <w:pStyle w:val="ListParagraph"/>
              <w:numPr>
                <w:ilvl w:val="0"/>
                <w:numId w:val="30"/>
              </w:numPr>
              <w:spacing w:after="120" w:line="240" w:lineRule="auto"/>
              <w:ind w:left="531" w:hanging="531"/>
              <w:jc w:val="both"/>
              <w:rPr>
                <w:rFonts w:ascii="Arial" w:hAnsi="Arial" w:cs="Arial"/>
                <w:sz w:val="24"/>
                <w:szCs w:val="24"/>
                <w:lang w:val="en-US"/>
              </w:rPr>
            </w:pPr>
            <w:r w:rsidRPr="00A82A78">
              <w:rPr>
                <w:rFonts w:ascii="Arial" w:hAnsi="Arial" w:cs="Arial"/>
                <w:b/>
                <w:sz w:val="24"/>
                <w:szCs w:val="24"/>
                <w:lang w:val="en-US"/>
              </w:rPr>
              <w:t>Tujuan</w:t>
            </w:r>
            <w:r>
              <w:rPr>
                <w:rFonts w:ascii="Arial" w:hAnsi="Arial" w:cs="Arial"/>
                <w:sz w:val="24"/>
                <w:szCs w:val="24"/>
                <w:lang w:val="en-US"/>
              </w:rPr>
              <w:t xml:space="preserve"> </w:t>
            </w:r>
            <w:r>
              <w:rPr>
                <w:rFonts w:ascii="Arial" w:hAnsi="Arial" w:cs="Arial"/>
                <w:b/>
                <w:sz w:val="24"/>
                <w:szCs w:val="24"/>
                <w:lang w:val="en-US"/>
              </w:rPr>
              <w:t>Pendistribusian BMN</w:t>
            </w:r>
          </w:p>
          <w:p w14:paraId="05434ED7" w14:textId="77777777" w:rsidR="00DC1DEE" w:rsidRDefault="00DC1DEE" w:rsidP="00795B57">
            <w:pPr>
              <w:spacing w:after="0" w:line="240" w:lineRule="auto"/>
              <w:ind w:left="531"/>
              <w:jc w:val="both"/>
              <w:rPr>
                <w:rFonts w:ascii="Arial" w:hAnsi="Arial" w:cs="Arial"/>
                <w:sz w:val="24"/>
                <w:szCs w:val="24"/>
                <w:lang w:val="en-US"/>
              </w:rPr>
            </w:pPr>
            <w:r w:rsidRPr="00DC1DEE">
              <w:rPr>
                <w:rFonts w:ascii="Arial" w:hAnsi="Arial" w:cs="Arial"/>
                <w:sz w:val="24"/>
                <w:szCs w:val="24"/>
                <w:lang w:val="en-US"/>
              </w:rPr>
              <w:t xml:space="preserve">Tujuan </w:t>
            </w:r>
            <w:r w:rsidR="00CC746F" w:rsidRPr="00DC1DEE">
              <w:rPr>
                <w:rFonts w:ascii="Arial" w:hAnsi="Arial" w:cs="Arial"/>
                <w:sz w:val="24"/>
                <w:szCs w:val="24"/>
                <w:lang w:val="en-US"/>
              </w:rPr>
              <w:t xml:space="preserve">pendistribusian </w:t>
            </w:r>
            <w:r w:rsidRPr="00DC1DEE">
              <w:rPr>
                <w:rFonts w:ascii="Arial" w:hAnsi="Arial" w:cs="Arial"/>
                <w:sz w:val="24"/>
                <w:szCs w:val="24"/>
                <w:lang w:val="en-US"/>
              </w:rPr>
              <w:t>BMN</w:t>
            </w:r>
            <w:r>
              <w:rPr>
                <w:rFonts w:ascii="Arial" w:hAnsi="Arial" w:cs="Arial"/>
                <w:sz w:val="24"/>
                <w:szCs w:val="24"/>
                <w:lang w:val="en-US"/>
              </w:rPr>
              <w:t xml:space="preserve"> agar diterimanya </w:t>
            </w:r>
            <w:r w:rsidR="002D63A3" w:rsidRPr="002D63A3">
              <w:rPr>
                <w:rFonts w:ascii="Arial" w:hAnsi="Arial" w:cs="Arial"/>
                <w:sz w:val="24"/>
                <w:szCs w:val="24"/>
                <w:lang w:val="en-US"/>
              </w:rPr>
              <w:t>BMN</w:t>
            </w:r>
            <w:r w:rsidR="002D63A3">
              <w:rPr>
                <w:rFonts w:ascii="Arial" w:hAnsi="Arial" w:cs="Arial"/>
                <w:sz w:val="24"/>
                <w:szCs w:val="24"/>
                <w:lang w:val="en-US"/>
              </w:rPr>
              <w:t xml:space="preserve"> </w:t>
            </w:r>
            <w:r w:rsidR="002A242E">
              <w:rPr>
                <w:rFonts w:ascii="Arial" w:hAnsi="Arial" w:cs="Arial"/>
                <w:sz w:val="24"/>
                <w:szCs w:val="24"/>
                <w:lang w:val="en-US"/>
              </w:rPr>
              <w:t xml:space="preserve">dan dapat dimanfaatkan </w:t>
            </w:r>
            <w:r w:rsidR="005F589F">
              <w:rPr>
                <w:rFonts w:ascii="Arial" w:hAnsi="Arial" w:cs="Arial"/>
                <w:sz w:val="24"/>
                <w:szCs w:val="24"/>
                <w:lang w:val="en-US"/>
              </w:rPr>
              <w:t xml:space="preserve">oleh </w:t>
            </w:r>
            <w:r w:rsidR="00297450">
              <w:rPr>
                <w:rFonts w:ascii="Arial" w:hAnsi="Arial" w:cs="Arial"/>
                <w:sz w:val="24"/>
                <w:szCs w:val="24"/>
                <w:lang w:val="en-US"/>
              </w:rPr>
              <w:t>pengguna</w:t>
            </w:r>
            <w:r w:rsidR="005F589F">
              <w:rPr>
                <w:rFonts w:ascii="Arial" w:hAnsi="Arial" w:cs="Arial"/>
                <w:sz w:val="24"/>
                <w:szCs w:val="24"/>
                <w:lang w:val="en-US"/>
              </w:rPr>
              <w:t xml:space="preserve"> </w:t>
            </w:r>
            <w:r w:rsidR="00575361">
              <w:rPr>
                <w:rFonts w:ascii="Arial" w:hAnsi="Arial" w:cs="Arial"/>
                <w:sz w:val="24"/>
                <w:szCs w:val="24"/>
                <w:lang w:val="en-US"/>
              </w:rPr>
              <w:t>sesuai dengan kebutuhannya.</w:t>
            </w:r>
          </w:p>
          <w:p w14:paraId="02344A21" w14:textId="77777777" w:rsidR="002670C7" w:rsidRDefault="002670C7" w:rsidP="002670C7">
            <w:pPr>
              <w:spacing w:after="0" w:line="240" w:lineRule="auto"/>
              <w:ind w:left="567"/>
              <w:jc w:val="both"/>
              <w:rPr>
                <w:rFonts w:ascii="Arial" w:hAnsi="Arial" w:cs="Arial"/>
                <w:sz w:val="24"/>
                <w:szCs w:val="24"/>
                <w:lang w:val="en-US"/>
              </w:rPr>
            </w:pPr>
          </w:p>
          <w:p w14:paraId="2B0C740F" w14:textId="77777777" w:rsidR="00875781" w:rsidRDefault="00875781" w:rsidP="002670C7">
            <w:pPr>
              <w:spacing w:after="0" w:line="240" w:lineRule="auto"/>
              <w:ind w:left="567"/>
              <w:jc w:val="both"/>
              <w:rPr>
                <w:rFonts w:ascii="Arial" w:hAnsi="Arial" w:cs="Arial"/>
                <w:sz w:val="24"/>
                <w:szCs w:val="24"/>
                <w:lang w:val="en-US"/>
              </w:rPr>
            </w:pPr>
          </w:p>
          <w:p w14:paraId="17CD3367" w14:textId="77777777" w:rsidR="002670C7" w:rsidRDefault="002670C7" w:rsidP="00044840">
            <w:pPr>
              <w:pStyle w:val="ListParagraph"/>
              <w:numPr>
                <w:ilvl w:val="0"/>
                <w:numId w:val="30"/>
              </w:numPr>
              <w:spacing w:after="120" w:line="240" w:lineRule="auto"/>
              <w:ind w:left="533" w:hanging="533"/>
              <w:contextualSpacing w:val="0"/>
              <w:jc w:val="both"/>
              <w:rPr>
                <w:rFonts w:ascii="Arial" w:hAnsi="Arial" w:cs="Arial"/>
                <w:b/>
                <w:sz w:val="24"/>
                <w:szCs w:val="24"/>
                <w:lang w:val="en-US"/>
              </w:rPr>
            </w:pPr>
            <w:r>
              <w:rPr>
                <w:rFonts w:ascii="Arial" w:hAnsi="Arial" w:cs="Arial"/>
                <w:b/>
                <w:sz w:val="24"/>
                <w:szCs w:val="24"/>
                <w:lang w:val="en-US"/>
              </w:rPr>
              <w:t>Rencana Pendistribusian BMN</w:t>
            </w:r>
          </w:p>
          <w:p w14:paraId="3639B9A1" w14:textId="77777777" w:rsidR="00476E82" w:rsidRDefault="00476E82" w:rsidP="00DA5007">
            <w:pPr>
              <w:spacing w:after="0" w:line="240" w:lineRule="auto"/>
              <w:ind w:left="531" w:firstLine="567"/>
              <w:jc w:val="both"/>
              <w:rPr>
                <w:rFonts w:ascii="Arial" w:hAnsi="Arial" w:cs="Arial"/>
                <w:sz w:val="24"/>
                <w:szCs w:val="24"/>
                <w:lang w:val="en-US"/>
              </w:rPr>
            </w:pPr>
            <w:r w:rsidRPr="00476E82">
              <w:rPr>
                <w:rFonts w:ascii="Arial" w:hAnsi="Arial" w:cs="Arial"/>
                <w:sz w:val="24"/>
                <w:szCs w:val="24"/>
                <w:lang w:val="en-US"/>
              </w:rPr>
              <w:t xml:space="preserve">Rencana </w:t>
            </w:r>
            <w:r w:rsidR="00B10D9B" w:rsidRPr="00476E82">
              <w:rPr>
                <w:rFonts w:ascii="Arial" w:hAnsi="Arial" w:cs="Arial"/>
                <w:sz w:val="24"/>
                <w:szCs w:val="24"/>
                <w:lang w:val="en-US"/>
              </w:rPr>
              <w:t xml:space="preserve">pendistribusian </w:t>
            </w:r>
            <w:r w:rsidRPr="00476E82">
              <w:rPr>
                <w:rFonts w:ascii="Arial" w:hAnsi="Arial" w:cs="Arial"/>
                <w:sz w:val="24"/>
                <w:szCs w:val="24"/>
                <w:lang w:val="en-US"/>
              </w:rPr>
              <w:t>BMN</w:t>
            </w:r>
            <w:r>
              <w:rPr>
                <w:rFonts w:ascii="Arial" w:hAnsi="Arial" w:cs="Arial"/>
                <w:sz w:val="24"/>
                <w:szCs w:val="24"/>
                <w:lang w:val="en-US"/>
              </w:rPr>
              <w:t xml:space="preserve"> disusun </w:t>
            </w:r>
            <w:r w:rsidR="001E3C13">
              <w:rPr>
                <w:rFonts w:ascii="Arial" w:hAnsi="Arial" w:cs="Arial"/>
                <w:sz w:val="24"/>
                <w:szCs w:val="24"/>
                <w:lang w:val="en-US"/>
              </w:rPr>
              <w:t xml:space="preserve">berdasarkan </w:t>
            </w:r>
            <w:r w:rsidR="00510E57">
              <w:rPr>
                <w:rFonts w:ascii="Arial" w:hAnsi="Arial" w:cs="Arial"/>
                <w:sz w:val="24"/>
                <w:szCs w:val="24"/>
                <w:lang w:val="en-US"/>
              </w:rPr>
              <w:t xml:space="preserve">kebutuhan dari </w:t>
            </w:r>
            <w:r w:rsidR="00297450">
              <w:rPr>
                <w:rFonts w:ascii="Arial" w:hAnsi="Arial" w:cs="Arial"/>
                <w:sz w:val="24"/>
                <w:szCs w:val="24"/>
                <w:lang w:val="en-US"/>
              </w:rPr>
              <w:t xml:space="preserve">pengguna </w:t>
            </w:r>
            <w:r w:rsidR="00A50D8A">
              <w:rPr>
                <w:rFonts w:ascii="Arial" w:hAnsi="Arial" w:cs="Arial"/>
                <w:sz w:val="24"/>
                <w:szCs w:val="24"/>
                <w:lang w:val="en-US"/>
              </w:rPr>
              <w:t xml:space="preserve">dengan memperhitungkan hasil </w:t>
            </w:r>
            <w:r w:rsidR="00774106">
              <w:rPr>
                <w:rFonts w:ascii="Arial" w:hAnsi="Arial" w:cs="Arial"/>
                <w:sz w:val="24"/>
                <w:szCs w:val="24"/>
                <w:lang w:val="en-US"/>
              </w:rPr>
              <w:t>pengadaan dan persediaan</w:t>
            </w:r>
            <w:r w:rsidR="00A50D8A">
              <w:rPr>
                <w:rFonts w:ascii="Arial" w:hAnsi="Arial" w:cs="Arial"/>
                <w:sz w:val="24"/>
                <w:szCs w:val="24"/>
                <w:lang w:val="en-US"/>
              </w:rPr>
              <w:t xml:space="preserve"> serta pelaksanaan pendistribusian pada tahun sebelumnya</w:t>
            </w:r>
            <w:r w:rsidR="00774106">
              <w:rPr>
                <w:rFonts w:ascii="Arial" w:hAnsi="Arial" w:cs="Arial"/>
                <w:sz w:val="24"/>
                <w:szCs w:val="24"/>
                <w:lang w:val="en-US"/>
              </w:rPr>
              <w:t>.</w:t>
            </w:r>
          </w:p>
          <w:p w14:paraId="5F932CB4" w14:textId="77777777" w:rsidR="00FD3FBD" w:rsidRDefault="001428A2" w:rsidP="00DA5007">
            <w:pPr>
              <w:spacing w:after="0" w:line="240" w:lineRule="auto"/>
              <w:ind w:left="531" w:firstLine="567"/>
              <w:jc w:val="both"/>
              <w:rPr>
                <w:rFonts w:ascii="Arial" w:hAnsi="Arial" w:cs="Arial"/>
                <w:sz w:val="24"/>
                <w:szCs w:val="24"/>
                <w:lang w:val="en-US"/>
              </w:rPr>
            </w:pPr>
            <w:r>
              <w:rPr>
                <w:rFonts w:ascii="Arial" w:hAnsi="Arial" w:cs="Arial"/>
                <w:sz w:val="24"/>
                <w:szCs w:val="24"/>
                <w:lang w:val="en-US"/>
              </w:rPr>
              <w:t xml:space="preserve">Rencana pendistribusian memperhitungkan faktor </w:t>
            </w:r>
            <w:r w:rsidR="00FD3FBD">
              <w:rPr>
                <w:rFonts w:ascii="Arial" w:hAnsi="Arial" w:cs="Arial"/>
                <w:sz w:val="24"/>
                <w:szCs w:val="24"/>
                <w:lang w:val="en-US"/>
              </w:rPr>
              <w:t>5 W 1 H</w:t>
            </w:r>
            <w:r w:rsidR="00DA5007">
              <w:rPr>
                <w:rFonts w:ascii="Arial" w:hAnsi="Arial" w:cs="Arial"/>
                <w:sz w:val="24"/>
                <w:szCs w:val="24"/>
                <w:lang w:val="en-US"/>
              </w:rPr>
              <w:t xml:space="preserve"> yaitu:</w:t>
            </w:r>
          </w:p>
          <w:p w14:paraId="2C26DFB7" w14:textId="77777777" w:rsidR="00FD3FBD" w:rsidRPr="00DA5007" w:rsidRDefault="00FD3FBD" w:rsidP="00044840">
            <w:pPr>
              <w:pStyle w:val="ListParagraph"/>
              <w:numPr>
                <w:ilvl w:val="0"/>
                <w:numId w:val="31"/>
              </w:numPr>
              <w:spacing w:after="0" w:line="240" w:lineRule="auto"/>
              <w:ind w:left="1098" w:hanging="567"/>
              <w:jc w:val="both"/>
              <w:rPr>
                <w:rFonts w:ascii="Arial" w:hAnsi="Arial" w:cs="Arial"/>
                <w:sz w:val="24"/>
                <w:szCs w:val="24"/>
                <w:lang w:val="en-US"/>
              </w:rPr>
            </w:pPr>
            <w:r w:rsidRPr="00DA5007">
              <w:rPr>
                <w:rFonts w:ascii="Arial" w:hAnsi="Arial" w:cs="Arial"/>
                <w:sz w:val="24"/>
                <w:szCs w:val="24"/>
                <w:lang w:val="en-US"/>
              </w:rPr>
              <w:t>Who siapa yang membutuhkan</w:t>
            </w:r>
            <w:r w:rsidR="00DA5007">
              <w:rPr>
                <w:rFonts w:ascii="Arial" w:hAnsi="Arial" w:cs="Arial"/>
                <w:sz w:val="24"/>
                <w:szCs w:val="24"/>
                <w:lang w:val="en-US"/>
              </w:rPr>
              <w:t>.</w:t>
            </w:r>
          </w:p>
          <w:p w14:paraId="6A613FA7" w14:textId="77777777" w:rsidR="00FD3FBD" w:rsidRPr="00DA5007" w:rsidRDefault="00FD3FBD" w:rsidP="00044840">
            <w:pPr>
              <w:pStyle w:val="ListParagraph"/>
              <w:numPr>
                <w:ilvl w:val="0"/>
                <w:numId w:val="31"/>
              </w:numPr>
              <w:spacing w:after="0" w:line="240" w:lineRule="auto"/>
              <w:ind w:left="1098" w:hanging="567"/>
              <w:jc w:val="both"/>
              <w:rPr>
                <w:rFonts w:ascii="Arial" w:hAnsi="Arial" w:cs="Arial"/>
                <w:sz w:val="24"/>
                <w:szCs w:val="24"/>
                <w:lang w:val="en-US"/>
              </w:rPr>
            </w:pPr>
            <w:r w:rsidRPr="00DA5007">
              <w:rPr>
                <w:rFonts w:ascii="Arial" w:hAnsi="Arial" w:cs="Arial"/>
                <w:sz w:val="24"/>
                <w:szCs w:val="24"/>
                <w:lang w:val="en-US"/>
              </w:rPr>
              <w:t>When kapan BMN itu diperlukan</w:t>
            </w:r>
            <w:r w:rsidR="00DA5007">
              <w:rPr>
                <w:rFonts w:ascii="Arial" w:hAnsi="Arial" w:cs="Arial"/>
                <w:sz w:val="24"/>
                <w:szCs w:val="24"/>
                <w:lang w:val="en-US"/>
              </w:rPr>
              <w:t>.</w:t>
            </w:r>
          </w:p>
          <w:p w14:paraId="2FD3D125" w14:textId="77777777" w:rsidR="00FD3FBD" w:rsidRPr="00DA5007" w:rsidRDefault="00FD3FBD" w:rsidP="00044840">
            <w:pPr>
              <w:pStyle w:val="ListParagraph"/>
              <w:numPr>
                <w:ilvl w:val="0"/>
                <w:numId w:val="31"/>
              </w:numPr>
              <w:spacing w:after="0" w:line="240" w:lineRule="auto"/>
              <w:ind w:left="1098" w:hanging="567"/>
              <w:jc w:val="both"/>
              <w:rPr>
                <w:rFonts w:ascii="Arial" w:hAnsi="Arial" w:cs="Arial"/>
                <w:sz w:val="24"/>
                <w:szCs w:val="24"/>
                <w:lang w:val="en-US"/>
              </w:rPr>
            </w:pPr>
            <w:r w:rsidRPr="00DA5007">
              <w:rPr>
                <w:rFonts w:ascii="Arial" w:hAnsi="Arial" w:cs="Arial"/>
                <w:sz w:val="24"/>
                <w:szCs w:val="24"/>
                <w:lang w:val="en-US"/>
              </w:rPr>
              <w:t>Where dimana BMN itu diperlukan</w:t>
            </w:r>
            <w:r w:rsidR="00DA5007">
              <w:rPr>
                <w:rFonts w:ascii="Arial" w:hAnsi="Arial" w:cs="Arial"/>
                <w:sz w:val="24"/>
                <w:szCs w:val="24"/>
                <w:lang w:val="en-US"/>
              </w:rPr>
              <w:t>.</w:t>
            </w:r>
          </w:p>
          <w:p w14:paraId="6C0B4C5C" w14:textId="77777777" w:rsidR="00FD3FBD" w:rsidRPr="00DA5007" w:rsidRDefault="00FD3FBD" w:rsidP="00044840">
            <w:pPr>
              <w:pStyle w:val="ListParagraph"/>
              <w:numPr>
                <w:ilvl w:val="0"/>
                <w:numId w:val="31"/>
              </w:numPr>
              <w:spacing w:after="0" w:line="240" w:lineRule="auto"/>
              <w:ind w:left="1098" w:hanging="567"/>
              <w:jc w:val="both"/>
              <w:rPr>
                <w:rFonts w:ascii="Arial" w:hAnsi="Arial" w:cs="Arial"/>
                <w:sz w:val="24"/>
                <w:szCs w:val="24"/>
                <w:lang w:val="en-US"/>
              </w:rPr>
            </w:pPr>
            <w:r w:rsidRPr="00DA5007">
              <w:rPr>
                <w:rFonts w:ascii="Arial" w:hAnsi="Arial" w:cs="Arial"/>
                <w:sz w:val="24"/>
                <w:szCs w:val="24"/>
                <w:lang w:val="en-US"/>
              </w:rPr>
              <w:t>What jenis, jumlah BMN</w:t>
            </w:r>
            <w:r w:rsidR="00DA5007" w:rsidRPr="00DA5007">
              <w:rPr>
                <w:rFonts w:ascii="Arial" w:hAnsi="Arial" w:cs="Arial"/>
                <w:sz w:val="24"/>
                <w:szCs w:val="24"/>
                <w:lang w:val="en-US"/>
              </w:rPr>
              <w:t xml:space="preserve"> yang diperlukan/</w:t>
            </w:r>
            <w:r w:rsidR="00DA5007">
              <w:rPr>
                <w:rFonts w:ascii="Arial" w:hAnsi="Arial" w:cs="Arial"/>
                <w:sz w:val="24"/>
                <w:szCs w:val="24"/>
                <w:lang w:val="en-US"/>
              </w:rPr>
              <w:t>didistribusikan.</w:t>
            </w:r>
          </w:p>
          <w:p w14:paraId="087D500C" w14:textId="77777777" w:rsidR="00FD3FBD" w:rsidRPr="00DA5007" w:rsidRDefault="00FD3FBD" w:rsidP="00044840">
            <w:pPr>
              <w:pStyle w:val="ListParagraph"/>
              <w:numPr>
                <w:ilvl w:val="0"/>
                <w:numId w:val="31"/>
              </w:numPr>
              <w:spacing w:after="0" w:line="240" w:lineRule="auto"/>
              <w:ind w:left="1098" w:hanging="567"/>
              <w:jc w:val="both"/>
              <w:rPr>
                <w:rFonts w:ascii="Arial" w:hAnsi="Arial" w:cs="Arial"/>
                <w:sz w:val="24"/>
                <w:szCs w:val="24"/>
                <w:lang w:val="en-US"/>
              </w:rPr>
            </w:pPr>
            <w:r w:rsidRPr="00DA5007">
              <w:rPr>
                <w:rFonts w:ascii="Arial" w:hAnsi="Arial" w:cs="Arial"/>
                <w:sz w:val="24"/>
                <w:szCs w:val="24"/>
                <w:lang w:val="en-US"/>
              </w:rPr>
              <w:t>Why mengapa BMN di distribusi</w:t>
            </w:r>
            <w:r w:rsidR="00DA5007">
              <w:rPr>
                <w:rFonts w:ascii="Arial" w:hAnsi="Arial" w:cs="Arial"/>
                <w:sz w:val="24"/>
                <w:szCs w:val="24"/>
                <w:lang w:val="en-US"/>
              </w:rPr>
              <w:t>kan.</w:t>
            </w:r>
          </w:p>
          <w:p w14:paraId="4A74A21E" w14:textId="77777777" w:rsidR="001428A2" w:rsidRDefault="00FD3FBD" w:rsidP="00044840">
            <w:pPr>
              <w:pStyle w:val="ListParagraph"/>
              <w:numPr>
                <w:ilvl w:val="0"/>
                <w:numId w:val="31"/>
              </w:numPr>
              <w:spacing w:after="0" w:line="240" w:lineRule="auto"/>
              <w:ind w:left="1098" w:hanging="567"/>
              <w:jc w:val="both"/>
              <w:rPr>
                <w:rFonts w:ascii="Arial" w:hAnsi="Arial" w:cs="Arial"/>
                <w:sz w:val="24"/>
                <w:szCs w:val="24"/>
                <w:lang w:val="en-US"/>
              </w:rPr>
            </w:pPr>
            <w:r w:rsidRPr="00DA5007">
              <w:rPr>
                <w:rFonts w:ascii="Arial" w:hAnsi="Arial" w:cs="Arial"/>
                <w:sz w:val="24"/>
                <w:szCs w:val="24"/>
                <w:lang w:val="en-US"/>
              </w:rPr>
              <w:t>How bagaimana BMN tersebut didistribusikan</w:t>
            </w:r>
            <w:r w:rsidR="00DA5007">
              <w:rPr>
                <w:rFonts w:ascii="Arial" w:hAnsi="Arial" w:cs="Arial"/>
                <w:sz w:val="24"/>
                <w:szCs w:val="24"/>
                <w:lang w:val="en-US"/>
              </w:rPr>
              <w:t>.</w:t>
            </w:r>
          </w:p>
          <w:p w14:paraId="777C36DB" w14:textId="77777777" w:rsidR="007E4D19" w:rsidRDefault="00202920" w:rsidP="00207DED">
            <w:pPr>
              <w:spacing w:before="60" w:after="60" w:line="240" w:lineRule="auto"/>
              <w:ind w:left="533"/>
              <w:jc w:val="both"/>
              <w:rPr>
                <w:rFonts w:ascii="Arial" w:hAnsi="Arial" w:cs="Arial"/>
                <w:sz w:val="24"/>
                <w:szCs w:val="24"/>
                <w:lang w:val="en-US"/>
              </w:rPr>
            </w:pPr>
            <w:r>
              <w:rPr>
                <w:rFonts w:ascii="Arial" w:hAnsi="Arial" w:cs="Arial"/>
                <w:sz w:val="24"/>
                <w:szCs w:val="24"/>
                <w:lang w:val="en-US"/>
              </w:rPr>
              <w:t>Pola pendi</w:t>
            </w:r>
            <w:r w:rsidR="007E4D19">
              <w:rPr>
                <w:rFonts w:ascii="Arial" w:hAnsi="Arial" w:cs="Arial"/>
                <w:sz w:val="24"/>
                <w:szCs w:val="24"/>
                <w:lang w:val="en-US"/>
              </w:rPr>
              <w:t>s</w:t>
            </w:r>
            <w:r>
              <w:rPr>
                <w:rFonts w:ascii="Arial" w:hAnsi="Arial" w:cs="Arial"/>
                <w:sz w:val="24"/>
                <w:szCs w:val="24"/>
                <w:lang w:val="en-US"/>
              </w:rPr>
              <w:t xml:space="preserve">tribusian </w:t>
            </w:r>
            <w:r w:rsidR="007E4D19">
              <w:rPr>
                <w:rFonts w:ascii="Arial" w:hAnsi="Arial" w:cs="Arial"/>
                <w:sz w:val="24"/>
                <w:szCs w:val="24"/>
                <w:lang w:val="en-US"/>
              </w:rPr>
              <w:t>BMN</w:t>
            </w:r>
          </w:p>
          <w:p w14:paraId="73516737" w14:textId="77777777" w:rsidR="007E4D19" w:rsidRPr="00DA5007" w:rsidRDefault="007E4D19" w:rsidP="00207DED">
            <w:pPr>
              <w:pStyle w:val="ListParagraph"/>
              <w:numPr>
                <w:ilvl w:val="1"/>
                <w:numId w:val="1"/>
              </w:numPr>
              <w:spacing w:before="60" w:after="60" w:line="240" w:lineRule="auto"/>
              <w:ind w:left="1100" w:hanging="567"/>
              <w:contextualSpacing w:val="0"/>
              <w:jc w:val="both"/>
              <w:rPr>
                <w:rFonts w:ascii="Arial" w:hAnsi="Arial" w:cs="Arial"/>
                <w:sz w:val="24"/>
                <w:szCs w:val="24"/>
                <w:lang w:val="en-US"/>
              </w:rPr>
            </w:pPr>
            <w:r w:rsidRPr="00DA5007">
              <w:rPr>
                <w:rFonts w:ascii="Arial" w:hAnsi="Arial" w:cs="Arial"/>
                <w:sz w:val="24"/>
                <w:szCs w:val="24"/>
                <w:lang w:val="en-US"/>
              </w:rPr>
              <w:t xml:space="preserve">Langsung </w:t>
            </w:r>
          </w:p>
          <w:p w14:paraId="14F1AC55" w14:textId="77777777" w:rsidR="007E4D19" w:rsidRDefault="00DA5007" w:rsidP="00DA5007">
            <w:pPr>
              <w:spacing w:after="0" w:line="240" w:lineRule="auto"/>
              <w:ind w:left="1098"/>
              <w:jc w:val="both"/>
              <w:rPr>
                <w:rFonts w:ascii="Arial" w:hAnsi="Arial" w:cs="Arial"/>
                <w:sz w:val="24"/>
                <w:szCs w:val="24"/>
                <w:lang w:val="en-US"/>
              </w:rPr>
            </w:pPr>
            <w:r>
              <w:rPr>
                <w:rFonts w:ascii="Arial" w:hAnsi="Arial" w:cs="Arial"/>
                <w:sz w:val="24"/>
                <w:szCs w:val="24"/>
                <w:lang w:val="en-US"/>
              </w:rPr>
              <w:t xml:space="preserve">Yaitu </w:t>
            </w:r>
            <w:r w:rsidR="007E4D19">
              <w:rPr>
                <w:rFonts w:ascii="Arial" w:hAnsi="Arial" w:cs="Arial"/>
                <w:sz w:val="24"/>
                <w:szCs w:val="24"/>
                <w:lang w:val="en-US"/>
              </w:rPr>
              <w:t>pendistribusian BMN dilaksanakan secara langsung ke pengguna sebagai contoh pendistribusian kendaraan patroli Lalu Lintas oleh Korlantas Polri kepada Ditlantas Polda</w:t>
            </w:r>
            <w:r>
              <w:rPr>
                <w:rFonts w:ascii="Arial" w:hAnsi="Arial" w:cs="Arial"/>
                <w:sz w:val="24"/>
                <w:szCs w:val="24"/>
                <w:lang w:val="en-US"/>
              </w:rPr>
              <w:t>.</w:t>
            </w:r>
          </w:p>
          <w:p w14:paraId="166CFC64" w14:textId="77777777" w:rsidR="00574BE7" w:rsidRDefault="00DA5007" w:rsidP="00DA5007">
            <w:pPr>
              <w:spacing w:after="0" w:line="240" w:lineRule="auto"/>
              <w:ind w:left="1098"/>
              <w:jc w:val="both"/>
              <w:rPr>
                <w:rFonts w:ascii="Arial" w:hAnsi="Arial" w:cs="Arial"/>
                <w:sz w:val="24"/>
                <w:szCs w:val="24"/>
                <w:lang w:val="en-US"/>
              </w:rPr>
            </w:pPr>
            <w:r>
              <w:rPr>
                <w:rFonts w:ascii="Arial" w:hAnsi="Arial" w:cs="Arial"/>
                <w:sz w:val="24"/>
                <w:szCs w:val="24"/>
                <w:lang w:val="en-US"/>
              </w:rPr>
              <w:t xml:space="preserve">Polda </w:t>
            </w:r>
            <w:r w:rsidR="00574BE7">
              <w:rPr>
                <w:rFonts w:ascii="Arial" w:hAnsi="Arial" w:cs="Arial"/>
                <w:sz w:val="24"/>
                <w:szCs w:val="24"/>
                <w:lang w:val="en-US"/>
              </w:rPr>
              <w:t>pendistribusian secara langsung menghemat waktu dan biaya serta tidak memerlukan birokasi yang panjang</w:t>
            </w:r>
            <w:r>
              <w:rPr>
                <w:rFonts w:ascii="Arial" w:hAnsi="Arial" w:cs="Arial"/>
                <w:sz w:val="24"/>
                <w:szCs w:val="24"/>
                <w:lang w:val="en-US"/>
              </w:rPr>
              <w:t>.</w:t>
            </w:r>
          </w:p>
          <w:p w14:paraId="6E1B550D" w14:textId="77777777" w:rsidR="007E4D19" w:rsidRDefault="007E4D19" w:rsidP="00207DED">
            <w:pPr>
              <w:pStyle w:val="ListParagraph"/>
              <w:numPr>
                <w:ilvl w:val="1"/>
                <w:numId w:val="1"/>
              </w:numPr>
              <w:spacing w:before="60" w:after="60" w:line="240" w:lineRule="auto"/>
              <w:ind w:left="1100" w:hanging="567"/>
              <w:contextualSpacing w:val="0"/>
              <w:jc w:val="both"/>
              <w:rPr>
                <w:rFonts w:ascii="Arial" w:hAnsi="Arial" w:cs="Arial"/>
                <w:sz w:val="24"/>
                <w:szCs w:val="24"/>
                <w:lang w:val="en-US"/>
              </w:rPr>
            </w:pPr>
            <w:r>
              <w:rPr>
                <w:rFonts w:ascii="Arial" w:hAnsi="Arial" w:cs="Arial"/>
                <w:sz w:val="24"/>
                <w:szCs w:val="24"/>
                <w:lang w:val="en-US"/>
              </w:rPr>
              <w:t xml:space="preserve">Semi </w:t>
            </w:r>
            <w:r w:rsidR="00DA5007">
              <w:rPr>
                <w:rFonts w:ascii="Arial" w:hAnsi="Arial" w:cs="Arial"/>
                <w:sz w:val="24"/>
                <w:szCs w:val="24"/>
                <w:lang w:val="en-US"/>
              </w:rPr>
              <w:t>langsung</w:t>
            </w:r>
          </w:p>
          <w:p w14:paraId="299AD3ED" w14:textId="77777777" w:rsidR="007E4D19" w:rsidRDefault="00DA5007" w:rsidP="00DA5007">
            <w:pPr>
              <w:spacing w:after="0" w:line="240" w:lineRule="auto"/>
              <w:ind w:left="1098"/>
              <w:jc w:val="both"/>
              <w:rPr>
                <w:rFonts w:ascii="Arial" w:hAnsi="Arial" w:cs="Arial"/>
                <w:sz w:val="24"/>
                <w:szCs w:val="24"/>
                <w:lang w:val="en-US"/>
              </w:rPr>
            </w:pPr>
            <w:r>
              <w:rPr>
                <w:rFonts w:ascii="Arial" w:hAnsi="Arial" w:cs="Arial"/>
                <w:sz w:val="24"/>
                <w:szCs w:val="24"/>
                <w:lang w:val="en-US"/>
              </w:rPr>
              <w:t xml:space="preserve">Yaitu </w:t>
            </w:r>
            <w:r w:rsidR="007E4D19">
              <w:rPr>
                <w:rFonts w:ascii="Arial" w:hAnsi="Arial" w:cs="Arial"/>
                <w:sz w:val="24"/>
                <w:szCs w:val="24"/>
                <w:lang w:val="en-US"/>
              </w:rPr>
              <w:t xml:space="preserve">pendistribusian BMN dilaksanakan melalui pihak lain sebagai contoh pendistribusian </w:t>
            </w:r>
            <w:r w:rsidR="00574BE7">
              <w:rPr>
                <w:rFonts w:ascii="Arial" w:hAnsi="Arial" w:cs="Arial"/>
                <w:sz w:val="24"/>
                <w:szCs w:val="24"/>
                <w:lang w:val="en-US"/>
              </w:rPr>
              <w:t xml:space="preserve">Kaporlap </w:t>
            </w:r>
            <w:r w:rsidR="007E4D19">
              <w:rPr>
                <w:rFonts w:ascii="Arial" w:hAnsi="Arial" w:cs="Arial"/>
                <w:sz w:val="24"/>
                <w:szCs w:val="24"/>
                <w:lang w:val="en-US"/>
              </w:rPr>
              <w:t xml:space="preserve">untuk Polsek dari dari </w:t>
            </w:r>
            <w:r w:rsidR="00574BE7">
              <w:rPr>
                <w:rFonts w:ascii="Arial" w:hAnsi="Arial" w:cs="Arial"/>
                <w:sz w:val="24"/>
                <w:szCs w:val="24"/>
                <w:lang w:val="en-US"/>
              </w:rPr>
              <w:t xml:space="preserve">Rolog Polda </w:t>
            </w:r>
            <w:r w:rsidR="007E4D19">
              <w:rPr>
                <w:rFonts w:ascii="Arial" w:hAnsi="Arial" w:cs="Arial"/>
                <w:sz w:val="24"/>
                <w:szCs w:val="24"/>
                <w:lang w:val="en-US"/>
              </w:rPr>
              <w:t xml:space="preserve">melalui </w:t>
            </w:r>
            <w:r w:rsidR="00574BE7">
              <w:rPr>
                <w:rFonts w:ascii="Arial" w:hAnsi="Arial" w:cs="Arial"/>
                <w:sz w:val="24"/>
                <w:szCs w:val="24"/>
                <w:lang w:val="en-US"/>
              </w:rPr>
              <w:t>Polres</w:t>
            </w:r>
            <w:r>
              <w:rPr>
                <w:rFonts w:ascii="Arial" w:hAnsi="Arial" w:cs="Arial"/>
                <w:sz w:val="24"/>
                <w:szCs w:val="24"/>
                <w:lang w:val="en-US"/>
              </w:rPr>
              <w:t>.</w:t>
            </w:r>
          </w:p>
          <w:p w14:paraId="33C0FCD8" w14:textId="77777777" w:rsidR="00574BE7" w:rsidRDefault="00DA5007" w:rsidP="00DA5007">
            <w:pPr>
              <w:spacing w:after="0" w:line="240" w:lineRule="auto"/>
              <w:ind w:left="1098"/>
              <w:jc w:val="both"/>
              <w:rPr>
                <w:rFonts w:ascii="Arial" w:hAnsi="Arial" w:cs="Arial"/>
                <w:sz w:val="24"/>
                <w:szCs w:val="24"/>
                <w:lang w:val="en-US"/>
              </w:rPr>
            </w:pPr>
            <w:r>
              <w:rPr>
                <w:rFonts w:ascii="Arial" w:hAnsi="Arial" w:cs="Arial"/>
                <w:sz w:val="24"/>
                <w:szCs w:val="24"/>
                <w:lang w:val="en-US"/>
              </w:rPr>
              <w:t xml:space="preserve">Polda </w:t>
            </w:r>
            <w:r w:rsidR="00574BE7">
              <w:rPr>
                <w:rFonts w:ascii="Arial" w:hAnsi="Arial" w:cs="Arial"/>
                <w:sz w:val="24"/>
                <w:szCs w:val="24"/>
                <w:lang w:val="en-US"/>
              </w:rPr>
              <w:t>pendistribusian semi langsung memerlukan proses yang panjang dan dapat menimbulkan perubahan sasaran pendistribusian</w:t>
            </w:r>
            <w:r>
              <w:rPr>
                <w:rFonts w:ascii="Arial" w:hAnsi="Arial" w:cs="Arial"/>
                <w:sz w:val="24"/>
                <w:szCs w:val="24"/>
                <w:lang w:val="en-US"/>
              </w:rPr>
              <w:t>.</w:t>
            </w:r>
          </w:p>
          <w:p w14:paraId="0DB0CAD4" w14:textId="77777777" w:rsidR="00476E82" w:rsidRDefault="00476E82" w:rsidP="002670C7">
            <w:pPr>
              <w:spacing w:after="0" w:line="240" w:lineRule="auto"/>
              <w:ind w:left="567"/>
              <w:jc w:val="both"/>
              <w:rPr>
                <w:rFonts w:ascii="Arial" w:hAnsi="Arial" w:cs="Arial"/>
                <w:b/>
                <w:sz w:val="24"/>
                <w:szCs w:val="24"/>
                <w:lang w:val="en-US"/>
              </w:rPr>
            </w:pPr>
          </w:p>
          <w:p w14:paraId="5261F11E" w14:textId="77777777" w:rsidR="00DA5007" w:rsidRDefault="00DA5007" w:rsidP="002670C7">
            <w:pPr>
              <w:spacing w:after="0" w:line="240" w:lineRule="auto"/>
              <w:ind w:left="567"/>
              <w:jc w:val="both"/>
              <w:rPr>
                <w:rFonts w:ascii="Arial" w:hAnsi="Arial" w:cs="Arial"/>
                <w:b/>
                <w:sz w:val="24"/>
                <w:szCs w:val="24"/>
                <w:lang w:val="en-US"/>
              </w:rPr>
            </w:pPr>
          </w:p>
          <w:p w14:paraId="126BFE64" w14:textId="77777777" w:rsidR="00DA5007" w:rsidRDefault="00DA5007" w:rsidP="002670C7">
            <w:pPr>
              <w:spacing w:after="0" w:line="240" w:lineRule="auto"/>
              <w:ind w:left="567"/>
              <w:jc w:val="both"/>
              <w:rPr>
                <w:rFonts w:ascii="Arial" w:hAnsi="Arial" w:cs="Arial"/>
                <w:b/>
                <w:sz w:val="24"/>
                <w:szCs w:val="24"/>
                <w:lang w:val="en-US"/>
              </w:rPr>
            </w:pPr>
          </w:p>
          <w:p w14:paraId="540B0AC8" w14:textId="77777777" w:rsidR="00DA5007" w:rsidRPr="00A251D6" w:rsidRDefault="00DA5007" w:rsidP="002670C7">
            <w:pPr>
              <w:spacing w:after="0" w:line="240" w:lineRule="auto"/>
              <w:ind w:left="567"/>
              <w:jc w:val="both"/>
              <w:rPr>
                <w:rFonts w:ascii="Arial" w:hAnsi="Arial" w:cs="Arial"/>
                <w:b/>
                <w:sz w:val="12"/>
                <w:szCs w:val="12"/>
                <w:lang w:val="en-US"/>
              </w:rPr>
            </w:pPr>
          </w:p>
          <w:p w14:paraId="46A98D4C" w14:textId="77777777" w:rsidR="002670C7" w:rsidRDefault="002670C7" w:rsidP="005324E1">
            <w:pPr>
              <w:pStyle w:val="ListParagraph"/>
              <w:numPr>
                <w:ilvl w:val="0"/>
                <w:numId w:val="30"/>
              </w:numPr>
              <w:spacing w:before="120" w:after="120" w:line="240" w:lineRule="auto"/>
              <w:ind w:left="533" w:hanging="533"/>
              <w:contextualSpacing w:val="0"/>
              <w:jc w:val="both"/>
              <w:rPr>
                <w:rFonts w:ascii="Arial" w:hAnsi="Arial" w:cs="Arial"/>
                <w:b/>
                <w:sz w:val="24"/>
                <w:szCs w:val="24"/>
                <w:lang w:val="en-US"/>
              </w:rPr>
            </w:pPr>
            <w:r w:rsidRPr="002670C7">
              <w:rPr>
                <w:rFonts w:ascii="Arial" w:hAnsi="Arial" w:cs="Arial"/>
                <w:b/>
                <w:sz w:val="24"/>
                <w:szCs w:val="24"/>
                <w:lang w:val="en-US"/>
              </w:rPr>
              <w:lastRenderedPageBreak/>
              <w:t xml:space="preserve">Tatacara Pelaksanaan Pendistribusian </w:t>
            </w:r>
            <w:r>
              <w:rPr>
                <w:rFonts w:ascii="Arial" w:hAnsi="Arial" w:cs="Arial"/>
                <w:b/>
                <w:sz w:val="24"/>
                <w:szCs w:val="24"/>
                <w:lang w:val="en-US"/>
              </w:rPr>
              <w:t>BMN</w:t>
            </w:r>
          </w:p>
          <w:p w14:paraId="719E7300" w14:textId="77777777" w:rsidR="00E4350B" w:rsidRPr="00D57566" w:rsidRDefault="00D57566" w:rsidP="00044840">
            <w:pPr>
              <w:pStyle w:val="ListParagraph"/>
              <w:numPr>
                <w:ilvl w:val="0"/>
                <w:numId w:val="33"/>
              </w:numPr>
              <w:spacing w:after="0" w:line="240" w:lineRule="auto"/>
              <w:ind w:left="1100" w:hanging="567"/>
              <w:jc w:val="both"/>
              <w:rPr>
                <w:rFonts w:ascii="Arial" w:hAnsi="Arial" w:cs="Arial"/>
                <w:sz w:val="24"/>
                <w:szCs w:val="24"/>
                <w:lang w:val="en-US"/>
              </w:rPr>
            </w:pPr>
            <w:r w:rsidRPr="00D57566">
              <w:rPr>
                <w:rFonts w:ascii="Arial" w:hAnsi="Arial" w:cs="Arial"/>
                <w:sz w:val="24"/>
                <w:szCs w:val="24"/>
                <w:lang w:val="en-US"/>
              </w:rPr>
              <w:t xml:space="preserve">Pembuatan </w:t>
            </w:r>
            <w:r w:rsidR="00E4350B" w:rsidRPr="00D57566">
              <w:rPr>
                <w:rFonts w:ascii="Arial" w:hAnsi="Arial" w:cs="Arial"/>
                <w:sz w:val="24"/>
                <w:szCs w:val="24"/>
                <w:lang w:val="en-US"/>
              </w:rPr>
              <w:t>Surat Perintah Pendistribusian dan diajukan ke Pengguna Barang meliputi penerima BMN, jumlah dan jenis BMN</w:t>
            </w:r>
            <w:r>
              <w:rPr>
                <w:rFonts w:ascii="Arial" w:hAnsi="Arial" w:cs="Arial"/>
                <w:sz w:val="24"/>
                <w:szCs w:val="24"/>
                <w:lang w:val="en-US"/>
              </w:rPr>
              <w:t>.</w:t>
            </w:r>
          </w:p>
          <w:p w14:paraId="66AEB165" w14:textId="77777777" w:rsidR="00E4350B" w:rsidRPr="00D57566" w:rsidRDefault="00D57566" w:rsidP="00044840">
            <w:pPr>
              <w:pStyle w:val="ListParagraph"/>
              <w:numPr>
                <w:ilvl w:val="0"/>
                <w:numId w:val="33"/>
              </w:numPr>
              <w:spacing w:after="0" w:line="240" w:lineRule="auto"/>
              <w:ind w:left="1100" w:hanging="567"/>
              <w:jc w:val="both"/>
              <w:rPr>
                <w:rFonts w:ascii="Arial" w:hAnsi="Arial" w:cs="Arial"/>
                <w:sz w:val="24"/>
                <w:szCs w:val="24"/>
                <w:lang w:val="en-US"/>
              </w:rPr>
            </w:pPr>
            <w:r w:rsidRPr="00D57566">
              <w:rPr>
                <w:rFonts w:ascii="Arial" w:hAnsi="Arial" w:cs="Arial"/>
                <w:sz w:val="24"/>
                <w:szCs w:val="24"/>
                <w:lang w:val="en-US"/>
              </w:rPr>
              <w:t xml:space="preserve">Penandatangan </w:t>
            </w:r>
            <w:proofErr w:type="gramStart"/>
            <w:r w:rsidR="00E4350B" w:rsidRPr="00D57566">
              <w:rPr>
                <w:rFonts w:ascii="Arial" w:hAnsi="Arial" w:cs="Arial"/>
                <w:sz w:val="24"/>
                <w:szCs w:val="24"/>
                <w:lang w:val="en-US"/>
              </w:rPr>
              <w:t>surat</w:t>
            </w:r>
            <w:proofErr w:type="gramEnd"/>
            <w:r w:rsidR="00E4350B" w:rsidRPr="00D57566">
              <w:rPr>
                <w:rFonts w:ascii="Arial" w:hAnsi="Arial" w:cs="Arial"/>
                <w:sz w:val="24"/>
                <w:szCs w:val="24"/>
                <w:lang w:val="en-US"/>
              </w:rPr>
              <w:t xml:space="preserve"> pendistribusian dapat didelegasikan dari pengguna barang kepada pejabat yang ditunjuk</w:t>
            </w:r>
            <w:r>
              <w:rPr>
                <w:rFonts w:ascii="Arial" w:hAnsi="Arial" w:cs="Arial"/>
                <w:sz w:val="24"/>
                <w:szCs w:val="24"/>
                <w:lang w:val="en-US"/>
              </w:rPr>
              <w:t>.</w:t>
            </w:r>
          </w:p>
          <w:p w14:paraId="56D86D32" w14:textId="77777777" w:rsidR="00E4350B" w:rsidRPr="00D57566" w:rsidRDefault="00D57566" w:rsidP="00044840">
            <w:pPr>
              <w:pStyle w:val="ListParagraph"/>
              <w:numPr>
                <w:ilvl w:val="0"/>
                <w:numId w:val="33"/>
              </w:numPr>
              <w:spacing w:after="0" w:line="240" w:lineRule="auto"/>
              <w:ind w:left="1100" w:hanging="567"/>
              <w:jc w:val="both"/>
              <w:rPr>
                <w:rFonts w:ascii="Arial" w:hAnsi="Arial" w:cs="Arial"/>
                <w:sz w:val="24"/>
                <w:szCs w:val="24"/>
                <w:lang w:val="en-US"/>
              </w:rPr>
            </w:pPr>
            <w:r w:rsidRPr="00D57566">
              <w:rPr>
                <w:rFonts w:ascii="Arial" w:hAnsi="Arial" w:cs="Arial"/>
                <w:sz w:val="24"/>
                <w:szCs w:val="24"/>
                <w:lang w:val="en-US"/>
              </w:rPr>
              <w:t xml:space="preserve">Berdasarkan </w:t>
            </w:r>
            <w:proofErr w:type="gramStart"/>
            <w:r w:rsidR="00E4350B" w:rsidRPr="00D57566">
              <w:rPr>
                <w:rFonts w:ascii="Arial" w:hAnsi="Arial" w:cs="Arial"/>
                <w:sz w:val="24"/>
                <w:szCs w:val="24"/>
                <w:lang w:val="en-US"/>
              </w:rPr>
              <w:t>surat</w:t>
            </w:r>
            <w:proofErr w:type="gramEnd"/>
            <w:r w:rsidR="00E4350B" w:rsidRPr="00D57566">
              <w:rPr>
                <w:rFonts w:ascii="Arial" w:hAnsi="Arial" w:cs="Arial"/>
                <w:sz w:val="24"/>
                <w:szCs w:val="24"/>
                <w:lang w:val="en-US"/>
              </w:rPr>
              <w:t xml:space="preserve"> perintah pendistribusian pejabat yang ditunjuk menerbitkan Surat Perintah Pengeluaran Materiil (SPPM</w:t>
            </w:r>
            <w:r>
              <w:rPr>
                <w:rFonts w:ascii="Arial" w:hAnsi="Arial" w:cs="Arial"/>
                <w:sz w:val="24"/>
                <w:szCs w:val="24"/>
                <w:lang w:val="en-US"/>
              </w:rPr>
              <w:t>).</w:t>
            </w:r>
          </w:p>
          <w:p w14:paraId="47E1FA85" w14:textId="77777777" w:rsidR="00E4350B" w:rsidRPr="00D57566" w:rsidRDefault="00D57566" w:rsidP="00044840">
            <w:pPr>
              <w:pStyle w:val="ListParagraph"/>
              <w:numPr>
                <w:ilvl w:val="0"/>
                <w:numId w:val="33"/>
              </w:numPr>
              <w:spacing w:after="0" w:line="240" w:lineRule="auto"/>
              <w:ind w:left="1100" w:hanging="567"/>
              <w:jc w:val="both"/>
              <w:rPr>
                <w:rFonts w:ascii="Arial" w:hAnsi="Arial" w:cs="Arial"/>
                <w:sz w:val="24"/>
                <w:szCs w:val="24"/>
                <w:lang w:val="en-US"/>
              </w:rPr>
            </w:pPr>
            <w:r w:rsidRPr="00D57566">
              <w:rPr>
                <w:rFonts w:ascii="Arial" w:hAnsi="Arial" w:cs="Arial"/>
                <w:sz w:val="24"/>
                <w:szCs w:val="24"/>
                <w:lang w:val="en-US"/>
              </w:rPr>
              <w:t xml:space="preserve">Dalam </w:t>
            </w:r>
            <w:r w:rsidR="00E4350B" w:rsidRPr="00D57566">
              <w:rPr>
                <w:rFonts w:ascii="Arial" w:hAnsi="Arial" w:cs="Arial"/>
                <w:sz w:val="24"/>
                <w:szCs w:val="24"/>
                <w:lang w:val="en-US"/>
              </w:rPr>
              <w:t>SPPM mencantumkan harga dan identitas barang sesuai dengan jenis barang yang tertuang dalam kontrak sebagai dasar pembuatan Arsip Data Komputer (ADK)</w:t>
            </w:r>
            <w:r>
              <w:rPr>
                <w:rFonts w:ascii="Arial" w:hAnsi="Arial" w:cs="Arial"/>
                <w:sz w:val="24"/>
                <w:szCs w:val="24"/>
                <w:lang w:val="en-US"/>
              </w:rPr>
              <w:t>.</w:t>
            </w:r>
            <w:r w:rsidR="00E4350B" w:rsidRPr="00D57566">
              <w:rPr>
                <w:rFonts w:ascii="Arial" w:hAnsi="Arial" w:cs="Arial"/>
                <w:sz w:val="24"/>
                <w:szCs w:val="24"/>
                <w:lang w:val="en-US"/>
              </w:rPr>
              <w:t xml:space="preserve"> </w:t>
            </w:r>
          </w:p>
          <w:p w14:paraId="4354949C" w14:textId="77777777" w:rsidR="00E4350B" w:rsidRPr="00D57566" w:rsidRDefault="00E4350B" w:rsidP="00044840">
            <w:pPr>
              <w:pStyle w:val="ListParagraph"/>
              <w:numPr>
                <w:ilvl w:val="0"/>
                <w:numId w:val="33"/>
              </w:numPr>
              <w:spacing w:after="0" w:line="240" w:lineRule="auto"/>
              <w:ind w:left="1100" w:hanging="567"/>
              <w:jc w:val="both"/>
              <w:rPr>
                <w:rFonts w:ascii="Arial" w:hAnsi="Arial" w:cs="Arial"/>
                <w:sz w:val="24"/>
                <w:szCs w:val="24"/>
                <w:lang w:val="en-US"/>
              </w:rPr>
            </w:pPr>
            <w:r w:rsidRPr="00D57566">
              <w:rPr>
                <w:rFonts w:ascii="Arial" w:hAnsi="Arial" w:cs="Arial"/>
                <w:sz w:val="24"/>
                <w:szCs w:val="24"/>
                <w:lang w:val="en-US"/>
              </w:rPr>
              <w:t>SPPM diberikan kepada kepala gudang untuk mengeluarkan BMN untuk selanjutnya kepala gudang mengirimkan BMN ke pengguna sesuai jumlah dan jenis yang tertuang dalam SPPM</w:t>
            </w:r>
            <w:r w:rsidR="00D57566">
              <w:rPr>
                <w:rFonts w:ascii="Arial" w:hAnsi="Arial" w:cs="Arial"/>
                <w:sz w:val="24"/>
                <w:szCs w:val="24"/>
                <w:lang w:val="en-US"/>
              </w:rPr>
              <w:t>.</w:t>
            </w:r>
          </w:p>
          <w:p w14:paraId="1ED60BC7" w14:textId="77777777" w:rsidR="00E4350B" w:rsidRDefault="00E4350B" w:rsidP="00044840">
            <w:pPr>
              <w:pStyle w:val="ListParagraph"/>
              <w:numPr>
                <w:ilvl w:val="0"/>
                <w:numId w:val="33"/>
              </w:numPr>
              <w:spacing w:after="0" w:line="240" w:lineRule="auto"/>
              <w:ind w:left="1100" w:hanging="567"/>
              <w:jc w:val="both"/>
              <w:rPr>
                <w:rFonts w:ascii="Arial" w:hAnsi="Arial" w:cs="Arial"/>
                <w:sz w:val="24"/>
                <w:szCs w:val="24"/>
                <w:lang w:val="en-US"/>
              </w:rPr>
            </w:pPr>
            <w:r w:rsidRPr="00D57566">
              <w:rPr>
                <w:rFonts w:ascii="Arial" w:hAnsi="Arial" w:cs="Arial"/>
                <w:sz w:val="24"/>
                <w:szCs w:val="24"/>
                <w:lang w:val="en-US"/>
              </w:rPr>
              <w:t>Dalam pengiriman BMN kepala gudang mengirimkan dokumen Berita Acara Serah Terima Barang</w:t>
            </w:r>
            <w:r w:rsidR="00D57566">
              <w:rPr>
                <w:rFonts w:ascii="Arial" w:hAnsi="Arial" w:cs="Arial"/>
                <w:sz w:val="24"/>
                <w:szCs w:val="24"/>
                <w:lang w:val="en-US"/>
              </w:rPr>
              <w:t>.</w:t>
            </w:r>
          </w:p>
          <w:p w14:paraId="148E8260" w14:textId="77777777" w:rsidR="00E4350B" w:rsidRDefault="00E4350B" w:rsidP="00986281">
            <w:pPr>
              <w:spacing w:before="60" w:after="60" w:line="240" w:lineRule="auto"/>
              <w:ind w:left="533"/>
              <w:jc w:val="both"/>
              <w:rPr>
                <w:rFonts w:ascii="Arial" w:hAnsi="Arial" w:cs="Arial"/>
                <w:sz w:val="24"/>
                <w:szCs w:val="24"/>
                <w:lang w:val="en-US"/>
              </w:rPr>
            </w:pPr>
            <w:r>
              <w:rPr>
                <w:rFonts w:ascii="Arial" w:hAnsi="Arial" w:cs="Arial"/>
                <w:sz w:val="24"/>
                <w:szCs w:val="24"/>
                <w:lang w:val="en-US"/>
              </w:rPr>
              <w:t>Untuk pendistribusian BMP perlakuannya sebagai berikut</w:t>
            </w:r>
            <w:r w:rsidR="00D57566">
              <w:rPr>
                <w:rFonts w:ascii="Arial" w:hAnsi="Arial" w:cs="Arial"/>
                <w:sz w:val="24"/>
                <w:szCs w:val="24"/>
                <w:lang w:val="en-US"/>
              </w:rPr>
              <w:t>:</w:t>
            </w:r>
          </w:p>
          <w:p w14:paraId="3A2C4F61" w14:textId="77777777" w:rsidR="00E4350B" w:rsidRPr="00D57566" w:rsidRDefault="00D57566" w:rsidP="00044840">
            <w:pPr>
              <w:pStyle w:val="ListParagraph"/>
              <w:numPr>
                <w:ilvl w:val="0"/>
                <w:numId w:val="34"/>
              </w:numPr>
              <w:spacing w:after="0" w:line="240" w:lineRule="auto"/>
              <w:ind w:left="1098" w:hanging="567"/>
              <w:jc w:val="both"/>
              <w:rPr>
                <w:rFonts w:ascii="Arial" w:hAnsi="Arial" w:cs="Arial"/>
                <w:sz w:val="24"/>
                <w:szCs w:val="24"/>
                <w:lang w:val="en-US"/>
              </w:rPr>
            </w:pPr>
            <w:r w:rsidRPr="00D57566">
              <w:rPr>
                <w:rFonts w:ascii="Arial" w:hAnsi="Arial" w:cs="Arial"/>
                <w:sz w:val="24"/>
                <w:szCs w:val="24"/>
                <w:lang w:val="en-US"/>
              </w:rPr>
              <w:t xml:space="preserve">Pembuatan </w:t>
            </w:r>
            <w:r w:rsidR="00E4350B" w:rsidRPr="00D57566">
              <w:rPr>
                <w:rFonts w:ascii="Arial" w:hAnsi="Arial" w:cs="Arial"/>
                <w:sz w:val="24"/>
                <w:szCs w:val="24"/>
                <w:lang w:val="en-US"/>
              </w:rPr>
              <w:t>Surat Perintah Pendistribusian dan diajukan ke Pengguna Barang meliputi pen</w:t>
            </w:r>
            <w:r w:rsidR="00986281">
              <w:rPr>
                <w:rFonts w:ascii="Arial" w:hAnsi="Arial" w:cs="Arial"/>
                <w:sz w:val="24"/>
                <w:szCs w:val="24"/>
                <w:lang w:val="en-US"/>
              </w:rPr>
              <w:t>erima BMP, jumlah dan jenis BMP.</w:t>
            </w:r>
          </w:p>
          <w:p w14:paraId="50EE000C" w14:textId="77777777" w:rsidR="00E4350B" w:rsidRPr="00D57566" w:rsidRDefault="00D57566" w:rsidP="00044840">
            <w:pPr>
              <w:pStyle w:val="ListParagraph"/>
              <w:numPr>
                <w:ilvl w:val="0"/>
                <w:numId w:val="34"/>
              </w:numPr>
              <w:spacing w:after="0" w:line="240" w:lineRule="auto"/>
              <w:ind w:left="1098" w:hanging="567"/>
              <w:jc w:val="both"/>
              <w:rPr>
                <w:rFonts w:ascii="Arial" w:hAnsi="Arial" w:cs="Arial"/>
                <w:sz w:val="24"/>
                <w:szCs w:val="24"/>
                <w:lang w:val="en-US"/>
              </w:rPr>
            </w:pPr>
            <w:r w:rsidRPr="00D57566">
              <w:rPr>
                <w:rFonts w:ascii="Arial" w:hAnsi="Arial" w:cs="Arial"/>
                <w:sz w:val="24"/>
                <w:szCs w:val="24"/>
                <w:lang w:val="en-US"/>
              </w:rPr>
              <w:t xml:space="preserve">Penandatangan </w:t>
            </w:r>
            <w:proofErr w:type="gramStart"/>
            <w:r w:rsidR="00E4350B" w:rsidRPr="00D57566">
              <w:rPr>
                <w:rFonts w:ascii="Arial" w:hAnsi="Arial" w:cs="Arial"/>
                <w:sz w:val="24"/>
                <w:szCs w:val="24"/>
                <w:lang w:val="en-US"/>
              </w:rPr>
              <w:t>surat</w:t>
            </w:r>
            <w:proofErr w:type="gramEnd"/>
            <w:r w:rsidR="00E4350B" w:rsidRPr="00D57566">
              <w:rPr>
                <w:rFonts w:ascii="Arial" w:hAnsi="Arial" w:cs="Arial"/>
                <w:sz w:val="24"/>
                <w:szCs w:val="24"/>
                <w:lang w:val="en-US"/>
              </w:rPr>
              <w:t xml:space="preserve"> pendistribusian dapat didelegasikan dari pengguna barang kepada pejabat yang ditunjuk</w:t>
            </w:r>
            <w:r w:rsidR="00986281">
              <w:rPr>
                <w:rFonts w:ascii="Arial" w:hAnsi="Arial" w:cs="Arial"/>
                <w:sz w:val="24"/>
                <w:szCs w:val="24"/>
                <w:lang w:val="en-US"/>
              </w:rPr>
              <w:t>.</w:t>
            </w:r>
          </w:p>
          <w:p w14:paraId="5584B4F5" w14:textId="77777777" w:rsidR="00E4350B" w:rsidRPr="00D57566" w:rsidRDefault="00D57566" w:rsidP="00044840">
            <w:pPr>
              <w:pStyle w:val="ListParagraph"/>
              <w:numPr>
                <w:ilvl w:val="0"/>
                <w:numId w:val="34"/>
              </w:numPr>
              <w:spacing w:after="0" w:line="240" w:lineRule="auto"/>
              <w:ind w:left="1098" w:hanging="567"/>
              <w:jc w:val="both"/>
              <w:rPr>
                <w:rFonts w:ascii="Arial" w:hAnsi="Arial" w:cs="Arial"/>
                <w:sz w:val="24"/>
                <w:szCs w:val="24"/>
                <w:lang w:val="en-US"/>
              </w:rPr>
            </w:pPr>
            <w:r w:rsidRPr="00D57566">
              <w:rPr>
                <w:rFonts w:ascii="Arial" w:hAnsi="Arial" w:cs="Arial"/>
                <w:sz w:val="24"/>
                <w:szCs w:val="24"/>
                <w:lang w:val="en-US"/>
              </w:rPr>
              <w:t xml:space="preserve">Berdasarkan </w:t>
            </w:r>
            <w:proofErr w:type="gramStart"/>
            <w:r w:rsidR="00E4350B" w:rsidRPr="00D57566">
              <w:rPr>
                <w:rFonts w:ascii="Arial" w:hAnsi="Arial" w:cs="Arial"/>
                <w:sz w:val="24"/>
                <w:szCs w:val="24"/>
                <w:lang w:val="en-US"/>
              </w:rPr>
              <w:t>surat</w:t>
            </w:r>
            <w:proofErr w:type="gramEnd"/>
            <w:r w:rsidR="00E4350B" w:rsidRPr="00D57566">
              <w:rPr>
                <w:rFonts w:ascii="Arial" w:hAnsi="Arial" w:cs="Arial"/>
                <w:sz w:val="24"/>
                <w:szCs w:val="24"/>
                <w:lang w:val="en-US"/>
              </w:rPr>
              <w:t xml:space="preserve"> perintah pendistribusian pejabat yang ditunjuk menerbitkan Surat Perintah Pengeluaran Materiil (S</w:t>
            </w:r>
            <w:r w:rsidR="00986281">
              <w:rPr>
                <w:rFonts w:ascii="Arial" w:hAnsi="Arial" w:cs="Arial"/>
                <w:sz w:val="24"/>
                <w:szCs w:val="24"/>
                <w:lang w:val="en-US"/>
              </w:rPr>
              <w:t>PPM) kepada Satker penerima BMP.</w:t>
            </w:r>
          </w:p>
          <w:p w14:paraId="5F1F0AB8" w14:textId="77777777" w:rsidR="00E4350B" w:rsidRDefault="00D57566" w:rsidP="00044840">
            <w:pPr>
              <w:pStyle w:val="ListParagraph"/>
              <w:numPr>
                <w:ilvl w:val="0"/>
                <w:numId w:val="34"/>
              </w:numPr>
              <w:spacing w:after="0" w:line="240" w:lineRule="auto"/>
              <w:ind w:left="1098" w:hanging="567"/>
              <w:jc w:val="both"/>
              <w:rPr>
                <w:rFonts w:ascii="Arial" w:hAnsi="Arial" w:cs="Arial"/>
                <w:sz w:val="24"/>
                <w:szCs w:val="24"/>
                <w:lang w:val="en-US"/>
              </w:rPr>
            </w:pPr>
            <w:r w:rsidRPr="00D57566">
              <w:rPr>
                <w:rFonts w:ascii="Arial" w:hAnsi="Arial" w:cs="Arial"/>
                <w:sz w:val="24"/>
                <w:szCs w:val="24"/>
                <w:lang w:val="en-US"/>
              </w:rPr>
              <w:t xml:space="preserve">Berdasarkan </w:t>
            </w:r>
            <w:r w:rsidR="00E4350B" w:rsidRPr="00D57566">
              <w:rPr>
                <w:rFonts w:ascii="Arial" w:hAnsi="Arial" w:cs="Arial"/>
                <w:sz w:val="24"/>
                <w:szCs w:val="24"/>
                <w:lang w:val="en-US"/>
              </w:rPr>
              <w:t xml:space="preserve">SPPM, satker melaksanakan perhitungan dukungan BMP berdasarkan indeks yang sudah ditetapkan berdasarkan jenis kendaraan </w:t>
            </w:r>
            <w:proofErr w:type="gramStart"/>
            <w:r w:rsidR="00E4350B" w:rsidRPr="00D57566">
              <w:rPr>
                <w:rFonts w:ascii="Arial" w:hAnsi="Arial" w:cs="Arial"/>
                <w:sz w:val="24"/>
                <w:szCs w:val="24"/>
                <w:lang w:val="en-US"/>
              </w:rPr>
              <w:t>dinas</w:t>
            </w:r>
            <w:proofErr w:type="gramEnd"/>
            <w:r w:rsidR="00E4350B" w:rsidRPr="00D57566">
              <w:rPr>
                <w:rFonts w:ascii="Arial" w:hAnsi="Arial" w:cs="Arial"/>
                <w:sz w:val="24"/>
                <w:szCs w:val="24"/>
                <w:lang w:val="en-US"/>
              </w:rPr>
              <w:t xml:space="preserve"> dan hari bekal untuk selanjutnya menerbitkan kartu ranjen atau kupon dukungan dengan batas waktu tertentu yang diserahkan kepada pengguna kendaraan dinas</w:t>
            </w:r>
            <w:r w:rsidR="00986281">
              <w:rPr>
                <w:rFonts w:ascii="Arial" w:hAnsi="Arial" w:cs="Arial"/>
                <w:sz w:val="24"/>
                <w:szCs w:val="24"/>
                <w:lang w:val="en-US"/>
              </w:rPr>
              <w:t>.</w:t>
            </w:r>
          </w:p>
          <w:p w14:paraId="44EB2E61" w14:textId="77777777" w:rsidR="00AB1A02" w:rsidRDefault="00D57566" w:rsidP="005324E1">
            <w:pPr>
              <w:pStyle w:val="ListParagraph"/>
              <w:numPr>
                <w:ilvl w:val="0"/>
                <w:numId w:val="34"/>
              </w:numPr>
              <w:spacing w:after="0" w:line="240" w:lineRule="auto"/>
              <w:ind w:left="1098" w:hanging="567"/>
              <w:jc w:val="both"/>
              <w:rPr>
                <w:rFonts w:ascii="Arial" w:hAnsi="Arial" w:cs="Arial"/>
                <w:sz w:val="24"/>
                <w:szCs w:val="24"/>
                <w:lang w:val="en-US"/>
              </w:rPr>
            </w:pPr>
            <w:r w:rsidRPr="00D57566">
              <w:rPr>
                <w:rFonts w:ascii="Arial" w:hAnsi="Arial" w:cs="Arial"/>
                <w:sz w:val="24"/>
                <w:szCs w:val="24"/>
                <w:lang w:val="en-US"/>
              </w:rPr>
              <w:t xml:space="preserve">Kepala </w:t>
            </w:r>
            <w:r w:rsidR="00E4350B" w:rsidRPr="00D57566">
              <w:rPr>
                <w:rFonts w:ascii="Arial" w:hAnsi="Arial" w:cs="Arial"/>
                <w:sz w:val="24"/>
                <w:szCs w:val="24"/>
                <w:lang w:val="en-US"/>
              </w:rPr>
              <w:t>gudang BMP</w:t>
            </w:r>
            <w:r w:rsidRPr="00D57566">
              <w:rPr>
                <w:rFonts w:ascii="Arial" w:hAnsi="Arial" w:cs="Arial"/>
                <w:sz w:val="24"/>
                <w:szCs w:val="24"/>
                <w:lang w:val="en-US"/>
              </w:rPr>
              <w:t>/</w:t>
            </w:r>
            <w:r w:rsidR="00E4350B" w:rsidRPr="00D57566">
              <w:rPr>
                <w:rFonts w:ascii="Arial" w:hAnsi="Arial" w:cs="Arial"/>
                <w:sz w:val="24"/>
                <w:szCs w:val="24"/>
                <w:lang w:val="en-US"/>
              </w:rPr>
              <w:t xml:space="preserve">pengelola BMP melaksanakan pertanggungjawaban pengeluaran BMP setiap hari setelah jam </w:t>
            </w:r>
            <w:proofErr w:type="gramStart"/>
            <w:r w:rsidR="00E4350B" w:rsidRPr="00D57566">
              <w:rPr>
                <w:rFonts w:ascii="Arial" w:hAnsi="Arial" w:cs="Arial"/>
                <w:sz w:val="24"/>
                <w:szCs w:val="24"/>
                <w:lang w:val="en-US"/>
              </w:rPr>
              <w:t>dinas</w:t>
            </w:r>
            <w:proofErr w:type="gramEnd"/>
            <w:r w:rsidR="00E4350B" w:rsidRPr="00D57566">
              <w:rPr>
                <w:rFonts w:ascii="Arial" w:hAnsi="Arial" w:cs="Arial"/>
                <w:sz w:val="24"/>
                <w:szCs w:val="24"/>
                <w:lang w:val="en-US"/>
              </w:rPr>
              <w:t>.</w:t>
            </w:r>
          </w:p>
          <w:p w14:paraId="0D5F0A8B" w14:textId="77777777" w:rsidR="005324E1" w:rsidRDefault="005324E1" w:rsidP="005324E1">
            <w:pPr>
              <w:pStyle w:val="ListParagraph"/>
              <w:spacing w:after="0" w:line="240" w:lineRule="auto"/>
              <w:ind w:left="1100"/>
              <w:contextualSpacing w:val="0"/>
              <w:jc w:val="both"/>
              <w:rPr>
                <w:rFonts w:ascii="Arial" w:hAnsi="Arial" w:cs="Arial"/>
                <w:sz w:val="24"/>
                <w:szCs w:val="24"/>
                <w:lang w:val="en-US"/>
              </w:rPr>
            </w:pPr>
          </w:p>
          <w:p w14:paraId="12243F08" w14:textId="77777777" w:rsidR="005324E1" w:rsidRDefault="005324E1" w:rsidP="005324E1">
            <w:pPr>
              <w:pStyle w:val="ListParagraph"/>
              <w:spacing w:after="0" w:line="240" w:lineRule="auto"/>
              <w:ind w:left="1100"/>
              <w:contextualSpacing w:val="0"/>
              <w:jc w:val="both"/>
              <w:rPr>
                <w:rFonts w:ascii="Arial" w:hAnsi="Arial" w:cs="Arial"/>
                <w:sz w:val="24"/>
                <w:szCs w:val="24"/>
                <w:lang w:val="en-US"/>
              </w:rPr>
            </w:pPr>
          </w:p>
          <w:p w14:paraId="1392C2CB" w14:textId="77777777" w:rsidR="005324E1" w:rsidRDefault="005324E1" w:rsidP="005324E1">
            <w:pPr>
              <w:pStyle w:val="ListParagraph"/>
              <w:numPr>
                <w:ilvl w:val="0"/>
                <w:numId w:val="30"/>
              </w:numPr>
              <w:spacing w:after="120" w:line="240" w:lineRule="auto"/>
              <w:ind w:left="533" w:hanging="533"/>
              <w:contextualSpacing w:val="0"/>
              <w:jc w:val="both"/>
              <w:rPr>
                <w:rFonts w:ascii="Arial" w:hAnsi="Arial" w:cs="Arial"/>
                <w:b/>
                <w:sz w:val="24"/>
                <w:szCs w:val="24"/>
                <w:lang w:val="en-US"/>
              </w:rPr>
            </w:pPr>
            <w:r w:rsidRPr="002670C7">
              <w:rPr>
                <w:rFonts w:ascii="Arial" w:hAnsi="Arial" w:cs="Arial"/>
                <w:b/>
                <w:sz w:val="24"/>
                <w:szCs w:val="24"/>
                <w:lang w:val="en-US"/>
              </w:rPr>
              <w:t>Kelengkapan A</w:t>
            </w:r>
            <w:r>
              <w:rPr>
                <w:rFonts w:ascii="Arial" w:hAnsi="Arial" w:cs="Arial"/>
                <w:b/>
                <w:sz w:val="24"/>
                <w:szCs w:val="24"/>
                <w:lang w:val="en-US"/>
              </w:rPr>
              <w:t>dministrasi Pendistribusian BMN</w:t>
            </w:r>
          </w:p>
          <w:p w14:paraId="004791A9" w14:textId="77777777" w:rsidR="005324E1" w:rsidRPr="00D57566" w:rsidRDefault="005324E1" w:rsidP="005324E1">
            <w:pPr>
              <w:pStyle w:val="ListParagraph"/>
              <w:numPr>
                <w:ilvl w:val="0"/>
                <w:numId w:val="32"/>
              </w:numPr>
              <w:spacing w:after="0" w:line="240" w:lineRule="auto"/>
              <w:ind w:left="1098" w:hanging="565"/>
              <w:jc w:val="both"/>
              <w:rPr>
                <w:rFonts w:ascii="Arial" w:hAnsi="Arial" w:cs="Arial"/>
                <w:sz w:val="24"/>
                <w:szCs w:val="24"/>
              </w:rPr>
            </w:pPr>
            <w:r w:rsidRPr="00D57566">
              <w:rPr>
                <w:rFonts w:ascii="Arial" w:hAnsi="Arial" w:cs="Arial"/>
                <w:sz w:val="24"/>
                <w:szCs w:val="24"/>
              </w:rPr>
              <w:t>Surat Perintah Logistik (Prinlog) yang diterbitk</w:t>
            </w:r>
            <w:r>
              <w:rPr>
                <w:rFonts w:ascii="Arial" w:hAnsi="Arial" w:cs="Arial"/>
                <w:sz w:val="24"/>
                <w:szCs w:val="24"/>
              </w:rPr>
              <w:t>an oleh pengguna barang.</w:t>
            </w:r>
          </w:p>
          <w:p w14:paraId="54AB9E71" w14:textId="77777777" w:rsidR="005324E1" w:rsidRPr="00D57566" w:rsidRDefault="005324E1" w:rsidP="005324E1">
            <w:pPr>
              <w:pStyle w:val="ListParagraph"/>
              <w:numPr>
                <w:ilvl w:val="0"/>
                <w:numId w:val="32"/>
              </w:numPr>
              <w:spacing w:after="0" w:line="240" w:lineRule="auto"/>
              <w:ind w:left="1098" w:hanging="565"/>
              <w:jc w:val="both"/>
              <w:rPr>
                <w:rFonts w:ascii="Arial" w:hAnsi="Arial" w:cs="Arial"/>
                <w:sz w:val="24"/>
                <w:szCs w:val="24"/>
              </w:rPr>
            </w:pPr>
            <w:r w:rsidRPr="00D57566">
              <w:rPr>
                <w:rFonts w:ascii="Arial" w:hAnsi="Arial" w:cs="Arial"/>
                <w:sz w:val="24"/>
                <w:szCs w:val="24"/>
              </w:rPr>
              <w:t>Kontrak/Sur</w:t>
            </w:r>
            <w:r>
              <w:rPr>
                <w:rFonts w:ascii="Arial" w:hAnsi="Arial" w:cs="Arial"/>
                <w:sz w:val="24"/>
                <w:szCs w:val="24"/>
              </w:rPr>
              <w:t>at Perjanjian Pengiriman Barang.</w:t>
            </w:r>
          </w:p>
          <w:p w14:paraId="56EA28AC" w14:textId="77777777" w:rsidR="005324E1" w:rsidRPr="00D57566" w:rsidRDefault="005324E1" w:rsidP="005324E1">
            <w:pPr>
              <w:pStyle w:val="ListParagraph"/>
              <w:numPr>
                <w:ilvl w:val="0"/>
                <w:numId w:val="32"/>
              </w:numPr>
              <w:spacing w:after="0" w:line="240" w:lineRule="auto"/>
              <w:ind w:left="1098" w:hanging="565"/>
              <w:jc w:val="both"/>
              <w:rPr>
                <w:rFonts w:ascii="Arial" w:hAnsi="Arial" w:cs="Arial"/>
                <w:sz w:val="24"/>
                <w:szCs w:val="24"/>
              </w:rPr>
            </w:pPr>
            <w:r w:rsidRPr="00D57566">
              <w:rPr>
                <w:rFonts w:ascii="Arial" w:hAnsi="Arial" w:cs="Arial"/>
                <w:sz w:val="24"/>
                <w:szCs w:val="24"/>
              </w:rPr>
              <w:t>Surat Perin</w:t>
            </w:r>
            <w:r>
              <w:rPr>
                <w:rFonts w:ascii="Arial" w:hAnsi="Arial" w:cs="Arial"/>
                <w:sz w:val="24"/>
                <w:szCs w:val="24"/>
              </w:rPr>
              <w:t>tah Pengeluaran Materiil (SPPM).</w:t>
            </w:r>
          </w:p>
          <w:p w14:paraId="70272B9E" w14:textId="77777777" w:rsidR="005324E1" w:rsidRPr="00D57566" w:rsidRDefault="005324E1" w:rsidP="005324E1">
            <w:pPr>
              <w:pStyle w:val="ListParagraph"/>
              <w:numPr>
                <w:ilvl w:val="0"/>
                <w:numId w:val="32"/>
              </w:numPr>
              <w:spacing w:after="0" w:line="240" w:lineRule="auto"/>
              <w:ind w:left="1098" w:hanging="565"/>
              <w:jc w:val="both"/>
              <w:rPr>
                <w:rFonts w:ascii="Arial" w:hAnsi="Arial" w:cs="Arial"/>
                <w:sz w:val="24"/>
                <w:szCs w:val="24"/>
              </w:rPr>
            </w:pPr>
            <w:r w:rsidRPr="00D57566">
              <w:rPr>
                <w:rFonts w:ascii="Arial" w:hAnsi="Arial" w:cs="Arial"/>
                <w:sz w:val="24"/>
                <w:szCs w:val="24"/>
              </w:rPr>
              <w:t>B</w:t>
            </w:r>
            <w:r>
              <w:rPr>
                <w:rFonts w:ascii="Arial" w:hAnsi="Arial" w:cs="Arial"/>
                <w:sz w:val="24"/>
                <w:szCs w:val="24"/>
              </w:rPr>
              <w:t>erita Acara Penyerahan Materiil.</w:t>
            </w:r>
          </w:p>
          <w:p w14:paraId="29C14423" w14:textId="77777777" w:rsidR="005324E1" w:rsidRPr="00D57566" w:rsidRDefault="005324E1" w:rsidP="005324E1">
            <w:pPr>
              <w:pStyle w:val="ListParagraph"/>
              <w:numPr>
                <w:ilvl w:val="0"/>
                <w:numId w:val="32"/>
              </w:numPr>
              <w:spacing w:after="0" w:line="240" w:lineRule="auto"/>
              <w:ind w:left="1098" w:hanging="565"/>
              <w:jc w:val="both"/>
              <w:rPr>
                <w:rFonts w:ascii="Arial" w:hAnsi="Arial" w:cs="Arial"/>
                <w:sz w:val="24"/>
                <w:szCs w:val="24"/>
              </w:rPr>
            </w:pPr>
            <w:r>
              <w:rPr>
                <w:rFonts w:ascii="Arial" w:hAnsi="Arial" w:cs="Arial"/>
                <w:sz w:val="24"/>
                <w:szCs w:val="24"/>
              </w:rPr>
              <w:t>Surat Perintah Mengirim (SPM).</w:t>
            </w:r>
          </w:p>
          <w:p w14:paraId="765FB061" w14:textId="77777777" w:rsidR="005324E1" w:rsidRPr="00D57566" w:rsidRDefault="005324E1" w:rsidP="005324E1">
            <w:pPr>
              <w:pStyle w:val="ListParagraph"/>
              <w:numPr>
                <w:ilvl w:val="0"/>
                <w:numId w:val="32"/>
              </w:numPr>
              <w:spacing w:after="0" w:line="240" w:lineRule="auto"/>
              <w:ind w:left="1098" w:hanging="565"/>
              <w:jc w:val="both"/>
              <w:rPr>
                <w:rFonts w:ascii="Arial" w:hAnsi="Arial" w:cs="Arial"/>
                <w:sz w:val="24"/>
                <w:szCs w:val="24"/>
              </w:rPr>
            </w:pPr>
            <w:r>
              <w:rPr>
                <w:rFonts w:ascii="Arial" w:hAnsi="Arial" w:cs="Arial"/>
                <w:sz w:val="24"/>
                <w:szCs w:val="24"/>
              </w:rPr>
              <w:t>Surat Jalan Pengiriman.</w:t>
            </w:r>
          </w:p>
          <w:p w14:paraId="4FFE65E2" w14:textId="77777777" w:rsidR="005324E1" w:rsidRPr="00D57566" w:rsidRDefault="005324E1" w:rsidP="005324E1">
            <w:pPr>
              <w:pStyle w:val="ListParagraph"/>
              <w:numPr>
                <w:ilvl w:val="0"/>
                <w:numId w:val="32"/>
              </w:numPr>
              <w:spacing w:after="0" w:line="240" w:lineRule="auto"/>
              <w:ind w:left="1098" w:hanging="565"/>
              <w:jc w:val="both"/>
              <w:rPr>
                <w:rFonts w:ascii="Arial" w:hAnsi="Arial" w:cs="Arial"/>
                <w:sz w:val="24"/>
                <w:szCs w:val="24"/>
              </w:rPr>
            </w:pPr>
            <w:r w:rsidRPr="00D57566">
              <w:rPr>
                <w:rFonts w:ascii="Arial" w:hAnsi="Arial" w:cs="Arial"/>
                <w:sz w:val="24"/>
                <w:szCs w:val="24"/>
              </w:rPr>
              <w:t>Buku</w:t>
            </w:r>
            <w:r w:rsidRPr="00D57566">
              <w:rPr>
                <w:rFonts w:ascii="Arial" w:hAnsi="Arial" w:cs="Arial"/>
                <w:sz w:val="24"/>
                <w:szCs w:val="24"/>
                <w:lang w:val="en-US"/>
              </w:rPr>
              <w:t>/Kartu</w:t>
            </w:r>
            <w:r w:rsidRPr="00D57566">
              <w:rPr>
                <w:rFonts w:ascii="Arial" w:hAnsi="Arial" w:cs="Arial"/>
                <w:sz w:val="24"/>
                <w:szCs w:val="24"/>
              </w:rPr>
              <w:t xml:space="preserve"> penerimaan</w:t>
            </w:r>
            <w:r w:rsidRPr="00D57566">
              <w:rPr>
                <w:rFonts w:ascii="Arial" w:hAnsi="Arial" w:cs="Arial"/>
                <w:sz w:val="24"/>
                <w:szCs w:val="24"/>
                <w:lang w:val="en-US"/>
              </w:rPr>
              <w:t>/Pengeluaran</w:t>
            </w:r>
            <w:r>
              <w:rPr>
                <w:rFonts w:ascii="Arial" w:hAnsi="Arial" w:cs="Arial"/>
                <w:sz w:val="24"/>
                <w:szCs w:val="24"/>
              </w:rPr>
              <w:t xml:space="preserve"> barang.</w:t>
            </w:r>
          </w:p>
          <w:p w14:paraId="6D9777A0" w14:textId="77777777" w:rsidR="005324E1" w:rsidRPr="00D57566" w:rsidRDefault="005324E1" w:rsidP="005324E1">
            <w:pPr>
              <w:pStyle w:val="ListParagraph"/>
              <w:numPr>
                <w:ilvl w:val="0"/>
                <w:numId w:val="32"/>
              </w:numPr>
              <w:spacing w:after="0" w:line="240" w:lineRule="auto"/>
              <w:ind w:left="1098" w:hanging="565"/>
              <w:jc w:val="both"/>
              <w:rPr>
                <w:rFonts w:ascii="Arial" w:hAnsi="Arial" w:cs="Arial"/>
                <w:sz w:val="24"/>
                <w:szCs w:val="24"/>
                <w:lang w:val="en-US"/>
              </w:rPr>
            </w:pPr>
            <w:r w:rsidRPr="00D57566">
              <w:rPr>
                <w:rFonts w:ascii="Arial" w:hAnsi="Arial" w:cs="Arial"/>
                <w:sz w:val="24"/>
                <w:szCs w:val="24"/>
                <w:lang w:val="en-US"/>
              </w:rPr>
              <w:lastRenderedPageBreak/>
              <w:t>Kartu Ranjen/Kupon BMP</w:t>
            </w:r>
            <w:r>
              <w:rPr>
                <w:rFonts w:ascii="Arial" w:hAnsi="Arial" w:cs="Arial"/>
                <w:sz w:val="24"/>
                <w:szCs w:val="24"/>
                <w:lang w:val="en-US"/>
              </w:rPr>
              <w:t>.</w:t>
            </w:r>
          </w:p>
          <w:p w14:paraId="66D51DDF" w14:textId="77777777" w:rsidR="005324E1" w:rsidRPr="00D57566" w:rsidRDefault="005324E1" w:rsidP="005324E1">
            <w:pPr>
              <w:pStyle w:val="ListParagraph"/>
              <w:numPr>
                <w:ilvl w:val="0"/>
                <w:numId w:val="32"/>
              </w:numPr>
              <w:spacing w:after="0" w:line="240" w:lineRule="auto"/>
              <w:ind w:left="1098" w:hanging="565"/>
              <w:jc w:val="both"/>
              <w:rPr>
                <w:rFonts w:ascii="Arial" w:hAnsi="Arial" w:cs="Arial"/>
                <w:sz w:val="24"/>
                <w:szCs w:val="24"/>
              </w:rPr>
            </w:pPr>
            <w:r w:rsidRPr="00D57566">
              <w:rPr>
                <w:rFonts w:ascii="Arial" w:hAnsi="Arial" w:cs="Arial"/>
                <w:sz w:val="24"/>
                <w:szCs w:val="24"/>
              </w:rPr>
              <w:t>Buku pertanggungjawaban</w:t>
            </w:r>
            <w:r>
              <w:rPr>
                <w:rFonts w:ascii="Arial" w:hAnsi="Arial" w:cs="Arial"/>
                <w:sz w:val="24"/>
                <w:szCs w:val="24"/>
                <w:lang w:val="en-US"/>
              </w:rPr>
              <w:t>.</w:t>
            </w:r>
          </w:p>
          <w:p w14:paraId="18E7F1D2" w14:textId="77777777" w:rsidR="005324E1" w:rsidRDefault="005324E1" w:rsidP="005324E1">
            <w:pPr>
              <w:pStyle w:val="ListParagraph"/>
              <w:spacing w:after="0" w:line="240" w:lineRule="auto"/>
              <w:ind w:left="1100"/>
              <w:contextualSpacing w:val="0"/>
              <w:jc w:val="both"/>
              <w:rPr>
                <w:rFonts w:ascii="Arial" w:hAnsi="Arial" w:cs="Arial"/>
                <w:sz w:val="24"/>
                <w:szCs w:val="24"/>
                <w:lang w:val="en-US"/>
              </w:rPr>
            </w:pPr>
          </w:p>
          <w:p w14:paraId="1534B7CB" w14:textId="77777777" w:rsidR="005324E1" w:rsidRDefault="005324E1" w:rsidP="005324E1">
            <w:pPr>
              <w:pStyle w:val="ListParagraph"/>
              <w:spacing w:after="0" w:line="240" w:lineRule="auto"/>
              <w:ind w:left="1100"/>
              <w:contextualSpacing w:val="0"/>
              <w:jc w:val="both"/>
              <w:rPr>
                <w:rFonts w:ascii="Arial" w:hAnsi="Arial" w:cs="Arial"/>
                <w:sz w:val="24"/>
                <w:szCs w:val="24"/>
                <w:lang w:val="en-US"/>
              </w:rPr>
            </w:pPr>
          </w:p>
          <w:p w14:paraId="227BAA8F" w14:textId="77777777" w:rsidR="005324E1" w:rsidRPr="003864A9" w:rsidRDefault="008B5996" w:rsidP="008B5996">
            <w:pPr>
              <w:pStyle w:val="ListParagraph"/>
              <w:numPr>
                <w:ilvl w:val="0"/>
                <w:numId w:val="30"/>
              </w:numPr>
              <w:spacing w:after="120" w:line="240" w:lineRule="auto"/>
              <w:ind w:left="533" w:hanging="533"/>
              <w:contextualSpacing w:val="0"/>
              <w:jc w:val="both"/>
              <w:rPr>
                <w:rFonts w:ascii="Arial" w:hAnsi="Arial" w:cs="Arial"/>
                <w:sz w:val="24"/>
                <w:szCs w:val="24"/>
                <w:lang w:val="en-US"/>
              </w:rPr>
            </w:pPr>
            <w:r w:rsidRPr="003864A9">
              <w:rPr>
                <w:rFonts w:ascii="Arial" w:hAnsi="Arial" w:cs="Arial"/>
                <w:b/>
                <w:sz w:val="24"/>
                <w:szCs w:val="24"/>
                <w:lang w:val="en-US"/>
              </w:rPr>
              <w:t>Pembuatan Rencana Pendistribusian BMN</w:t>
            </w:r>
          </w:p>
          <w:p w14:paraId="7D4AF22F" w14:textId="77777777" w:rsidR="00461F5F" w:rsidRDefault="00461F5F" w:rsidP="00461F5F">
            <w:pPr>
              <w:pStyle w:val="ListParagraph"/>
              <w:spacing w:after="0" w:line="240" w:lineRule="auto"/>
              <w:ind w:left="533"/>
              <w:contextualSpacing w:val="0"/>
              <w:jc w:val="both"/>
              <w:rPr>
                <w:rFonts w:ascii="Arial" w:hAnsi="Arial" w:cs="Arial"/>
                <w:sz w:val="24"/>
                <w:szCs w:val="24"/>
                <w:lang w:val="en-US"/>
              </w:rPr>
            </w:pPr>
          </w:p>
          <w:tbl>
            <w:tblPr>
              <w:tblStyle w:val="TableGrid"/>
              <w:tblW w:w="7109" w:type="dxa"/>
              <w:tblInd w:w="533" w:type="dxa"/>
              <w:tblLayout w:type="fixed"/>
              <w:tblLook w:val="04A0" w:firstRow="1" w:lastRow="0" w:firstColumn="1" w:lastColumn="0" w:noHBand="0" w:noVBand="1"/>
            </w:tblPr>
            <w:tblGrid>
              <w:gridCol w:w="7109"/>
            </w:tblGrid>
            <w:tr w:rsidR="003864A9" w14:paraId="2B0B12FE" w14:textId="77777777" w:rsidTr="00A251D6">
              <w:tc>
                <w:tcPr>
                  <w:tcW w:w="7109" w:type="dxa"/>
                </w:tcPr>
                <w:p w14:paraId="3F39E4CB" w14:textId="77777777" w:rsidR="003864A9" w:rsidRDefault="003864A9" w:rsidP="00461F5F">
                  <w:pPr>
                    <w:pStyle w:val="ListParagraph"/>
                    <w:spacing w:after="0" w:line="240" w:lineRule="auto"/>
                    <w:ind w:left="0"/>
                    <w:contextualSpacing w:val="0"/>
                    <w:jc w:val="both"/>
                    <w:rPr>
                      <w:rFonts w:ascii="Arial" w:hAnsi="Arial" w:cs="Arial"/>
                      <w:sz w:val="24"/>
                      <w:szCs w:val="24"/>
                      <w:lang w:val="en-US"/>
                    </w:rPr>
                  </w:pPr>
                  <w:r>
                    <w:rPr>
                      <w:noProof/>
                      <w:lang w:val="en-US"/>
                    </w:rPr>
                    <w:drawing>
                      <wp:inline distT="0" distB="0" distL="0" distR="0" wp14:anchorId="74B89795" wp14:editId="041C2E6A">
                        <wp:extent cx="4371975" cy="6035675"/>
                        <wp:effectExtent l="0" t="0" r="9525"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4220" t="15113" r="33410" b="6247"/>
                                <a:stretch/>
                              </pic:blipFill>
                              <pic:spPr bwMode="auto">
                                <a:xfrm>
                                  <a:off x="0" y="0"/>
                                  <a:ext cx="4382820" cy="6050647"/>
                                </a:xfrm>
                                <a:prstGeom prst="rect">
                                  <a:avLst/>
                                </a:prstGeom>
                                <a:ln>
                                  <a:noFill/>
                                </a:ln>
                                <a:extLst>
                                  <a:ext uri="{53640926-AAD7-44D8-BBD7-CCE9431645EC}">
                                    <a14:shadowObscured xmlns:a14="http://schemas.microsoft.com/office/drawing/2010/main"/>
                                  </a:ext>
                                </a:extLst>
                              </pic:spPr>
                            </pic:pic>
                          </a:graphicData>
                        </a:graphic>
                      </wp:inline>
                    </w:drawing>
                  </w:r>
                </w:p>
              </w:tc>
            </w:tr>
          </w:tbl>
          <w:p w14:paraId="62E46C8B" w14:textId="77777777" w:rsidR="003864A9" w:rsidRDefault="003864A9" w:rsidP="00461F5F">
            <w:pPr>
              <w:pStyle w:val="ListParagraph"/>
              <w:spacing w:after="0" w:line="240" w:lineRule="auto"/>
              <w:ind w:left="533"/>
              <w:contextualSpacing w:val="0"/>
              <w:jc w:val="both"/>
              <w:rPr>
                <w:rFonts w:ascii="Arial" w:hAnsi="Arial" w:cs="Arial"/>
                <w:sz w:val="24"/>
                <w:szCs w:val="24"/>
                <w:lang w:val="en-US"/>
              </w:rPr>
            </w:pPr>
          </w:p>
          <w:p w14:paraId="7024FB44" w14:textId="77777777" w:rsidR="003864A9" w:rsidRDefault="003864A9" w:rsidP="00461F5F">
            <w:pPr>
              <w:pStyle w:val="ListParagraph"/>
              <w:spacing w:after="0" w:line="240" w:lineRule="auto"/>
              <w:ind w:left="533"/>
              <w:contextualSpacing w:val="0"/>
              <w:jc w:val="both"/>
              <w:rPr>
                <w:rFonts w:ascii="Arial" w:hAnsi="Arial" w:cs="Arial"/>
                <w:sz w:val="24"/>
                <w:szCs w:val="24"/>
                <w:lang w:val="en-US"/>
              </w:rPr>
            </w:pPr>
          </w:p>
          <w:p w14:paraId="55C859AF" w14:textId="77777777" w:rsidR="003864A9" w:rsidRDefault="003864A9" w:rsidP="00461F5F">
            <w:pPr>
              <w:pStyle w:val="ListParagraph"/>
              <w:spacing w:after="0" w:line="240" w:lineRule="auto"/>
              <w:ind w:left="533"/>
              <w:contextualSpacing w:val="0"/>
              <w:jc w:val="both"/>
              <w:rPr>
                <w:rFonts w:ascii="Arial" w:hAnsi="Arial" w:cs="Arial"/>
                <w:sz w:val="24"/>
                <w:szCs w:val="24"/>
                <w:lang w:val="en-US"/>
              </w:rPr>
            </w:pPr>
          </w:p>
          <w:p w14:paraId="022583B1" w14:textId="77777777" w:rsidR="003864A9" w:rsidRDefault="003864A9" w:rsidP="00461F5F">
            <w:pPr>
              <w:pStyle w:val="ListParagraph"/>
              <w:spacing w:after="0" w:line="240" w:lineRule="auto"/>
              <w:ind w:left="533"/>
              <w:contextualSpacing w:val="0"/>
              <w:jc w:val="both"/>
              <w:rPr>
                <w:rFonts w:ascii="Arial" w:hAnsi="Arial" w:cs="Arial"/>
                <w:sz w:val="24"/>
                <w:szCs w:val="24"/>
                <w:lang w:val="en-US"/>
              </w:rPr>
            </w:pPr>
          </w:p>
          <w:p w14:paraId="7439CD1A" w14:textId="77777777" w:rsidR="00C21757" w:rsidRDefault="00C21757" w:rsidP="00461F5F">
            <w:pPr>
              <w:pStyle w:val="ListParagraph"/>
              <w:spacing w:after="0" w:line="240" w:lineRule="auto"/>
              <w:ind w:left="533"/>
              <w:contextualSpacing w:val="0"/>
              <w:jc w:val="both"/>
              <w:rPr>
                <w:rFonts w:ascii="Arial" w:hAnsi="Arial" w:cs="Arial"/>
                <w:sz w:val="24"/>
                <w:szCs w:val="24"/>
                <w:lang w:val="en-US"/>
              </w:rPr>
            </w:pPr>
          </w:p>
          <w:p w14:paraId="687E5A4D" w14:textId="77777777" w:rsidR="00F40AD2" w:rsidRPr="00C21757" w:rsidRDefault="00F40AD2" w:rsidP="00F40AD2">
            <w:pPr>
              <w:pStyle w:val="ListParagraph"/>
              <w:spacing w:after="0" w:line="240" w:lineRule="auto"/>
              <w:ind w:left="1667"/>
              <w:contextualSpacing w:val="0"/>
              <w:jc w:val="both"/>
              <w:rPr>
                <w:rFonts w:ascii="Arial" w:hAnsi="Arial" w:cs="Arial"/>
                <w:sz w:val="24"/>
                <w:szCs w:val="24"/>
                <w:lang w:val="en-US"/>
              </w:rPr>
            </w:pPr>
          </w:p>
        </w:tc>
      </w:tr>
      <w:tr w:rsidR="00353C1F" w:rsidRPr="00240E2F" w14:paraId="7367C111" w14:textId="77777777" w:rsidTr="00A251D6">
        <w:trPr>
          <w:trHeight w:val="651"/>
        </w:trPr>
        <w:tc>
          <w:tcPr>
            <w:tcW w:w="1312" w:type="dxa"/>
            <w:shd w:val="clear" w:color="auto" w:fill="FFFFFF"/>
          </w:tcPr>
          <w:p w14:paraId="1045E5DA" w14:textId="77777777" w:rsidR="00353C1F" w:rsidRPr="00240E2F" w:rsidRDefault="00353C1F" w:rsidP="00353C1F">
            <w:pPr>
              <w:spacing w:after="0" w:line="240" w:lineRule="auto"/>
              <w:rPr>
                <w:rFonts w:ascii="Arial" w:hAnsi="Arial" w:cs="Arial"/>
                <w:b/>
                <w:sz w:val="24"/>
                <w:szCs w:val="24"/>
              </w:rPr>
            </w:pPr>
          </w:p>
        </w:tc>
        <w:tc>
          <w:tcPr>
            <w:tcW w:w="7866" w:type="dxa"/>
            <w:vMerge/>
            <w:shd w:val="clear" w:color="auto" w:fill="FFFFFF"/>
          </w:tcPr>
          <w:p w14:paraId="648F9583" w14:textId="77777777" w:rsidR="00353C1F" w:rsidRPr="00240E2F" w:rsidRDefault="00353C1F" w:rsidP="00353C1F">
            <w:pPr>
              <w:spacing w:after="0" w:line="240" w:lineRule="auto"/>
              <w:rPr>
                <w:rFonts w:ascii="Arial" w:hAnsi="Arial" w:cs="Arial"/>
                <w:b/>
                <w:sz w:val="24"/>
                <w:szCs w:val="24"/>
              </w:rPr>
            </w:pPr>
          </w:p>
        </w:tc>
      </w:tr>
    </w:tbl>
    <w:p w14:paraId="6E669A64" w14:textId="77777777" w:rsidR="00D509EC" w:rsidRDefault="00D509EC" w:rsidP="00BF386A">
      <w:pPr>
        <w:spacing w:after="0" w:line="240" w:lineRule="auto"/>
        <w:rPr>
          <w:rFonts w:ascii="Arial" w:hAnsi="Arial" w:cs="Arial"/>
          <w:sz w:val="24"/>
          <w:szCs w:val="24"/>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852"/>
      </w:tblGrid>
      <w:tr w:rsidR="008B1914" w:rsidRPr="00100F76" w14:paraId="200A2BDA" w14:textId="77777777" w:rsidTr="00A251D6">
        <w:tc>
          <w:tcPr>
            <w:tcW w:w="1312" w:type="dxa"/>
            <w:vMerge w:val="restart"/>
          </w:tcPr>
          <w:p w14:paraId="61F6C724" w14:textId="77777777" w:rsidR="004A436D" w:rsidRPr="004A436D" w:rsidRDefault="004A436D" w:rsidP="00365A4C">
            <w:pPr>
              <w:spacing w:after="0" w:line="240" w:lineRule="auto"/>
              <w:rPr>
                <w:rFonts w:ascii="Arial" w:hAnsi="Arial" w:cs="Arial"/>
                <w:sz w:val="12"/>
                <w:szCs w:val="12"/>
              </w:rPr>
            </w:pPr>
          </w:p>
          <w:p w14:paraId="713DD9D9" w14:textId="77777777" w:rsidR="008B1914" w:rsidRPr="00100F76" w:rsidRDefault="009C4E5F" w:rsidP="00365A4C">
            <w:pPr>
              <w:spacing w:after="0" w:line="240" w:lineRule="auto"/>
              <w:rPr>
                <w:rFonts w:ascii="Arial" w:hAnsi="Arial" w:cs="Arial"/>
                <w:sz w:val="24"/>
                <w:szCs w:val="24"/>
              </w:rPr>
            </w:pPr>
            <w:r>
              <w:rPr>
                <w:rFonts w:ascii="Arial" w:hAnsi="Arial" w:cs="Arial"/>
                <w:noProof/>
                <w:sz w:val="24"/>
                <w:szCs w:val="24"/>
                <w:lang w:val="en-US"/>
              </w:rPr>
              <w:drawing>
                <wp:inline distT="0" distB="0" distL="0" distR="0" wp14:anchorId="4A18A9E7" wp14:editId="2F3ADE7B">
                  <wp:extent cx="655320" cy="745490"/>
                  <wp:effectExtent l="1905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655320" cy="745490"/>
                          </a:xfrm>
                          <a:prstGeom prst="rect">
                            <a:avLst/>
                          </a:prstGeom>
                          <a:noFill/>
                          <a:ln w="9525">
                            <a:noFill/>
                            <a:miter lim="800000"/>
                            <a:headEnd/>
                            <a:tailEnd/>
                          </a:ln>
                        </pic:spPr>
                      </pic:pic>
                    </a:graphicData>
                  </a:graphic>
                </wp:inline>
              </w:drawing>
            </w:r>
          </w:p>
        </w:tc>
        <w:tc>
          <w:tcPr>
            <w:tcW w:w="7852" w:type="dxa"/>
          </w:tcPr>
          <w:p w14:paraId="6CDB4CD8" w14:textId="77777777" w:rsidR="00437264" w:rsidRPr="00F82033" w:rsidRDefault="00437264" w:rsidP="00365A4C">
            <w:pPr>
              <w:spacing w:after="0" w:line="240" w:lineRule="auto"/>
              <w:jc w:val="both"/>
              <w:rPr>
                <w:rFonts w:ascii="Arial" w:hAnsi="Arial" w:cs="Arial"/>
                <w:b/>
                <w:sz w:val="20"/>
                <w:szCs w:val="20"/>
              </w:rPr>
            </w:pPr>
          </w:p>
          <w:p w14:paraId="341FF3C7" w14:textId="0EA31EE2" w:rsidR="008B1914" w:rsidRPr="00E0449C" w:rsidRDefault="00A251D6" w:rsidP="00365A4C">
            <w:pPr>
              <w:spacing w:after="0" w:line="240" w:lineRule="auto"/>
              <w:jc w:val="both"/>
              <w:rPr>
                <w:rFonts w:ascii="Copperplate Gothic Bold" w:hAnsi="Copperplate Gothic Bold" w:cs="Arial"/>
                <w:b/>
                <w:sz w:val="28"/>
                <w:szCs w:val="28"/>
              </w:rPr>
            </w:pPr>
            <w:r w:rsidRPr="00E0449C">
              <w:rPr>
                <w:rFonts w:ascii="Copperplate Gothic Bold" w:hAnsi="Copperplate Gothic Bold" w:cs="Arial"/>
                <w:b/>
                <w:sz w:val="28"/>
                <w:szCs w:val="28"/>
              </w:rPr>
              <w:t>Rangkuman</w:t>
            </w:r>
          </w:p>
          <w:p w14:paraId="48D7F621" w14:textId="77777777" w:rsidR="00437264" w:rsidRPr="00F82033" w:rsidRDefault="00437264" w:rsidP="00365A4C">
            <w:pPr>
              <w:spacing w:after="0" w:line="240" w:lineRule="auto"/>
              <w:jc w:val="both"/>
              <w:rPr>
                <w:rFonts w:ascii="Arial" w:hAnsi="Arial" w:cs="Arial"/>
                <w:b/>
                <w:sz w:val="20"/>
                <w:szCs w:val="20"/>
              </w:rPr>
            </w:pPr>
          </w:p>
        </w:tc>
      </w:tr>
      <w:tr w:rsidR="008B1914" w:rsidRPr="00100F76" w14:paraId="634C1B38" w14:textId="77777777" w:rsidTr="00A251D6">
        <w:trPr>
          <w:trHeight w:val="451"/>
        </w:trPr>
        <w:tc>
          <w:tcPr>
            <w:tcW w:w="1312" w:type="dxa"/>
            <w:vMerge/>
          </w:tcPr>
          <w:p w14:paraId="41411832" w14:textId="77777777" w:rsidR="008B1914" w:rsidRPr="00100F76" w:rsidRDefault="008B1914" w:rsidP="00365A4C">
            <w:pPr>
              <w:spacing w:after="0" w:line="240" w:lineRule="auto"/>
              <w:rPr>
                <w:rFonts w:ascii="Arial" w:hAnsi="Arial" w:cs="Arial"/>
                <w:sz w:val="24"/>
                <w:szCs w:val="24"/>
              </w:rPr>
            </w:pPr>
          </w:p>
        </w:tc>
        <w:tc>
          <w:tcPr>
            <w:tcW w:w="7852" w:type="dxa"/>
          </w:tcPr>
          <w:p w14:paraId="794A135F" w14:textId="77777777" w:rsidR="0014505F" w:rsidRDefault="0014505F" w:rsidP="0014505F">
            <w:pPr>
              <w:spacing w:after="0" w:line="240" w:lineRule="auto"/>
              <w:ind w:left="673"/>
              <w:jc w:val="both"/>
              <w:rPr>
                <w:rFonts w:ascii="Arial" w:hAnsi="Arial" w:cs="Arial"/>
                <w:b/>
                <w:sz w:val="24"/>
                <w:szCs w:val="24"/>
              </w:rPr>
            </w:pPr>
          </w:p>
          <w:p w14:paraId="4B02FDFB" w14:textId="1B558F10" w:rsidR="00A251D6" w:rsidRDefault="0014505F" w:rsidP="00A251D6">
            <w:pPr>
              <w:numPr>
                <w:ilvl w:val="0"/>
                <w:numId w:val="16"/>
              </w:numPr>
              <w:spacing w:after="120" w:line="240" w:lineRule="auto"/>
              <w:ind w:left="531" w:hanging="578"/>
              <w:jc w:val="both"/>
              <w:rPr>
                <w:rFonts w:ascii="Arial" w:hAnsi="Arial" w:cs="Arial"/>
                <w:b/>
                <w:sz w:val="24"/>
                <w:szCs w:val="24"/>
              </w:rPr>
            </w:pPr>
            <w:r w:rsidRPr="00A251D6">
              <w:rPr>
                <w:rFonts w:ascii="Arial" w:hAnsi="Arial" w:cs="Arial"/>
                <w:sz w:val="24"/>
                <w:szCs w:val="24"/>
              </w:rPr>
              <w:t>Penyimpanan  barang adalah menempatkan barang di dalam gudang untuk disimpan atau dipersiapkan untuk proses selanjutnya. Penyimpanan barang dilakukan sesuai dengan karakteristik barang.</w:t>
            </w:r>
            <w:r w:rsidRPr="00A251D6">
              <w:rPr>
                <w:rFonts w:ascii="Arial" w:hAnsi="Arial" w:cs="Arial"/>
                <w:sz w:val="24"/>
                <w:szCs w:val="24"/>
                <w:lang w:val="en-US"/>
              </w:rPr>
              <w:t xml:space="preserve"> </w:t>
            </w:r>
            <w:r w:rsidRPr="00A251D6">
              <w:rPr>
                <w:rFonts w:ascii="Arial" w:hAnsi="Arial" w:cs="Arial"/>
                <w:sz w:val="24"/>
                <w:szCs w:val="24"/>
              </w:rPr>
              <w:t>Penyimpanan barang</w:t>
            </w:r>
            <w:r w:rsidRPr="00A251D6">
              <w:rPr>
                <w:rFonts w:ascii="Arial" w:hAnsi="Arial" w:cs="Arial"/>
                <w:sz w:val="24"/>
                <w:szCs w:val="24"/>
                <w:lang w:val="en-US"/>
              </w:rPr>
              <w:t xml:space="preserve"> sebagai </w:t>
            </w:r>
            <w:r w:rsidRPr="00A251D6">
              <w:rPr>
                <w:rFonts w:ascii="Arial" w:hAnsi="Arial" w:cs="Arial"/>
                <w:sz w:val="24"/>
                <w:szCs w:val="24"/>
              </w:rPr>
              <w:t>p</w:t>
            </w:r>
            <w:r w:rsidRPr="00A251D6">
              <w:rPr>
                <w:rFonts w:ascii="Arial" w:hAnsi="Arial" w:cs="Arial"/>
                <w:sz w:val="24"/>
                <w:szCs w:val="24"/>
                <w:lang w:val="en-US"/>
              </w:rPr>
              <w:t>ersyaratan</w:t>
            </w:r>
            <w:r w:rsidRPr="00A251D6">
              <w:rPr>
                <w:rFonts w:ascii="Arial" w:hAnsi="Arial" w:cs="Arial"/>
                <w:sz w:val="24"/>
                <w:szCs w:val="24"/>
              </w:rPr>
              <w:t xml:space="preserve"> </w:t>
            </w:r>
            <w:r w:rsidRPr="00A251D6">
              <w:rPr>
                <w:rFonts w:ascii="Arial" w:hAnsi="Arial" w:cs="Arial"/>
                <w:sz w:val="24"/>
                <w:szCs w:val="24"/>
                <w:lang w:val="en-US"/>
              </w:rPr>
              <w:t xml:space="preserve"> </w:t>
            </w:r>
            <w:r w:rsidRPr="00A251D6">
              <w:rPr>
                <w:rFonts w:ascii="Arial" w:hAnsi="Arial" w:cs="Arial"/>
                <w:sz w:val="24"/>
                <w:szCs w:val="24"/>
              </w:rPr>
              <w:t>dalam penyimpanan barang adalah persediaan</w:t>
            </w:r>
            <w:r w:rsidRPr="00A251D6">
              <w:rPr>
                <w:rFonts w:ascii="Arial" w:hAnsi="Arial" w:cs="Arial"/>
                <w:sz w:val="24"/>
                <w:szCs w:val="24"/>
                <w:lang w:val="en-US"/>
              </w:rPr>
              <w:t xml:space="preserve"> mudah ditemukan, sederhana dan efisien, aman, </w:t>
            </w:r>
            <w:r w:rsidRPr="00A251D6">
              <w:rPr>
                <w:rFonts w:ascii="Arial" w:hAnsi="Arial" w:cs="Arial"/>
                <w:sz w:val="24"/>
                <w:szCs w:val="24"/>
              </w:rPr>
              <w:t>persediaan</w:t>
            </w:r>
            <w:r w:rsidRPr="00A251D6">
              <w:rPr>
                <w:rFonts w:ascii="Arial" w:hAnsi="Arial" w:cs="Arial"/>
                <w:sz w:val="24"/>
                <w:szCs w:val="24"/>
                <w:lang w:val="en-US"/>
              </w:rPr>
              <w:t xml:space="preserve"> lama dapat dikeluarkan lebih dahulu </w:t>
            </w:r>
            <w:r w:rsidRPr="00A251D6">
              <w:rPr>
                <w:rFonts w:ascii="Arial" w:hAnsi="Arial" w:cs="Arial"/>
                <w:sz w:val="24"/>
                <w:szCs w:val="24"/>
              </w:rPr>
              <w:t>(azas FIFO dan FEFO)</w:t>
            </w:r>
            <w:r w:rsidRPr="00A251D6">
              <w:rPr>
                <w:rFonts w:ascii="Arial" w:hAnsi="Arial" w:cs="Arial"/>
                <w:sz w:val="24"/>
                <w:szCs w:val="24"/>
                <w:lang w:val="en-US"/>
              </w:rPr>
              <w:t xml:space="preserve">. Penyimpanan </w:t>
            </w:r>
            <w:r w:rsidRPr="00A251D6">
              <w:rPr>
                <w:rFonts w:ascii="Arial" w:hAnsi="Arial" w:cs="Arial"/>
                <w:sz w:val="24"/>
                <w:szCs w:val="24"/>
              </w:rPr>
              <w:t>barang</w:t>
            </w:r>
            <w:r w:rsidRPr="00A251D6">
              <w:rPr>
                <w:rFonts w:ascii="Arial" w:hAnsi="Arial" w:cs="Arial"/>
                <w:sz w:val="24"/>
                <w:szCs w:val="24"/>
                <w:lang w:val="en-US"/>
              </w:rPr>
              <w:t xml:space="preserve"> </w:t>
            </w:r>
            <w:r w:rsidR="00B847D0">
              <w:rPr>
                <w:rFonts w:ascii="Arial" w:hAnsi="Arial" w:cs="Arial"/>
                <w:sz w:val="24"/>
                <w:szCs w:val="24"/>
                <w:lang w:val="en-US"/>
              </w:rPr>
              <w:t>yang</w:t>
            </w:r>
            <w:r w:rsidRPr="00A251D6">
              <w:rPr>
                <w:rFonts w:ascii="Arial" w:hAnsi="Arial" w:cs="Arial"/>
                <w:sz w:val="24"/>
                <w:szCs w:val="24"/>
                <w:lang w:val="en-US"/>
              </w:rPr>
              <w:t xml:space="preserve"> efektif membutuhkan kerapihan, disipilin dan </w:t>
            </w:r>
            <w:proofErr w:type="gramStart"/>
            <w:r w:rsidRPr="00A251D6">
              <w:rPr>
                <w:rFonts w:ascii="Arial" w:hAnsi="Arial" w:cs="Arial"/>
                <w:sz w:val="24"/>
                <w:szCs w:val="24"/>
                <w:lang w:val="en-US"/>
              </w:rPr>
              <w:t>cara</w:t>
            </w:r>
            <w:proofErr w:type="gramEnd"/>
            <w:r w:rsidRPr="00A251D6">
              <w:rPr>
                <w:rFonts w:ascii="Arial" w:hAnsi="Arial" w:cs="Arial"/>
                <w:sz w:val="24"/>
                <w:szCs w:val="24"/>
                <w:lang w:val="en-US"/>
              </w:rPr>
              <w:t xml:space="preserve"> y</w:t>
            </w:r>
            <w:r w:rsidRPr="00A251D6">
              <w:rPr>
                <w:rFonts w:ascii="Arial" w:hAnsi="Arial" w:cs="Arial"/>
                <w:sz w:val="24"/>
                <w:szCs w:val="24"/>
              </w:rPr>
              <w:t>an</w:t>
            </w:r>
            <w:r w:rsidRPr="00A251D6">
              <w:rPr>
                <w:rFonts w:ascii="Arial" w:hAnsi="Arial" w:cs="Arial"/>
                <w:sz w:val="24"/>
                <w:szCs w:val="24"/>
                <w:lang w:val="en-US"/>
              </w:rPr>
              <w:t>g sesuai</w:t>
            </w:r>
            <w:r w:rsidRPr="00A251D6">
              <w:rPr>
                <w:rFonts w:ascii="Arial" w:hAnsi="Arial" w:cs="Arial"/>
                <w:sz w:val="24"/>
                <w:szCs w:val="24"/>
              </w:rPr>
              <w:t>.</w:t>
            </w:r>
            <w:r w:rsidRPr="00A251D6">
              <w:rPr>
                <w:rFonts w:ascii="Arial" w:hAnsi="Arial" w:cs="Arial"/>
                <w:sz w:val="24"/>
                <w:szCs w:val="24"/>
                <w:lang w:val="en-US"/>
              </w:rPr>
              <w:t xml:space="preserve"> </w:t>
            </w:r>
          </w:p>
          <w:p w14:paraId="4FC875EC" w14:textId="77777777" w:rsidR="00A251D6" w:rsidRDefault="0014505F" w:rsidP="00A251D6">
            <w:pPr>
              <w:numPr>
                <w:ilvl w:val="0"/>
                <w:numId w:val="16"/>
              </w:numPr>
              <w:spacing w:after="120" w:line="240" w:lineRule="auto"/>
              <w:ind w:left="531" w:hanging="578"/>
              <w:jc w:val="both"/>
              <w:rPr>
                <w:rFonts w:ascii="Arial" w:hAnsi="Arial" w:cs="Arial"/>
                <w:b/>
                <w:sz w:val="24"/>
                <w:szCs w:val="24"/>
              </w:rPr>
            </w:pPr>
            <w:r w:rsidRPr="00A251D6">
              <w:rPr>
                <w:rFonts w:ascii="Arial" w:hAnsi="Arial" w:cs="Arial"/>
                <w:sz w:val="24"/>
                <w:szCs w:val="24"/>
              </w:rPr>
              <w:t xml:space="preserve">Aktivitas penyimpanan barang merupakan kegiatan penentuan jumlah unit per kelompok; untuk barang kecil dikelompokkan per bungkus dengan kuantitas tertentu; pemberian identitas </w:t>
            </w:r>
            <w:r w:rsidRPr="00A251D6">
              <w:rPr>
                <w:rFonts w:ascii="Arial" w:hAnsi="Arial" w:cs="Arial"/>
                <w:sz w:val="24"/>
                <w:szCs w:val="24"/>
                <w:lang w:val="en-US"/>
              </w:rPr>
              <w:t>barang</w:t>
            </w:r>
            <w:r w:rsidRPr="00A251D6">
              <w:rPr>
                <w:rFonts w:ascii="Arial" w:hAnsi="Arial" w:cs="Arial"/>
                <w:sz w:val="24"/>
                <w:szCs w:val="24"/>
              </w:rPr>
              <w:t>. Penyimpanan dapat dilakukan di tempat yang sesuai secara sistematis; penyimpanan berdasarkan prinsip FIFO dan FEFO; memudahkan dalam pemeriksaan kembali untuk barang yang telah disimpan dalam masa tertentu. (Re inspection); buatkan layout penyimpanan barang (Lay out Gudang), jika jenis barang banyak, dalam daftar inventory/barang tuliskan lokasi penyimpanan barang.</w:t>
            </w:r>
          </w:p>
          <w:p w14:paraId="76DB06A9" w14:textId="3C5E0B17" w:rsidR="0014505F" w:rsidRPr="00A251D6" w:rsidRDefault="0014505F" w:rsidP="00A251D6">
            <w:pPr>
              <w:numPr>
                <w:ilvl w:val="0"/>
                <w:numId w:val="16"/>
              </w:numPr>
              <w:spacing w:after="120" w:line="240" w:lineRule="auto"/>
              <w:ind w:left="531" w:hanging="578"/>
              <w:jc w:val="both"/>
              <w:rPr>
                <w:rFonts w:ascii="Arial" w:hAnsi="Arial" w:cs="Arial"/>
                <w:b/>
                <w:sz w:val="24"/>
                <w:szCs w:val="24"/>
              </w:rPr>
            </w:pPr>
            <w:r w:rsidRPr="00A251D6">
              <w:rPr>
                <w:rFonts w:ascii="Arial" w:hAnsi="Arial" w:cs="Arial"/>
                <w:sz w:val="24"/>
                <w:szCs w:val="24"/>
              </w:rPr>
              <w:t xml:space="preserve">Pengiriman barang adalah mempersiapkan pengiriman fisik barang dari gudang ketempat tujuan (titik bekal) yang disesuaikan dengan dokumen pemesanan dan pengiriman (SPPM) serta dalam </w:t>
            </w:r>
            <w:r w:rsidRPr="00A251D6">
              <w:rPr>
                <w:rFonts w:ascii="Arial" w:hAnsi="Arial" w:cs="Arial"/>
                <w:sz w:val="24"/>
                <w:szCs w:val="24"/>
                <w:lang w:val="en-US"/>
              </w:rPr>
              <w:t>kondisi yang sesuai dengan persyaratan penanganan barangnya. Sebelum melakukan pengiriman barang ke tempat tujuan (titik bekal), aktifitas yang dilakukan setelah barang disiapkan adalah pengepakan (pack) dan pemilahan (sortasi). Pengepakan dilakukan secara sendiri-sendiri atau digabungkan untuk kenyamanan/</w:t>
            </w:r>
            <w:r w:rsidR="00B847D0">
              <w:rPr>
                <w:rFonts w:ascii="Arial" w:hAnsi="Arial" w:cs="Arial"/>
                <w:sz w:val="24"/>
                <w:szCs w:val="24"/>
                <w:lang w:val="en-US"/>
              </w:rPr>
              <w:t xml:space="preserve"> </w:t>
            </w:r>
            <w:r w:rsidRPr="00A251D6">
              <w:rPr>
                <w:rFonts w:ascii="Arial" w:hAnsi="Arial" w:cs="Arial"/>
                <w:sz w:val="24"/>
                <w:szCs w:val="24"/>
                <w:lang w:val="en-US"/>
              </w:rPr>
              <w:t>keamanan barang. Sedangkan sortasi adalah mengumpulkan pengepakan ke tujuan yang benar dan harus membandingkan antara kapasitas muatan dan tujuan yang akan dilalui.</w:t>
            </w:r>
          </w:p>
          <w:p w14:paraId="4B9B74EF" w14:textId="77777777" w:rsidR="0014505F" w:rsidRPr="00EA6DF1" w:rsidRDefault="0014505F" w:rsidP="00EA6DF1">
            <w:pPr>
              <w:spacing w:after="0" w:line="240" w:lineRule="auto"/>
              <w:ind w:left="533" w:firstLine="567"/>
              <w:jc w:val="both"/>
              <w:rPr>
                <w:rFonts w:ascii="Arial" w:hAnsi="Arial" w:cs="Arial"/>
                <w:sz w:val="24"/>
                <w:szCs w:val="24"/>
              </w:rPr>
            </w:pPr>
            <w:r w:rsidRPr="00EA6DF1">
              <w:rPr>
                <w:rFonts w:ascii="Arial" w:hAnsi="Arial" w:cs="Arial"/>
                <w:sz w:val="24"/>
                <w:szCs w:val="24"/>
                <w:lang w:val="en-US"/>
              </w:rPr>
              <w:t>Yang terpenting dilakukan dalam hal pengepakan dan pemilahan barang adalah adanya alamat tujuan pengiriman barang, mengurangi waktu pencarian dalam pengepakan, pengelompokan</w:t>
            </w:r>
            <w:r w:rsidRPr="00EA6DF1">
              <w:rPr>
                <w:rFonts w:ascii="Arial" w:hAnsi="Arial" w:cs="Arial"/>
                <w:sz w:val="24"/>
                <w:szCs w:val="24"/>
              </w:rPr>
              <w:t xml:space="preserve"> barang yang akan dikirim, pemberian label khusus untuk pengepakan, menghitung jumlah peti/koli, dan mengelompokan pengepakan ke dalam alur pengiriman yang benar.</w:t>
            </w:r>
          </w:p>
          <w:p w14:paraId="25E1D243" w14:textId="77777777" w:rsidR="0014505F" w:rsidRPr="00D509EC" w:rsidRDefault="0014505F" w:rsidP="0014505F">
            <w:pPr>
              <w:spacing w:after="0" w:line="240" w:lineRule="auto"/>
              <w:jc w:val="both"/>
              <w:rPr>
                <w:rFonts w:ascii="Arial" w:hAnsi="Arial" w:cs="Arial"/>
                <w:bCs/>
                <w:sz w:val="24"/>
                <w:szCs w:val="24"/>
              </w:rPr>
            </w:pPr>
          </w:p>
        </w:tc>
      </w:tr>
    </w:tbl>
    <w:p w14:paraId="79BD2D19" w14:textId="3CB17706" w:rsidR="00140F23" w:rsidRDefault="004A436D" w:rsidP="00BF386A">
      <w:pPr>
        <w:spacing w:after="0" w:line="240" w:lineRule="auto"/>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7F2FF5EC" wp14:editId="753A494A">
                <wp:simplePos x="0" y="0"/>
                <wp:positionH relativeFrom="column">
                  <wp:posOffset>-13335</wp:posOffset>
                </wp:positionH>
                <wp:positionV relativeFrom="paragraph">
                  <wp:posOffset>-6273165</wp:posOffset>
                </wp:positionV>
                <wp:extent cx="8477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F23AFA" id="Straight Connector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493.95pt" to="65.7pt,-4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" strokecolor="black [3040]"/>
            </w:pict>
          </mc:Fallback>
        </mc:AlternateContent>
      </w:r>
    </w:p>
    <w:p w14:paraId="69781EA7" w14:textId="77777777" w:rsidR="00BF386A" w:rsidRDefault="00BF386A" w:rsidP="00BF386A">
      <w:pPr>
        <w:spacing w:after="0" w:line="240" w:lineRule="auto"/>
        <w:rPr>
          <w:rFonts w:ascii="Arial" w:hAnsi="Arial" w:cs="Arial"/>
          <w:sz w:val="24"/>
          <w:szCs w:val="24"/>
        </w:rPr>
      </w:pPr>
    </w:p>
    <w:p w14:paraId="7EDC469F" w14:textId="77777777" w:rsidR="00B847D0" w:rsidRDefault="00B847D0" w:rsidP="00BF386A">
      <w:pPr>
        <w:spacing w:after="0" w:line="240" w:lineRule="auto"/>
        <w:rPr>
          <w:rFonts w:ascii="Arial" w:hAnsi="Arial" w:cs="Arial"/>
          <w:sz w:val="24"/>
          <w:szCs w:val="24"/>
        </w:rPr>
      </w:pPr>
    </w:p>
    <w:p w14:paraId="403CCF33" w14:textId="77777777" w:rsidR="00142D2E" w:rsidRDefault="00142D2E" w:rsidP="00BF386A">
      <w:pPr>
        <w:spacing w:after="0" w:line="240" w:lineRule="auto"/>
        <w:rPr>
          <w:rFonts w:ascii="Arial" w:hAnsi="Arial" w:cs="Arial"/>
          <w:sz w:val="24"/>
          <w:szCs w:val="24"/>
        </w:rPr>
      </w:pPr>
    </w:p>
    <w:p w14:paraId="4B907FB7" w14:textId="77777777" w:rsidR="005E675E" w:rsidRDefault="005E675E" w:rsidP="00BF386A">
      <w:pPr>
        <w:spacing w:after="0" w:line="240" w:lineRule="auto"/>
        <w:rPr>
          <w:rFonts w:ascii="Arial" w:hAnsi="Arial" w:cs="Arial"/>
          <w:sz w:val="24"/>
          <w:szCs w:val="24"/>
        </w:rPr>
      </w:pPr>
    </w:p>
    <w:p w14:paraId="01806F05" w14:textId="77777777" w:rsidR="005E675E" w:rsidRDefault="005E675E" w:rsidP="00BF386A">
      <w:pPr>
        <w:spacing w:after="0" w:line="240" w:lineRule="auto"/>
        <w:rPr>
          <w:rFonts w:ascii="Arial" w:hAnsi="Arial" w:cs="Arial"/>
          <w:sz w:val="24"/>
          <w:szCs w:val="24"/>
        </w:rPr>
      </w:pPr>
    </w:p>
    <w:p w14:paraId="77E5ABE5" w14:textId="77777777" w:rsidR="00142D2E" w:rsidRDefault="00142D2E" w:rsidP="00BF386A">
      <w:pPr>
        <w:spacing w:after="0" w:line="240" w:lineRule="auto"/>
        <w:rPr>
          <w:rFonts w:ascii="Arial" w:hAnsi="Arial" w:cs="Arial"/>
          <w:sz w:val="24"/>
          <w:szCs w:val="24"/>
        </w:rPr>
      </w:pPr>
    </w:p>
    <w:p w14:paraId="41005E43" w14:textId="77777777" w:rsidR="00B551AE" w:rsidRDefault="00B551AE" w:rsidP="00BF386A">
      <w:pPr>
        <w:spacing w:after="0" w:line="240" w:lineRule="auto"/>
        <w:rPr>
          <w:rFonts w:ascii="Arial" w:hAnsi="Arial" w:cs="Arial"/>
          <w:sz w:val="24"/>
          <w:szCs w:val="24"/>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866"/>
      </w:tblGrid>
      <w:tr w:rsidR="008B1914" w:rsidRPr="00100F76" w14:paraId="7CE9C684" w14:textId="77777777" w:rsidTr="003F2ADD">
        <w:tc>
          <w:tcPr>
            <w:tcW w:w="1312" w:type="dxa"/>
            <w:vMerge w:val="restart"/>
            <w:shd w:val="clear" w:color="auto" w:fill="EAF1DD" w:themeFill="accent3" w:themeFillTint="33"/>
          </w:tcPr>
          <w:p w14:paraId="462D03BC" w14:textId="77777777" w:rsidR="008B1914" w:rsidRPr="00100F76" w:rsidRDefault="009C4E5F" w:rsidP="00365A4C">
            <w:pPr>
              <w:spacing w:after="0" w:line="240" w:lineRule="auto"/>
              <w:rPr>
                <w:rFonts w:ascii="Arial" w:hAnsi="Arial" w:cs="Arial"/>
                <w:sz w:val="24"/>
                <w:szCs w:val="24"/>
              </w:rPr>
            </w:pPr>
            <w:r>
              <w:rPr>
                <w:rFonts w:ascii="Arial" w:hAnsi="Arial" w:cs="Arial"/>
                <w:noProof/>
                <w:sz w:val="24"/>
                <w:szCs w:val="24"/>
                <w:lang w:val="en-US"/>
              </w:rPr>
              <w:lastRenderedPageBreak/>
              <w:drawing>
                <wp:inline distT="0" distB="0" distL="0" distR="0" wp14:anchorId="0075ED2E" wp14:editId="47189EAE">
                  <wp:extent cx="655320" cy="676275"/>
                  <wp:effectExtent l="1905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655320" cy="676275"/>
                          </a:xfrm>
                          <a:prstGeom prst="rect">
                            <a:avLst/>
                          </a:prstGeom>
                          <a:noFill/>
                          <a:ln w="9525">
                            <a:noFill/>
                            <a:miter lim="800000"/>
                            <a:headEnd/>
                            <a:tailEnd/>
                          </a:ln>
                        </pic:spPr>
                      </pic:pic>
                    </a:graphicData>
                  </a:graphic>
                </wp:inline>
              </w:drawing>
            </w:r>
          </w:p>
        </w:tc>
        <w:tc>
          <w:tcPr>
            <w:tcW w:w="7866" w:type="dxa"/>
          </w:tcPr>
          <w:p w14:paraId="47F52381" w14:textId="77777777" w:rsidR="00437264" w:rsidRPr="00F82033" w:rsidRDefault="00437264" w:rsidP="00365A4C">
            <w:pPr>
              <w:spacing w:after="0" w:line="240" w:lineRule="auto"/>
              <w:jc w:val="both"/>
              <w:rPr>
                <w:rFonts w:ascii="Arial" w:hAnsi="Arial" w:cs="Arial"/>
                <w:b/>
                <w:sz w:val="20"/>
                <w:szCs w:val="20"/>
              </w:rPr>
            </w:pPr>
          </w:p>
          <w:p w14:paraId="225FEE65" w14:textId="3853B2F3" w:rsidR="008B1914" w:rsidRPr="00E0449C" w:rsidRDefault="00A251D6" w:rsidP="00365A4C">
            <w:pPr>
              <w:spacing w:after="0" w:line="240" w:lineRule="auto"/>
              <w:jc w:val="both"/>
              <w:rPr>
                <w:rFonts w:ascii="Copperplate Gothic Bold" w:hAnsi="Copperplate Gothic Bold" w:cs="Arial"/>
                <w:b/>
                <w:sz w:val="28"/>
                <w:szCs w:val="28"/>
              </w:rPr>
            </w:pPr>
            <w:r>
              <w:rPr>
                <w:rFonts w:ascii="Copperplate Gothic Bold" w:hAnsi="Copperplate Gothic Bold" w:cs="Arial"/>
                <w:b/>
                <w:sz w:val="28"/>
                <w:szCs w:val="28"/>
                <w:lang w:val="en-US"/>
              </w:rPr>
              <w:t>Soal L</w:t>
            </w:r>
            <w:r w:rsidRPr="00E0449C">
              <w:rPr>
                <w:rFonts w:ascii="Copperplate Gothic Bold" w:hAnsi="Copperplate Gothic Bold" w:cs="Arial"/>
                <w:b/>
                <w:sz w:val="28"/>
                <w:szCs w:val="28"/>
              </w:rPr>
              <w:t>atihan</w:t>
            </w:r>
          </w:p>
          <w:p w14:paraId="55496D0F" w14:textId="77777777" w:rsidR="00437264" w:rsidRPr="00F82033" w:rsidRDefault="00437264" w:rsidP="00365A4C">
            <w:pPr>
              <w:spacing w:after="0" w:line="240" w:lineRule="auto"/>
              <w:jc w:val="both"/>
              <w:rPr>
                <w:rFonts w:ascii="Arial" w:hAnsi="Arial" w:cs="Arial"/>
                <w:b/>
                <w:sz w:val="20"/>
                <w:szCs w:val="20"/>
                <w:lang w:val="en-US"/>
              </w:rPr>
            </w:pPr>
          </w:p>
        </w:tc>
      </w:tr>
      <w:tr w:rsidR="00EA6DF1" w:rsidRPr="00100F76" w14:paraId="68118F34" w14:textId="77777777" w:rsidTr="003F2ADD">
        <w:trPr>
          <w:trHeight w:val="555"/>
        </w:trPr>
        <w:tc>
          <w:tcPr>
            <w:tcW w:w="1312" w:type="dxa"/>
            <w:vMerge/>
            <w:shd w:val="clear" w:color="auto" w:fill="EAF1DD" w:themeFill="accent3" w:themeFillTint="33"/>
          </w:tcPr>
          <w:p w14:paraId="2F71AFA3" w14:textId="77777777" w:rsidR="00EA6DF1" w:rsidRPr="00100F76" w:rsidRDefault="00EA6DF1" w:rsidP="00365A4C">
            <w:pPr>
              <w:spacing w:after="0" w:line="240" w:lineRule="auto"/>
              <w:rPr>
                <w:rFonts w:ascii="Arial" w:hAnsi="Arial" w:cs="Arial"/>
                <w:sz w:val="24"/>
                <w:szCs w:val="24"/>
              </w:rPr>
            </w:pPr>
          </w:p>
        </w:tc>
        <w:tc>
          <w:tcPr>
            <w:tcW w:w="7866" w:type="dxa"/>
            <w:vMerge w:val="restart"/>
          </w:tcPr>
          <w:p w14:paraId="376BD975" w14:textId="77777777" w:rsidR="00EA6DF1" w:rsidRPr="003A1AE2" w:rsidRDefault="00EA6DF1" w:rsidP="003A1AE2">
            <w:pPr>
              <w:shd w:val="clear" w:color="auto" w:fill="FFFFFF"/>
              <w:spacing w:after="0" w:line="240" w:lineRule="auto"/>
              <w:ind w:left="649" w:right="-53"/>
              <w:jc w:val="both"/>
              <w:rPr>
                <w:rFonts w:ascii="Arial" w:hAnsi="Arial" w:cs="Arial"/>
                <w:noProof/>
                <w:color w:val="000000"/>
                <w:spacing w:val="-4"/>
                <w:sz w:val="24"/>
                <w:szCs w:val="24"/>
              </w:rPr>
            </w:pPr>
          </w:p>
          <w:p w14:paraId="3F821DCB" w14:textId="77777777" w:rsidR="00EA6DF1" w:rsidRPr="003C280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pengertian </w:t>
            </w:r>
            <w:r>
              <w:rPr>
                <w:rFonts w:ascii="Arial" w:hAnsi="Arial" w:cs="Arial"/>
                <w:noProof/>
                <w:spacing w:val="-4"/>
                <w:sz w:val="24"/>
                <w:szCs w:val="24"/>
              </w:rPr>
              <w:t>penyimpanan BMN</w:t>
            </w:r>
            <w:r>
              <w:rPr>
                <w:rFonts w:ascii="Arial" w:hAnsi="Arial" w:cs="Arial"/>
                <w:noProof/>
                <w:spacing w:val="-4"/>
                <w:sz w:val="24"/>
                <w:szCs w:val="24"/>
                <w:lang w:val="en-US"/>
              </w:rPr>
              <w:t>!</w:t>
            </w:r>
          </w:p>
          <w:p w14:paraId="7DBDC8BD" w14:textId="77777777" w:rsidR="00EA6DF1" w:rsidRPr="003C280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Pr>
                <w:rFonts w:ascii="Arial" w:hAnsi="Arial" w:cs="Arial"/>
                <w:noProof/>
                <w:spacing w:val="-4"/>
                <w:sz w:val="24"/>
                <w:szCs w:val="24"/>
              </w:rPr>
              <w:t>tujuan penyimpanan BMN</w:t>
            </w:r>
            <w:r>
              <w:rPr>
                <w:rFonts w:ascii="Arial" w:hAnsi="Arial" w:cs="Arial"/>
                <w:noProof/>
                <w:spacing w:val="-4"/>
                <w:sz w:val="24"/>
                <w:szCs w:val="24"/>
                <w:lang w:val="en-US"/>
              </w:rPr>
              <w:t>!</w:t>
            </w:r>
          </w:p>
          <w:p w14:paraId="74CAEC40" w14:textId="77777777" w:rsidR="00EA6DF1" w:rsidRPr="003C280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sidRPr="00B551AE">
              <w:rPr>
                <w:rFonts w:ascii="Arial" w:hAnsi="Arial" w:cs="Arial"/>
                <w:noProof/>
                <w:spacing w:val="-4"/>
                <w:sz w:val="24"/>
                <w:szCs w:val="24"/>
              </w:rPr>
              <w:t>metode pencatatan persediaan barang</w:t>
            </w:r>
            <w:r>
              <w:rPr>
                <w:rFonts w:ascii="Arial" w:hAnsi="Arial" w:cs="Arial"/>
                <w:noProof/>
                <w:spacing w:val="-4"/>
                <w:sz w:val="24"/>
                <w:szCs w:val="24"/>
                <w:lang w:val="en-US"/>
              </w:rPr>
              <w:t>!</w:t>
            </w:r>
          </w:p>
          <w:p w14:paraId="27D63B2D" w14:textId="77777777" w:rsidR="00EA6DF1" w:rsidRPr="003C280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jenis-jenis </w:t>
            </w:r>
            <w:r w:rsidRPr="00B551AE">
              <w:rPr>
                <w:rFonts w:ascii="Arial" w:hAnsi="Arial" w:cs="Arial"/>
                <w:noProof/>
                <w:spacing w:val="-4"/>
                <w:sz w:val="24"/>
                <w:szCs w:val="24"/>
              </w:rPr>
              <w:t xml:space="preserve">gudang penyimpanan </w:t>
            </w:r>
            <w:r w:rsidRPr="003C280E">
              <w:rPr>
                <w:rFonts w:ascii="Arial" w:hAnsi="Arial" w:cs="Arial"/>
                <w:noProof/>
                <w:spacing w:val="-4"/>
                <w:sz w:val="24"/>
                <w:szCs w:val="24"/>
              </w:rPr>
              <w:t>BMN</w:t>
            </w:r>
            <w:r>
              <w:rPr>
                <w:rFonts w:ascii="Arial" w:hAnsi="Arial" w:cs="Arial"/>
                <w:noProof/>
                <w:spacing w:val="-4"/>
                <w:sz w:val="24"/>
                <w:szCs w:val="24"/>
                <w:lang w:val="en-US"/>
              </w:rPr>
              <w:t>!</w:t>
            </w:r>
          </w:p>
          <w:p w14:paraId="60A904CA" w14:textId="77777777" w:rsidR="00EA6DF1" w:rsidRPr="003C280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sidRPr="00B551AE">
              <w:rPr>
                <w:rFonts w:ascii="Arial" w:hAnsi="Arial" w:cs="Arial"/>
                <w:noProof/>
                <w:spacing w:val="-4"/>
                <w:sz w:val="24"/>
                <w:szCs w:val="24"/>
              </w:rPr>
              <w:t>syarat-syarat</w:t>
            </w:r>
            <w:r w:rsidRPr="003C280E">
              <w:rPr>
                <w:rFonts w:ascii="Arial" w:hAnsi="Arial" w:cs="Arial"/>
                <w:noProof/>
                <w:spacing w:val="-4"/>
                <w:sz w:val="24"/>
                <w:szCs w:val="24"/>
              </w:rPr>
              <w:t xml:space="preserve"> </w:t>
            </w:r>
            <w:r w:rsidRPr="00B551AE">
              <w:rPr>
                <w:rFonts w:ascii="Arial" w:hAnsi="Arial" w:cs="Arial"/>
                <w:noProof/>
                <w:spacing w:val="-4"/>
                <w:sz w:val="24"/>
                <w:szCs w:val="24"/>
              </w:rPr>
              <w:t>gudang</w:t>
            </w:r>
            <w:r w:rsidRPr="003C280E">
              <w:rPr>
                <w:rFonts w:ascii="Arial" w:hAnsi="Arial" w:cs="Arial"/>
                <w:noProof/>
                <w:spacing w:val="-4"/>
                <w:sz w:val="24"/>
                <w:szCs w:val="24"/>
              </w:rPr>
              <w:t xml:space="preserve"> penyimpanan BMN</w:t>
            </w:r>
            <w:r>
              <w:rPr>
                <w:rFonts w:ascii="Arial" w:hAnsi="Arial" w:cs="Arial"/>
                <w:noProof/>
                <w:spacing w:val="-4"/>
                <w:sz w:val="24"/>
                <w:szCs w:val="24"/>
                <w:lang w:val="en-US"/>
              </w:rPr>
              <w:t>!</w:t>
            </w:r>
          </w:p>
          <w:p w14:paraId="4F29923F" w14:textId="77777777" w:rsidR="00EA6DF1" w:rsidRPr="003C280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administrasi </w:t>
            </w:r>
            <w:r w:rsidRPr="00B551AE">
              <w:rPr>
                <w:rFonts w:ascii="Arial" w:hAnsi="Arial" w:cs="Arial"/>
                <w:noProof/>
                <w:spacing w:val="-4"/>
                <w:sz w:val="24"/>
                <w:szCs w:val="24"/>
              </w:rPr>
              <w:t>gudang</w:t>
            </w:r>
            <w:r w:rsidRPr="003C280E">
              <w:rPr>
                <w:rFonts w:ascii="Arial" w:hAnsi="Arial" w:cs="Arial"/>
                <w:noProof/>
                <w:spacing w:val="-4"/>
                <w:sz w:val="24"/>
                <w:szCs w:val="24"/>
              </w:rPr>
              <w:t xml:space="preserve"> BMN</w:t>
            </w:r>
            <w:r>
              <w:rPr>
                <w:rFonts w:ascii="Arial" w:hAnsi="Arial" w:cs="Arial"/>
                <w:noProof/>
                <w:spacing w:val="-4"/>
                <w:sz w:val="24"/>
                <w:szCs w:val="24"/>
                <w:lang w:val="en-US"/>
              </w:rPr>
              <w:t>!</w:t>
            </w:r>
          </w:p>
          <w:p w14:paraId="08DC6510" w14:textId="77777777" w:rsidR="00EA6DF1" w:rsidRPr="00A06E47"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sidRPr="00B551AE">
              <w:rPr>
                <w:rFonts w:ascii="Arial" w:hAnsi="Arial" w:cs="Arial"/>
                <w:noProof/>
                <w:spacing w:val="-4"/>
                <w:sz w:val="24"/>
                <w:szCs w:val="24"/>
              </w:rPr>
              <w:t>alur penerimaan dalam penyimpanan BMN</w:t>
            </w:r>
            <w:r>
              <w:rPr>
                <w:rFonts w:ascii="Arial" w:hAnsi="Arial" w:cs="Arial"/>
                <w:noProof/>
                <w:spacing w:val="-4"/>
                <w:sz w:val="24"/>
                <w:szCs w:val="24"/>
                <w:lang w:val="en-US"/>
              </w:rPr>
              <w:t>!</w:t>
            </w:r>
          </w:p>
          <w:p w14:paraId="0A1DD90D" w14:textId="77777777" w:rsidR="00EA6DF1" w:rsidRPr="003C280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sidRPr="00B551AE">
              <w:rPr>
                <w:rFonts w:ascii="Arial" w:hAnsi="Arial" w:cs="Arial"/>
                <w:noProof/>
                <w:spacing w:val="-4"/>
                <w:sz w:val="24"/>
                <w:szCs w:val="24"/>
              </w:rPr>
              <w:t>tata cara pembukuan penyimpanan BMN</w:t>
            </w:r>
            <w:r>
              <w:rPr>
                <w:rFonts w:ascii="Arial" w:hAnsi="Arial" w:cs="Arial"/>
                <w:noProof/>
                <w:spacing w:val="-4"/>
                <w:sz w:val="24"/>
                <w:szCs w:val="24"/>
                <w:lang w:val="en-US"/>
              </w:rPr>
              <w:t>!</w:t>
            </w:r>
          </w:p>
          <w:p w14:paraId="361C9114" w14:textId="77777777" w:rsidR="00EA6DF1" w:rsidRPr="00B551A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sidRPr="00B551AE">
              <w:rPr>
                <w:rFonts w:ascii="Arial" w:hAnsi="Arial" w:cs="Arial"/>
                <w:noProof/>
                <w:spacing w:val="-4"/>
                <w:sz w:val="24"/>
                <w:szCs w:val="24"/>
              </w:rPr>
              <w:t>pengertian pendistribusian BMN</w:t>
            </w:r>
            <w:r>
              <w:rPr>
                <w:rFonts w:ascii="Arial" w:hAnsi="Arial" w:cs="Arial"/>
                <w:noProof/>
                <w:spacing w:val="-4"/>
                <w:sz w:val="24"/>
                <w:szCs w:val="24"/>
                <w:lang w:val="en-US"/>
              </w:rPr>
              <w:t>!</w:t>
            </w:r>
          </w:p>
          <w:p w14:paraId="00F67F71" w14:textId="77777777" w:rsidR="00EA6DF1" w:rsidRPr="00B551A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sidRPr="00B551AE">
              <w:rPr>
                <w:rFonts w:ascii="Arial" w:hAnsi="Arial" w:cs="Arial"/>
                <w:noProof/>
                <w:spacing w:val="-4"/>
                <w:sz w:val="24"/>
                <w:szCs w:val="24"/>
              </w:rPr>
              <w:t>tujuan pendistribusian BMN</w:t>
            </w:r>
            <w:r>
              <w:rPr>
                <w:rFonts w:ascii="Arial" w:hAnsi="Arial" w:cs="Arial"/>
                <w:noProof/>
                <w:spacing w:val="-4"/>
                <w:sz w:val="24"/>
                <w:szCs w:val="24"/>
                <w:lang w:val="en-US"/>
              </w:rPr>
              <w:t>!</w:t>
            </w:r>
          </w:p>
          <w:p w14:paraId="0B83B6FE" w14:textId="77777777" w:rsidR="00EA6DF1" w:rsidRPr="00B551A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sidRPr="00B551AE">
              <w:rPr>
                <w:rFonts w:ascii="Arial" w:hAnsi="Arial" w:cs="Arial"/>
                <w:noProof/>
                <w:spacing w:val="-4"/>
                <w:sz w:val="24"/>
                <w:szCs w:val="24"/>
              </w:rPr>
              <w:t>rencana pendistribusian BMN</w:t>
            </w:r>
            <w:r>
              <w:rPr>
                <w:rFonts w:ascii="Arial" w:hAnsi="Arial" w:cs="Arial"/>
                <w:noProof/>
                <w:spacing w:val="-4"/>
                <w:sz w:val="24"/>
                <w:szCs w:val="24"/>
                <w:lang w:val="en-US"/>
              </w:rPr>
              <w:t>!</w:t>
            </w:r>
          </w:p>
          <w:p w14:paraId="570FF6CE" w14:textId="77777777" w:rsidR="00EA6DF1" w:rsidRPr="00B551A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sidRPr="00B551AE">
              <w:rPr>
                <w:rFonts w:ascii="Arial" w:hAnsi="Arial" w:cs="Arial"/>
                <w:noProof/>
                <w:spacing w:val="-4"/>
                <w:sz w:val="24"/>
                <w:szCs w:val="24"/>
              </w:rPr>
              <w:t>tatacara pelaksanaan pendistribusian BMN</w:t>
            </w:r>
            <w:r>
              <w:rPr>
                <w:rFonts w:ascii="Arial" w:hAnsi="Arial" w:cs="Arial"/>
                <w:noProof/>
                <w:spacing w:val="-4"/>
                <w:sz w:val="24"/>
                <w:szCs w:val="24"/>
                <w:lang w:val="en-US"/>
              </w:rPr>
              <w:t>!</w:t>
            </w:r>
          </w:p>
          <w:p w14:paraId="1A7C1B96" w14:textId="77777777" w:rsidR="00EA6DF1" w:rsidRPr="00B551A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sidRPr="00B551AE">
              <w:rPr>
                <w:rFonts w:ascii="Arial" w:hAnsi="Arial" w:cs="Arial"/>
                <w:noProof/>
                <w:spacing w:val="-4"/>
                <w:sz w:val="24"/>
                <w:szCs w:val="24"/>
              </w:rPr>
              <w:t>kelengkapan administrasi pendistribusian BMN</w:t>
            </w:r>
            <w:r>
              <w:rPr>
                <w:rFonts w:ascii="Arial" w:hAnsi="Arial" w:cs="Arial"/>
                <w:noProof/>
                <w:spacing w:val="-4"/>
                <w:sz w:val="24"/>
                <w:szCs w:val="24"/>
                <w:lang w:val="en-US"/>
              </w:rPr>
              <w:t>!</w:t>
            </w:r>
          </w:p>
          <w:p w14:paraId="263B0417" w14:textId="77777777" w:rsidR="00EA6DF1" w:rsidRPr="00B551AE" w:rsidRDefault="00EA6DF1" w:rsidP="00B551AE">
            <w:pPr>
              <w:numPr>
                <w:ilvl w:val="0"/>
                <w:numId w:val="40"/>
              </w:numPr>
              <w:shd w:val="clear" w:color="auto" w:fill="FFFFFF"/>
              <w:spacing w:after="0" w:line="240" w:lineRule="auto"/>
              <w:ind w:left="531" w:right="-51" w:hanging="531"/>
              <w:jc w:val="both"/>
              <w:rPr>
                <w:rFonts w:ascii="Arial" w:hAnsi="Arial" w:cs="Arial"/>
                <w:noProof/>
                <w:spacing w:val="-4"/>
                <w:sz w:val="24"/>
                <w:szCs w:val="24"/>
              </w:rPr>
            </w:pPr>
            <w:r>
              <w:rPr>
                <w:rFonts w:ascii="Arial" w:hAnsi="Arial" w:cs="Arial"/>
                <w:noProof/>
                <w:spacing w:val="-4"/>
                <w:sz w:val="24"/>
                <w:szCs w:val="24"/>
                <w:lang w:val="en-US"/>
              </w:rPr>
              <w:t>Jelaskan</w:t>
            </w:r>
            <w:r w:rsidRPr="003C280E">
              <w:rPr>
                <w:rFonts w:ascii="Arial" w:hAnsi="Arial" w:cs="Arial"/>
                <w:noProof/>
                <w:spacing w:val="-4"/>
                <w:sz w:val="24"/>
                <w:szCs w:val="24"/>
              </w:rPr>
              <w:t xml:space="preserve"> </w:t>
            </w:r>
            <w:r w:rsidRPr="00B551AE">
              <w:rPr>
                <w:rFonts w:ascii="Arial" w:hAnsi="Arial" w:cs="Arial"/>
                <w:noProof/>
                <w:spacing w:val="-4"/>
                <w:sz w:val="24"/>
                <w:szCs w:val="24"/>
              </w:rPr>
              <w:t>pembuatan rencana pendistribusian BMN</w:t>
            </w:r>
            <w:r>
              <w:rPr>
                <w:rFonts w:ascii="Arial" w:hAnsi="Arial" w:cs="Arial"/>
                <w:noProof/>
                <w:spacing w:val="-4"/>
                <w:sz w:val="24"/>
                <w:szCs w:val="24"/>
                <w:lang w:val="en-US"/>
              </w:rPr>
              <w:t>!</w:t>
            </w:r>
          </w:p>
          <w:p w14:paraId="41189B7B" w14:textId="77777777" w:rsidR="00EA6DF1" w:rsidRPr="00BF386A" w:rsidRDefault="00EA6DF1" w:rsidP="008B2959">
            <w:pPr>
              <w:shd w:val="clear" w:color="auto" w:fill="FFFFFF"/>
              <w:spacing w:after="0" w:line="240" w:lineRule="auto"/>
              <w:ind w:right="-53"/>
              <w:jc w:val="both"/>
              <w:rPr>
                <w:rFonts w:ascii="Arial" w:hAnsi="Arial" w:cs="Arial"/>
                <w:sz w:val="24"/>
                <w:szCs w:val="24"/>
              </w:rPr>
            </w:pPr>
          </w:p>
        </w:tc>
      </w:tr>
      <w:tr w:rsidR="00EA6DF1" w:rsidRPr="00100F76" w14:paraId="5A411AB5" w14:textId="77777777" w:rsidTr="003F2ADD">
        <w:trPr>
          <w:trHeight w:val="3870"/>
        </w:trPr>
        <w:tc>
          <w:tcPr>
            <w:tcW w:w="1312" w:type="dxa"/>
          </w:tcPr>
          <w:p w14:paraId="04AFAFB6" w14:textId="77777777" w:rsidR="00EA6DF1" w:rsidRPr="00100F76" w:rsidRDefault="00EA6DF1" w:rsidP="00365A4C">
            <w:pPr>
              <w:spacing w:after="0" w:line="240" w:lineRule="auto"/>
              <w:rPr>
                <w:rFonts w:ascii="Arial" w:hAnsi="Arial" w:cs="Arial"/>
                <w:sz w:val="24"/>
                <w:szCs w:val="24"/>
              </w:rPr>
            </w:pPr>
          </w:p>
        </w:tc>
        <w:tc>
          <w:tcPr>
            <w:tcW w:w="7866" w:type="dxa"/>
            <w:vMerge/>
          </w:tcPr>
          <w:p w14:paraId="62F48938" w14:textId="77777777" w:rsidR="00EA6DF1" w:rsidRPr="003A1AE2" w:rsidRDefault="00EA6DF1" w:rsidP="003A1AE2">
            <w:pPr>
              <w:shd w:val="clear" w:color="auto" w:fill="FFFFFF"/>
              <w:spacing w:after="0" w:line="240" w:lineRule="auto"/>
              <w:ind w:left="649" w:right="-53"/>
              <w:jc w:val="both"/>
              <w:rPr>
                <w:rFonts w:ascii="Arial" w:hAnsi="Arial" w:cs="Arial"/>
                <w:noProof/>
                <w:color w:val="000000"/>
                <w:spacing w:val="-4"/>
                <w:sz w:val="24"/>
                <w:szCs w:val="24"/>
              </w:rPr>
            </w:pPr>
          </w:p>
        </w:tc>
      </w:tr>
    </w:tbl>
    <w:p w14:paraId="0EAA8B24" w14:textId="77777777" w:rsidR="008B1914" w:rsidRPr="00BF386A" w:rsidRDefault="008B1914" w:rsidP="006B5AC6">
      <w:pPr>
        <w:spacing w:after="0" w:line="240" w:lineRule="auto"/>
      </w:pPr>
    </w:p>
    <w:sectPr w:rsidR="008B1914" w:rsidRPr="00BF386A" w:rsidSect="00A251D6">
      <w:headerReference w:type="default" r:id="rId20"/>
      <w:footerReference w:type="even" r:id="rId21"/>
      <w:footerReference w:type="default" r:id="rId22"/>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C1318" w14:textId="77777777" w:rsidR="00F140EC" w:rsidRDefault="00F140EC" w:rsidP="00E86610">
      <w:pPr>
        <w:spacing w:after="0" w:line="240" w:lineRule="auto"/>
      </w:pPr>
      <w:r>
        <w:separator/>
      </w:r>
    </w:p>
  </w:endnote>
  <w:endnote w:type="continuationSeparator" w:id="0">
    <w:p w14:paraId="4FE6553A" w14:textId="77777777" w:rsidR="00F140EC" w:rsidRDefault="00F140EC" w:rsidP="00E8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itannic Bold">
    <w:altName w:val="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F486D" w14:textId="77777777" w:rsidR="007E4D19" w:rsidRDefault="007E4D19">
    <w:pPr>
      <w:pStyle w:val="Footer"/>
    </w:pPr>
  </w:p>
  <w:p w14:paraId="306A4994" w14:textId="77777777" w:rsidR="007E4D19" w:rsidRDefault="007E4D19">
    <w:r>
      <w:t>iN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E5E0B" w14:textId="71A9E579" w:rsidR="007E4D19" w:rsidRPr="00A251D6" w:rsidRDefault="00A251D6" w:rsidP="008B1914">
    <w:pPr>
      <w:spacing w:after="0" w:line="240" w:lineRule="auto"/>
      <w:ind w:right="477"/>
      <w:jc w:val="right"/>
      <w:rPr>
        <w:rFonts w:ascii="Arial" w:hAnsi="Arial" w:cs="Arial"/>
        <w:bCs/>
        <w:lang w:val="en-US"/>
      </w:rPr>
    </w:pPr>
    <w:r>
      <w:rPr>
        <w:rFonts w:ascii="Arial" w:hAnsi="Arial" w:cs="Arial"/>
        <w:bCs/>
        <w:noProof/>
        <w:lang w:val="en-US"/>
      </w:rPr>
      <mc:AlternateContent>
        <mc:Choice Requires="wps">
          <w:drawing>
            <wp:anchor distT="0" distB="0" distL="114300" distR="114300" simplePos="0" relativeHeight="251657728" behindDoc="1" locked="0" layoutInCell="1" allowOverlap="1" wp14:anchorId="4FA525B6" wp14:editId="687F9B0A">
              <wp:simplePos x="0" y="0"/>
              <wp:positionH relativeFrom="page">
                <wp:posOffset>3547745</wp:posOffset>
              </wp:positionH>
              <wp:positionV relativeFrom="page">
                <wp:posOffset>9124950</wp:posOffset>
              </wp:positionV>
              <wp:extent cx="3358515" cy="951865"/>
              <wp:effectExtent l="0" t="0" r="0" b="6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8515" cy="951865"/>
                      </a:xfrm>
                      <a:prstGeom prst="triangle">
                        <a:avLst>
                          <a:gd name="adj" fmla="val 100000"/>
                        </a:avLst>
                      </a:prstGeom>
                      <a:solidFill>
                        <a:schemeClr val="tx2">
                          <a:lumMod val="40000"/>
                          <a:lumOff val="60000"/>
                        </a:schemeClr>
                      </a:solidFill>
                      <a:ln>
                        <a:noFill/>
                      </a:ln>
                      <a:extLst/>
                    </wps:spPr>
                    <wps:txbx>
                      <w:txbxContent>
                        <w:p w14:paraId="00031A08" w14:textId="77777777" w:rsidR="007E4D19" w:rsidRPr="00940DD0" w:rsidRDefault="007E4D19" w:rsidP="00D3273D">
                          <w:pPr>
                            <w:jc w:val="right"/>
                            <w:rPr>
                              <w:rFonts w:ascii="Arial Narrow" w:hAnsi="Arial Narrow" w:cs="Arial"/>
                              <w:color w:val="000000"/>
                            </w:rPr>
                          </w:pPr>
                          <w:r w:rsidRPr="00940DD0">
                            <w:rPr>
                              <w:rFonts w:ascii="Arial Narrow" w:hAnsi="Arial Narrow" w:cs="Arial"/>
                              <w:color w:val="000000"/>
                            </w:rPr>
                            <w:fldChar w:fldCharType="begin"/>
                          </w:r>
                          <w:r w:rsidRPr="00940DD0">
                            <w:rPr>
                              <w:rFonts w:ascii="Arial Narrow" w:hAnsi="Arial Narrow" w:cs="Arial"/>
                              <w:color w:val="000000"/>
                            </w:rPr>
                            <w:instrText xml:space="preserve"> PAGE    \* MERGEFORMAT </w:instrText>
                          </w:r>
                          <w:r w:rsidRPr="00940DD0">
                            <w:rPr>
                              <w:rFonts w:ascii="Arial Narrow" w:hAnsi="Arial Narrow" w:cs="Arial"/>
                              <w:color w:val="000000"/>
                            </w:rPr>
                            <w:fldChar w:fldCharType="separate"/>
                          </w:r>
                          <w:r w:rsidR="003D1C62">
                            <w:rPr>
                              <w:rFonts w:ascii="Arial Narrow" w:hAnsi="Arial Narrow" w:cs="Arial"/>
                              <w:noProof/>
                              <w:color w:val="000000"/>
                            </w:rPr>
                            <w:t>15</w:t>
                          </w:r>
                          <w:r w:rsidRPr="00940DD0">
                            <w:rPr>
                              <w:rFonts w:ascii="Arial Narrow" w:hAnsi="Arial Narrow" w:cs="Arial"/>
                              <w:color w:val="00000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525B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6" type="#_x0000_t5" style="position:absolute;left:0;text-align:left;margin-left:279.35pt;margin-top:718.5pt;width:264.45pt;height:7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" adj="21600" fillcolor="#8db3e2 [1311]" stroked="f">
              <v:textbox>
                <w:txbxContent>
                  <w:p w14:paraId="00031A08" w14:textId="77777777" w:rsidR="007E4D19" w:rsidRPr="00940DD0" w:rsidRDefault="007E4D19" w:rsidP="00D3273D">
                    <w:pPr>
                      <w:jc w:val="right"/>
                      <w:rPr>
                        <w:rFonts w:ascii="Arial Narrow" w:hAnsi="Arial Narrow" w:cs="Arial"/>
                        <w:color w:val="000000"/>
                      </w:rPr>
                    </w:pPr>
                    <w:r w:rsidRPr="00940DD0">
                      <w:rPr>
                        <w:rFonts w:ascii="Arial Narrow" w:hAnsi="Arial Narrow" w:cs="Arial"/>
                        <w:color w:val="000000"/>
                      </w:rPr>
                      <w:fldChar w:fldCharType="begin"/>
                    </w:r>
                    <w:r w:rsidRPr="00940DD0">
                      <w:rPr>
                        <w:rFonts w:ascii="Arial Narrow" w:hAnsi="Arial Narrow" w:cs="Arial"/>
                        <w:color w:val="000000"/>
                      </w:rPr>
                      <w:instrText xml:space="preserve"> PAGE    \* MERGEFORMAT </w:instrText>
                    </w:r>
                    <w:r w:rsidRPr="00940DD0">
                      <w:rPr>
                        <w:rFonts w:ascii="Arial Narrow" w:hAnsi="Arial Narrow" w:cs="Arial"/>
                        <w:color w:val="000000"/>
                      </w:rPr>
                      <w:fldChar w:fldCharType="separate"/>
                    </w:r>
                    <w:r w:rsidR="003D1C62">
                      <w:rPr>
                        <w:rFonts w:ascii="Arial Narrow" w:hAnsi="Arial Narrow" w:cs="Arial"/>
                        <w:noProof/>
                        <w:color w:val="000000"/>
                      </w:rPr>
                      <w:t>15</w:t>
                    </w:r>
                    <w:r w:rsidRPr="00940DD0">
                      <w:rPr>
                        <w:rFonts w:ascii="Arial Narrow" w:hAnsi="Arial Narrow" w:cs="Arial"/>
                        <w:color w:val="000000"/>
                      </w:rPr>
                      <w:fldChar w:fldCharType="end"/>
                    </w:r>
                  </w:p>
                </w:txbxContent>
              </v:textbox>
              <w10:wrap anchorx="page" anchory="page"/>
            </v:shape>
          </w:pict>
        </mc:Fallback>
      </mc:AlternateContent>
    </w:r>
    <w:r w:rsidR="007E4D19">
      <w:rPr>
        <w:rFonts w:ascii="Arial" w:hAnsi="Arial" w:cs="Arial"/>
        <w:bCs/>
        <w:noProof/>
        <w:lang w:val="en-US"/>
      </w:rPr>
      <mc:AlternateContent>
        <mc:Choice Requires="wps">
          <w:drawing>
            <wp:anchor distT="0" distB="0" distL="114300" distR="114300" simplePos="0" relativeHeight="251656704" behindDoc="0" locked="0" layoutInCell="1" allowOverlap="1" wp14:anchorId="75803143" wp14:editId="54F00F21">
              <wp:simplePos x="0" y="0"/>
              <wp:positionH relativeFrom="column">
                <wp:posOffset>5379720</wp:posOffset>
              </wp:positionH>
              <wp:positionV relativeFrom="paragraph">
                <wp:posOffset>157480</wp:posOffset>
              </wp:positionV>
              <wp:extent cx="284480" cy="635"/>
              <wp:effectExtent l="6350" t="6350" r="12065" b="1397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44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871C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margin-left:423.6pt;margin-top:12.4pt;width:22.4pt;height:.05pt;rotation:9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"/>
          </w:pict>
        </mc:Fallback>
      </mc:AlternateContent>
    </w:r>
    <w:r w:rsidR="007E4D19" w:rsidRPr="00D779D4">
      <w:rPr>
        <w:rFonts w:ascii="Arial Narrow" w:hAnsi="Arial Narrow" w:cs="Arial"/>
        <w:noProof/>
        <w:lang w:eastAsia="zh-TW"/>
      </w:rPr>
      <w:t xml:space="preserve"> </w:t>
    </w:r>
    <w:r w:rsidR="007E4D19">
      <w:rPr>
        <w:rFonts w:ascii="Arial Narrow" w:hAnsi="Arial Narrow" w:cs="Arial"/>
        <w:noProof/>
        <w:lang w:eastAsia="zh-TW"/>
      </w:rPr>
      <w:t>PENYIMPANAN DAN PENDISTRIBUSIAN B</w:t>
    </w:r>
    <w:r>
      <w:rPr>
        <w:rFonts w:ascii="Arial Narrow" w:hAnsi="Arial Narrow" w:cs="Arial"/>
        <w:noProof/>
        <w:lang w:val="en-US" w:eastAsia="zh-TW"/>
      </w:rPr>
      <w:t xml:space="preserve">ARANG </w:t>
    </w:r>
    <w:r w:rsidR="007E4D19">
      <w:rPr>
        <w:rFonts w:ascii="Arial Narrow" w:hAnsi="Arial Narrow" w:cs="Arial"/>
        <w:noProof/>
        <w:lang w:eastAsia="zh-TW"/>
      </w:rPr>
      <w:t>M</w:t>
    </w:r>
    <w:r>
      <w:rPr>
        <w:rFonts w:ascii="Arial Narrow" w:hAnsi="Arial Narrow" w:cs="Arial"/>
        <w:noProof/>
        <w:lang w:val="en-US" w:eastAsia="zh-TW"/>
      </w:rPr>
      <w:t xml:space="preserve">ILIK </w:t>
    </w:r>
    <w:r w:rsidR="007E4D19">
      <w:rPr>
        <w:rFonts w:ascii="Arial Narrow" w:hAnsi="Arial Narrow" w:cs="Arial"/>
        <w:noProof/>
        <w:lang w:eastAsia="zh-TW"/>
      </w:rPr>
      <w:t>N</w:t>
    </w:r>
    <w:r>
      <w:rPr>
        <w:rFonts w:ascii="Arial Narrow" w:hAnsi="Arial Narrow" w:cs="Arial"/>
        <w:noProof/>
        <w:lang w:val="en-US" w:eastAsia="zh-TW"/>
      </w:rPr>
      <w:t>EGARA (BMN)</w:t>
    </w:r>
  </w:p>
  <w:p w14:paraId="4BBA7B47" w14:textId="77777777" w:rsidR="007E4D19" w:rsidRPr="00D343B7" w:rsidRDefault="007E4D19" w:rsidP="008B1914">
    <w:pPr>
      <w:spacing w:after="0" w:line="240" w:lineRule="auto"/>
      <w:ind w:right="477"/>
      <w:jc w:val="right"/>
      <w:rPr>
        <w:rFonts w:ascii="Arial" w:hAnsi="Arial" w:cs="Arial"/>
        <w:bCs/>
        <w:lang w:val="en-GB"/>
      </w:rPr>
    </w:pPr>
    <w:r w:rsidRPr="006363CD">
      <w:rPr>
        <w:rFonts w:ascii="Arial Narrow" w:hAnsi="Arial Narrow" w:cs="Arial"/>
      </w:rPr>
      <w:t>DIKBANGSPES</w:t>
    </w:r>
    <w:r>
      <w:rPr>
        <w:rFonts w:ascii="Arial Narrow" w:hAnsi="Arial Narrow" w:cs="Arial"/>
      </w:rPr>
      <w:t xml:space="preserve"> </w:t>
    </w:r>
    <w:r>
      <w:rPr>
        <w:rFonts w:ascii="Arial Narrow" w:hAnsi="Arial Narrow" w:cs="Arial"/>
        <w:lang w:val="en-US"/>
      </w:rPr>
      <w:t>PERWIRA PERTAMA</w:t>
    </w:r>
    <w:r>
      <w:rPr>
        <w:rFonts w:ascii="Arial Narrow" w:hAnsi="Arial Narrow" w:cs="Arial"/>
      </w:rPr>
      <w:t xml:space="preserve">/PNS </w:t>
    </w:r>
    <w:r>
      <w:rPr>
        <w:rFonts w:ascii="Arial Narrow" w:hAnsi="Arial Narrow" w:cs="Arial"/>
        <w:lang w:val="en-US"/>
      </w:rPr>
      <w:t xml:space="preserve">GOL. III MANAJEMEN </w:t>
    </w:r>
    <w:r>
      <w:rPr>
        <w:rFonts w:ascii="Arial Narrow" w:hAnsi="Arial Narrow" w:cs="Arial"/>
      </w:rPr>
      <w:t>LOGISTIK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178B5" w14:textId="77777777" w:rsidR="00F140EC" w:rsidRDefault="00F140EC" w:rsidP="00E86610">
      <w:pPr>
        <w:spacing w:after="0" w:line="240" w:lineRule="auto"/>
      </w:pPr>
      <w:r>
        <w:separator/>
      </w:r>
    </w:p>
  </w:footnote>
  <w:footnote w:type="continuationSeparator" w:id="0">
    <w:p w14:paraId="16E70076" w14:textId="77777777" w:rsidR="00F140EC" w:rsidRDefault="00F140EC" w:rsidP="00E86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D6900" w14:textId="77777777" w:rsidR="007E4D19" w:rsidRPr="00940DD0" w:rsidRDefault="007E4D19" w:rsidP="00171124">
    <w:pPr>
      <w:pStyle w:val="Header"/>
      <w:tabs>
        <w:tab w:val="clear" w:pos="9026"/>
      </w:tabs>
      <w:ind w:right="-142"/>
      <w:jc w:val="right"/>
      <w:rPr>
        <w:rFonts w:ascii="Arial Narrow" w:hAnsi="Arial Narrow" w:cs="Arial"/>
        <w:sz w:val="22"/>
      </w:rPr>
    </w:pPr>
    <w:r w:rsidRPr="00940DD0">
      <w:rPr>
        <w:rFonts w:ascii="Arial Narrow" w:hAnsi="Arial Narrow" w:cs="Arial"/>
        <w:noProof/>
        <w:sz w:val="22"/>
        <w:lang w:val="en-US"/>
      </w:rPr>
      <mc:AlternateContent>
        <mc:Choice Requires="wps">
          <w:drawing>
            <wp:anchor distT="0" distB="0" distL="114300" distR="114300" simplePos="0" relativeHeight="251658752" behindDoc="0" locked="0" layoutInCell="1" allowOverlap="1" wp14:anchorId="0871B59D" wp14:editId="0D50F2D3">
              <wp:simplePos x="0" y="0"/>
              <wp:positionH relativeFrom="column">
                <wp:posOffset>-89535</wp:posOffset>
              </wp:positionH>
              <wp:positionV relativeFrom="paragraph">
                <wp:posOffset>160020</wp:posOffset>
              </wp:positionV>
              <wp:extent cx="5942330" cy="0"/>
              <wp:effectExtent l="5715" t="7620" r="5080" b="1143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2C8A7" id="_x0000_t32" coordsize="21600,21600" o:spt="32" o:oned="t" path="m,l21600,21600e" filled="f">
              <v:path arrowok="t" fillok="f" o:connecttype="none"/>
              <o:lock v:ext="edit" shapetype="t"/>
            </v:shapetype>
            <v:shape id="AutoShape 9" o:spid="_x0000_s1026" type="#_x0000_t32" style="position:absolute;margin-left:-7.05pt;margin-top:12.6pt;width:467.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z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6RI&#10;Dxw97b2OpdEi7GcwroCwSm1tmJAe1at51vS7Q0pXHVEtj8FvJwO5WchI3qWEizNQZTd80QxiCODH&#10;ZR0b2wdIWAM6Rk5ON0740SMKH2eLfDKdAn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"/>
          </w:pict>
        </mc:Fallback>
      </mc:AlternateContent>
    </w:r>
    <w:r w:rsidRPr="00940DD0">
      <w:rPr>
        <w:rFonts w:ascii="Arial Narrow" w:hAnsi="Arial Narrow" w:cs="Arial"/>
        <w:sz w:val="22"/>
      </w:rPr>
      <w:t xml:space="preserve">LEMBAGA PENDIDIKAN DAN PELATIHAN POLRI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1113"/>
    <w:multiLevelType w:val="hybridMultilevel"/>
    <w:tmpl w:val="44AA8F10"/>
    <w:lvl w:ilvl="0" w:tplc="04090011">
      <w:start w:val="1"/>
      <w:numFmt w:val="decimal"/>
      <w:lvlText w:val="%1)"/>
      <w:lvlJc w:val="left"/>
      <w:pPr>
        <w:ind w:left="2289" w:hanging="720"/>
      </w:pPr>
      <w:rPr>
        <w:rFonts w:hint="default"/>
        <w:b w:val="0"/>
        <w:b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40261C"/>
    <w:multiLevelType w:val="hybridMultilevel"/>
    <w:tmpl w:val="FEBABAD6"/>
    <w:lvl w:ilvl="0" w:tplc="51DE1C9A">
      <w:start w:val="1"/>
      <w:numFmt w:val="decimal"/>
      <w:lvlText w:val="%1."/>
      <w:lvlJc w:val="left"/>
      <w:pPr>
        <w:ind w:left="523" w:hanging="525"/>
      </w:pPr>
      <w:rPr>
        <w:rFonts w:hint="default"/>
        <w:b/>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2">
    <w:nsid w:val="08BF4984"/>
    <w:multiLevelType w:val="hybridMultilevel"/>
    <w:tmpl w:val="A6CA2E4A"/>
    <w:lvl w:ilvl="0" w:tplc="04090011">
      <w:start w:val="1"/>
      <w:numFmt w:val="decimal"/>
      <w:lvlText w:val="%1)"/>
      <w:lvlJc w:val="left"/>
      <w:pPr>
        <w:ind w:left="2289" w:hanging="720"/>
      </w:pPr>
      <w:rPr>
        <w:rFonts w:hint="default"/>
        <w:b w:val="0"/>
        <w:b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BB6A88"/>
    <w:multiLevelType w:val="hybridMultilevel"/>
    <w:tmpl w:val="5F42F04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36A0C8D"/>
    <w:multiLevelType w:val="multilevel"/>
    <w:tmpl w:val="CB0E8916"/>
    <w:lvl w:ilvl="0">
      <w:start w:val="1"/>
      <w:numFmt w:val="decimal"/>
      <w:lvlText w:val="%1."/>
      <w:lvlJc w:val="left"/>
      <w:pPr>
        <w:ind w:left="360" w:hanging="360"/>
      </w:pPr>
      <w:rPr>
        <w:rFonts w:cs="Times New Roman" w:hint="default"/>
        <w:b w:val="0"/>
        <w:bCs w:val="0"/>
        <w:i w:val="0"/>
        <w:color w:val="auto"/>
      </w:rPr>
    </w:lvl>
    <w:lvl w:ilvl="1">
      <w:start w:val="1"/>
      <w:numFmt w:val="decimal"/>
      <w:isLgl/>
      <w:lvlText w:val="%1.%2"/>
      <w:lvlJc w:val="left"/>
      <w:pPr>
        <w:ind w:left="1095" w:hanging="735"/>
      </w:pPr>
      <w:rPr>
        <w:rFonts w:cs="Times New Roman" w:hint="default"/>
      </w:rPr>
    </w:lvl>
    <w:lvl w:ilvl="2">
      <w:start w:val="1"/>
      <w:numFmt w:val="decimal"/>
      <w:isLgl/>
      <w:lvlText w:val="%1.%2.%3"/>
      <w:lvlJc w:val="left"/>
      <w:pPr>
        <w:ind w:left="1095" w:hanging="735"/>
      </w:pPr>
      <w:rPr>
        <w:rFonts w:cs="Times New Roman" w:hint="default"/>
      </w:rPr>
    </w:lvl>
    <w:lvl w:ilvl="3">
      <w:start w:val="1"/>
      <w:numFmt w:val="decimal"/>
      <w:isLgl/>
      <w:lvlText w:val="%1.%2.%3.%4"/>
      <w:lvlJc w:val="left"/>
      <w:pPr>
        <w:ind w:left="1095" w:hanging="73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nsid w:val="13C65979"/>
    <w:multiLevelType w:val="hybridMultilevel"/>
    <w:tmpl w:val="99221320"/>
    <w:lvl w:ilvl="0" w:tplc="BDEEF69C">
      <w:start w:val="1"/>
      <w:numFmt w:val="lowerLetter"/>
      <w:lvlText w:val="%1."/>
      <w:lvlJc w:val="left"/>
      <w:pPr>
        <w:ind w:left="720" w:hanging="360"/>
      </w:pPr>
      <w:rPr>
        <w:rFonts w:cs="Times New Roman" w:hint="default"/>
        <w:b w:val="0"/>
        <w:b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130A06"/>
    <w:multiLevelType w:val="hybridMultilevel"/>
    <w:tmpl w:val="978E8ECE"/>
    <w:lvl w:ilvl="0" w:tplc="04210019">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B664896"/>
    <w:multiLevelType w:val="hybridMultilevel"/>
    <w:tmpl w:val="C7C6979E"/>
    <w:lvl w:ilvl="0" w:tplc="AF84DF08">
      <w:start w:val="1"/>
      <w:numFmt w:val="lowerLetter"/>
      <w:lvlText w:val="%1."/>
      <w:lvlJc w:val="left"/>
      <w:pPr>
        <w:ind w:left="720" w:hanging="360"/>
      </w:pPr>
      <w:rPr>
        <w:rFonts w:ascii="Arial" w:eastAsia="Calibri" w:hAnsi="Arial"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87B0E"/>
    <w:multiLevelType w:val="hybridMultilevel"/>
    <w:tmpl w:val="6BD073EA"/>
    <w:lvl w:ilvl="0" w:tplc="AF84DF08">
      <w:start w:val="1"/>
      <w:numFmt w:val="lowerLetter"/>
      <w:lvlText w:val="%1."/>
      <w:lvlJc w:val="left"/>
      <w:pPr>
        <w:ind w:left="1894" w:hanging="360"/>
      </w:pPr>
      <w:rPr>
        <w:rFonts w:ascii="Arial" w:eastAsia="Calibri" w:hAnsi="Arial" w:cs="Times New Roman" w:hint="default"/>
        <w:b w:val="0"/>
        <w:bCs w:val="0"/>
        <w:color w:val="auto"/>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9">
    <w:nsid w:val="1FFC3240"/>
    <w:multiLevelType w:val="hybridMultilevel"/>
    <w:tmpl w:val="0E52E3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692A51"/>
    <w:multiLevelType w:val="hybridMultilevel"/>
    <w:tmpl w:val="48C2B818"/>
    <w:lvl w:ilvl="0" w:tplc="B784F8F0">
      <w:start w:val="1"/>
      <w:numFmt w:val="lowerLetter"/>
      <w:lvlText w:val="%1."/>
      <w:lvlJc w:val="left"/>
      <w:pPr>
        <w:ind w:left="1820" w:hanging="360"/>
      </w:pPr>
      <w:rPr>
        <w:rFonts w:hint="default"/>
        <w:i w:val="0"/>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1">
    <w:nsid w:val="2D6C3186"/>
    <w:multiLevelType w:val="hybridMultilevel"/>
    <w:tmpl w:val="6330BD02"/>
    <w:lvl w:ilvl="0" w:tplc="1D0E0598">
      <w:start w:val="1"/>
      <w:numFmt w:val="lowerLetter"/>
      <w:lvlText w:val="%1."/>
      <w:lvlJc w:val="left"/>
      <w:pPr>
        <w:ind w:left="1253" w:hanging="360"/>
      </w:pPr>
      <w:rPr>
        <w:rFonts w:ascii="Arial" w:hAnsi="Arial" w:cs="Arial" w:hint="default"/>
        <w:sz w:val="24"/>
        <w:szCs w:val="24"/>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12">
    <w:nsid w:val="2F5803C8"/>
    <w:multiLevelType w:val="hybridMultilevel"/>
    <w:tmpl w:val="B2FCDC58"/>
    <w:lvl w:ilvl="0" w:tplc="CB760A50">
      <w:start w:val="1"/>
      <w:numFmt w:val="decimal"/>
      <w:lvlText w:val="%1."/>
      <w:lvlJc w:val="left"/>
      <w:pPr>
        <w:ind w:left="2289" w:hanging="72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C6031E"/>
    <w:multiLevelType w:val="multilevel"/>
    <w:tmpl w:val="E098B234"/>
    <w:lvl w:ilvl="0">
      <w:start w:val="1"/>
      <w:numFmt w:val="decimal"/>
      <w:lvlText w:val="%1."/>
      <w:lvlJc w:val="left"/>
      <w:pPr>
        <w:ind w:left="927" w:hanging="360"/>
      </w:pPr>
      <w:rPr>
        <w:rFonts w:cs="Times New Roman" w:hint="default"/>
        <w:b/>
        <w:color w:val="auto"/>
      </w:rPr>
    </w:lvl>
    <w:lvl w:ilvl="1">
      <w:start w:val="1"/>
      <w:numFmt w:val="lowerLetter"/>
      <w:lvlText w:val="%2."/>
      <w:lvlJc w:val="left"/>
      <w:pPr>
        <w:ind w:left="1725" w:hanging="720"/>
      </w:pPr>
      <w:rPr>
        <w:rFonts w:eastAsia="Calibri" w:hint="default"/>
        <w:b w:val="0"/>
        <w:sz w:val="24"/>
      </w:rPr>
    </w:lvl>
    <w:lvl w:ilvl="2">
      <w:start w:val="1"/>
      <w:numFmt w:val="decimal"/>
      <w:isLgl/>
      <w:lvlText w:val="%1.%2.%3"/>
      <w:lvlJc w:val="left"/>
      <w:pPr>
        <w:ind w:left="2163" w:hanging="720"/>
      </w:pPr>
      <w:rPr>
        <w:rFonts w:cs="Times New Roman" w:hint="default"/>
        <w:b/>
      </w:rPr>
    </w:lvl>
    <w:lvl w:ilvl="3">
      <w:start w:val="1"/>
      <w:numFmt w:val="decimal"/>
      <w:isLgl/>
      <w:lvlText w:val="%1.%2.%3.%4"/>
      <w:lvlJc w:val="left"/>
      <w:pPr>
        <w:ind w:left="2961" w:hanging="1080"/>
      </w:pPr>
      <w:rPr>
        <w:rFonts w:cs="Times New Roman" w:hint="default"/>
        <w:b/>
      </w:rPr>
    </w:lvl>
    <w:lvl w:ilvl="4">
      <w:start w:val="1"/>
      <w:numFmt w:val="decimal"/>
      <w:isLgl/>
      <w:lvlText w:val="%1.%2.%3.%4.%5"/>
      <w:lvlJc w:val="left"/>
      <w:pPr>
        <w:ind w:left="3399" w:hanging="1080"/>
      </w:pPr>
      <w:rPr>
        <w:rFonts w:cs="Times New Roman" w:hint="default"/>
        <w:b/>
      </w:rPr>
    </w:lvl>
    <w:lvl w:ilvl="5">
      <w:start w:val="1"/>
      <w:numFmt w:val="decimal"/>
      <w:isLgl/>
      <w:lvlText w:val="%1.%2.%3.%4.%5.%6"/>
      <w:lvlJc w:val="left"/>
      <w:pPr>
        <w:ind w:left="4197" w:hanging="1440"/>
      </w:pPr>
      <w:rPr>
        <w:rFonts w:cs="Times New Roman" w:hint="default"/>
        <w:b/>
      </w:rPr>
    </w:lvl>
    <w:lvl w:ilvl="6">
      <w:start w:val="1"/>
      <w:numFmt w:val="decimal"/>
      <w:isLgl/>
      <w:lvlText w:val="%1.%2.%3.%4.%5.%6.%7"/>
      <w:lvlJc w:val="left"/>
      <w:pPr>
        <w:ind w:left="4635" w:hanging="1440"/>
      </w:pPr>
      <w:rPr>
        <w:rFonts w:cs="Times New Roman" w:hint="default"/>
        <w:b/>
      </w:rPr>
    </w:lvl>
    <w:lvl w:ilvl="7">
      <w:start w:val="1"/>
      <w:numFmt w:val="decimal"/>
      <w:isLgl/>
      <w:lvlText w:val="%1.%2.%3.%4.%5.%6.%7.%8"/>
      <w:lvlJc w:val="left"/>
      <w:pPr>
        <w:ind w:left="5433" w:hanging="1800"/>
      </w:pPr>
      <w:rPr>
        <w:rFonts w:cs="Times New Roman" w:hint="default"/>
        <w:b/>
      </w:rPr>
    </w:lvl>
    <w:lvl w:ilvl="8">
      <w:start w:val="1"/>
      <w:numFmt w:val="decimal"/>
      <w:isLgl/>
      <w:lvlText w:val="%1.%2.%3.%4.%5.%6.%7.%8.%9"/>
      <w:lvlJc w:val="left"/>
      <w:pPr>
        <w:ind w:left="5871" w:hanging="1800"/>
      </w:pPr>
      <w:rPr>
        <w:rFonts w:cs="Times New Roman" w:hint="default"/>
        <w:b/>
      </w:rPr>
    </w:lvl>
  </w:abstractNum>
  <w:abstractNum w:abstractNumId="14">
    <w:nsid w:val="3885734C"/>
    <w:multiLevelType w:val="hybridMultilevel"/>
    <w:tmpl w:val="631CB1FA"/>
    <w:lvl w:ilvl="0" w:tplc="1D0E0598">
      <w:start w:val="1"/>
      <w:numFmt w:val="lowerLetter"/>
      <w:lvlText w:val="%1."/>
      <w:lvlJc w:val="left"/>
      <w:pPr>
        <w:ind w:left="2289" w:hanging="720"/>
      </w:pPr>
      <w:rPr>
        <w:rFonts w:ascii="Arial" w:hAnsi="Arial" w:cs="Arial" w:hint="default"/>
        <w:b w:val="0"/>
        <w:bCs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B0503D"/>
    <w:multiLevelType w:val="hybridMultilevel"/>
    <w:tmpl w:val="DEBA2292"/>
    <w:lvl w:ilvl="0" w:tplc="1D0E0598">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631E4"/>
    <w:multiLevelType w:val="hybridMultilevel"/>
    <w:tmpl w:val="647075C4"/>
    <w:lvl w:ilvl="0" w:tplc="7EA64E4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F69601A"/>
    <w:multiLevelType w:val="hybridMultilevel"/>
    <w:tmpl w:val="1B04C724"/>
    <w:lvl w:ilvl="0" w:tplc="2592D2D8">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282146"/>
    <w:multiLevelType w:val="hybridMultilevel"/>
    <w:tmpl w:val="404C116C"/>
    <w:lvl w:ilvl="0" w:tplc="1D0E0598">
      <w:start w:val="1"/>
      <w:numFmt w:val="lowerLetter"/>
      <w:lvlText w:val="%1."/>
      <w:lvlJc w:val="left"/>
      <w:pPr>
        <w:ind w:left="1251" w:hanging="360"/>
      </w:pPr>
      <w:rPr>
        <w:rFonts w:ascii="Arial" w:hAnsi="Arial" w:cs="Arial" w:hint="default"/>
        <w:sz w:val="24"/>
        <w:szCs w:val="24"/>
      </w:r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19">
    <w:nsid w:val="44FC2CB0"/>
    <w:multiLevelType w:val="hybridMultilevel"/>
    <w:tmpl w:val="631CB1FA"/>
    <w:lvl w:ilvl="0" w:tplc="1D0E0598">
      <w:start w:val="1"/>
      <w:numFmt w:val="lowerLetter"/>
      <w:lvlText w:val="%1."/>
      <w:lvlJc w:val="left"/>
      <w:pPr>
        <w:ind w:left="2289" w:hanging="720"/>
      </w:pPr>
      <w:rPr>
        <w:rFonts w:ascii="Arial" w:hAnsi="Arial" w:cs="Arial" w:hint="default"/>
        <w:b w:val="0"/>
        <w:bCs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562049B"/>
    <w:multiLevelType w:val="hybridMultilevel"/>
    <w:tmpl w:val="E1922AC2"/>
    <w:lvl w:ilvl="0" w:tplc="1D0E0598">
      <w:start w:val="1"/>
      <w:numFmt w:val="lowerLetter"/>
      <w:lvlText w:val="%1."/>
      <w:lvlJc w:val="left"/>
      <w:pPr>
        <w:ind w:left="1253" w:hanging="360"/>
      </w:pPr>
      <w:rPr>
        <w:rFonts w:ascii="Arial" w:hAnsi="Arial" w:cs="Arial" w:hint="default"/>
        <w:sz w:val="24"/>
        <w:szCs w:val="24"/>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21">
    <w:nsid w:val="4DF3292A"/>
    <w:multiLevelType w:val="hybridMultilevel"/>
    <w:tmpl w:val="F8FA1272"/>
    <w:lvl w:ilvl="0" w:tplc="04090011">
      <w:start w:val="1"/>
      <w:numFmt w:val="decimal"/>
      <w:lvlText w:val="%1)"/>
      <w:lvlJc w:val="left"/>
      <w:pPr>
        <w:ind w:left="1820" w:hanging="360"/>
      </w:pPr>
      <w:rPr>
        <w:rFonts w:hint="default"/>
        <w:b w:val="0"/>
        <w:bCs w:val="0"/>
        <w:i w:val="0"/>
        <w:color w:val="auto"/>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2">
    <w:nsid w:val="4E1710F7"/>
    <w:multiLevelType w:val="hybridMultilevel"/>
    <w:tmpl w:val="181AE7B0"/>
    <w:lvl w:ilvl="0" w:tplc="2B12CE36">
      <w:start w:val="1"/>
      <w:numFmt w:val="lowerLetter"/>
      <w:lvlText w:val="%1."/>
      <w:lvlJc w:val="left"/>
      <w:pPr>
        <w:ind w:left="1245" w:hanging="360"/>
      </w:pPr>
      <w:rPr>
        <w:rFonts w:hint="default"/>
        <w:b w:val="0"/>
        <w:sz w:val="24"/>
        <w:szCs w:val="24"/>
      </w:rPr>
    </w:lvl>
    <w:lvl w:ilvl="1" w:tplc="04210019" w:tentative="1">
      <w:start w:val="1"/>
      <w:numFmt w:val="lowerLetter"/>
      <w:lvlText w:val="%2."/>
      <w:lvlJc w:val="left"/>
      <w:pPr>
        <w:ind w:left="1965" w:hanging="360"/>
      </w:pPr>
    </w:lvl>
    <w:lvl w:ilvl="2" w:tplc="0421001B" w:tentative="1">
      <w:start w:val="1"/>
      <w:numFmt w:val="lowerRoman"/>
      <w:lvlText w:val="%3."/>
      <w:lvlJc w:val="right"/>
      <w:pPr>
        <w:ind w:left="2685" w:hanging="180"/>
      </w:pPr>
    </w:lvl>
    <w:lvl w:ilvl="3" w:tplc="0421000F" w:tentative="1">
      <w:start w:val="1"/>
      <w:numFmt w:val="decimal"/>
      <w:lvlText w:val="%4."/>
      <w:lvlJc w:val="left"/>
      <w:pPr>
        <w:ind w:left="3405" w:hanging="360"/>
      </w:pPr>
    </w:lvl>
    <w:lvl w:ilvl="4" w:tplc="04210019" w:tentative="1">
      <w:start w:val="1"/>
      <w:numFmt w:val="lowerLetter"/>
      <w:lvlText w:val="%5."/>
      <w:lvlJc w:val="left"/>
      <w:pPr>
        <w:ind w:left="4125" w:hanging="360"/>
      </w:pPr>
    </w:lvl>
    <w:lvl w:ilvl="5" w:tplc="0421001B" w:tentative="1">
      <w:start w:val="1"/>
      <w:numFmt w:val="lowerRoman"/>
      <w:lvlText w:val="%6."/>
      <w:lvlJc w:val="right"/>
      <w:pPr>
        <w:ind w:left="4845" w:hanging="180"/>
      </w:pPr>
    </w:lvl>
    <w:lvl w:ilvl="6" w:tplc="0421000F" w:tentative="1">
      <w:start w:val="1"/>
      <w:numFmt w:val="decimal"/>
      <w:lvlText w:val="%7."/>
      <w:lvlJc w:val="left"/>
      <w:pPr>
        <w:ind w:left="5565" w:hanging="360"/>
      </w:pPr>
    </w:lvl>
    <w:lvl w:ilvl="7" w:tplc="04210019" w:tentative="1">
      <w:start w:val="1"/>
      <w:numFmt w:val="lowerLetter"/>
      <w:lvlText w:val="%8."/>
      <w:lvlJc w:val="left"/>
      <w:pPr>
        <w:ind w:left="6285" w:hanging="360"/>
      </w:pPr>
    </w:lvl>
    <w:lvl w:ilvl="8" w:tplc="0421001B" w:tentative="1">
      <w:start w:val="1"/>
      <w:numFmt w:val="lowerRoman"/>
      <w:lvlText w:val="%9."/>
      <w:lvlJc w:val="right"/>
      <w:pPr>
        <w:ind w:left="7005" w:hanging="180"/>
      </w:pPr>
    </w:lvl>
  </w:abstractNum>
  <w:abstractNum w:abstractNumId="23">
    <w:nsid w:val="519470E3"/>
    <w:multiLevelType w:val="hybridMultilevel"/>
    <w:tmpl w:val="4B80DCA4"/>
    <w:lvl w:ilvl="0" w:tplc="2730A150">
      <w:start w:val="1"/>
      <w:numFmt w:val="lowerLetter"/>
      <w:lvlText w:val="%1."/>
      <w:lvlJc w:val="left"/>
      <w:pPr>
        <w:ind w:left="1494" w:hanging="360"/>
      </w:pPr>
      <w:rPr>
        <w:rFonts w:ascii="Arial" w:hAnsi="Arial" w:cs="Arial" w:hint="default"/>
        <w:b/>
        <w:bCs w:val="0"/>
        <w:color w:val="auto"/>
        <w:sz w:val="24"/>
        <w:szCs w:val="24"/>
      </w:rPr>
    </w:lvl>
    <w:lvl w:ilvl="1" w:tplc="04210019">
      <w:start w:val="1"/>
      <w:numFmt w:val="lowerLetter"/>
      <w:lvlText w:val="%2."/>
      <w:lvlJc w:val="left"/>
      <w:pPr>
        <w:ind w:left="2214" w:hanging="360"/>
      </w:pPr>
      <w:rPr>
        <w:rFonts w:cs="Times New Roman"/>
      </w:rPr>
    </w:lvl>
    <w:lvl w:ilvl="2" w:tplc="0421001B">
      <w:start w:val="1"/>
      <w:numFmt w:val="lowerRoman"/>
      <w:lvlText w:val="%3."/>
      <w:lvlJc w:val="right"/>
      <w:pPr>
        <w:ind w:left="2934" w:hanging="180"/>
      </w:pPr>
      <w:rPr>
        <w:rFonts w:cs="Times New Roman"/>
      </w:rPr>
    </w:lvl>
    <w:lvl w:ilvl="3" w:tplc="0421000F">
      <w:start w:val="1"/>
      <w:numFmt w:val="decimal"/>
      <w:lvlText w:val="%4."/>
      <w:lvlJc w:val="left"/>
      <w:pPr>
        <w:ind w:left="3654" w:hanging="360"/>
      </w:pPr>
      <w:rPr>
        <w:rFonts w:cs="Times New Roman"/>
      </w:rPr>
    </w:lvl>
    <w:lvl w:ilvl="4" w:tplc="04210019">
      <w:start w:val="1"/>
      <w:numFmt w:val="lowerLetter"/>
      <w:lvlText w:val="%5."/>
      <w:lvlJc w:val="left"/>
      <w:pPr>
        <w:ind w:left="4374" w:hanging="360"/>
      </w:pPr>
      <w:rPr>
        <w:rFonts w:cs="Times New Roman"/>
      </w:rPr>
    </w:lvl>
    <w:lvl w:ilvl="5" w:tplc="0421001B">
      <w:start w:val="1"/>
      <w:numFmt w:val="lowerRoman"/>
      <w:lvlText w:val="%6."/>
      <w:lvlJc w:val="right"/>
      <w:pPr>
        <w:ind w:left="5094" w:hanging="180"/>
      </w:pPr>
      <w:rPr>
        <w:rFonts w:cs="Times New Roman"/>
      </w:rPr>
    </w:lvl>
    <w:lvl w:ilvl="6" w:tplc="0421000F">
      <w:start w:val="1"/>
      <w:numFmt w:val="decimal"/>
      <w:lvlText w:val="%7."/>
      <w:lvlJc w:val="left"/>
      <w:pPr>
        <w:ind w:left="5814" w:hanging="360"/>
      </w:pPr>
      <w:rPr>
        <w:rFonts w:cs="Times New Roman"/>
      </w:rPr>
    </w:lvl>
    <w:lvl w:ilvl="7" w:tplc="04210019">
      <w:start w:val="1"/>
      <w:numFmt w:val="lowerLetter"/>
      <w:lvlText w:val="%8."/>
      <w:lvlJc w:val="left"/>
      <w:pPr>
        <w:ind w:left="6534" w:hanging="360"/>
      </w:pPr>
      <w:rPr>
        <w:rFonts w:cs="Times New Roman"/>
      </w:rPr>
    </w:lvl>
    <w:lvl w:ilvl="8" w:tplc="0421001B">
      <w:start w:val="1"/>
      <w:numFmt w:val="lowerRoman"/>
      <w:lvlText w:val="%9."/>
      <w:lvlJc w:val="right"/>
      <w:pPr>
        <w:ind w:left="7254" w:hanging="180"/>
      </w:pPr>
      <w:rPr>
        <w:rFonts w:cs="Times New Roman"/>
      </w:rPr>
    </w:lvl>
  </w:abstractNum>
  <w:abstractNum w:abstractNumId="24">
    <w:nsid w:val="52292A40"/>
    <w:multiLevelType w:val="hybridMultilevel"/>
    <w:tmpl w:val="631CB1FA"/>
    <w:lvl w:ilvl="0" w:tplc="1D0E0598">
      <w:start w:val="1"/>
      <w:numFmt w:val="lowerLetter"/>
      <w:lvlText w:val="%1."/>
      <w:lvlJc w:val="left"/>
      <w:pPr>
        <w:ind w:left="2289" w:hanging="720"/>
      </w:pPr>
      <w:rPr>
        <w:rFonts w:ascii="Arial" w:hAnsi="Arial" w:cs="Arial" w:hint="default"/>
        <w:b w:val="0"/>
        <w:bCs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33D1F9F"/>
    <w:multiLevelType w:val="hybridMultilevel"/>
    <w:tmpl w:val="BF5CC9C8"/>
    <w:lvl w:ilvl="0" w:tplc="F5766D32">
      <w:start w:val="1"/>
      <w:numFmt w:val="lowerLetter"/>
      <w:lvlText w:val="%1)"/>
      <w:lvlJc w:val="left"/>
      <w:pPr>
        <w:ind w:left="3009" w:hanging="360"/>
      </w:pPr>
      <w:rPr>
        <w:rFonts w:cs="Times New Roman"/>
      </w:rPr>
    </w:lvl>
    <w:lvl w:ilvl="1" w:tplc="04090019" w:tentative="1">
      <w:start w:val="1"/>
      <w:numFmt w:val="lowerLetter"/>
      <w:lvlText w:val="%2."/>
      <w:lvlJc w:val="left"/>
      <w:pPr>
        <w:ind w:left="3729" w:hanging="360"/>
      </w:pPr>
    </w:lvl>
    <w:lvl w:ilvl="2" w:tplc="0409001B" w:tentative="1">
      <w:start w:val="1"/>
      <w:numFmt w:val="lowerRoman"/>
      <w:lvlText w:val="%3."/>
      <w:lvlJc w:val="right"/>
      <w:pPr>
        <w:ind w:left="4449" w:hanging="180"/>
      </w:pPr>
    </w:lvl>
    <w:lvl w:ilvl="3" w:tplc="0409000F" w:tentative="1">
      <w:start w:val="1"/>
      <w:numFmt w:val="decimal"/>
      <w:lvlText w:val="%4."/>
      <w:lvlJc w:val="left"/>
      <w:pPr>
        <w:ind w:left="5169" w:hanging="360"/>
      </w:pPr>
    </w:lvl>
    <w:lvl w:ilvl="4" w:tplc="04090019" w:tentative="1">
      <w:start w:val="1"/>
      <w:numFmt w:val="lowerLetter"/>
      <w:lvlText w:val="%5."/>
      <w:lvlJc w:val="left"/>
      <w:pPr>
        <w:ind w:left="5889" w:hanging="360"/>
      </w:pPr>
    </w:lvl>
    <w:lvl w:ilvl="5" w:tplc="0409001B" w:tentative="1">
      <w:start w:val="1"/>
      <w:numFmt w:val="lowerRoman"/>
      <w:lvlText w:val="%6."/>
      <w:lvlJc w:val="right"/>
      <w:pPr>
        <w:ind w:left="6609" w:hanging="180"/>
      </w:pPr>
    </w:lvl>
    <w:lvl w:ilvl="6" w:tplc="0409000F" w:tentative="1">
      <w:start w:val="1"/>
      <w:numFmt w:val="decimal"/>
      <w:lvlText w:val="%7."/>
      <w:lvlJc w:val="left"/>
      <w:pPr>
        <w:ind w:left="7329" w:hanging="360"/>
      </w:pPr>
    </w:lvl>
    <w:lvl w:ilvl="7" w:tplc="04090019" w:tentative="1">
      <w:start w:val="1"/>
      <w:numFmt w:val="lowerLetter"/>
      <w:lvlText w:val="%8."/>
      <w:lvlJc w:val="left"/>
      <w:pPr>
        <w:ind w:left="8049" w:hanging="360"/>
      </w:pPr>
    </w:lvl>
    <w:lvl w:ilvl="8" w:tplc="0409001B" w:tentative="1">
      <w:start w:val="1"/>
      <w:numFmt w:val="lowerRoman"/>
      <w:lvlText w:val="%9."/>
      <w:lvlJc w:val="right"/>
      <w:pPr>
        <w:ind w:left="8769" w:hanging="180"/>
      </w:pPr>
    </w:lvl>
  </w:abstractNum>
  <w:abstractNum w:abstractNumId="26">
    <w:nsid w:val="56776D17"/>
    <w:multiLevelType w:val="hybridMultilevel"/>
    <w:tmpl w:val="1D64F926"/>
    <w:lvl w:ilvl="0" w:tplc="AF84DF08">
      <w:start w:val="1"/>
      <w:numFmt w:val="lowerLetter"/>
      <w:lvlText w:val="%1."/>
      <w:lvlJc w:val="left"/>
      <w:pPr>
        <w:tabs>
          <w:tab w:val="num" w:pos="720"/>
        </w:tabs>
        <w:ind w:left="720" w:hanging="360"/>
      </w:pPr>
      <w:rPr>
        <w:rFonts w:ascii="Arial" w:eastAsia="Calibri" w:hAnsi="Arial" w:cs="Times New Roman"/>
        <w:b w:val="0"/>
      </w:rPr>
    </w:lvl>
    <w:lvl w:ilvl="1" w:tplc="426EF55C" w:tentative="1">
      <w:start w:val="1"/>
      <w:numFmt w:val="bullet"/>
      <w:lvlText w:val="-"/>
      <w:lvlJc w:val="left"/>
      <w:pPr>
        <w:tabs>
          <w:tab w:val="num" w:pos="1440"/>
        </w:tabs>
        <w:ind w:left="1440" w:hanging="360"/>
      </w:pPr>
      <w:rPr>
        <w:rFonts w:ascii="Times New Roman" w:hAnsi="Times New Roman" w:hint="default"/>
      </w:rPr>
    </w:lvl>
    <w:lvl w:ilvl="2" w:tplc="6394A564" w:tentative="1">
      <w:start w:val="1"/>
      <w:numFmt w:val="bullet"/>
      <w:lvlText w:val="-"/>
      <w:lvlJc w:val="left"/>
      <w:pPr>
        <w:tabs>
          <w:tab w:val="num" w:pos="2160"/>
        </w:tabs>
        <w:ind w:left="2160" w:hanging="360"/>
      </w:pPr>
      <w:rPr>
        <w:rFonts w:ascii="Times New Roman" w:hAnsi="Times New Roman" w:hint="default"/>
      </w:rPr>
    </w:lvl>
    <w:lvl w:ilvl="3" w:tplc="735E6370" w:tentative="1">
      <w:start w:val="1"/>
      <w:numFmt w:val="bullet"/>
      <w:lvlText w:val="-"/>
      <w:lvlJc w:val="left"/>
      <w:pPr>
        <w:tabs>
          <w:tab w:val="num" w:pos="2880"/>
        </w:tabs>
        <w:ind w:left="2880" w:hanging="360"/>
      </w:pPr>
      <w:rPr>
        <w:rFonts w:ascii="Times New Roman" w:hAnsi="Times New Roman" w:hint="default"/>
      </w:rPr>
    </w:lvl>
    <w:lvl w:ilvl="4" w:tplc="1FFA06C6" w:tentative="1">
      <w:start w:val="1"/>
      <w:numFmt w:val="bullet"/>
      <w:lvlText w:val="-"/>
      <w:lvlJc w:val="left"/>
      <w:pPr>
        <w:tabs>
          <w:tab w:val="num" w:pos="3600"/>
        </w:tabs>
        <w:ind w:left="3600" w:hanging="360"/>
      </w:pPr>
      <w:rPr>
        <w:rFonts w:ascii="Times New Roman" w:hAnsi="Times New Roman" w:hint="default"/>
      </w:rPr>
    </w:lvl>
    <w:lvl w:ilvl="5" w:tplc="3DFC72A4" w:tentative="1">
      <w:start w:val="1"/>
      <w:numFmt w:val="bullet"/>
      <w:lvlText w:val="-"/>
      <w:lvlJc w:val="left"/>
      <w:pPr>
        <w:tabs>
          <w:tab w:val="num" w:pos="4320"/>
        </w:tabs>
        <w:ind w:left="4320" w:hanging="360"/>
      </w:pPr>
      <w:rPr>
        <w:rFonts w:ascii="Times New Roman" w:hAnsi="Times New Roman" w:hint="default"/>
      </w:rPr>
    </w:lvl>
    <w:lvl w:ilvl="6" w:tplc="8AAA19FA" w:tentative="1">
      <w:start w:val="1"/>
      <w:numFmt w:val="bullet"/>
      <w:lvlText w:val="-"/>
      <w:lvlJc w:val="left"/>
      <w:pPr>
        <w:tabs>
          <w:tab w:val="num" w:pos="5040"/>
        </w:tabs>
        <w:ind w:left="5040" w:hanging="360"/>
      </w:pPr>
      <w:rPr>
        <w:rFonts w:ascii="Times New Roman" w:hAnsi="Times New Roman" w:hint="default"/>
      </w:rPr>
    </w:lvl>
    <w:lvl w:ilvl="7" w:tplc="CC2C47A2" w:tentative="1">
      <w:start w:val="1"/>
      <w:numFmt w:val="bullet"/>
      <w:lvlText w:val="-"/>
      <w:lvlJc w:val="left"/>
      <w:pPr>
        <w:tabs>
          <w:tab w:val="num" w:pos="5760"/>
        </w:tabs>
        <w:ind w:left="5760" w:hanging="360"/>
      </w:pPr>
      <w:rPr>
        <w:rFonts w:ascii="Times New Roman" w:hAnsi="Times New Roman" w:hint="default"/>
      </w:rPr>
    </w:lvl>
    <w:lvl w:ilvl="8" w:tplc="9E743F6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9BE249D"/>
    <w:multiLevelType w:val="hybridMultilevel"/>
    <w:tmpl w:val="326CA094"/>
    <w:lvl w:ilvl="0" w:tplc="6E704218">
      <w:start w:val="1"/>
      <w:numFmt w:val="decimal"/>
      <w:lvlText w:val="%1."/>
      <w:lvlJc w:val="left"/>
      <w:pPr>
        <w:ind w:left="2289" w:hanging="720"/>
      </w:pPr>
      <w:rPr>
        <w:rFonts w:cs="Times New Roman" w:hint="default"/>
        <w:b/>
        <w:bCs w:val="0"/>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ADD1937"/>
    <w:multiLevelType w:val="hybridMultilevel"/>
    <w:tmpl w:val="16A06758"/>
    <w:lvl w:ilvl="0" w:tplc="0421000F">
      <w:start w:val="1"/>
      <w:numFmt w:val="decimal"/>
      <w:lvlText w:val="%1."/>
      <w:lvlJc w:val="left"/>
      <w:pPr>
        <w:ind w:left="754" w:hanging="360"/>
      </w:pPr>
      <w:rPr>
        <w:rFonts w:cs="Times New Roman" w:hint="default"/>
      </w:rPr>
    </w:lvl>
    <w:lvl w:ilvl="1" w:tplc="B784F8F0">
      <w:start w:val="1"/>
      <w:numFmt w:val="lowerLetter"/>
      <w:lvlText w:val="%2."/>
      <w:lvlJc w:val="left"/>
      <w:pPr>
        <w:ind w:left="1474" w:hanging="360"/>
      </w:pPr>
      <w:rPr>
        <w:rFonts w:hint="default"/>
        <w:i w:val="0"/>
      </w:rPr>
    </w:lvl>
    <w:lvl w:ilvl="2" w:tplc="5F106C58">
      <w:start w:val="1"/>
      <w:numFmt w:val="lowerLetter"/>
      <w:lvlText w:val="%3."/>
      <w:lvlJc w:val="left"/>
      <w:pPr>
        <w:ind w:left="2374" w:hanging="360"/>
      </w:pPr>
      <w:rPr>
        <w:rFonts w:hint="default"/>
      </w:rPr>
    </w:lvl>
    <w:lvl w:ilvl="3" w:tplc="72FED73C">
      <w:start w:val="1"/>
      <w:numFmt w:val="decimal"/>
      <w:lvlText w:val="%4)"/>
      <w:lvlJc w:val="left"/>
      <w:pPr>
        <w:ind w:left="2914" w:hanging="360"/>
      </w:pPr>
      <w:rPr>
        <w:rFonts w:hint="default"/>
      </w:rPr>
    </w:lvl>
    <w:lvl w:ilvl="4" w:tplc="5596E682">
      <w:start w:val="1"/>
      <w:numFmt w:val="lowerLetter"/>
      <w:lvlText w:val="%5)"/>
      <w:lvlJc w:val="left"/>
      <w:pPr>
        <w:ind w:left="3634" w:hanging="360"/>
      </w:pPr>
      <w:rPr>
        <w:rFonts w:hint="default"/>
      </w:rPr>
    </w:lvl>
    <w:lvl w:ilvl="5" w:tplc="3BB4CB8A">
      <w:start w:val="2"/>
      <w:numFmt w:val="bullet"/>
      <w:lvlText w:val="-"/>
      <w:lvlJc w:val="left"/>
      <w:pPr>
        <w:ind w:left="4534" w:hanging="360"/>
      </w:pPr>
      <w:rPr>
        <w:rFonts w:ascii="Arial" w:eastAsia="Calibri" w:hAnsi="Arial" w:cs="Arial" w:hint="default"/>
      </w:rPr>
    </w:lvl>
    <w:lvl w:ilvl="6" w:tplc="0409000F" w:tentative="1">
      <w:start w:val="1"/>
      <w:numFmt w:val="decimal"/>
      <w:lvlText w:val="%7."/>
      <w:lvlJc w:val="left"/>
      <w:pPr>
        <w:ind w:left="5074" w:hanging="360"/>
      </w:pPr>
      <w:rPr>
        <w:rFonts w:cs="Times New Roman"/>
      </w:rPr>
    </w:lvl>
    <w:lvl w:ilvl="7" w:tplc="04090019" w:tentative="1">
      <w:start w:val="1"/>
      <w:numFmt w:val="lowerLetter"/>
      <w:lvlText w:val="%8."/>
      <w:lvlJc w:val="left"/>
      <w:pPr>
        <w:ind w:left="5794" w:hanging="360"/>
      </w:pPr>
      <w:rPr>
        <w:rFonts w:cs="Times New Roman"/>
      </w:rPr>
    </w:lvl>
    <w:lvl w:ilvl="8" w:tplc="0409001B" w:tentative="1">
      <w:start w:val="1"/>
      <w:numFmt w:val="lowerRoman"/>
      <w:lvlText w:val="%9."/>
      <w:lvlJc w:val="right"/>
      <w:pPr>
        <w:ind w:left="6514" w:hanging="180"/>
      </w:pPr>
      <w:rPr>
        <w:rFonts w:cs="Times New Roman"/>
      </w:rPr>
    </w:lvl>
  </w:abstractNum>
  <w:abstractNum w:abstractNumId="29">
    <w:nsid w:val="5CEC0ABE"/>
    <w:multiLevelType w:val="hybridMultilevel"/>
    <w:tmpl w:val="009249E8"/>
    <w:lvl w:ilvl="0" w:tplc="C5B42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5ED5495E"/>
    <w:multiLevelType w:val="hybridMultilevel"/>
    <w:tmpl w:val="C400C79A"/>
    <w:lvl w:ilvl="0" w:tplc="04090011">
      <w:start w:val="1"/>
      <w:numFmt w:val="decimal"/>
      <w:lvlText w:val="%1)"/>
      <w:lvlJc w:val="left"/>
      <w:pPr>
        <w:ind w:left="1407" w:hanging="360"/>
      </w:pPr>
      <w:rPr>
        <w:rFonts w:cs="Times New Roman" w:hint="default"/>
        <w:b w:val="0"/>
        <w:i w:val="0"/>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31">
    <w:nsid w:val="62E2349E"/>
    <w:multiLevelType w:val="hybridMultilevel"/>
    <w:tmpl w:val="98CC4A70"/>
    <w:lvl w:ilvl="0" w:tplc="04090011">
      <w:start w:val="1"/>
      <w:numFmt w:val="decimal"/>
      <w:lvlText w:val="%1)"/>
      <w:lvlJc w:val="left"/>
      <w:pPr>
        <w:ind w:left="1894" w:hanging="360"/>
      </w:pPr>
      <w:rPr>
        <w:rFonts w:hint="default"/>
        <w:b w:val="0"/>
        <w:bCs w:val="0"/>
        <w:color w:val="auto"/>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32">
    <w:nsid w:val="68CB12B5"/>
    <w:multiLevelType w:val="hybridMultilevel"/>
    <w:tmpl w:val="6BD073EA"/>
    <w:lvl w:ilvl="0" w:tplc="AF84DF08">
      <w:start w:val="1"/>
      <w:numFmt w:val="lowerLetter"/>
      <w:lvlText w:val="%1."/>
      <w:lvlJc w:val="left"/>
      <w:pPr>
        <w:ind w:left="1894" w:hanging="360"/>
      </w:pPr>
      <w:rPr>
        <w:rFonts w:ascii="Arial" w:eastAsia="Calibri" w:hAnsi="Arial" w:cs="Times New Roman" w:hint="default"/>
        <w:b w:val="0"/>
        <w:bCs w:val="0"/>
        <w:color w:val="auto"/>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33">
    <w:nsid w:val="69C62800"/>
    <w:multiLevelType w:val="hybridMultilevel"/>
    <w:tmpl w:val="A6CA2E4A"/>
    <w:lvl w:ilvl="0" w:tplc="04090011">
      <w:start w:val="1"/>
      <w:numFmt w:val="decimal"/>
      <w:lvlText w:val="%1)"/>
      <w:lvlJc w:val="left"/>
      <w:pPr>
        <w:ind w:left="2289" w:hanging="720"/>
      </w:pPr>
      <w:rPr>
        <w:rFonts w:hint="default"/>
        <w:b w:val="0"/>
        <w:b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FD762CB"/>
    <w:multiLevelType w:val="hybridMultilevel"/>
    <w:tmpl w:val="A91E8E38"/>
    <w:lvl w:ilvl="0" w:tplc="04090019">
      <w:start w:val="1"/>
      <w:numFmt w:val="lowerLetter"/>
      <w:lvlText w:val="%1."/>
      <w:lvlJc w:val="left"/>
      <w:pPr>
        <w:ind w:left="3009" w:hanging="360"/>
      </w:pPr>
    </w:lvl>
    <w:lvl w:ilvl="1" w:tplc="04090019" w:tentative="1">
      <w:start w:val="1"/>
      <w:numFmt w:val="lowerLetter"/>
      <w:lvlText w:val="%2."/>
      <w:lvlJc w:val="left"/>
      <w:pPr>
        <w:ind w:left="3729" w:hanging="360"/>
      </w:pPr>
    </w:lvl>
    <w:lvl w:ilvl="2" w:tplc="0409001B" w:tentative="1">
      <w:start w:val="1"/>
      <w:numFmt w:val="lowerRoman"/>
      <w:lvlText w:val="%3."/>
      <w:lvlJc w:val="right"/>
      <w:pPr>
        <w:ind w:left="4449" w:hanging="180"/>
      </w:pPr>
    </w:lvl>
    <w:lvl w:ilvl="3" w:tplc="0409000F" w:tentative="1">
      <w:start w:val="1"/>
      <w:numFmt w:val="decimal"/>
      <w:lvlText w:val="%4."/>
      <w:lvlJc w:val="left"/>
      <w:pPr>
        <w:ind w:left="5169" w:hanging="360"/>
      </w:pPr>
    </w:lvl>
    <w:lvl w:ilvl="4" w:tplc="04090019" w:tentative="1">
      <w:start w:val="1"/>
      <w:numFmt w:val="lowerLetter"/>
      <w:lvlText w:val="%5."/>
      <w:lvlJc w:val="left"/>
      <w:pPr>
        <w:ind w:left="5889" w:hanging="360"/>
      </w:pPr>
    </w:lvl>
    <w:lvl w:ilvl="5" w:tplc="0409001B" w:tentative="1">
      <w:start w:val="1"/>
      <w:numFmt w:val="lowerRoman"/>
      <w:lvlText w:val="%6."/>
      <w:lvlJc w:val="right"/>
      <w:pPr>
        <w:ind w:left="6609" w:hanging="180"/>
      </w:pPr>
    </w:lvl>
    <w:lvl w:ilvl="6" w:tplc="0409000F" w:tentative="1">
      <w:start w:val="1"/>
      <w:numFmt w:val="decimal"/>
      <w:lvlText w:val="%7."/>
      <w:lvlJc w:val="left"/>
      <w:pPr>
        <w:ind w:left="7329" w:hanging="360"/>
      </w:pPr>
    </w:lvl>
    <w:lvl w:ilvl="7" w:tplc="04090019" w:tentative="1">
      <w:start w:val="1"/>
      <w:numFmt w:val="lowerLetter"/>
      <w:lvlText w:val="%8."/>
      <w:lvlJc w:val="left"/>
      <w:pPr>
        <w:ind w:left="8049" w:hanging="360"/>
      </w:pPr>
    </w:lvl>
    <w:lvl w:ilvl="8" w:tplc="0409001B" w:tentative="1">
      <w:start w:val="1"/>
      <w:numFmt w:val="lowerRoman"/>
      <w:lvlText w:val="%9."/>
      <w:lvlJc w:val="right"/>
      <w:pPr>
        <w:ind w:left="8769" w:hanging="180"/>
      </w:pPr>
    </w:lvl>
  </w:abstractNum>
  <w:abstractNum w:abstractNumId="35">
    <w:nsid w:val="6FE325F0"/>
    <w:multiLevelType w:val="hybridMultilevel"/>
    <w:tmpl w:val="888E0F42"/>
    <w:lvl w:ilvl="0" w:tplc="0421000F">
      <w:start w:val="1"/>
      <w:numFmt w:val="decimal"/>
      <w:lvlText w:val="%1."/>
      <w:lvlJc w:val="left"/>
      <w:pPr>
        <w:ind w:left="720" w:hanging="360"/>
      </w:pPr>
      <w:rPr>
        <w:rFonts w:cs="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0AF2C7F"/>
    <w:multiLevelType w:val="hybridMultilevel"/>
    <w:tmpl w:val="7AE89AF4"/>
    <w:lvl w:ilvl="0" w:tplc="02EA1CAE">
      <w:start w:val="1"/>
      <w:numFmt w:val="decimal"/>
      <w:lvlText w:val="%1."/>
      <w:lvlJc w:val="left"/>
      <w:pPr>
        <w:ind w:left="720" w:hanging="360"/>
      </w:pPr>
      <w:rPr>
        <w:rFonts w:cs="Times New Roman"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15A47D7"/>
    <w:multiLevelType w:val="hybridMultilevel"/>
    <w:tmpl w:val="938E5D04"/>
    <w:lvl w:ilvl="0" w:tplc="04090011">
      <w:start w:val="1"/>
      <w:numFmt w:val="decimal"/>
      <w:lvlText w:val="%1)"/>
      <w:lvlJc w:val="left"/>
      <w:pPr>
        <w:ind w:left="2289" w:hanging="720"/>
      </w:pPr>
      <w:rPr>
        <w:rFonts w:hint="default"/>
        <w:b w:val="0"/>
        <w:b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3986413"/>
    <w:multiLevelType w:val="multilevel"/>
    <w:tmpl w:val="D788383A"/>
    <w:lvl w:ilvl="0">
      <w:start w:val="1"/>
      <w:numFmt w:val="decimal"/>
      <w:lvlText w:val="%1."/>
      <w:lvlJc w:val="left"/>
      <w:pPr>
        <w:ind w:left="360" w:hanging="360"/>
      </w:pPr>
      <w:rPr>
        <w:rFonts w:hint="default"/>
        <w:b w:val="0"/>
      </w:rPr>
    </w:lvl>
    <w:lvl w:ilvl="1">
      <w:start w:val="1"/>
      <w:numFmt w:val="decimal"/>
      <w:isLgl/>
      <w:lvlText w:val="%1.%2"/>
      <w:lvlJc w:val="left"/>
      <w:pPr>
        <w:ind w:left="1095" w:hanging="735"/>
      </w:pPr>
      <w:rPr>
        <w:rFonts w:cs="Times New Roman" w:hint="default"/>
      </w:rPr>
    </w:lvl>
    <w:lvl w:ilvl="2">
      <w:start w:val="1"/>
      <w:numFmt w:val="decimal"/>
      <w:isLgl/>
      <w:lvlText w:val="%1.%2.%3"/>
      <w:lvlJc w:val="left"/>
      <w:pPr>
        <w:ind w:left="1095" w:hanging="735"/>
      </w:pPr>
      <w:rPr>
        <w:rFonts w:cs="Times New Roman" w:hint="default"/>
      </w:rPr>
    </w:lvl>
    <w:lvl w:ilvl="3">
      <w:start w:val="1"/>
      <w:numFmt w:val="decimal"/>
      <w:isLgl/>
      <w:lvlText w:val="%1.%2.%3.%4"/>
      <w:lvlJc w:val="left"/>
      <w:pPr>
        <w:ind w:left="1095" w:hanging="73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9">
    <w:nsid w:val="777933BE"/>
    <w:multiLevelType w:val="hybridMultilevel"/>
    <w:tmpl w:val="AF0E4476"/>
    <w:lvl w:ilvl="0" w:tplc="DE9EF30C">
      <w:start w:val="1"/>
      <w:numFmt w:val="lowerLetter"/>
      <w:lvlText w:val="%1."/>
      <w:lvlJc w:val="left"/>
      <w:pPr>
        <w:ind w:left="2289" w:hanging="720"/>
      </w:pPr>
      <w:rPr>
        <w:rFonts w:hint="default"/>
        <w:b w:val="0"/>
        <w:bCs w:val="0"/>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9B15288"/>
    <w:multiLevelType w:val="hybridMultilevel"/>
    <w:tmpl w:val="4FACDC5E"/>
    <w:lvl w:ilvl="0" w:tplc="DF346D06">
      <w:start w:val="1"/>
      <w:numFmt w:val="lowerLetter"/>
      <w:lvlText w:val="%1."/>
      <w:lvlJc w:val="left"/>
      <w:pPr>
        <w:ind w:left="1494" w:hanging="360"/>
      </w:pPr>
      <w:rPr>
        <w:rFonts w:cs="Times New Roman" w:hint="default"/>
        <w:i w:val="0"/>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41">
    <w:nsid w:val="7AB13A63"/>
    <w:multiLevelType w:val="hybridMultilevel"/>
    <w:tmpl w:val="A91E8E38"/>
    <w:lvl w:ilvl="0" w:tplc="04090019">
      <w:start w:val="1"/>
      <w:numFmt w:val="lowerLetter"/>
      <w:lvlText w:val="%1."/>
      <w:lvlJc w:val="left"/>
      <w:pPr>
        <w:ind w:left="3009" w:hanging="360"/>
      </w:pPr>
    </w:lvl>
    <w:lvl w:ilvl="1" w:tplc="04090019" w:tentative="1">
      <w:start w:val="1"/>
      <w:numFmt w:val="lowerLetter"/>
      <w:lvlText w:val="%2."/>
      <w:lvlJc w:val="left"/>
      <w:pPr>
        <w:ind w:left="3729" w:hanging="360"/>
      </w:pPr>
    </w:lvl>
    <w:lvl w:ilvl="2" w:tplc="0409001B" w:tentative="1">
      <w:start w:val="1"/>
      <w:numFmt w:val="lowerRoman"/>
      <w:lvlText w:val="%3."/>
      <w:lvlJc w:val="right"/>
      <w:pPr>
        <w:ind w:left="4449" w:hanging="180"/>
      </w:pPr>
    </w:lvl>
    <w:lvl w:ilvl="3" w:tplc="0409000F" w:tentative="1">
      <w:start w:val="1"/>
      <w:numFmt w:val="decimal"/>
      <w:lvlText w:val="%4."/>
      <w:lvlJc w:val="left"/>
      <w:pPr>
        <w:ind w:left="5169" w:hanging="360"/>
      </w:pPr>
    </w:lvl>
    <w:lvl w:ilvl="4" w:tplc="04090019" w:tentative="1">
      <w:start w:val="1"/>
      <w:numFmt w:val="lowerLetter"/>
      <w:lvlText w:val="%5."/>
      <w:lvlJc w:val="left"/>
      <w:pPr>
        <w:ind w:left="5889" w:hanging="360"/>
      </w:pPr>
    </w:lvl>
    <w:lvl w:ilvl="5" w:tplc="0409001B" w:tentative="1">
      <w:start w:val="1"/>
      <w:numFmt w:val="lowerRoman"/>
      <w:lvlText w:val="%6."/>
      <w:lvlJc w:val="right"/>
      <w:pPr>
        <w:ind w:left="6609" w:hanging="180"/>
      </w:pPr>
    </w:lvl>
    <w:lvl w:ilvl="6" w:tplc="0409000F" w:tentative="1">
      <w:start w:val="1"/>
      <w:numFmt w:val="decimal"/>
      <w:lvlText w:val="%7."/>
      <w:lvlJc w:val="left"/>
      <w:pPr>
        <w:ind w:left="7329" w:hanging="360"/>
      </w:pPr>
    </w:lvl>
    <w:lvl w:ilvl="7" w:tplc="04090019" w:tentative="1">
      <w:start w:val="1"/>
      <w:numFmt w:val="lowerLetter"/>
      <w:lvlText w:val="%8."/>
      <w:lvlJc w:val="left"/>
      <w:pPr>
        <w:ind w:left="8049" w:hanging="360"/>
      </w:pPr>
    </w:lvl>
    <w:lvl w:ilvl="8" w:tplc="0409001B" w:tentative="1">
      <w:start w:val="1"/>
      <w:numFmt w:val="lowerRoman"/>
      <w:lvlText w:val="%9."/>
      <w:lvlJc w:val="right"/>
      <w:pPr>
        <w:ind w:left="8769" w:hanging="180"/>
      </w:pPr>
    </w:lvl>
  </w:abstractNum>
  <w:abstractNum w:abstractNumId="42">
    <w:nsid w:val="7D6D2144"/>
    <w:multiLevelType w:val="hybridMultilevel"/>
    <w:tmpl w:val="C73CE8D8"/>
    <w:lvl w:ilvl="0" w:tplc="B784F8F0">
      <w:start w:val="1"/>
      <w:numFmt w:val="lowerLetter"/>
      <w:lvlText w:val="%1."/>
      <w:lvlJc w:val="left"/>
      <w:pPr>
        <w:ind w:left="1253" w:hanging="360"/>
      </w:pPr>
      <w:rPr>
        <w:rFonts w:hint="default"/>
        <w:i w:val="0"/>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43">
    <w:nsid w:val="7E4B5EC2"/>
    <w:multiLevelType w:val="multilevel"/>
    <w:tmpl w:val="F57A0D44"/>
    <w:lvl w:ilvl="0">
      <w:start w:val="1"/>
      <w:numFmt w:val="lowerLetter"/>
      <w:lvlText w:val="%1."/>
      <w:lvlJc w:val="left"/>
      <w:pPr>
        <w:ind w:left="360" w:hanging="360"/>
      </w:pPr>
      <w:rPr>
        <w:rFonts w:cs="Times New Roman" w:hint="default"/>
        <w:b w:val="0"/>
        <w:bCs w:val="0"/>
        <w:color w:val="auto"/>
      </w:rPr>
    </w:lvl>
    <w:lvl w:ilvl="1">
      <w:start w:val="1"/>
      <w:numFmt w:val="decimal"/>
      <w:isLgl/>
      <w:lvlText w:val="%1.%2"/>
      <w:lvlJc w:val="left"/>
      <w:pPr>
        <w:ind w:left="1095" w:hanging="735"/>
      </w:pPr>
      <w:rPr>
        <w:rFonts w:cs="Times New Roman" w:hint="default"/>
      </w:rPr>
    </w:lvl>
    <w:lvl w:ilvl="2">
      <w:start w:val="1"/>
      <w:numFmt w:val="decimal"/>
      <w:isLgl/>
      <w:lvlText w:val="%1.%2.%3"/>
      <w:lvlJc w:val="left"/>
      <w:pPr>
        <w:ind w:left="1095" w:hanging="735"/>
      </w:pPr>
      <w:rPr>
        <w:rFonts w:cs="Times New Roman" w:hint="default"/>
      </w:rPr>
    </w:lvl>
    <w:lvl w:ilvl="3">
      <w:start w:val="1"/>
      <w:numFmt w:val="decimal"/>
      <w:isLgl/>
      <w:lvlText w:val="%1.%2.%3.%4"/>
      <w:lvlJc w:val="left"/>
      <w:pPr>
        <w:ind w:left="1095" w:hanging="73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4">
    <w:nsid w:val="7EEE4091"/>
    <w:multiLevelType w:val="hybridMultilevel"/>
    <w:tmpl w:val="B8EA5828"/>
    <w:lvl w:ilvl="0" w:tplc="F5766D32">
      <w:start w:val="1"/>
      <w:numFmt w:val="lowerLetter"/>
      <w:lvlText w:val="%1)"/>
      <w:lvlJc w:val="left"/>
      <w:pPr>
        <w:ind w:left="2289" w:hanging="720"/>
      </w:pPr>
      <w:rPr>
        <w:rFonts w:cs="Times New Roman" w:hint="default"/>
        <w:b w:val="0"/>
        <w:b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1"/>
  </w:num>
  <w:num w:numId="5">
    <w:abstractNumId w:val="35"/>
  </w:num>
  <w:num w:numId="6">
    <w:abstractNumId w:val="38"/>
  </w:num>
  <w:num w:numId="7">
    <w:abstractNumId w:val="22"/>
  </w:num>
  <w:num w:numId="8">
    <w:abstractNumId w:val="30"/>
  </w:num>
  <w:num w:numId="9">
    <w:abstractNumId w:val="16"/>
  </w:num>
  <w:num w:numId="10">
    <w:abstractNumId w:val="43"/>
  </w:num>
  <w:num w:numId="11">
    <w:abstractNumId w:val="5"/>
  </w:num>
  <w:num w:numId="12">
    <w:abstractNumId w:val="29"/>
  </w:num>
  <w:num w:numId="13">
    <w:abstractNumId w:val="26"/>
  </w:num>
  <w:num w:numId="14">
    <w:abstractNumId w:val="6"/>
  </w:num>
  <w:num w:numId="15">
    <w:abstractNumId w:val="9"/>
  </w:num>
  <w:num w:numId="16">
    <w:abstractNumId w:val="12"/>
  </w:num>
  <w:num w:numId="17">
    <w:abstractNumId w:val="23"/>
  </w:num>
  <w:num w:numId="18">
    <w:abstractNumId w:val="27"/>
  </w:num>
  <w:num w:numId="19">
    <w:abstractNumId w:val="3"/>
  </w:num>
  <w:num w:numId="20">
    <w:abstractNumId w:val="34"/>
  </w:num>
  <w:num w:numId="21">
    <w:abstractNumId w:val="41"/>
  </w:num>
  <w:num w:numId="22">
    <w:abstractNumId w:val="37"/>
  </w:num>
  <w:num w:numId="23">
    <w:abstractNumId w:val="25"/>
  </w:num>
  <w:num w:numId="24">
    <w:abstractNumId w:val="44"/>
  </w:num>
  <w:num w:numId="25">
    <w:abstractNumId w:val="0"/>
  </w:num>
  <w:num w:numId="26">
    <w:abstractNumId w:val="24"/>
  </w:num>
  <w:num w:numId="27">
    <w:abstractNumId w:val="14"/>
  </w:num>
  <w:num w:numId="28">
    <w:abstractNumId w:val="33"/>
  </w:num>
  <w:num w:numId="29">
    <w:abstractNumId w:val="19"/>
  </w:num>
  <w:num w:numId="30">
    <w:abstractNumId w:val="36"/>
  </w:num>
  <w:num w:numId="31">
    <w:abstractNumId w:val="18"/>
  </w:num>
  <w:num w:numId="32">
    <w:abstractNumId w:val="15"/>
  </w:num>
  <w:num w:numId="33">
    <w:abstractNumId w:val="20"/>
  </w:num>
  <w:num w:numId="34">
    <w:abstractNumId w:val="11"/>
  </w:num>
  <w:num w:numId="35">
    <w:abstractNumId w:val="32"/>
  </w:num>
  <w:num w:numId="36">
    <w:abstractNumId w:val="31"/>
  </w:num>
  <w:num w:numId="37">
    <w:abstractNumId w:val="17"/>
  </w:num>
  <w:num w:numId="38">
    <w:abstractNumId w:val="7"/>
  </w:num>
  <w:num w:numId="39">
    <w:abstractNumId w:val="8"/>
  </w:num>
  <w:num w:numId="40">
    <w:abstractNumId w:val="4"/>
  </w:num>
  <w:num w:numId="41">
    <w:abstractNumId w:val="39"/>
  </w:num>
  <w:num w:numId="42">
    <w:abstractNumId w:val="28"/>
  </w:num>
  <w:num w:numId="43">
    <w:abstractNumId w:val="42"/>
  </w:num>
  <w:num w:numId="44">
    <w:abstractNumId w:val="2"/>
  </w:num>
  <w:num w:numId="45">
    <w:abstractNumId w:val="10"/>
  </w:num>
  <w:num w:numId="4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A8"/>
    <w:rsid w:val="00000883"/>
    <w:rsid w:val="00002721"/>
    <w:rsid w:val="000044FD"/>
    <w:rsid w:val="0000498C"/>
    <w:rsid w:val="00004FEC"/>
    <w:rsid w:val="00005628"/>
    <w:rsid w:val="00006F76"/>
    <w:rsid w:val="00011E93"/>
    <w:rsid w:val="00012D25"/>
    <w:rsid w:val="0001386A"/>
    <w:rsid w:val="00014AEE"/>
    <w:rsid w:val="000153F7"/>
    <w:rsid w:val="00016F2A"/>
    <w:rsid w:val="00017813"/>
    <w:rsid w:val="00017BF0"/>
    <w:rsid w:val="00017E36"/>
    <w:rsid w:val="00021C72"/>
    <w:rsid w:val="00023A6B"/>
    <w:rsid w:val="00023E20"/>
    <w:rsid w:val="00023F52"/>
    <w:rsid w:val="00024AA7"/>
    <w:rsid w:val="00025AA0"/>
    <w:rsid w:val="00026E31"/>
    <w:rsid w:val="000321A7"/>
    <w:rsid w:val="00032A8C"/>
    <w:rsid w:val="00032D1D"/>
    <w:rsid w:val="00033C03"/>
    <w:rsid w:val="00040ADC"/>
    <w:rsid w:val="00040E8A"/>
    <w:rsid w:val="00041AEE"/>
    <w:rsid w:val="00041DB8"/>
    <w:rsid w:val="00041EC2"/>
    <w:rsid w:val="000439C9"/>
    <w:rsid w:val="00043C01"/>
    <w:rsid w:val="00044840"/>
    <w:rsid w:val="00047182"/>
    <w:rsid w:val="00047FB5"/>
    <w:rsid w:val="00050FDF"/>
    <w:rsid w:val="000511F4"/>
    <w:rsid w:val="0005275F"/>
    <w:rsid w:val="00052B03"/>
    <w:rsid w:val="000533F2"/>
    <w:rsid w:val="00053794"/>
    <w:rsid w:val="0005498F"/>
    <w:rsid w:val="00054A84"/>
    <w:rsid w:val="00055B1F"/>
    <w:rsid w:val="00055BA2"/>
    <w:rsid w:val="00055E88"/>
    <w:rsid w:val="00056027"/>
    <w:rsid w:val="00061B7F"/>
    <w:rsid w:val="000629F0"/>
    <w:rsid w:val="0006305F"/>
    <w:rsid w:val="000640E0"/>
    <w:rsid w:val="00064836"/>
    <w:rsid w:val="00064D48"/>
    <w:rsid w:val="00064EEA"/>
    <w:rsid w:val="0006593A"/>
    <w:rsid w:val="0007000D"/>
    <w:rsid w:val="000700E9"/>
    <w:rsid w:val="00070F3A"/>
    <w:rsid w:val="000713BB"/>
    <w:rsid w:val="000721B4"/>
    <w:rsid w:val="0007284F"/>
    <w:rsid w:val="0007325C"/>
    <w:rsid w:val="00074088"/>
    <w:rsid w:val="00077748"/>
    <w:rsid w:val="0008244B"/>
    <w:rsid w:val="00085F41"/>
    <w:rsid w:val="00085F68"/>
    <w:rsid w:val="000862BA"/>
    <w:rsid w:val="000864AD"/>
    <w:rsid w:val="000877AC"/>
    <w:rsid w:val="0009380E"/>
    <w:rsid w:val="00096C5F"/>
    <w:rsid w:val="000A0D10"/>
    <w:rsid w:val="000A0EDB"/>
    <w:rsid w:val="000A1B5D"/>
    <w:rsid w:val="000A3073"/>
    <w:rsid w:val="000A543F"/>
    <w:rsid w:val="000A6F44"/>
    <w:rsid w:val="000B184E"/>
    <w:rsid w:val="000B31EE"/>
    <w:rsid w:val="000B35C0"/>
    <w:rsid w:val="000B773C"/>
    <w:rsid w:val="000B7D4D"/>
    <w:rsid w:val="000B7ED8"/>
    <w:rsid w:val="000C088D"/>
    <w:rsid w:val="000C407B"/>
    <w:rsid w:val="000D047D"/>
    <w:rsid w:val="000D04E0"/>
    <w:rsid w:val="000D216E"/>
    <w:rsid w:val="000D2302"/>
    <w:rsid w:val="000D2CB8"/>
    <w:rsid w:val="000D4DD9"/>
    <w:rsid w:val="000D6A55"/>
    <w:rsid w:val="000D719F"/>
    <w:rsid w:val="000E0EC5"/>
    <w:rsid w:val="000E38FF"/>
    <w:rsid w:val="000E65A3"/>
    <w:rsid w:val="000E78CE"/>
    <w:rsid w:val="000E7ED9"/>
    <w:rsid w:val="000F095E"/>
    <w:rsid w:val="000F35B3"/>
    <w:rsid w:val="000F72FC"/>
    <w:rsid w:val="000F750E"/>
    <w:rsid w:val="00101BAD"/>
    <w:rsid w:val="00102AE3"/>
    <w:rsid w:val="00103AB2"/>
    <w:rsid w:val="00104354"/>
    <w:rsid w:val="00106D87"/>
    <w:rsid w:val="001078AE"/>
    <w:rsid w:val="00110523"/>
    <w:rsid w:val="001111D9"/>
    <w:rsid w:val="001113D4"/>
    <w:rsid w:val="00111AF7"/>
    <w:rsid w:val="001144C9"/>
    <w:rsid w:val="00114BCB"/>
    <w:rsid w:val="00115DD9"/>
    <w:rsid w:val="00116D1B"/>
    <w:rsid w:val="00117D5F"/>
    <w:rsid w:val="00120E39"/>
    <w:rsid w:val="00122522"/>
    <w:rsid w:val="001238CE"/>
    <w:rsid w:val="00124B99"/>
    <w:rsid w:val="00124F06"/>
    <w:rsid w:val="001269CC"/>
    <w:rsid w:val="00126D2E"/>
    <w:rsid w:val="0012799C"/>
    <w:rsid w:val="00131674"/>
    <w:rsid w:val="00131ED2"/>
    <w:rsid w:val="00132815"/>
    <w:rsid w:val="00132CA8"/>
    <w:rsid w:val="00133D62"/>
    <w:rsid w:val="0013407E"/>
    <w:rsid w:val="00134A7E"/>
    <w:rsid w:val="00135CD8"/>
    <w:rsid w:val="00135E14"/>
    <w:rsid w:val="00136447"/>
    <w:rsid w:val="00136D0B"/>
    <w:rsid w:val="00136F3A"/>
    <w:rsid w:val="00140F23"/>
    <w:rsid w:val="00141D62"/>
    <w:rsid w:val="001424EC"/>
    <w:rsid w:val="001428A2"/>
    <w:rsid w:val="00142D2E"/>
    <w:rsid w:val="001437A7"/>
    <w:rsid w:val="0014505F"/>
    <w:rsid w:val="001458C8"/>
    <w:rsid w:val="001460AF"/>
    <w:rsid w:val="001466C2"/>
    <w:rsid w:val="0014696C"/>
    <w:rsid w:val="001505E5"/>
    <w:rsid w:val="00152E6D"/>
    <w:rsid w:val="001530BB"/>
    <w:rsid w:val="00155971"/>
    <w:rsid w:val="00156C12"/>
    <w:rsid w:val="0016034A"/>
    <w:rsid w:val="00162EFB"/>
    <w:rsid w:val="001633DC"/>
    <w:rsid w:val="00163B34"/>
    <w:rsid w:val="001654E3"/>
    <w:rsid w:val="00167440"/>
    <w:rsid w:val="0017004D"/>
    <w:rsid w:val="00170D0F"/>
    <w:rsid w:val="00171124"/>
    <w:rsid w:val="0017578E"/>
    <w:rsid w:val="00176A56"/>
    <w:rsid w:val="00180E21"/>
    <w:rsid w:val="0018340C"/>
    <w:rsid w:val="00183606"/>
    <w:rsid w:val="00185D16"/>
    <w:rsid w:val="00187E23"/>
    <w:rsid w:val="00190572"/>
    <w:rsid w:val="001909B5"/>
    <w:rsid w:val="00194F52"/>
    <w:rsid w:val="001963B0"/>
    <w:rsid w:val="0019688C"/>
    <w:rsid w:val="0019738C"/>
    <w:rsid w:val="001A0BA4"/>
    <w:rsid w:val="001A2759"/>
    <w:rsid w:val="001A42E3"/>
    <w:rsid w:val="001A55FC"/>
    <w:rsid w:val="001A564B"/>
    <w:rsid w:val="001A6E57"/>
    <w:rsid w:val="001A7423"/>
    <w:rsid w:val="001A7863"/>
    <w:rsid w:val="001A7DD4"/>
    <w:rsid w:val="001B0020"/>
    <w:rsid w:val="001B20BD"/>
    <w:rsid w:val="001B2474"/>
    <w:rsid w:val="001B2816"/>
    <w:rsid w:val="001B2C94"/>
    <w:rsid w:val="001B36A7"/>
    <w:rsid w:val="001B472F"/>
    <w:rsid w:val="001B47D4"/>
    <w:rsid w:val="001B65DA"/>
    <w:rsid w:val="001B7905"/>
    <w:rsid w:val="001C0CB6"/>
    <w:rsid w:val="001C1F92"/>
    <w:rsid w:val="001C46B7"/>
    <w:rsid w:val="001C50BF"/>
    <w:rsid w:val="001C7461"/>
    <w:rsid w:val="001C7CAC"/>
    <w:rsid w:val="001C7E3B"/>
    <w:rsid w:val="001D0C20"/>
    <w:rsid w:val="001D3360"/>
    <w:rsid w:val="001D439E"/>
    <w:rsid w:val="001D60A2"/>
    <w:rsid w:val="001D6A58"/>
    <w:rsid w:val="001D7221"/>
    <w:rsid w:val="001E20AA"/>
    <w:rsid w:val="001E25B9"/>
    <w:rsid w:val="001E32A5"/>
    <w:rsid w:val="001E3643"/>
    <w:rsid w:val="001E3C13"/>
    <w:rsid w:val="001E5490"/>
    <w:rsid w:val="001E5EF9"/>
    <w:rsid w:val="001E6038"/>
    <w:rsid w:val="001E6159"/>
    <w:rsid w:val="001E6350"/>
    <w:rsid w:val="001E63AB"/>
    <w:rsid w:val="001E73C4"/>
    <w:rsid w:val="001F2233"/>
    <w:rsid w:val="001F239B"/>
    <w:rsid w:val="001F2A2F"/>
    <w:rsid w:val="001F3646"/>
    <w:rsid w:val="001F37F9"/>
    <w:rsid w:val="001F4C1C"/>
    <w:rsid w:val="001F64BE"/>
    <w:rsid w:val="001F6882"/>
    <w:rsid w:val="001F73FF"/>
    <w:rsid w:val="00201AE6"/>
    <w:rsid w:val="002022E0"/>
    <w:rsid w:val="00202920"/>
    <w:rsid w:val="00202D23"/>
    <w:rsid w:val="00203ACD"/>
    <w:rsid w:val="00204007"/>
    <w:rsid w:val="002079FB"/>
    <w:rsid w:val="00207DED"/>
    <w:rsid w:val="00213882"/>
    <w:rsid w:val="00213AC4"/>
    <w:rsid w:val="00214CAB"/>
    <w:rsid w:val="002217B8"/>
    <w:rsid w:val="00222D4E"/>
    <w:rsid w:val="0022403F"/>
    <w:rsid w:val="002246B9"/>
    <w:rsid w:val="00224882"/>
    <w:rsid w:val="00225E6C"/>
    <w:rsid w:val="0022675E"/>
    <w:rsid w:val="00233D3A"/>
    <w:rsid w:val="002342B1"/>
    <w:rsid w:val="00234623"/>
    <w:rsid w:val="00236CCD"/>
    <w:rsid w:val="002437DC"/>
    <w:rsid w:val="00244A2B"/>
    <w:rsid w:val="00245FA4"/>
    <w:rsid w:val="00246A3C"/>
    <w:rsid w:val="002521EA"/>
    <w:rsid w:val="002523BA"/>
    <w:rsid w:val="00252941"/>
    <w:rsid w:val="002546D8"/>
    <w:rsid w:val="00257ABF"/>
    <w:rsid w:val="00257F85"/>
    <w:rsid w:val="00260BD7"/>
    <w:rsid w:val="0026173D"/>
    <w:rsid w:val="00261AEA"/>
    <w:rsid w:val="00262D6D"/>
    <w:rsid w:val="00262E4F"/>
    <w:rsid w:val="00264851"/>
    <w:rsid w:val="00264853"/>
    <w:rsid w:val="002651E7"/>
    <w:rsid w:val="00265D99"/>
    <w:rsid w:val="002666B8"/>
    <w:rsid w:val="0026680F"/>
    <w:rsid w:val="00266C47"/>
    <w:rsid w:val="002670C7"/>
    <w:rsid w:val="0027157A"/>
    <w:rsid w:val="002725FB"/>
    <w:rsid w:val="00272852"/>
    <w:rsid w:val="002737D4"/>
    <w:rsid w:val="00273E3F"/>
    <w:rsid w:val="00274897"/>
    <w:rsid w:val="00274B81"/>
    <w:rsid w:val="0027756F"/>
    <w:rsid w:val="0027762E"/>
    <w:rsid w:val="00277926"/>
    <w:rsid w:val="00282546"/>
    <w:rsid w:val="00282AF3"/>
    <w:rsid w:val="00284ECC"/>
    <w:rsid w:val="0028570D"/>
    <w:rsid w:val="00287C1A"/>
    <w:rsid w:val="00290024"/>
    <w:rsid w:val="00291C73"/>
    <w:rsid w:val="00291CCD"/>
    <w:rsid w:val="00292F62"/>
    <w:rsid w:val="00295F39"/>
    <w:rsid w:val="0029627E"/>
    <w:rsid w:val="00297450"/>
    <w:rsid w:val="00297BFF"/>
    <w:rsid w:val="002A14A8"/>
    <w:rsid w:val="002A179D"/>
    <w:rsid w:val="002A242E"/>
    <w:rsid w:val="002A2C1B"/>
    <w:rsid w:val="002A42D5"/>
    <w:rsid w:val="002A4CF5"/>
    <w:rsid w:val="002A540B"/>
    <w:rsid w:val="002A5762"/>
    <w:rsid w:val="002A5E79"/>
    <w:rsid w:val="002A6190"/>
    <w:rsid w:val="002A69F3"/>
    <w:rsid w:val="002B1ABC"/>
    <w:rsid w:val="002B1B98"/>
    <w:rsid w:val="002B1D83"/>
    <w:rsid w:val="002B31FD"/>
    <w:rsid w:val="002B4088"/>
    <w:rsid w:val="002B518F"/>
    <w:rsid w:val="002B6CA1"/>
    <w:rsid w:val="002B73FE"/>
    <w:rsid w:val="002B7C84"/>
    <w:rsid w:val="002C005E"/>
    <w:rsid w:val="002C0B68"/>
    <w:rsid w:val="002C0BD8"/>
    <w:rsid w:val="002C1C65"/>
    <w:rsid w:val="002C1D4E"/>
    <w:rsid w:val="002C2C28"/>
    <w:rsid w:val="002C3A2E"/>
    <w:rsid w:val="002C48B3"/>
    <w:rsid w:val="002C591E"/>
    <w:rsid w:val="002C5A6A"/>
    <w:rsid w:val="002C6BF3"/>
    <w:rsid w:val="002C7089"/>
    <w:rsid w:val="002C7559"/>
    <w:rsid w:val="002D1B64"/>
    <w:rsid w:val="002D257C"/>
    <w:rsid w:val="002D2B16"/>
    <w:rsid w:val="002D2CEC"/>
    <w:rsid w:val="002D4A12"/>
    <w:rsid w:val="002D63A3"/>
    <w:rsid w:val="002E2ED2"/>
    <w:rsid w:val="002E33B9"/>
    <w:rsid w:val="002E44BB"/>
    <w:rsid w:val="002E61C3"/>
    <w:rsid w:val="002E62CB"/>
    <w:rsid w:val="002F1805"/>
    <w:rsid w:val="002F39ED"/>
    <w:rsid w:val="002F6C24"/>
    <w:rsid w:val="002F6F13"/>
    <w:rsid w:val="00301BB4"/>
    <w:rsid w:val="0030203D"/>
    <w:rsid w:val="00302281"/>
    <w:rsid w:val="003024F5"/>
    <w:rsid w:val="00303B8D"/>
    <w:rsid w:val="0030414C"/>
    <w:rsid w:val="00304356"/>
    <w:rsid w:val="00304819"/>
    <w:rsid w:val="00305902"/>
    <w:rsid w:val="003059F2"/>
    <w:rsid w:val="00307903"/>
    <w:rsid w:val="00310A28"/>
    <w:rsid w:val="00310AE5"/>
    <w:rsid w:val="00310DE0"/>
    <w:rsid w:val="0031124D"/>
    <w:rsid w:val="00311D96"/>
    <w:rsid w:val="003121AC"/>
    <w:rsid w:val="00312993"/>
    <w:rsid w:val="00312A60"/>
    <w:rsid w:val="00312AA3"/>
    <w:rsid w:val="00313BF2"/>
    <w:rsid w:val="00314097"/>
    <w:rsid w:val="00314E12"/>
    <w:rsid w:val="00316BC2"/>
    <w:rsid w:val="003177E4"/>
    <w:rsid w:val="0031794D"/>
    <w:rsid w:val="00321E11"/>
    <w:rsid w:val="003271B2"/>
    <w:rsid w:val="003306C7"/>
    <w:rsid w:val="00330AD6"/>
    <w:rsid w:val="003335B7"/>
    <w:rsid w:val="003338E1"/>
    <w:rsid w:val="00337563"/>
    <w:rsid w:val="00337690"/>
    <w:rsid w:val="00337D8E"/>
    <w:rsid w:val="003400C1"/>
    <w:rsid w:val="00340862"/>
    <w:rsid w:val="003417DE"/>
    <w:rsid w:val="00341BAB"/>
    <w:rsid w:val="00342AE1"/>
    <w:rsid w:val="00342BC9"/>
    <w:rsid w:val="00345836"/>
    <w:rsid w:val="00345B86"/>
    <w:rsid w:val="0034631C"/>
    <w:rsid w:val="00347F54"/>
    <w:rsid w:val="0035054D"/>
    <w:rsid w:val="00351EC6"/>
    <w:rsid w:val="00352FCE"/>
    <w:rsid w:val="003531AE"/>
    <w:rsid w:val="00353B94"/>
    <w:rsid w:val="00353C1F"/>
    <w:rsid w:val="00354F1B"/>
    <w:rsid w:val="00357501"/>
    <w:rsid w:val="00362456"/>
    <w:rsid w:val="003625A6"/>
    <w:rsid w:val="00363836"/>
    <w:rsid w:val="00365A4C"/>
    <w:rsid w:val="00365D30"/>
    <w:rsid w:val="0037211E"/>
    <w:rsid w:val="00372DFE"/>
    <w:rsid w:val="003737D9"/>
    <w:rsid w:val="00375A4C"/>
    <w:rsid w:val="0037635F"/>
    <w:rsid w:val="00377F30"/>
    <w:rsid w:val="00380666"/>
    <w:rsid w:val="003808B8"/>
    <w:rsid w:val="00381A08"/>
    <w:rsid w:val="003835E7"/>
    <w:rsid w:val="003836ED"/>
    <w:rsid w:val="003837DC"/>
    <w:rsid w:val="003864A9"/>
    <w:rsid w:val="0038674E"/>
    <w:rsid w:val="00386C89"/>
    <w:rsid w:val="00387FB9"/>
    <w:rsid w:val="003912E4"/>
    <w:rsid w:val="00391BDD"/>
    <w:rsid w:val="003920CE"/>
    <w:rsid w:val="003927E6"/>
    <w:rsid w:val="00392CEC"/>
    <w:rsid w:val="00392FCB"/>
    <w:rsid w:val="00394044"/>
    <w:rsid w:val="00395E3C"/>
    <w:rsid w:val="003A044D"/>
    <w:rsid w:val="003A0EEB"/>
    <w:rsid w:val="003A1137"/>
    <w:rsid w:val="003A1AE2"/>
    <w:rsid w:val="003A24C5"/>
    <w:rsid w:val="003A4756"/>
    <w:rsid w:val="003A72E0"/>
    <w:rsid w:val="003A7789"/>
    <w:rsid w:val="003A7821"/>
    <w:rsid w:val="003B0817"/>
    <w:rsid w:val="003B1DA5"/>
    <w:rsid w:val="003B40AB"/>
    <w:rsid w:val="003C04BB"/>
    <w:rsid w:val="003C1D27"/>
    <w:rsid w:val="003C280E"/>
    <w:rsid w:val="003C2E00"/>
    <w:rsid w:val="003C30E6"/>
    <w:rsid w:val="003C3C44"/>
    <w:rsid w:val="003C3D25"/>
    <w:rsid w:val="003C481A"/>
    <w:rsid w:val="003C6B21"/>
    <w:rsid w:val="003D06FC"/>
    <w:rsid w:val="003D1C62"/>
    <w:rsid w:val="003D20D1"/>
    <w:rsid w:val="003D39C6"/>
    <w:rsid w:val="003D42D9"/>
    <w:rsid w:val="003E0B70"/>
    <w:rsid w:val="003E162D"/>
    <w:rsid w:val="003E1C87"/>
    <w:rsid w:val="003E35C6"/>
    <w:rsid w:val="003E47B6"/>
    <w:rsid w:val="003E51F2"/>
    <w:rsid w:val="003E5EA2"/>
    <w:rsid w:val="003E7BE5"/>
    <w:rsid w:val="003F044A"/>
    <w:rsid w:val="003F060F"/>
    <w:rsid w:val="003F168A"/>
    <w:rsid w:val="003F2ADD"/>
    <w:rsid w:val="003F2D7D"/>
    <w:rsid w:val="003F3C50"/>
    <w:rsid w:val="003F4186"/>
    <w:rsid w:val="003F4FD5"/>
    <w:rsid w:val="003F5B0D"/>
    <w:rsid w:val="003F6061"/>
    <w:rsid w:val="003F7045"/>
    <w:rsid w:val="003F72C5"/>
    <w:rsid w:val="00402546"/>
    <w:rsid w:val="00402D5C"/>
    <w:rsid w:val="00402F3F"/>
    <w:rsid w:val="004050ED"/>
    <w:rsid w:val="0040642A"/>
    <w:rsid w:val="004075F7"/>
    <w:rsid w:val="004140FF"/>
    <w:rsid w:val="00414349"/>
    <w:rsid w:val="0041511F"/>
    <w:rsid w:val="00415BBD"/>
    <w:rsid w:val="004218DB"/>
    <w:rsid w:val="00422527"/>
    <w:rsid w:val="00423E8B"/>
    <w:rsid w:val="004243FF"/>
    <w:rsid w:val="00424857"/>
    <w:rsid w:val="004250CE"/>
    <w:rsid w:val="0042521C"/>
    <w:rsid w:val="00430917"/>
    <w:rsid w:val="004309A0"/>
    <w:rsid w:val="00431882"/>
    <w:rsid w:val="00431905"/>
    <w:rsid w:val="004319C2"/>
    <w:rsid w:val="00431C9B"/>
    <w:rsid w:val="00433148"/>
    <w:rsid w:val="00435087"/>
    <w:rsid w:val="004353C1"/>
    <w:rsid w:val="00435EA5"/>
    <w:rsid w:val="00437264"/>
    <w:rsid w:val="00437F71"/>
    <w:rsid w:val="00441EDE"/>
    <w:rsid w:val="004435A4"/>
    <w:rsid w:val="00444801"/>
    <w:rsid w:val="0044558B"/>
    <w:rsid w:val="004473AC"/>
    <w:rsid w:val="00452AD0"/>
    <w:rsid w:val="004540E1"/>
    <w:rsid w:val="004541A3"/>
    <w:rsid w:val="004560DA"/>
    <w:rsid w:val="00456636"/>
    <w:rsid w:val="004570CF"/>
    <w:rsid w:val="0046009E"/>
    <w:rsid w:val="00461175"/>
    <w:rsid w:val="00461F5F"/>
    <w:rsid w:val="004623A3"/>
    <w:rsid w:val="004626E3"/>
    <w:rsid w:val="0046399C"/>
    <w:rsid w:val="00464302"/>
    <w:rsid w:val="00465604"/>
    <w:rsid w:val="00465884"/>
    <w:rsid w:val="00466DAC"/>
    <w:rsid w:val="00467B78"/>
    <w:rsid w:val="004722D2"/>
    <w:rsid w:val="00474265"/>
    <w:rsid w:val="0047504C"/>
    <w:rsid w:val="004754F0"/>
    <w:rsid w:val="00475B81"/>
    <w:rsid w:val="004762E2"/>
    <w:rsid w:val="00476B74"/>
    <w:rsid w:val="00476E82"/>
    <w:rsid w:val="00477127"/>
    <w:rsid w:val="00477CB2"/>
    <w:rsid w:val="004821AB"/>
    <w:rsid w:val="004857AB"/>
    <w:rsid w:val="0048749C"/>
    <w:rsid w:val="00490B7D"/>
    <w:rsid w:val="004911DE"/>
    <w:rsid w:val="00493504"/>
    <w:rsid w:val="00493921"/>
    <w:rsid w:val="004A26CE"/>
    <w:rsid w:val="004A2EBD"/>
    <w:rsid w:val="004A3A99"/>
    <w:rsid w:val="004A436D"/>
    <w:rsid w:val="004A5A57"/>
    <w:rsid w:val="004A5F5B"/>
    <w:rsid w:val="004A65A7"/>
    <w:rsid w:val="004A7152"/>
    <w:rsid w:val="004A7CF3"/>
    <w:rsid w:val="004B272A"/>
    <w:rsid w:val="004B394D"/>
    <w:rsid w:val="004B74F2"/>
    <w:rsid w:val="004C02E9"/>
    <w:rsid w:val="004C10BB"/>
    <w:rsid w:val="004C1581"/>
    <w:rsid w:val="004C3AD1"/>
    <w:rsid w:val="004C5007"/>
    <w:rsid w:val="004C59E4"/>
    <w:rsid w:val="004D0390"/>
    <w:rsid w:val="004D17E4"/>
    <w:rsid w:val="004D1FBB"/>
    <w:rsid w:val="004D33FD"/>
    <w:rsid w:val="004D447D"/>
    <w:rsid w:val="004D49AF"/>
    <w:rsid w:val="004D65CC"/>
    <w:rsid w:val="004D77AC"/>
    <w:rsid w:val="004D7E7F"/>
    <w:rsid w:val="004E2554"/>
    <w:rsid w:val="004E2885"/>
    <w:rsid w:val="004E290E"/>
    <w:rsid w:val="004E371A"/>
    <w:rsid w:val="004E469A"/>
    <w:rsid w:val="004E54D6"/>
    <w:rsid w:val="004E5745"/>
    <w:rsid w:val="004E657B"/>
    <w:rsid w:val="004E70BB"/>
    <w:rsid w:val="004E76B4"/>
    <w:rsid w:val="004F16A2"/>
    <w:rsid w:val="004F559C"/>
    <w:rsid w:val="004F669C"/>
    <w:rsid w:val="004F69F4"/>
    <w:rsid w:val="004F6DEF"/>
    <w:rsid w:val="004F6E84"/>
    <w:rsid w:val="004F7045"/>
    <w:rsid w:val="004F735D"/>
    <w:rsid w:val="004F7634"/>
    <w:rsid w:val="004F7E38"/>
    <w:rsid w:val="005000A7"/>
    <w:rsid w:val="00500354"/>
    <w:rsid w:val="00501DFE"/>
    <w:rsid w:val="00502742"/>
    <w:rsid w:val="005039CE"/>
    <w:rsid w:val="00507A09"/>
    <w:rsid w:val="005104C8"/>
    <w:rsid w:val="00510E57"/>
    <w:rsid w:val="00512B01"/>
    <w:rsid w:val="005149B4"/>
    <w:rsid w:val="00514DFD"/>
    <w:rsid w:val="005175E8"/>
    <w:rsid w:val="0052170B"/>
    <w:rsid w:val="005226A2"/>
    <w:rsid w:val="00523CE1"/>
    <w:rsid w:val="00524876"/>
    <w:rsid w:val="00525D61"/>
    <w:rsid w:val="00526FBD"/>
    <w:rsid w:val="00527816"/>
    <w:rsid w:val="005312E0"/>
    <w:rsid w:val="00531613"/>
    <w:rsid w:val="005324E1"/>
    <w:rsid w:val="00533669"/>
    <w:rsid w:val="00534466"/>
    <w:rsid w:val="005350BC"/>
    <w:rsid w:val="00535BC0"/>
    <w:rsid w:val="00537B14"/>
    <w:rsid w:val="00540944"/>
    <w:rsid w:val="00543FC6"/>
    <w:rsid w:val="00544208"/>
    <w:rsid w:val="00544516"/>
    <w:rsid w:val="00544838"/>
    <w:rsid w:val="00545E93"/>
    <w:rsid w:val="0054787A"/>
    <w:rsid w:val="00550476"/>
    <w:rsid w:val="00551FDC"/>
    <w:rsid w:val="00552052"/>
    <w:rsid w:val="00553F49"/>
    <w:rsid w:val="0055518F"/>
    <w:rsid w:val="00555275"/>
    <w:rsid w:val="0055742E"/>
    <w:rsid w:val="0056245C"/>
    <w:rsid w:val="00563266"/>
    <w:rsid w:val="00564BC5"/>
    <w:rsid w:val="00566B7A"/>
    <w:rsid w:val="00566E25"/>
    <w:rsid w:val="0056779E"/>
    <w:rsid w:val="00567BC1"/>
    <w:rsid w:val="005710CD"/>
    <w:rsid w:val="0057477D"/>
    <w:rsid w:val="00574BE7"/>
    <w:rsid w:val="00574EF7"/>
    <w:rsid w:val="00575361"/>
    <w:rsid w:val="00576065"/>
    <w:rsid w:val="005816AE"/>
    <w:rsid w:val="0058230C"/>
    <w:rsid w:val="00584354"/>
    <w:rsid w:val="005844B5"/>
    <w:rsid w:val="0058463D"/>
    <w:rsid w:val="005846C5"/>
    <w:rsid w:val="00584EB4"/>
    <w:rsid w:val="00585908"/>
    <w:rsid w:val="00586112"/>
    <w:rsid w:val="00591679"/>
    <w:rsid w:val="00591F8F"/>
    <w:rsid w:val="00593B1F"/>
    <w:rsid w:val="00595CF6"/>
    <w:rsid w:val="0059719F"/>
    <w:rsid w:val="005A0231"/>
    <w:rsid w:val="005A230F"/>
    <w:rsid w:val="005A73CF"/>
    <w:rsid w:val="005B066A"/>
    <w:rsid w:val="005B0BC7"/>
    <w:rsid w:val="005B1776"/>
    <w:rsid w:val="005B204D"/>
    <w:rsid w:val="005B2A15"/>
    <w:rsid w:val="005B2B61"/>
    <w:rsid w:val="005B479B"/>
    <w:rsid w:val="005B6839"/>
    <w:rsid w:val="005B71AB"/>
    <w:rsid w:val="005B7A00"/>
    <w:rsid w:val="005C24BA"/>
    <w:rsid w:val="005C3537"/>
    <w:rsid w:val="005C39DA"/>
    <w:rsid w:val="005C39E3"/>
    <w:rsid w:val="005C4F33"/>
    <w:rsid w:val="005C6430"/>
    <w:rsid w:val="005C6E45"/>
    <w:rsid w:val="005D0889"/>
    <w:rsid w:val="005D11C8"/>
    <w:rsid w:val="005D1517"/>
    <w:rsid w:val="005D206E"/>
    <w:rsid w:val="005D331A"/>
    <w:rsid w:val="005D4D4B"/>
    <w:rsid w:val="005D64FD"/>
    <w:rsid w:val="005E0B5C"/>
    <w:rsid w:val="005E16DC"/>
    <w:rsid w:val="005E333D"/>
    <w:rsid w:val="005E4CE9"/>
    <w:rsid w:val="005E54C8"/>
    <w:rsid w:val="005E58AD"/>
    <w:rsid w:val="005E675E"/>
    <w:rsid w:val="005E785C"/>
    <w:rsid w:val="005E7A3C"/>
    <w:rsid w:val="005E7BBF"/>
    <w:rsid w:val="005F12AE"/>
    <w:rsid w:val="005F17C0"/>
    <w:rsid w:val="005F37B7"/>
    <w:rsid w:val="005F5293"/>
    <w:rsid w:val="005F589F"/>
    <w:rsid w:val="005F60E5"/>
    <w:rsid w:val="0060012F"/>
    <w:rsid w:val="0060029A"/>
    <w:rsid w:val="0060390B"/>
    <w:rsid w:val="00605829"/>
    <w:rsid w:val="006076FE"/>
    <w:rsid w:val="0060791F"/>
    <w:rsid w:val="00610487"/>
    <w:rsid w:val="006109DE"/>
    <w:rsid w:val="00611621"/>
    <w:rsid w:val="0061532C"/>
    <w:rsid w:val="0061589C"/>
    <w:rsid w:val="00616133"/>
    <w:rsid w:val="0062060B"/>
    <w:rsid w:val="0062141F"/>
    <w:rsid w:val="00622779"/>
    <w:rsid w:val="00624F2A"/>
    <w:rsid w:val="00626849"/>
    <w:rsid w:val="00626940"/>
    <w:rsid w:val="00630A47"/>
    <w:rsid w:val="00632BA8"/>
    <w:rsid w:val="00633359"/>
    <w:rsid w:val="00633BF7"/>
    <w:rsid w:val="00635933"/>
    <w:rsid w:val="00636DB2"/>
    <w:rsid w:val="006408A8"/>
    <w:rsid w:val="006420D1"/>
    <w:rsid w:val="00642439"/>
    <w:rsid w:val="00642F47"/>
    <w:rsid w:val="00643272"/>
    <w:rsid w:val="0064566A"/>
    <w:rsid w:val="0065000E"/>
    <w:rsid w:val="006511E4"/>
    <w:rsid w:val="00652399"/>
    <w:rsid w:val="006542B6"/>
    <w:rsid w:val="00654404"/>
    <w:rsid w:val="00655B9C"/>
    <w:rsid w:val="006565F3"/>
    <w:rsid w:val="00661350"/>
    <w:rsid w:val="00662426"/>
    <w:rsid w:val="00663E86"/>
    <w:rsid w:val="00664076"/>
    <w:rsid w:val="00665DF7"/>
    <w:rsid w:val="00666477"/>
    <w:rsid w:val="00666906"/>
    <w:rsid w:val="00667B3C"/>
    <w:rsid w:val="00667D73"/>
    <w:rsid w:val="0067003C"/>
    <w:rsid w:val="00670479"/>
    <w:rsid w:val="00671C0E"/>
    <w:rsid w:val="006738C4"/>
    <w:rsid w:val="00674C4C"/>
    <w:rsid w:val="00675A34"/>
    <w:rsid w:val="00675A70"/>
    <w:rsid w:val="0067621B"/>
    <w:rsid w:val="00676EC4"/>
    <w:rsid w:val="00677513"/>
    <w:rsid w:val="00680C43"/>
    <w:rsid w:val="00681062"/>
    <w:rsid w:val="0068144C"/>
    <w:rsid w:val="006822B3"/>
    <w:rsid w:val="00683A6B"/>
    <w:rsid w:val="00685EC9"/>
    <w:rsid w:val="00685FDB"/>
    <w:rsid w:val="00693DB5"/>
    <w:rsid w:val="00695035"/>
    <w:rsid w:val="0069605C"/>
    <w:rsid w:val="00696297"/>
    <w:rsid w:val="00697523"/>
    <w:rsid w:val="006A0679"/>
    <w:rsid w:val="006A11F1"/>
    <w:rsid w:val="006A4291"/>
    <w:rsid w:val="006A48DA"/>
    <w:rsid w:val="006A4B79"/>
    <w:rsid w:val="006A4E8C"/>
    <w:rsid w:val="006A4FB1"/>
    <w:rsid w:val="006A669A"/>
    <w:rsid w:val="006A7A3E"/>
    <w:rsid w:val="006B0B14"/>
    <w:rsid w:val="006B31F4"/>
    <w:rsid w:val="006B36D3"/>
    <w:rsid w:val="006B5AC6"/>
    <w:rsid w:val="006C1DC7"/>
    <w:rsid w:val="006C33F2"/>
    <w:rsid w:val="006C585D"/>
    <w:rsid w:val="006C603E"/>
    <w:rsid w:val="006C6435"/>
    <w:rsid w:val="006C7686"/>
    <w:rsid w:val="006C794A"/>
    <w:rsid w:val="006D0F54"/>
    <w:rsid w:val="006D152D"/>
    <w:rsid w:val="006D1EF3"/>
    <w:rsid w:val="006D3804"/>
    <w:rsid w:val="006D43CB"/>
    <w:rsid w:val="006D6794"/>
    <w:rsid w:val="006E2F60"/>
    <w:rsid w:val="006E7012"/>
    <w:rsid w:val="006E797D"/>
    <w:rsid w:val="006F0B5A"/>
    <w:rsid w:val="006F2E1D"/>
    <w:rsid w:val="006F4CE9"/>
    <w:rsid w:val="006F4D87"/>
    <w:rsid w:val="006F603C"/>
    <w:rsid w:val="006F6AE5"/>
    <w:rsid w:val="007003D9"/>
    <w:rsid w:val="0070109E"/>
    <w:rsid w:val="00701537"/>
    <w:rsid w:val="00703A96"/>
    <w:rsid w:val="00706F55"/>
    <w:rsid w:val="00712ADA"/>
    <w:rsid w:val="00712D7A"/>
    <w:rsid w:val="00717B95"/>
    <w:rsid w:val="00721A78"/>
    <w:rsid w:val="00724499"/>
    <w:rsid w:val="007246E5"/>
    <w:rsid w:val="00725041"/>
    <w:rsid w:val="00725732"/>
    <w:rsid w:val="00725BA4"/>
    <w:rsid w:val="00726718"/>
    <w:rsid w:val="00727473"/>
    <w:rsid w:val="00730CA1"/>
    <w:rsid w:val="00731856"/>
    <w:rsid w:val="0073188A"/>
    <w:rsid w:val="00734519"/>
    <w:rsid w:val="007365CC"/>
    <w:rsid w:val="007369C7"/>
    <w:rsid w:val="00740529"/>
    <w:rsid w:val="00742FFC"/>
    <w:rsid w:val="00743CD9"/>
    <w:rsid w:val="007444DC"/>
    <w:rsid w:val="0074534D"/>
    <w:rsid w:val="00747E4C"/>
    <w:rsid w:val="007502F7"/>
    <w:rsid w:val="0075101B"/>
    <w:rsid w:val="0075242B"/>
    <w:rsid w:val="00752AD6"/>
    <w:rsid w:val="007545E2"/>
    <w:rsid w:val="00760494"/>
    <w:rsid w:val="00765AC6"/>
    <w:rsid w:val="00765DB4"/>
    <w:rsid w:val="00765EC5"/>
    <w:rsid w:val="0076619B"/>
    <w:rsid w:val="0076786F"/>
    <w:rsid w:val="007709EE"/>
    <w:rsid w:val="00774106"/>
    <w:rsid w:val="00774DD3"/>
    <w:rsid w:val="00777A4F"/>
    <w:rsid w:val="00783259"/>
    <w:rsid w:val="0078392B"/>
    <w:rsid w:val="00783DD0"/>
    <w:rsid w:val="00784197"/>
    <w:rsid w:val="007841A7"/>
    <w:rsid w:val="00785543"/>
    <w:rsid w:val="00786846"/>
    <w:rsid w:val="00791285"/>
    <w:rsid w:val="007916C0"/>
    <w:rsid w:val="007947D8"/>
    <w:rsid w:val="00795184"/>
    <w:rsid w:val="00795B57"/>
    <w:rsid w:val="007A0F03"/>
    <w:rsid w:val="007A14BE"/>
    <w:rsid w:val="007A1654"/>
    <w:rsid w:val="007A4252"/>
    <w:rsid w:val="007A72CF"/>
    <w:rsid w:val="007B1AD9"/>
    <w:rsid w:val="007B1B7F"/>
    <w:rsid w:val="007B2DA0"/>
    <w:rsid w:val="007B382A"/>
    <w:rsid w:val="007B4028"/>
    <w:rsid w:val="007B4EE7"/>
    <w:rsid w:val="007C002E"/>
    <w:rsid w:val="007C2256"/>
    <w:rsid w:val="007C30EC"/>
    <w:rsid w:val="007C37CA"/>
    <w:rsid w:val="007C528D"/>
    <w:rsid w:val="007C644C"/>
    <w:rsid w:val="007C6B87"/>
    <w:rsid w:val="007C6E7D"/>
    <w:rsid w:val="007D2AB4"/>
    <w:rsid w:val="007D31B2"/>
    <w:rsid w:val="007D48B9"/>
    <w:rsid w:val="007D65C4"/>
    <w:rsid w:val="007E2371"/>
    <w:rsid w:val="007E3BFE"/>
    <w:rsid w:val="007E3DF6"/>
    <w:rsid w:val="007E4920"/>
    <w:rsid w:val="007E4D19"/>
    <w:rsid w:val="007E4ECC"/>
    <w:rsid w:val="007E65B3"/>
    <w:rsid w:val="007E7F8F"/>
    <w:rsid w:val="007F0065"/>
    <w:rsid w:val="007F0D7B"/>
    <w:rsid w:val="007F1AF4"/>
    <w:rsid w:val="007F34C9"/>
    <w:rsid w:val="007F44FC"/>
    <w:rsid w:val="007F4A9A"/>
    <w:rsid w:val="007F7045"/>
    <w:rsid w:val="0080156D"/>
    <w:rsid w:val="00802225"/>
    <w:rsid w:val="0080286E"/>
    <w:rsid w:val="008029C3"/>
    <w:rsid w:val="00802C04"/>
    <w:rsid w:val="00804B4D"/>
    <w:rsid w:val="0080728D"/>
    <w:rsid w:val="00807B09"/>
    <w:rsid w:val="0081042B"/>
    <w:rsid w:val="00810CA8"/>
    <w:rsid w:val="00812DA9"/>
    <w:rsid w:val="00816B96"/>
    <w:rsid w:val="00816E4D"/>
    <w:rsid w:val="00820A40"/>
    <w:rsid w:val="00820DA9"/>
    <w:rsid w:val="00821301"/>
    <w:rsid w:val="00821C1B"/>
    <w:rsid w:val="00823D1D"/>
    <w:rsid w:val="00824417"/>
    <w:rsid w:val="00825A0F"/>
    <w:rsid w:val="00826087"/>
    <w:rsid w:val="00826C53"/>
    <w:rsid w:val="0083085C"/>
    <w:rsid w:val="0083138F"/>
    <w:rsid w:val="00836CD9"/>
    <w:rsid w:val="008409D8"/>
    <w:rsid w:val="0084471B"/>
    <w:rsid w:val="00845FD9"/>
    <w:rsid w:val="00850936"/>
    <w:rsid w:val="008519DD"/>
    <w:rsid w:val="00854356"/>
    <w:rsid w:val="00854E7F"/>
    <w:rsid w:val="00855142"/>
    <w:rsid w:val="008555E1"/>
    <w:rsid w:val="00856954"/>
    <w:rsid w:val="008609DA"/>
    <w:rsid w:val="008626FE"/>
    <w:rsid w:val="008633E8"/>
    <w:rsid w:val="00863FD3"/>
    <w:rsid w:val="00871F39"/>
    <w:rsid w:val="008720D3"/>
    <w:rsid w:val="008726A1"/>
    <w:rsid w:val="00872961"/>
    <w:rsid w:val="00873C55"/>
    <w:rsid w:val="008755E8"/>
    <w:rsid w:val="00875781"/>
    <w:rsid w:val="00875BB6"/>
    <w:rsid w:val="00876B9B"/>
    <w:rsid w:val="008779F5"/>
    <w:rsid w:val="008808E8"/>
    <w:rsid w:val="008816D1"/>
    <w:rsid w:val="00881825"/>
    <w:rsid w:val="00881A98"/>
    <w:rsid w:val="008829CC"/>
    <w:rsid w:val="00884210"/>
    <w:rsid w:val="0088456A"/>
    <w:rsid w:val="008864CC"/>
    <w:rsid w:val="00886E27"/>
    <w:rsid w:val="0089136C"/>
    <w:rsid w:val="00892185"/>
    <w:rsid w:val="0089226C"/>
    <w:rsid w:val="008944D4"/>
    <w:rsid w:val="008950A7"/>
    <w:rsid w:val="00896E4C"/>
    <w:rsid w:val="008A0113"/>
    <w:rsid w:val="008A021F"/>
    <w:rsid w:val="008A3A9C"/>
    <w:rsid w:val="008A5986"/>
    <w:rsid w:val="008A761D"/>
    <w:rsid w:val="008B169F"/>
    <w:rsid w:val="008B1914"/>
    <w:rsid w:val="008B1B77"/>
    <w:rsid w:val="008B2959"/>
    <w:rsid w:val="008B35F2"/>
    <w:rsid w:val="008B374C"/>
    <w:rsid w:val="008B3D1B"/>
    <w:rsid w:val="008B5996"/>
    <w:rsid w:val="008B5A6B"/>
    <w:rsid w:val="008B7039"/>
    <w:rsid w:val="008C194C"/>
    <w:rsid w:val="008C30B6"/>
    <w:rsid w:val="008C6A9A"/>
    <w:rsid w:val="008C77A3"/>
    <w:rsid w:val="008D14B3"/>
    <w:rsid w:val="008D3200"/>
    <w:rsid w:val="008D37BB"/>
    <w:rsid w:val="008D3E34"/>
    <w:rsid w:val="008D41A9"/>
    <w:rsid w:val="008D49B3"/>
    <w:rsid w:val="008D54E0"/>
    <w:rsid w:val="008D7109"/>
    <w:rsid w:val="008E18B8"/>
    <w:rsid w:val="008E1A0D"/>
    <w:rsid w:val="008E3A14"/>
    <w:rsid w:val="008E3B0F"/>
    <w:rsid w:val="008E4F48"/>
    <w:rsid w:val="008E5ABB"/>
    <w:rsid w:val="008E5B08"/>
    <w:rsid w:val="008E5EF1"/>
    <w:rsid w:val="008E6B74"/>
    <w:rsid w:val="008E6BCB"/>
    <w:rsid w:val="008E73E4"/>
    <w:rsid w:val="008E767F"/>
    <w:rsid w:val="008F13DC"/>
    <w:rsid w:val="008F4601"/>
    <w:rsid w:val="008F481C"/>
    <w:rsid w:val="008F6323"/>
    <w:rsid w:val="008F74DC"/>
    <w:rsid w:val="008F7A95"/>
    <w:rsid w:val="0090015F"/>
    <w:rsid w:val="0090165E"/>
    <w:rsid w:val="009027BE"/>
    <w:rsid w:val="00905329"/>
    <w:rsid w:val="00905755"/>
    <w:rsid w:val="009061A3"/>
    <w:rsid w:val="00906330"/>
    <w:rsid w:val="00907CCF"/>
    <w:rsid w:val="009128B9"/>
    <w:rsid w:val="0091774F"/>
    <w:rsid w:val="009209B0"/>
    <w:rsid w:val="00922197"/>
    <w:rsid w:val="00922C05"/>
    <w:rsid w:val="00924CE8"/>
    <w:rsid w:val="00925B8A"/>
    <w:rsid w:val="0092647E"/>
    <w:rsid w:val="009270D1"/>
    <w:rsid w:val="009279D2"/>
    <w:rsid w:val="00927A25"/>
    <w:rsid w:val="0093187C"/>
    <w:rsid w:val="00933BAE"/>
    <w:rsid w:val="00934003"/>
    <w:rsid w:val="00935591"/>
    <w:rsid w:val="009356A8"/>
    <w:rsid w:val="00935C27"/>
    <w:rsid w:val="009363E3"/>
    <w:rsid w:val="009408B6"/>
    <w:rsid w:val="00940DD0"/>
    <w:rsid w:val="00943545"/>
    <w:rsid w:val="00943A7C"/>
    <w:rsid w:val="00943AFA"/>
    <w:rsid w:val="00944547"/>
    <w:rsid w:val="009448D9"/>
    <w:rsid w:val="009508C8"/>
    <w:rsid w:val="00950E9F"/>
    <w:rsid w:val="0095252B"/>
    <w:rsid w:val="009526A5"/>
    <w:rsid w:val="00953076"/>
    <w:rsid w:val="00953895"/>
    <w:rsid w:val="00953B85"/>
    <w:rsid w:val="0095454A"/>
    <w:rsid w:val="0095536D"/>
    <w:rsid w:val="00960D48"/>
    <w:rsid w:val="00961D59"/>
    <w:rsid w:val="00961FA0"/>
    <w:rsid w:val="009658EA"/>
    <w:rsid w:val="0097056C"/>
    <w:rsid w:val="00971562"/>
    <w:rsid w:val="0097408D"/>
    <w:rsid w:val="00974E10"/>
    <w:rsid w:val="009755CB"/>
    <w:rsid w:val="00983D3B"/>
    <w:rsid w:val="00986281"/>
    <w:rsid w:val="00986CE2"/>
    <w:rsid w:val="00990533"/>
    <w:rsid w:val="00991493"/>
    <w:rsid w:val="009916AA"/>
    <w:rsid w:val="00994071"/>
    <w:rsid w:val="009977D5"/>
    <w:rsid w:val="0099783C"/>
    <w:rsid w:val="009A0C75"/>
    <w:rsid w:val="009A16B1"/>
    <w:rsid w:val="009A1DAC"/>
    <w:rsid w:val="009A2080"/>
    <w:rsid w:val="009A279E"/>
    <w:rsid w:val="009A2F9E"/>
    <w:rsid w:val="009A325E"/>
    <w:rsid w:val="009A42DA"/>
    <w:rsid w:val="009A4698"/>
    <w:rsid w:val="009A5E42"/>
    <w:rsid w:val="009A6086"/>
    <w:rsid w:val="009B0CD6"/>
    <w:rsid w:val="009B0D9C"/>
    <w:rsid w:val="009B1323"/>
    <w:rsid w:val="009B1467"/>
    <w:rsid w:val="009B1C69"/>
    <w:rsid w:val="009B3DE2"/>
    <w:rsid w:val="009B45BB"/>
    <w:rsid w:val="009B5970"/>
    <w:rsid w:val="009B6414"/>
    <w:rsid w:val="009C16B2"/>
    <w:rsid w:val="009C2044"/>
    <w:rsid w:val="009C2587"/>
    <w:rsid w:val="009C39DA"/>
    <w:rsid w:val="009C4E5F"/>
    <w:rsid w:val="009C7000"/>
    <w:rsid w:val="009D01F8"/>
    <w:rsid w:val="009D1A6E"/>
    <w:rsid w:val="009D200D"/>
    <w:rsid w:val="009D40CD"/>
    <w:rsid w:val="009D4BCB"/>
    <w:rsid w:val="009D6D05"/>
    <w:rsid w:val="009D74AF"/>
    <w:rsid w:val="009D7A99"/>
    <w:rsid w:val="009D7C6A"/>
    <w:rsid w:val="009E1AB8"/>
    <w:rsid w:val="009E1EEA"/>
    <w:rsid w:val="009E4B44"/>
    <w:rsid w:val="009E69D4"/>
    <w:rsid w:val="009E7E7B"/>
    <w:rsid w:val="009F2551"/>
    <w:rsid w:val="009F40CF"/>
    <w:rsid w:val="009F46BA"/>
    <w:rsid w:val="009F62A6"/>
    <w:rsid w:val="009F73C1"/>
    <w:rsid w:val="00A00BEB"/>
    <w:rsid w:val="00A014FD"/>
    <w:rsid w:val="00A01F61"/>
    <w:rsid w:val="00A02710"/>
    <w:rsid w:val="00A02882"/>
    <w:rsid w:val="00A02997"/>
    <w:rsid w:val="00A02A16"/>
    <w:rsid w:val="00A03D2D"/>
    <w:rsid w:val="00A043E6"/>
    <w:rsid w:val="00A04A6C"/>
    <w:rsid w:val="00A054B7"/>
    <w:rsid w:val="00A056F5"/>
    <w:rsid w:val="00A0652C"/>
    <w:rsid w:val="00A06E47"/>
    <w:rsid w:val="00A07841"/>
    <w:rsid w:val="00A10935"/>
    <w:rsid w:val="00A10985"/>
    <w:rsid w:val="00A11693"/>
    <w:rsid w:val="00A11A86"/>
    <w:rsid w:val="00A16557"/>
    <w:rsid w:val="00A16E33"/>
    <w:rsid w:val="00A16E9B"/>
    <w:rsid w:val="00A179D9"/>
    <w:rsid w:val="00A208AD"/>
    <w:rsid w:val="00A209EB"/>
    <w:rsid w:val="00A212B0"/>
    <w:rsid w:val="00A2249B"/>
    <w:rsid w:val="00A24B52"/>
    <w:rsid w:val="00A24E1F"/>
    <w:rsid w:val="00A251D6"/>
    <w:rsid w:val="00A3260B"/>
    <w:rsid w:val="00A3291F"/>
    <w:rsid w:val="00A3469A"/>
    <w:rsid w:val="00A35CAF"/>
    <w:rsid w:val="00A3705F"/>
    <w:rsid w:val="00A40656"/>
    <w:rsid w:val="00A41134"/>
    <w:rsid w:val="00A41BFC"/>
    <w:rsid w:val="00A421BB"/>
    <w:rsid w:val="00A43237"/>
    <w:rsid w:val="00A45680"/>
    <w:rsid w:val="00A45BB0"/>
    <w:rsid w:val="00A47065"/>
    <w:rsid w:val="00A477E8"/>
    <w:rsid w:val="00A50499"/>
    <w:rsid w:val="00A506A6"/>
    <w:rsid w:val="00A50D8A"/>
    <w:rsid w:val="00A50DE0"/>
    <w:rsid w:val="00A52DAC"/>
    <w:rsid w:val="00A53DB1"/>
    <w:rsid w:val="00A55969"/>
    <w:rsid w:val="00A60F30"/>
    <w:rsid w:val="00A61FC0"/>
    <w:rsid w:val="00A6253A"/>
    <w:rsid w:val="00A6283E"/>
    <w:rsid w:val="00A63323"/>
    <w:rsid w:val="00A64B6B"/>
    <w:rsid w:val="00A70E64"/>
    <w:rsid w:val="00A73792"/>
    <w:rsid w:val="00A7531A"/>
    <w:rsid w:val="00A76DA7"/>
    <w:rsid w:val="00A7718B"/>
    <w:rsid w:val="00A7732B"/>
    <w:rsid w:val="00A7735B"/>
    <w:rsid w:val="00A77BC2"/>
    <w:rsid w:val="00A82A78"/>
    <w:rsid w:val="00A82DB7"/>
    <w:rsid w:val="00A83AC9"/>
    <w:rsid w:val="00A85C21"/>
    <w:rsid w:val="00A8635B"/>
    <w:rsid w:val="00A8696E"/>
    <w:rsid w:val="00A86B02"/>
    <w:rsid w:val="00A9286C"/>
    <w:rsid w:val="00A92F09"/>
    <w:rsid w:val="00A94FD9"/>
    <w:rsid w:val="00A95A81"/>
    <w:rsid w:val="00A9655C"/>
    <w:rsid w:val="00A97CC1"/>
    <w:rsid w:val="00AA115E"/>
    <w:rsid w:val="00AA49FF"/>
    <w:rsid w:val="00AB09AB"/>
    <w:rsid w:val="00AB1A02"/>
    <w:rsid w:val="00AB23E9"/>
    <w:rsid w:val="00AB5269"/>
    <w:rsid w:val="00AB636A"/>
    <w:rsid w:val="00AB67D5"/>
    <w:rsid w:val="00AC02DA"/>
    <w:rsid w:val="00AC132B"/>
    <w:rsid w:val="00AC30F3"/>
    <w:rsid w:val="00AC31A7"/>
    <w:rsid w:val="00AC37FA"/>
    <w:rsid w:val="00AC3BDE"/>
    <w:rsid w:val="00AC4D1C"/>
    <w:rsid w:val="00AC76C4"/>
    <w:rsid w:val="00AC78EB"/>
    <w:rsid w:val="00AD0A4C"/>
    <w:rsid w:val="00AD1817"/>
    <w:rsid w:val="00AD3120"/>
    <w:rsid w:val="00AD48C1"/>
    <w:rsid w:val="00AD4977"/>
    <w:rsid w:val="00AD4D92"/>
    <w:rsid w:val="00AD54F9"/>
    <w:rsid w:val="00AD6D68"/>
    <w:rsid w:val="00AD7555"/>
    <w:rsid w:val="00AE3DCA"/>
    <w:rsid w:val="00AE498C"/>
    <w:rsid w:val="00AE5436"/>
    <w:rsid w:val="00AE56FE"/>
    <w:rsid w:val="00AE597A"/>
    <w:rsid w:val="00AF05D7"/>
    <w:rsid w:val="00AF070D"/>
    <w:rsid w:val="00AF0C4C"/>
    <w:rsid w:val="00AF3831"/>
    <w:rsid w:val="00AF39DA"/>
    <w:rsid w:val="00AF548A"/>
    <w:rsid w:val="00AF604F"/>
    <w:rsid w:val="00B00F47"/>
    <w:rsid w:val="00B032B4"/>
    <w:rsid w:val="00B03797"/>
    <w:rsid w:val="00B070EF"/>
    <w:rsid w:val="00B071DD"/>
    <w:rsid w:val="00B10D9B"/>
    <w:rsid w:val="00B11E93"/>
    <w:rsid w:val="00B13095"/>
    <w:rsid w:val="00B13A8A"/>
    <w:rsid w:val="00B13BF1"/>
    <w:rsid w:val="00B13EF3"/>
    <w:rsid w:val="00B147CD"/>
    <w:rsid w:val="00B14D5C"/>
    <w:rsid w:val="00B15CBD"/>
    <w:rsid w:val="00B16E5D"/>
    <w:rsid w:val="00B17503"/>
    <w:rsid w:val="00B224D7"/>
    <w:rsid w:val="00B23DEB"/>
    <w:rsid w:val="00B24639"/>
    <w:rsid w:val="00B247F2"/>
    <w:rsid w:val="00B24D19"/>
    <w:rsid w:val="00B2655A"/>
    <w:rsid w:val="00B26E2C"/>
    <w:rsid w:val="00B27626"/>
    <w:rsid w:val="00B31194"/>
    <w:rsid w:val="00B33EE3"/>
    <w:rsid w:val="00B3412B"/>
    <w:rsid w:val="00B3422F"/>
    <w:rsid w:val="00B34E57"/>
    <w:rsid w:val="00B351A3"/>
    <w:rsid w:val="00B361B8"/>
    <w:rsid w:val="00B36EEA"/>
    <w:rsid w:val="00B37399"/>
    <w:rsid w:val="00B3758B"/>
    <w:rsid w:val="00B408C4"/>
    <w:rsid w:val="00B42CE7"/>
    <w:rsid w:val="00B45829"/>
    <w:rsid w:val="00B46593"/>
    <w:rsid w:val="00B46D91"/>
    <w:rsid w:val="00B501B5"/>
    <w:rsid w:val="00B504B1"/>
    <w:rsid w:val="00B51F5E"/>
    <w:rsid w:val="00B52990"/>
    <w:rsid w:val="00B551AE"/>
    <w:rsid w:val="00B554B4"/>
    <w:rsid w:val="00B557AE"/>
    <w:rsid w:val="00B5667D"/>
    <w:rsid w:val="00B56848"/>
    <w:rsid w:val="00B571B3"/>
    <w:rsid w:val="00B60254"/>
    <w:rsid w:val="00B61033"/>
    <w:rsid w:val="00B62948"/>
    <w:rsid w:val="00B62DB1"/>
    <w:rsid w:val="00B63A7D"/>
    <w:rsid w:val="00B63C5D"/>
    <w:rsid w:val="00B642FA"/>
    <w:rsid w:val="00B6433F"/>
    <w:rsid w:val="00B654D4"/>
    <w:rsid w:val="00B65D75"/>
    <w:rsid w:val="00B66407"/>
    <w:rsid w:val="00B67A29"/>
    <w:rsid w:val="00B725BE"/>
    <w:rsid w:val="00B72955"/>
    <w:rsid w:val="00B75FC6"/>
    <w:rsid w:val="00B76237"/>
    <w:rsid w:val="00B765BF"/>
    <w:rsid w:val="00B76BA0"/>
    <w:rsid w:val="00B811DB"/>
    <w:rsid w:val="00B81D0B"/>
    <w:rsid w:val="00B82D43"/>
    <w:rsid w:val="00B847D0"/>
    <w:rsid w:val="00B84A7A"/>
    <w:rsid w:val="00B85407"/>
    <w:rsid w:val="00B864EE"/>
    <w:rsid w:val="00B875CB"/>
    <w:rsid w:val="00B87E2F"/>
    <w:rsid w:val="00B918C4"/>
    <w:rsid w:val="00B9277A"/>
    <w:rsid w:val="00B92829"/>
    <w:rsid w:val="00B943DA"/>
    <w:rsid w:val="00B9593A"/>
    <w:rsid w:val="00BA07EC"/>
    <w:rsid w:val="00BA2516"/>
    <w:rsid w:val="00BA3245"/>
    <w:rsid w:val="00BA3CC1"/>
    <w:rsid w:val="00BA4123"/>
    <w:rsid w:val="00BA4B27"/>
    <w:rsid w:val="00BA5C82"/>
    <w:rsid w:val="00BA630D"/>
    <w:rsid w:val="00BB24FA"/>
    <w:rsid w:val="00BB38ED"/>
    <w:rsid w:val="00BB42E8"/>
    <w:rsid w:val="00BB49B0"/>
    <w:rsid w:val="00BB4EF4"/>
    <w:rsid w:val="00BC01B7"/>
    <w:rsid w:val="00BC1238"/>
    <w:rsid w:val="00BC16F7"/>
    <w:rsid w:val="00BC1DD9"/>
    <w:rsid w:val="00BC370D"/>
    <w:rsid w:val="00BC3CA5"/>
    <w:rsid w:val="00BC551B"/>
    <w:rsid w:val="00BC6962"/>
    <w:rsid w:val="00BD21AA"/>
    <w:rsid w:val="00BD25D3"/>
    <w:rsid w:val="00BD4CB5"/>
    <w:rsid w:val="00BD5D4B"/>
    <w:rsid w:val="00BD63E6"/>
    <w:rsid w:val="00BD6C0E"/>
    <w:rsid w:val="00BD703C"/>
    <w:rsid w:val="00BD7B24"/>
    <w:rsid w:val="00BE22B7"/>
    <w:rsid w:val="00BE22EA"/>
    <w:rsid w:val="00BE33DB"/>
    <w:rsid w:val="00BE3413"/>
    <w:rsid w:val="00BE7710"/>
    <w:rsid w:val="00BF01A0"/>
    <w:rsid w:val="00BF09BA"/>
    <w:rsid w:val="00BF0B4D"/>
    <w:rsid w:val="00BF3140"/>
    <w:rsid w:val="00BF35D7"/>
    <w:rsid w:val="00BF386A"/>
    <w:rsid w:val="00BF7F8F"/>
    <w:rsid w:val="00C00F95"/>
    <w:rsid w:val="00C05C83"/>
    <w:rsid w:val="00C1221B"/>
    <w:rsid w:val="00C2014D"/>
    <w:rsid w:val="00C21356"/>
    <w:rsid w:val="00C21757"/>
    <w:rsid w:val="00C21C59"/>
    <w:rsid w:val="00C223AD"/>
    <w:rsid w:val="00C22A84"/>
    <w:rsid w:val="00C25088"/>
    <w:rsid w:val="00C26063"/>
    <w:rsid w:val="00C26D2A"/>
    <w:rsid w:val="00C30896"/>
    <w:rsid w:val="00C30DEF"/>
    <w:rsid w:val="00C3215F"/>
    <w:rsid w:val="00C32B33"/>
    <w:rsid w:val="00C33FBA"/>
    <w:rsid w:val="00C36098"/>
    <w:rsid w:val="00C3633A"/>
    <w:rsid w:val="00C37C33"/>
    <w:rsid w:val="00C42094"/>
    <w:rsid w:val="00C43A03"/>
    <w:rsid w:val="00C44509"/>
    <w:rsid w:val="00C45F1B"/>
    <w:rsid w:val="00C47978"/>
    <w:rsid w:val="00C512B1"/>
    <w:rsid w:val="00C515D5"/>
    <w:rsid w:val="00C53B92"/>
    <w:rsid w:val="00C53D31"/>
    <w:rsid w:val="00C57234"/>
    <w:rsid w:val="00C578E0"/>
    <w:rsid w:val="00C645F9"/>
    <w:rsid w:val="00C64AF0"/>
    <w:rsid w:val="00C65545"/>
    <w:rsid w:val="00C65E49"/>
    <w:rsid w:val="00C661B2"/>
    <w:rsid w:val="00C665A4"/>
    <w:rsid w:val="00C66800"/>
    <w:rsid w:val="00C6699F"/>
    <w:rsid w:val="00C66AE9"/>
    <w:rsid w:val="00C702E6"/>
    <w:rsid w:val="00C7240A"/>
    <w:rsid w:val="00C74A49"/>
    <w:rsid w:val="00C76018"/>
    <w:rsid w:val="00C76783"/>
    <w:rsid w:val="00C77CB4"/>
    <w:rsid w:val="00C77F13"/>
    <w:rsid w:val="00C81C0C"/>
    <w:rsid w:val="00C8239E"/>
    <w:rsid w:val="00C84253"/>
    <w:rsid w:val="00C86328"/>
    <w:rsid w:val="00C87DC6"/>
    <w:rsid w:val="00C901F1"/>
    <w:rsid w:val="00C926CB"/>
    <w:rsid w:val="00C93125"/>
    <w:rsid w:val="00C943AA"/>
    <w:rsid w:val="00C94DCB"/>
    <w:rsid w:val="00C968E9"/>
    <w:rsid w:val="00C97E20"/>
    <w:rsid w:val="00CA073F"/>
    <w:rsid w:val="00CA1E7E"/>
    <w:rsid w:val="00CA27E3"/>
    <w:rsid w:val="00CA2EAB"/>
    <w:rsid w:val="00CA3911"/>
    <w:rsid w:val="00CA4166"/>
    <w:rsid w:val="00CA5115"/>
    <w:rsid w:val="00CA7380"/>
    <w:rsid w:val="00CA7771"/>
    <w:rsid w:val="00CA7D86"/>
    <w:rsid w:val="00CB0F29"/>
    <w:rsid w:val="00CB1A03"/>
    <w:rsid w:val="00CB1DD4"/>
    <w:rsid w:val="00CB2D97"/>
    <w:rsid w:val="00CB3549"/>
    <w:rsid w:val="00CB3AE3"/>
    <w:rsid w:val="00CB6F16"/>
    <w:rsid w:val="00CB7812"/>
    <w:rsid w:val="00CB78EA"/>
    <w:rsid w:val="00CB7D78"/>
    <w:rsid w:val="00CC206C"/>
    <w:rsid w:val="00CC2510"/>
    <w:rsid w:val="00CC6B8C"/>
    <w:rsid w:val="00CC6D15"/>
    <w:rsid w:val="00CC746F"/>
    <w:rsid w:val="00CD0594"/>
    <w:rsid w:val="00CD1751"/>
    <w:rsid w:val="00CD1945"/>
    <w:rsid w:val="00CD1B77"/>
    <w:rsid w:val="00CD1E13"/>
    <w:rsid w:val="00CD3012"/>
    <w:rsid w:val="00CD45F5"/>
    <w:rsid w:val="00CD5CE9"/>
    <w:rsid w:val="00CD6EB6"/>
    <w:rsid w:val="00CE08EA"/>
    <w:rsid w:val="00CE2C6F"/>
    <w:rsid w:val="00CE4735"/>
    <w:rsid w:val="00CE4B1C"/>
    <w:rsid w:val="00CE4B47"/>
    <w:rsid w:val="00CE60D9"/>
    <w:rsid w:val="00CE709B"/>
    <w:rsid w:val="00CF1645"/>
    <w:rsid w:val="00CF16E5"/>
    <w:rsid w:val="00CF1872"/>
    <w:rsid w:val="00CF1CA5"/>
    <w:rsid w:val="00CF20A1"/>
    <w:rsid w:val="00CF66E5"/>
    <w:rsid w:val="00D03806"/>
    <w:rsid w:val="00D03D86"/>
    <w:rsid w:val="00D04598"/>
    <w:rsid w:val="00D05697"/>
    <w:rsid w:val="00D066B8"/>
    <w:rsid w:val="00D06D46"/>
    <w:rsid w:val="00D076C0"/>
    <w:rsid w:val="00D12F7E"/>
    <w:rsid w:val="00D1311C"/>
    <w:rsid w:val="00D13534"/>
    <w:rsid w:val="00D1493D"/>
    <w:rsid w:val="00D153C1"/>
    <w:rsid w:val="00D165A6"/>
    <w:rsid w:val="00D17103"/>
    <w:rsid w:val="00D17EA5"/>
    <w:rsid w:val="00D226F8"/>
    <w:rsid w:val="00D232BE"/>
    <w:rsid w:val="00D23AAC"/>
    <w:rsid w:val="00D244B3"/>
    <w:rsid w:val="00D277E0"/>
    <w:rsid w:val="00D30732"/>
    <w:rsid w:val="00D3273D"/>
    <w:rsid w:val="00D3376A"/>
    <w:rsid w:val="00D343B7"/>
    <w:rsid w:val="00D3481C"/>
    <w:rsid w:val="00D36678"/>
    <w:rsid w:val="00D37A4C"/>
    <w:rsid w:val="00D41537"/>
    <w:rsid w:val="00D44BA7"/>
    <w:rsid w:val="00D509EC"/>
    <w:rsid w:val="00D51EDA"/>
    <w:rsid w:val="00D5249D"/>
    <w:rsid w:val="00D54BCF"/>
    <w:rsid w:val="00D5585B"/>
    <w:rsid w:val="00D561CA"/>
    <w:rsid w:val="00D56248"/>
    <w:rsid w:val="00D570BC"/>
    <w:rsid w:val="00D57566"/>
    <w:rsid w:val="00D603E1"/>
    <w:rsid w:val="00D64502"/>
    <w:rsid w:val="00D653D5"/>
    <w:rsid w:val="00D661DA"/>
    <w:rsid w:val="00D66300"/>
    <w:rsid w:val="00D70AB9"/>
    <w:rsid w:val="00D72278"/>
    <w:rsid w:val="00D779D4"/>
    <w:rsid w:val="00D77CF6"/>
    <w:rsid w:val="00D808DC"/>
    <w:rsid w:val="00D829A8"/>
    <w:rsid w:val="00D832EF"/>
    <w:rsid w:val="00D84083"/>
    <w:rsid w:val="00D84221"/>
    <w:rsid w:val="00D85EE6"/>
    <w:rsid w:val="00D95D9F"/>
    <w:rsid w:val="00D95FF8"/>
    <w:rsid w:val="00D964ED"/>
    <w:rsid w:val="00D97C25"/>
    <w:rsid w:val="00DA0284"/>
    <w:rsid w:val="00DA125D"/>
    <w:rsid w:val="00DA1813"/>
    <w:rsid w:val="00DA1C4D"/>
    <w:rsid w:val="00DA1FC8"/>
    <w:rsid w:val="00DA2E6A"/>
    <w:rsid w:val="00DA2EE6"/>
    <w:rsid w:val="00DA5007"/>
    <w:rsid w:val="00DA6648"/>
    <w:rsid w:val="00DB0E85"/>
    <w:rsid w:val="00DB1236"/>
    <w:rsid w:val="00DB17FE"/>
    <w:rsid w:val="00DB3191"/>
    <w:rsid w:val="00DB3C83"/>
    <w:rsid w:val="00DB426A"/>
    <w:rsid w:val="00DB4D43"/>
    <w:rsid w:val="00DB56CC"/>
    <w:rsid w:val="00DB63D4"/>
    <w:rsid w:val="00DB767B"/>
    <w:rsid w:val="00DC0FA9"/>
    <w:rsid w:val="00DC1DEE"/>
    <w:rsid w:val="00DC2B9E"/>
    <w:rsid w:val="00DC32BB"/>
    <w:rsid w:val="00DC3995"/>
    <w:rsid w:val="00DC3F9C"/>
    <w:rsid w:val="00DC4B37"/>
    <w:rsid w:val="00DC5C55"/>
    <w:rsid w:val="00DD1D93"/>
    <w:rsid w:val="00DD4216"/>
    <w:rsid w:val="00DD449D"/>
    <w:rsid w:val="00DD5BD9"/>
    <w:rsid w:val="00DE08EE"/>
    <w:rsid w:val="00DE1267"/>
    <w:rsid w:val="00DE40B4"/>
    <w:rsid w:val="00DE5336"/>
    <w:rsid w:val="00DE610D"/>
    <w:rsid w:val="00DE6C62"/>
    <w:rsid w:val="00DE6CB1"/>
    <w:rsid w:val="00DE742E"/>
    <w:rsid w:val="00DF1F1E"/>
    <w:rsid w:val="00DF3E0A"/>
    <w:rsid w:val="00DF4106"/>
    <w:rsid w:val="00DF470D"/>
    <w:rsid w:val="00DF52C6"/>
    <w:rsid w:val="00DF54BA"/>
    <w:rsid w:val="00E004EE"/>
    <w:rsid w:val="00E0191A"/>
    <w:rsid w:val="00E0332E"/>
    <w:rsid w:val="00E0449C"/>
    <w:rsid w:val="00E06A97"/>
    <w:rsid w:val="00E07CFA"/>
    <w:rsid w:val="00E141CE"/>
    <w:rsid w:val="00E145B3"/>
    <w:rsid w:val="00E1536C"/>
    <w:rsid w:val="00E1544F"/>
    <w:rsid w:val="00E164D9"/>
    <w:rsid w:val="00E16E4F"/>
    <w:rsid w:val="00E171BD"/>
    <w:rsid w:val="00E2155B"/>
    <w:rsid w:val="00E215F6"/>
    <w:rsid w:val="00E21A6D"/>
    <w:rsid w:val="00E22156"/>
    <w:rsid w:val="00E2232B"/>
    <w:rsid w:val="00E23D76"/>
    <w:rsid w:val="00E250A6"/>
    <w:rsid w:val="00E25BCF"/>
    <w:rsid w:val="00E263B7"/>
    <w:rsid w:val="00E27E5F"/>
    <w:rsid w:val="00E316FC"/>
    <w:rsid w:val="00E31B57"/>
    <w:rsid w:val="00E31FEE"/>
    <w:rsid w:val="00E32EAC"/>
    <w:rsid w:val="00E355B4"/>
    <w:rsid w:val="00E372FC"/>
    <w:rsid w:val="00E406C5"/>
    <w:rsid w:val="00E4350B"/>
    <w:rsid w:val="00E45686"/>
    <w:rsid w:val="00E47486"/>
    <w:rsid w:val="00E53477"/>
    <w:rsid w:val="00E54A41"/>
    <w:rsid w:val="00E54E42"/>
    <w:rsid w:val="00E568BC"/>
    <w:rsid w:val="00E573B2"/>
    <w:rsid w:val="00E5747C"/>
    <w:rsid w:val="00E61C95"/>
    <w:rsid w:val="00E64EBC"/>
    <w:rsid w:val="00E65629"/>
    <w:rsid w:val="00E6789B"/>
    <w:rsid w:val="00E70A58"/>
    <w:rsid w:val="00E739B8"/>
    <w:rsid w:val="00E81AED"/>
    <w:rsid w:val="00E81C0E"/>
    <w:rsid w:val="00E81EBB"/>
    <w:rsid w:val="00E820B3"/>
    <w:rsid w:val="00E86075"/>
    <w:rsid w:val="00E86610"/>
    <w:rsid w:val="00E913D6"/>
    <w:rsid w:val="00E91F8F"/>
    <w:rsid w:val="00E92CF1"/>
    <w:rsid w:val="00E93905"/>
    <w:rsid w:val="00E939A5"/>
    <w:rsid w:val="00E94B36"/>
    <w:rsid w:val="00E94D65"/>
    <w:rsid w:val="00E95C64"/>
    <w:rsid w:val="00E96C76"/>
    <w:rsid w:val="00EA1066"/>
    <w:rsid w:val="00EA5179"/>
    <w:rsid w:val="00EA62CC"/>
    <w:rsid w:val="00EA6DF1"/>
    <w:rsid w:val="00EA7102"/>
    <w:rsid w:val="00EA74C6"/>
    <w:rsid w:val="00EA7FCA"/>
    <w:rsid w:val="00EB1B4C"/>
    <w:rsid w:val="00EB5346"/>
    <w:rsid w:val="00EB5732"/>
    <w:rsid w:val="00EC041B"/>
    <w:rsid w:val="00EC0626"/>
    <w:rsid w:val="00EC18A7"/>
    <w:rsid w:val="00EC1F7B"/>
    <w:rsid w:val="00EC3179"/>
    <w:rsid w:val="00EC41C8"/>
    <w:rsid w:val="00EC6926"/>
    <w:rsid w:val="00ED0B27"/>
    <w:rsid w:val="00ED0ECB"/>
    <w:rsid w:val="00ED144B"/>
    <w:rsid w:val="00ED2321"/>
    <w:rsid w:val="00ED25B4"/>
    <w:rsid w:val="00ED2787"/>
    <w:rsid w:val="00ED2E03"/>
    <w:rsid w:val="00ED2E81"/>
    <w:rsid w:val="00ED42C7"/>
    <w:rsid w:val="00ED50A1"/>
    <w:rsid w:val="00ED6674"/>
    <w:rsid w:val="00ED71E5"/>
    <w:rsid w:val="00EE0AF5"/>
    <w:rsid w:val="00EE15F5"/>
    <w:rsid w:val="00EE18E4"/>
    <w:rsid w:val="00EE376C"/>
    <w:rsid w:val="00EE48C5"/>
    <w:rsid w:val="00EE59D1"/>
    <w:rsid w:val="00EE5D3A"/>
    <w:rsid w:val="00EE5EF3"/>
    <w:rsid w:val="00EE64A3"/>
    <w:rsid w:val="00EE6922"/>
    <w:rsid w:val="00EE6CA8"/>
    <w:rsid w:val="00EE77CF"/>
    <w:rsid w:val="00EF1B10"/>
    <w:rsid w:val="00EF6D86"/>
    <w:rsid w:val="00F008CF"/>
    <w:rsid w:val="00F01933"/>
    <w:rsid w:val="00F035BA"/>
    <w:rsid w:val="00F03865"/>
    <w:rsid w:val="00F0614D"/>
    <w:rsid w:val="00F06C3D"/>
    <w:rsid w:val="00F07223"/>
    <w:rsid w:val="00F0785F"/>
    <w:rsid w:val="00F07FD8"/>
    <w:rsid w:val="00F107A2"/>
    <w:rsid w:val="00F12B6B"/>
    <w:rsid w:val="00F1344D"/>
    <w:rsid w:val="00F13FAC"/>
    <w:rsid w:val="00F140EC"/>
    <w:rsid w:val="00F16285"/>
    <w:rsid w:val="00F17F3A"/>
    <w:rsid w:val="00F20280"/>
    <w:rsid w:val="00F21829"/>
    <w:rsid w:val="00F21A97"/>
    <w:rsid w:val="00F2335C"/>
    <w:rsid w:val="00F237A2"/>
    <w:rsid w:val="00F25CB3"/>
    <w:rsid w:val="00F273F5"/>
    <w:rsid w:val="00F2774C"/>
    <w:rsid w:val="00F30556"/>
    <w:rsid w:val="00F30A1C"/>
    <w:rsid w:val="00F31F99"/>
    <w:rsid w:val="00F32DF3"/>
    <w:rsid w:val="00F33240"/>
    <w:rsid w:val="00F349A7"/>
    <w:rsid w:val="00F34DC5"/>
    <w:rsid w:val="00F35129"/>
    <w:rsid w:val="00F375C6"/>
    <w:rsid w:val="00F37A48"/>
    <w:rsid w:val="00F40847"/>
    <w:rsid w:val="00F40AD2"/>
    <w:rsid w:val="00F43766"/>
    <w:rsid w:val="00F43D1C"/>
    <w:rsid w:val="00F44B39"/>
    <w:rsid w:val="00F46C72"/>
    <w:rsid w:val="00F50D97"/>
    <w:rsid w:val="00F50ECE"/>
    <w:rsid w:val="00F51AF9"/>
    <w:rsid w:val="00F52EA4"/>
    <w:rsid w:val="00F53511"/>
    <w:rsid w:val="00F53BB8"/>
    <w:rsid w:val="00F54E1C"/>
    <w:rsid w:val="00F55981"/>
    <w:rsid w:val="00F569B3"/>
    <w:rsid w:val="00F56AE0"/>
    <w:rsid w:val="00F57868"/>
    <w:rsid w:val="00F67191"/>
    <w:rsid w:val="00F67785"/>
    <w:rsid w:val="00F71030"/>
    <w:rsid w:val="00F7127C"/>
    <w:rsid w:val="00F719EE"/>
    <w:rsid w:val="00F728D1"/>
    <w:rsid w:val="00F73623"/>
    <w:rsid w:val="00F7526B"/>
    <w:rsid w:val="00F76815"/>
    <w:rsid w:val="00F810E0"/>
    <w:rsid w:val="00F82033"/>
    <w:rsid w:val="00F82A90"/>
    <w:rsid w:val="00F8321D"/>
    <w:rsid w:val="00F8366F"/>
    <w:rsid w:val="00F84153"/>
    <w:rsid w:val="00F84F25"/>
    <w:rsid w:val="00F863A8"/>
    <w:rsid w:val="00F8766E"/>
    <w:rsid w:val="00F936AF"/>
    <w:rsid w:val="00F93BA5"/>
    <w:rsid w:val="00F95D49"/>
    <w:rsid w:val="00F9765E"/>
    <w:rsid w:val="00F97ACE"/>
    <w:rsid w:val="00FA0B17"/>
    <w:rsid w:val="00FA4DEC"/>
    <w:rsid w:val="00FA4FDC"/>
    <w:rsid w:val="00FA6941"/>
    <w:rsid w:val="00FA6B84"/>
    <w:rsid w:val="00FB146D"/>
    <w:rsid w:val="00FB2F6E"/>
    <w:rsid w:val="00FB30A9"/>
    <w:rsid w:val="00FB3258"/>
    <w:rsid w:val="00FB3EDD"/>
    <w:rsid w:val="00FB435F"/>
    <w:rsid w:val="00FB5CC4"/>
    <w:rsid w:val="00FB6665"/>
    <w:rsid w:val="00FB6FBA"/>
    <w:rsid w:val="00FC29BE"/>
    <w:rsid w:val="00FC31BA"/>
    <w:rsid w:val="00FC54DA"/>
    <w:rsid w:val="00FC6185"/>
    <w:rsid w:val="00FC6A58"/>
    <w:rsid w:val="00FD0848"/>
    <w:rsid w:val="00FD0D16"/>
    <w:rsid w:val="00FD154C"/>
    <w:rsid w:val="00FD326A"/>
    <w:rsid w:val="00FD3528"/>
    <w:rsid w:val="00FD3FBD"/>
    <w:rsid w:val="00FD44A7"/>
    <w:rsid w:val="00FD5D1C"/>
    <w:rsid w:val="00FD5E5F"/>
    <w:rsid w:val="00FD6B9A"/>
    <w:rsid w:val="00FE07EC"/>
    <w:rsid w:val="00FE1DE6"/>
    <w:rsid w:val="00FE3147"/>
    <w:rsid w:val="00FE38C7"/>
    <w:rsid w:val="00FE4FEB"/>
    <w:rsid w:val="00FE694E"/>
    <w:rsid w:val="00FE7F79"/>
    <w:rsid w:val="00FF0308"/>
    <w:rsid w:val="00FF0B11"/>
    <w:rsid w:val="00FF1BB7"/>
    <w:rsid w:val="00FF2C4A"/>
    <w:rsid w:val="00FF4D85"/>
    <w:rsid w:val="00FF4FB6"/>
    <w:rsid w:val="00FF541C"/>
    <w:rsid w:val="00FF5DBB"/>
    <w:rsid w:val="00FF7B5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E5CCA"/>
  <w15:docId w15:val="{0B51EC14-895E-46F7-85B8-A24D0D5A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266"/>
    <w:pPr>
      <w:spacing w:after="200" w:line="276" w:lineRule="auto"/>
    </w:pPr>
    <w:rPr>
      <w:rFonts w:ascii="Calibri" w:eastAsia="Calibri" w:hAnsi="Calibri"/>
      <w:sz w:val="22"/>
      <w:szCs w:val="22"/>
      <w:lang w:val="id-ID"/>
    </w:rPr>
  </w:style>
  <w:style w:type="paragraph" w:styleId="Heading1">
    <w:name w:val="heading 1"/>
    <w:basedOn w:val="Normal"/>
    <w:next w:val="Normal"/>
    <w:link w:val="Heading1Char"/>
    <w:uiPriority w:val="9"/>
    <w:qFormat/>
    <w:rsid w:val="002A6190"/>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B1914"/>
    <w:pPr>
      <w:keepNext/>
      <w:spacing w:after="0" w:line="240" w:lineRule="auto"/>
      <w:jc w:val="both"/>
      <w:outlineLvl w:val="1"/>
    </w:pPr>
    <w:rPr>
      <w:rFonts w:eastAsia="Times New Roman"/>
      <w:b/>
      <w:bCs/>
      <w:sz w:val="24"/>
      <w:szCs w:val="24"/>
    </w:rPr>
  </w:style>
  <w:style w:type="paragraph" w:styleId="Heading3">
    <w:name w:val="heading 3"/>
    <w:aliases w:val="Char"/>
    <w:basedOn w:val="Normal"/>
    <w:next w:val="Normal"/>
    <w:link w:val="Heading3Char"/>
    <w:uiPriority w:val="9"/>
    <w:unhideWhenUsed/>
    <w:qFormat/>
    <w:rsid w:val="00AC02D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8B1914"/>
    <w:pPr>
      <w:keepNext/>
      <w:spacing w:after="0" w:line="240" w:lineRule="auto"/>
      <w:jc w:val="both"/>
      <w:outlineLvl w:val="3"/>
    </w:pPr>
    <w:rPr>
      <w:rFonts w:eastAsia="Times New Roman"/>
      <w:b/>
      <w:bCs/>
      <w:sz w:val="24"/>
      <w:szCs w:val="24"/>
    </w:rPr>
  </w:style>
  <w:style w:type="paragraph" w:styleId="Heading5">
    <w:name w:val="heading 5"/>
    <w:basedOn w:val="Normal"/>
    <w:next w:val="Normal"/>
    <w:link w:val="Heading5Char"/>
    <w:uiPriority w:val="9"/>
    <w:qFormat/>
    <w:rsid w:val="008B1914"/>
    <w:pPr>
      <w:keepNext/>
      <w:spacing w:after="0" w:line="240" w:lineRule="auto"/>
      <w:ind w:left="14"/>
      <w:jc w:val="both"/>
      <w:outlineLvl w:val="4"/>
    </w:pPr>
    <w:rPr>
      <w:rFonts w:eastAsia="Times New Roman"/>
      <w:b/>
      <w:bCs/>
      <w:sz w:val="24"/>
      <w:szCs w:val="24"/>
    </w:rPr>
  </w:style>
  <w:style w:type="paragraph" w:styleId="Heading6">
    <w:name w:val="heading 6"/>
    <w:basedOn w:val="Normal"/>
    <w:next w:val="Normal"/>
    <w:link w:val="Heading6Char"/>
    <w:uiPriority w:val="9"/>
    <w:qFormat/>
    <w:rsid w:val="008B1914"/>
    <w:pPr>
      <w:keepNext/>
      <w:overflowPunct w:val="0"/>
      <w:autoSpaceDE w:val="0"/>
      <w:autoSpaceDN w:val="0"/>
      <w:adjustRightInd w:val="0"/>
      <w:spacing w:after="0" w:line="240" w:lineRule="auto"/>
      <w:jc w:val="both"/>
      <w:outlineLvl w:val="5"/>
    </w:pPr>
    <w:rPr>
      <w:rFonts w:eastAsia="Times New Roman"/>
      <w:i/>
      <w:iCs/>
      <w:szCs w:val="20"/>
      <w:lang w:eastAsia="nl-NL"/>
    </w:rPr>
  </w:style>
  <w:style w:type="paragraph" w:styleId="Heading7">
    <w:name w:val="heading 7"/>
    <w:basedOn w:val="Normal"/>
    <w:next w:val="Normal"/>
    <w:link w:val="Heading7Char"/>
    <w:uiPriority w:val="9"/>
    <w:qFormat/>
    <w:rsid w:val="008B1914"/>
    <w:pPr>
      <w:keepNext/>
      <w:overflowPunct w:val="0"/>
      <w:autoSpaceDE w:val="0"/>
      <w:autoSpaceDN w:val="0"/>
      <w:adjustRightInd w:val="0"/>
      <w:spacing w:after="0" w:line="210" w:lineRule="atLeast"/>
      <w:jc w:val="both"/>
      <w:outlineLvl w:val="6"/>
    </w:pPr>
    <w:rPr>
      <w:rFonts w:ascii="Verdana" w:eastAsia="Times New Roman" w:hAnsi="Verdana"/>
      <w:b/>
      <w:bCs/>
      <w:color w:val="000000"/>
      <w:sz w:val="17"/>
      <w:szCs w:val="17"/>
      <w:lang w:eastAsia="nl-NL"/>
    </w:rPr>
  </w:style>
  <w:style w:type="paragraph" w:styleId="Heading8">
    <w:name w:val="heading 8"/>
    <w:basedOn w:val="Normal"/>
    <w:next w:val="Normal"/>
    <w:link w:val="Heading8Char"/>
    <w:uiPriority w:val="9"/>
    <w:qFormat/>
    <w:rsid w:val="008B1914"/>
    <w:pPr>
      <w:keepNext/>
      <w:spacing w:after="0" w:line="240" w:lineRule="auto"/>
      <w:ind w:left="374"/>
      <w:jc w:val="both"/>
      <w:outlineLvl w:val="7"/>
    </w:pPr>
    <w:rPr>
      <w:rFonts w:eastAsia="Times New Roman"/>
      <w:b/>
      <w:bCs/>
      <w:sz w:val="24"/>
      <w:szCs w:val="24"/>
    </w:rPr>
  </w:style>
  <w:style w:type="paragraph" w:styleId="Heading9">
    <w:name w:val="heading 9"/>
    <w:basedOn w:val="Normal"/>
    <w:next w:val="Normal"/>
    <w:link w:val="Heading9Char"/>
    <w:uiPriority w:val="9"/>
    <w:qFormat/>
    <w:rsid w:val="008B1914"/>
    <w:pPr>
      <w:spacing w:before="240" w:after="60" w:line="240" w:lineRule="auto"/>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D2A"/>
    <w:pPr>
      <w:tabs>
        <w:tab w:val="center" w:pos="4513"/>
        <w:tab w:val="right" w:pos="9026"/>
      </w:tabs>
    </w:pPr>
    <w:rPr>
      <w:sz w:val="20"/>
      <w:szCs w:val="20"/>
    </w:rPr>
  </w:style>
  <w:style w:type="character" w:customStyle="1" w:styleId="HeaderChar">
    <w:name w:val="Header Char"/>
    <w:link w:val="Header"/>
    <w:uiPriority w:val="99"/>
    <w:rsid w:val="00C26D2A"/>
    <w:rPr>
      <w:rFonts w:ascii="Calibri" w:eastAsia="Calibri" w:hAnsi="Calibri" w:cs="Times New Roman"/>
    </w:rPr>
  </w:style>
  <w:style w:type="paragraph" w:styleId="Footer">
    <w:name w:val="footer"/>
    <w:basedOn w:val="Normal"/>
    <w:link w:val="FooterChar"/>
    <w:uiPriority w:val="99"/>
    <w:unhideWhenUsed/>
    <w:rsid w:val="00C26D2A"/>
    <w:pPr>
      <w:tabs>
        <w:tab w:val="center" w:pos="4513"/>
        <w:tab w:val="right" w:pos="9026"/>
      </w:tabs>
    </w:pPr>
    <w:rPr>
      <w:sz w:val="20"/>
      <w:szCs w:val="20"/>
    </w:rPr>
  </w:style>
  <w:style w:type="character" w:customStyle="1" w:styleId="FooterChar">
    <w:name w:val="Footer Char"/>
    <w:link w:val="Footer"/>
    <w:uiPriority w:val="99"/>
    <w:rsid w:val="00C26D2A"/>
    <w:rPr>
      <w:rFonts w:ascii="Calibri" w:eastAsia="Calibri" w:hAnsi="Calibri" w:cs="Times New Roman"/>
    </w:rPr>
  </w:style>
  <w:style w:type="paragraph" w:styleId="BalloonText">
    <w:name w:val="Balloon Text"/>
    <w:basedOn w:val="Normal"/>
    <w:link w:val="BalloonTextChar"/>
    <w:uiPriority w:val="99"/>
    <w:unhideWhenUsed/>
    <w:rsid w:val="00C26D2A"/>
    <w:pPr>
      <w:spacing w:after="0" w:line="240" w:lineRule="auto"/>
    </w:pPr>
    <w:rPr>
      <w:rFonts w:ascii="Tahoma" w:hAnsi="Tahoma"/>
      <w:sz w:val="16"/>
      <w:szCs w:val="16"/>
    </w:rPr>
  </w:style>
  <w:style w:type="character" w:customStyle="1" w:styleId="BalloonTextChar">
    <w:name w:val="Balloon Text Char"/>
    <w:link w:val="BalloonText"/>
    <w:uiPriority w:val="99"/>
    <w:rsid w:val="00C26D2A"/>
    <w:rPr>
      <w:rFonts w:ascii="Tahoma" w:eastAsia="Calibri" w:hAnsi="Tahoma" w:cs="Tahoma"/>
      <w:sz w:val="16"/>
      <w:szCs w:val="16"/>
    </w:rPr>
  </w:style>
  <w:style w:type="paragraph" w:styleId="ListParagraph">
    <w:name w:val="List Paragraph"/>
    <w:basedOn w:val="Normal"/>
    <w:link w:val="ListParagraphChar"/>
    <w:uiPriority w:val="34"/>
    <w:qFormat/>
    <w:rsid w:val="006A7A3E"/>
    <w:pPr>
      <w:ind w:left="720"/>
      <w:contextualSpacing/>
    </w:pPr>
  </w:style>
  <w:style w:type="character" w:styleId="CommentReference">
    <w:name w:val="annotation reference"/>
    <w:uiPriority w:val="99"/>
    <w:unhideWhenUsed/>
    <w:rsid w:val="00115DD9"/>
    <w:rPr>
      <w:sz w:val="18"/>
      <w:szCs w:val="18"/>
    </w:rPr>
  </w:style>
  <w:style w:type="paragraph" w:styleId="CommentText">
    <w:name w:val="annotation text"/>
    <w:basedOn w:val="Normal"/>
    <w:link w:val="CommentTextChar"/>
    <w:uiPriority w:val="99"/>
    <w:unhideWhenUsed/>
    <w:rsid w:val="00115DD9"/>
    <w:pPr>
      <w:spacing w:line="240" w:lineRule="auto"/>
    </w:pPr>
    <w:rPr>
      <w:sz w:val="24"/>
      <w:szCs w:val="24"/>
    </w:rPr>
  </w:style>
  <w:style w:type="character" w:customStyle="1" w:styleId="CommentTextChar">
    <w:name w:val="Comment Text Char"/>
    <w:link w:val="CommentText"/>
    <w:uiPriority w:val="99"/>
    <w:rsid w:val="00115DD9"/>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rsid w:val="00115DD9"/>
    <w:rPr>
      <w:b/>
      <w:bCs/>
      <w:sz w:val="20"/>
      <w:szCs w:val="20"/>
    </w:rPr>
  </w:style>
  <w:style w:type="character" w:customStyle="1" w:styleId="CommentSubjectChar">
    <w:name w:val="Comment Subject Char"/>
    <w:link w:val="CommentSubject"/>
    <w:uiPriority w:val="99"/>
    <w:rsid w:val="00115DD9"/>
    <w:rPr>
      <w:rFonts w:ascii="Calibri" w:eastAsia="Calibri" w:hAnsi="Calibri" w:cs="Times New Roman"/>
      <w:b/>
      <w:bCs/>
      <w:sz w:val="20"/>
      <w:szCs w:val="20"/>
    </w:rPr>
  </w:style>
  <w:style w:type="paragraph" w:styleId="BodyText">
    <w:name w:val="Body Text"/>
    <w:basedOn w:val="Normal"/>
    <w:link w:val="BodyTextChar"/>
    <w:uiPriority w:val="99"/>
    <w:rsid w:val="00A53DB1"/>
    <w:pPr>
      <w:spacing w:after="0" w:line="360" w:lineRule="auto"/>
      <w:jc w:val="both"/>
    </w:pPr>
    <w:rPr>
      <w:rFonts w:ascii="Times New Roman" w:eastAsia="Times New Roman" w:hAnsi="Times New Roman"/>
      <w:sz w:val="24"/>
      <w:szCs w:val="24"/>
      <w:lang w:val="en-US"/>
    </w:rPr>
  </w:style>
  <w:style w:type="character" w:customStyle="1" w:styleId="BodyTextChar">
    <w:name w:val="Body Text Char"/>
    <w:link w:val="BodyText"/>
    <w:uiPriority w:val="99"/>
    <w:rsid w:val="00A53DB1"/>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A53DB1"/>
    <w:pPr>
      <w:spacing w:after="0" w:line="360" w:lineRule="auto"/>
      <w:jc w:val="both"/>
    </w:pPr>
    <w:rPr>
      <w:rFonts w:ascii="Arial" w:eastAsia="Times New Roman" w:hAnsi="Arial"/>
      <w:b/>
      <w:bCs/>
      <w:sz w:val="28"/>
      <w:szCs w:val="28"/>
      <w:lang w:val="en-US"/>
    </w:rPr>
  </w:style>
  <w:style w:type="character" w:customStyle="1" w:styleId="BodyText2Char">
    <w:name w:val="Body Text 2 Char"/>
    <w:link w:val="BodyText2"/>
    <w:uiPriority w:val="99"/>
    <w:rsid w:val="00A53DB1"/>
    <w:rPr>
      <w:rFonts w:ascii="Arial" w:eastAsia="Times New Roman" w:hAnsi="Arial" w:cs="Arial"/>
      <w:b/>
      <w:bCs/>
      <w:sz w:val="28"/>
      <w:szCs w:val="28"/>
      <w:lang w:val="en-US"/>
    </w:rPr>
  </w:style>
  <w:style w:type="table" w:styleId="TableClassic1">
    <w:name w:val="Table Classic 1"/>
    <w:basedOn w:val="TableNormal"/>
    <w:uiPriority w:val="99"/>
    <w:rsid w:val="00F67785"/>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2A6190"/>
    <w:pPr>
      <w:spacing w:after="120" w:line="480" w:lineRule="auto"/>
      <w:ind w:left="360"/>
    </w:pPr>
  </w:style>
  <w:style w:type="character" w:customStyle="1" w:styleId="BodyTextIndent2Char">
    <w:name w:val="Body Text Indent 2 Char"/>
    <w:link w:val="BodyTextIndent2"/>
    <w:uiPriority w:val="99"/>
    <w:rsid w:val="002A6190"/>
    <w:rPr>
      <w:rFonts w:ascii="Calibri" w:eastAsia="Calibri" w:hAnsi="Calibri"/>
      <w:sz w:val="22"/>
      <w:szCs w:val="22"/>
      <w:lang w:val="id-ID"/>
    </w:rPr>
  </w:style>
  <w:style w:type="paragraph" w:styleId="BodyTextIndent3">
    <w:name w:val="Body Text Indent 3"/>
    <w:basedOn w:val="Normal"/>
    <w:link w:val="BodyTextIndent3Char"/>
    <w:uiPriority w:val="99"/>
    <w:unhideWhenUsed/>
    <w:rsid w:val="002A6190"/>
    <w:pPr>
      <w:spacing w:after="120"/>
      <w:ind w:left="360"/>
    </w:pPr>
    <w:rPr>
      <w:sz w:val="16"/>
      <w:szCs w:val="16"/>
    </w:rPr>
  </w:style>
  <w:style w:type="character" w:customStyle="1" w:styleId="BodyTextIndent3Char">
    <w:name w:val="Body Text Indent 3 Char"/>
    <w:link w:val="BodyTextIndent3"/>
    <w:uiPriority w:val="99"/>
    <w:rsid w:val="002A6190"/>
    <w:rPr>
      <w:rFonts w:ascii="Calibri" w:eastAsia="Calibri" w:hAnsi="Calibri"/>
      <w:sz w:val="16"/>
      <w:szCs w:val="16"/>
      <w:lang w:val="id-ID"/>
    </w:rPr>
  </w:style>
  <w:style w:type="character" w:customStyle="1" w:styleId="Heading1Char">
    <w:name w:val="Heading 1 Char"/>
    <w:link w:val="Heading1"/>
    <w:uiPriority w:val="9"/>
    <w:rsid w:val="002A6190"/>
    <w:rPr>
      <w:rFonts w:ascii="Cambria" w:eastAsia="Times New Roman" w:hAnsi="Cambria" w:cs="Cambria"/>
      <w:b/>
      <w:bCs/>
      <w:kern w:val="32"/>
      <w:sz w:val="32"/>
      <w:szCs w:val="32"/>
    </w:rPr>
  </w:style>
  <w:style w:type="table" w:styleId="TableGrid">
    <w:name w:val="Table Grid"/>
    <w:basedOn w:val="TableNormal"/>
    <w:uiPriority w:val="59"/>
    <w:rsid w:val="009A208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9A2080"/>
  </w:style>
  <w:style w:type="character" w:styleId="Emphasis">
    <w:name w:val="Emphasis"/>
    <w:uiPriority w:val="20"/>
    <w:qFormat/>
    <w:rsid w:val="009A2080"/>
    <w:rPr>
      <w:i/>
      <w:iCs/>
    </w:rPr>
  </w:style>
  <w:style w:type="paragraph" w:styleId="NoSpacing">
    <w:name w:val="No Spacing"/>
    <w:link w:val="NoSpacingChar"/>
    <w:uiPriority w:val="1"/>
    <w:qFormat/>
    <w:rsid w:val="009A2080"/>
    <w:rPr>
      <w:rFonts w:ascii="Calibri" w:eastAsia="Times New Roman" w:hAnsi="Calibri" w:cs="Calibri"/>
      <w:sz w:val="22"/>
      <w:szCs w:val="22"/>
    </w:rPr>
  </w:style>
  <w:style w:type="character" w:customStyle="1" w:styleId="NoSpacingChar">
    <w:name w:val="No Spacing Char"/>
    <w:link w:val="NoSpacing"/>
    <w:uiPriority w:val="1"/>
    <w:rsid w:val="009A2080"/>
    <w:rPr>
      <w:rFonts w:ascii="Calibri" w:eastAsia="Times New Roman" w:hAnsi="Calibri" w:cs="Calibri"/>
      <w:sz w:val="22"/>
      <w:szCs w:val="22"/>
      <w:lang w:val="en-US" w:eastAsia="en-US" w:bidi="ar-SA"/>
    </w:rPr>
  </w:style>
  <w:style w:type="paragraph" w:styleId="DocumentMap">
    <w:name w:val="Document Map"/>
    <w:basedOn w:val="Normal"/>
    <w:link w:val="DocumentMapChar"/>
    <w:uiPriority w:val="99"/>
    <w:semiHidden/>
    <w:rsid w:val="009A2080"/>
    <w:pPr>
      <w:spacing w:after="0" w:line="240" w:lineRule="auto"/>
    </w:pPr>
    <w:rPr>
      <w:rFonts w:ascii="Tahoma" w:eastAsia="Times New Roman" w:hAnsi="Tahoma"/>
      <w:sz w:val="16"/>
      <w:szCs w:val="16"/>
    </w:rPr>
  </w:style>
  <w:style w:type="character" w:customStyle="1" w:styleId="DocumentMapChar">
    <w:name w:val="Document Map Char"/>
    <w:link w:val="DocumentMap"/>
    <w:uiPriority w:val="99"/>
    <w:semiHidden/>
    <w:rsid w:val="009A2080"/>
    <w:rPr>
      <w:rFonts w:ascii="Tahoma" w:eastAsia="Times New Roman" w:hAnsi="Tahoma" w:cs="Tahoma"/>
      <w:sz w:val="16"/>
      <w:szCs w:val="16"/>
    </w:rPr>
  </w:style>
  <w:style w:type="character" w:styleId="Strong">
    <w:name w:val="Strong"/>
    <w:qFormat/>
    <w:rsid w:val="009A2080"/>
    <w:rPr>
      <w:b/>
      <w:bCs/>
    </w:rPr>
  </w:style>
  <w:style w:type="table" w:styleId="TableClassic3">
    <w:name w:val="Table Classic 3"/>
    <w:basedOn w:val="TableNormal"/>
    <w:uiPriority w:val="99"/>
    <w:rsid w:val="009A2080"/>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uiPriority w:val="99"/>
    <w:rsid w:val="009A2080"/>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2B6CA1"/>
    <w:pPr>
      <w:spacing w:before="100" w:beforeAutospacing="1" w:after="100" w:afterAutospacing="1" w:line="240" w:lineRule="auto"/>
    </w:pPr>
    <w:rPr>
      <w:rFonts w:ascii="Arial" w:eastAsia="Times New Roman" w:hAnsi="Arial"/>
      <w:sz w:val="24"/>
      <w:szCs w:val="24"/>
      <w:lang w:val="en-US"/>
    </w:rPr>
  </w:style>
  <w:style w:type="paragraph" w:styleId="BodyTextIndent">
    <w:name w:val="Body Text Indent"/>
    <w:basedOn w:val="Normal"/>
    <w:link w:val="BodyTextIndentChar"/>
    <w:uiPriority w:val="99"/>
    <w:unhideWhenUsed/>
    <w:rsid w:val="0000498C"/>
    <w:pPr>
      <w:spacing w:after="120"/>
      <w:ind w:left="283"/>
    </w:pPr>
  </w:style>
  <w:style w:type="character" w:customStyle="1" w:styleId="BodyTextIndentChar">
    <w:name w:val="Body Text Indent Char"/>
    <w:link w:val="BodyTextIndent"/>
    <w:uiPriority w:val="99"/>
    <w:rsid w:val="0000498C"/>
    <w:rPr>
      <w:rFonts w:ascii="Calibri" w:eastAsia="Calibri" w:hAnsi="Calibri"/>
      <w:sz w:val="22"/>
      <w:szCs w:val="22"/>
      <w:lang w:eastAsia="en-US"/>
    </w:rPr>
  </w:style>
  <w:style w:type="character" w:customStyle="1" w:styleId="Heading3Char">
    <w:name w:val="Heading 3 Char"/>
    <w:aliases w:val="Char Char"/>
    <w:link w:val="Heading3"/>
    <w:uiPriority w:val="9"/>
    <w:rsid w:val="00AC02DA"/>
    <w:rPr>
      <w:rFonts w:ascii="Cambria" w:eastAsia="Times New Roman" w:hAnsi="Cambria" w:cs="Times New Roman"/>
      <w:b/>
      <w:bCs/>
      <w:sz w:val="26"/>
      <w:szCs w:val="26"/>
      <w:lang w:eastAsia="en-US"/>
    </w:rPr>
  </w:style>
  <w:style w:type="character" w:customStyle="1" w:styleId="Heading2Char">
    <w:name w:val="Heading 2 Char"/>
    <w:link w:val="Heading2"/>
    <w:uiPriority w:val="9"/>
    <w:rsid w:val="008B1914"/>
    <w:rPr>
      <w:rFonts w:ascii="Calibri" w:eastAsia="Times New Roman" w:hAnsi="Calibri"/>
      <w:b/>
      <w:bCs/>
      <w:sz w:val="24"/>
      <w:szCs w:val="24"/>
      <w:lang w:val="id-ID"/>
    </w:rPr>
  </w:style>
  <w:style w:type="character" w:customStyle="1" w:styleId="Heading4Char">
    <w:name w:val="Heading 4 Char"/>
    <w:link w:val="Heading4"/>
    <w:uiPriority w:val="9"/>
    <w:rsid w:val="008B1914"/>
    <w:rPr>
      <w:rFonts w:ascii="Calibri" w:eastAsia="Times New Roman" w:hAnsi="Calibri"/>
      <w:b/>
      <w:bCs/>
      <w:sz w:val="24"/>
      <w:szCs w:val="24"/>
    </w:rPr>
  </w:style>
  <w:style w:type="character" w:customStyle="1" w:styleId="Heading5Char">
    <w:name w:val="Heading 5 Char"/>
    <w:link w:val="Heading5"/>
    <w:uiPriority w:val="9"/>
    <w:rsid w:val="008B1914"/>
    <w:rPr>
      <w:rFonts w:ascii="Calibri" w:eastAsia="Times New Roman" w:hAnsi="Calibri"/>
      <w:b/>
      <w:bCs/>
      <w:sz w:val="24"/>
      <w:szCs w:val="24"/>
    </w:rPr>
  </w:style>
  <w:style w:type="character" w:customStyle="1" w:styleId="Heading6Char">
    <w:name w:val="Heading 6 Char"/>
    <w:link w:val="Heading6"/>
    <w:uiPriority w:val="9"/>
    <w:rsid w:val="008B1914"/>
    <w:rPr>
      <w:rFonts w:ascii="Calibri" w:eastAsia="Times New Roman" w:hAnsi="Calibri"/>
      <w:i/>
      <w:iCs/>
      <w:sz w:val="22"/>
      <w:lang w:eastAsia="nl-NL"/>
    </w:rPr>
  </w:style>
  <w:style w:type="character" w:customStyle="1" w:styleId="Heading7Char">
    <w:name w:val="Heading 7 Char"/>
    <w:link w:val="Heading7"/>
    <w:uiPriority w:val="9"/>
    <w:rsid w:val="008B1914"/>
    <w:rPr>
      <w:rFonts w:ascii="Verdana" w:eastAsia="Times New Roman" w:hAnsi="Verdana"/>
      <w:b/>
      <w:bCs/>
      <w:color w:val="000000"/>
      <w:sz w:val="17"/>
      <w:szCs w:val="17"/>
      <w:lang w:eastAsia="nl-NL"/>
    </w:rPr>
  </w:style>
  <w:style w:type="character" w:customStyle="1" w:styleId="Heading8Char">
    <w:name w:val="Heading 8 Char"/>
    <w:link w:val="Heading8"/>
    <w:uiPriority w:val="9"/>
    <w:rsid w:val="008B1914"/>
    <w:rPr>
      <w:rFonts w:ascii="Calibri" w:eastAsia="Times New Roman" w:hAnsi="Calibri"/>
      <w:b/>
      <w:bCs/>
      <w:sz w:val="24"/>
      <w:szCs w:val="24"/>
    </w:rPr>
  </w:style>
  <w:style w:type="character" w:customStyle="1" w:styleId="Heading9Char">
    <w:name w:val="Heading 9 Char"/>
    <w:link w:val="Heading9"/>
    <w:uiPriority w:val="9"/>
    <w:rsid w:val="008B1914"/>
    <w:rPr>
      <w:rFonts w:eastAsia="Times New Roman"/>
      <w:sz w:val="22"/>
      <w:szCs w:val="22"/>
    </w:rPr>
  </w:style>
  <w:style w:type="paragraph" w:styleId="FootnoteText">
    <w:name w:val="footnote text"/>
    <w:basedOn w:val="Normal"/>
    <w:link w:val="FootnoteTextChar"/>
    <w:uiPriority w:val="99"/>
    <w:semiHidden/>
    <w:rsid w:val="008B1914"/>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8B1914"/>
    <w:rPr>
      <w:rFonts w:ascii="Calibri" w:eastAsia="Times New Roman" w:hAnsi="Calibri"/>
    </w:rPr>
  </w:style>
  <w:style w:type="paragraph" w:customStyle="1" w:styleId="Default">
    <w:name w:val="Default"/>
    <w:uiPriority w:val="99"/>
    <w:rsid w:val="008B1914"/>
    <w:pPr>
      <w:autoSpaceDE w:val="0"/>
      <w:autoSpaceDN w:val="0"/>
      <w:adjustRightInd w:val="0"/>
    </w:pPr>
    <w:rPr>
      <w:rFonts w:eastAsia="Times New Roman" w:cs="Arial"/>
      <w:color w:val="000000"/>
      <w:sz w:val="24"/>
      <w:szCs w:val="24"/>
    </w:rPr>
  </w:style>
  <w:style w:type="paragraph" w:customStyle="1" w:styleId="Style3">
    <w:name w:val="Style 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Roelofnormaal">
    <w:name w:val="Roelof normaal"/>
    <w:basedOn w:val="Normal"/>
    <w:rsid w:val="008B1914"/>
    <w:pPr>
      <w:widowControl w:val="0"/>
      <w:tabs>
        <w:tab w:val="left" w:pos="-1440"/>
        <w:tab w:val="left" w:pos="-720"/>
        <w:tab w:val="left" w:pos="0"/>
        <w:tab w:val="left" w:pos="432"/>
        <w:tab w:val="left" w:pos="720"/>
      </w:tabs>
      <w:spacing w:after="0" w:line="240" w:lineRule="auto"/>
      <w:jc w:val="both"/>
    </w:pPr>
    <w:rPr>
      <w:rFonts w:eastAsia="Times New Roman"/>
      <w:szCs w:val="20"/>
      <w:lang w:val="en-GB"/>
    </w:rPr>
  </w:style>
  <w:style w:type="character" w:styleId="FollowedHyperlink">
    <w:name w:val="FollowedHyperlink"/>
    <w:uiPriority w:val="99"/>
    <w:rsid w:val="008B1914"/>
    <w:rPr>
      <w:rFonts w:cs="Times New Roman"/>
      <w:color w:val="800080"/>
      <w:u w:val="single"/>
    </w:rPr>
  </w:style>
  <w:style w:type="paragraph" w:customStyle="1" w:styleId="Style4">
    <w:name w:val="Style 4"/>
    <w:basedOn w:val="Normal"/>
    <w:uiPriority w:val="99"/>
    <w:rsid w:val="008B1914"/>
    <w:pPr>
      <w:widowControl w:val="0"/>
      <w:autoSpaceDE w:val="0"/>
      <w:autoSpaceDN w:val="0"/>
      <w:spacing w:after="0" w:line="360" w:lineRule="auto"/>
      <w:jc w:val="center"/>
    </w:pPr>
    <w:rPr>
      <w:rFonts w:eastAsia="Times New Roman"/>
      <w:sz w:val="24"/>
      <w:szCs w:val="24"/>
      <w:lang w:val="en-US"/>
    </w:rPr>
  </w:style>
  <w:style w:type="character" w:styleId="Hyperlink">
    <w:name w:val="Hyperlink"/>
    <w:uiPriority w:val="99"/>
    <w:rsid w:val="008B1914"/>
    <w:rPr>
      <w:rFonts w:cs="Times New Roman"/>
      <w:color w:val="0000FF"/>
      <w:u w:val="single"/>
    </w:rPr>
  </w:style>
  <w:style w:type="paragraph" w:styleId="ListBullet2">
    <w:name w:val="List Bullet 2"/>
    <w:basedOn w:val="Normal"/>
    <w:autoRedefine/>
    <w:uiPriority w:val="99"/>
    <w:rsid w:val="008B1914"/>
    <w:pPr>
      <w:overflowPunct w:val="0"/>
      <w:autoSpaceDE w:val="0"/>
      <w:autoSpaceDN w:val="0"/>
      <w:adjustRightInd w:val="0"/>
      <w:spacing w:after="0" w:line="240" w:lineRule="auto"/>
      <w:ind w:left="360" w:hanging="360"/>
      <w:jc w:val="both"/>
    </w:pPr>
    <w:rPr>
      <w:rFonts w:eastAsia="Times New Roman"/>
      <w:szCs w:val="20"/>
      <w:lang w:val="en-GB" w:eastAsia="nl-NL"/>
    </w:rPr>
  </w:style>
  <w:style w:type="paragraph" w:styleId="ListContinue">
    <w:name w:val="List Continue"/>
    <w:basedOn w:val="Normal"/>
    <w:uiPriority w:val="99"/>
    <w:rsid w:val="008B1914"/>
    <w:pPr>
      <w:overflowPunct w:val="0"/>
      <w:autoSpaceDE w:val="0"/>
      <w:autoSpaceDN w:val="0"/>
      <w:adjustRightInd w:val="0"/>
      <w:spacing w:after="120" w:line="240" w:lineRule="auto"/>
      <w:ind w:left="283" w:hanging="360"/>
      <w:jc w:val="both"/>
    </w:pPr>
    <w:rPr>
      <w:rFonts w:eastAsia="Times New Roman"/>
      <w:szCs w:val="20"/>
      <w:lang w:val="en-GB" w:eastAsia="nl-NL"/>
    </w:rPr>
  </w:style>
  <w:style w:type="paragraph" w:customStyle="1" w:styleId="standaardroelof">
    <w:name w:val="standaard roelof"/>
    <w:basedOn w:val="Normal"/>
    <w:rsid w:val="008B1914"/>
    <w:pPr>
      <w:overflowPunct w:val="0"/>
      <w:autoSpaceDE w:val="0"/>
      <w:autoSpaceDN w:val="0"/>
      <w:adjustRightInd w:val="0"/>
      <w:spacing w:after="0" w:line="240" w:lineRule="auto"/>
      <w:jc w:val="both"/>
    </w:pPr>
    <w:rPr>
      <w:rFonts w:eastAsia="Times New Roman"/>
      <w:szCs w:val="20"/>
      <w:lang w:val="en-GB"/>
    </w:rPr>
  </w:style>
  <w:style w:type="character" w:customStyle="1" w:styleId="goohl3">
    <w:name w:val="goohl3"/>
    <w:rsid w:val="008B1914"/>
    <w:rPr>
      <w:rFonts w:cs="Times New Roman"/>
    </w:rPr>
  </w:style>
  <w:style w:type="paragraph" w:styleId="BodyText3">
    <w:name w:val="Body Text 3"/>
    <w:basedOn w:val="Normal"/>
    <w:link w:val="BodyText3Char"/>
    <w:uiPriority w:val="99"/>
    <w:rsid w:val="008B1914"/>
    <w:pPr>
      <w:spacing w:after="0" w:line="240" w:lineRule="auto"/>
    </w:pPr>
    <w:rPr>
      <w:rFonts w:ascii="Arial" w:eastAsia="Times New Roman" w:hAnsi="Arial"/>
      <w:sz w:val="20"/>
      <w:szCs w:val="20"/>
    </w:rPr>
  </w:style>
  <w:style w:type="character" w:customStyle="1" w:styleId="BodyText3Char">
    <w:name w:val="Body Text 3 Char"/>
    <w:link w:val="BodyText3"/>
    <w:uiPriority w:val="99"/>
    <w:rsid w:val="008B1914"/>
    <w:rPr>
      <w:rFonts w:eastAsia="Times New Roman"/>
    </w:rPr>
  </w:style>
  <w:style w:type="paragraph" w:customStyle="1" w:styleId="xl24">
    <w:name w:val="xl24"/>
    <w:basedOn w:val="Normal"/>
    <w:rsid w:val="008B19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lang w:val="en-US"/>
    </w:rPr>
  </w:style>
  <w:style w:type="paragraph" w:customStyle="1" w:styleId="Style1">
    <w:name w:val="Style 1"/>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character" w:customStyle="1" w:styleId="CharChar2">
    <w:name w:val="Char Char2"/>
    <w:rsid w:val="008B1914"/>
    <w:rPr>
      <w:rFonts w:cs="Times New Roman"/>
      <w:sz w:val="24"/>
      <w:szCs w:val="24"/>
    </w:rPr>
  </w:style>
  <w:style w:type="paragraph" w:styleId="BlockText">
    <w:name w:val="Block Text"/>
    <w:basedOn w:val="Normal"/>
    <w:uiPriority w:val="99"/>
    <w:rsid w:val="008B1914"/>
    <w:pPr>
      <w:overflowPunct w:val="0"/>
      <w:autoSpaceDE w:val="0"/>
      <w:autoSpaceDN w:val="0"/>
      <w:adjustRightInd w:val="0"/>
      <w:spacing w:after="0" w:line="240" w:lineRule="auto"/>
      <w:ind w:left="540" w:right="340"/>
      <w:jc w:val="both"/>
      <w:textAlignment w:val="baseline"/>
    </w:pPr>
    <w:rPr>
      <w:rFonts w:eastAsia="Times New Roman"/>
      <w:i/>
      <w:sz w:val="24"/>
      <w:szCs w:val="24"/>
      <w:lang w:val="en-US" w:eastAsia="nl-NL"/>
    </w:rPr>
  </w:style>
  <w:style w:type="paragraph" w:customStyle="1" w:styleId="CharCharCharChar">
    <w:name w:val="Char Char Char Char"/>
    <w:basedOn w:val="Normal"/>
    <w:rsid w:val="008B1914"/>
    <w:pPr>
      <w:spacing w:after="160" w:line="240" w:lineRule="exact"/>
    </w:pPr>
    <w:rPr>
      <w:rFonts w:ascii="Verdana" w:eastAsia="Times New Roman" w:hAnsi="Verdana" w:cs="Angsana New"/>
      <w:sz w:val="20"/>
      <w:szCs w:val="20"/>
      <w:lang w:val="en-US"/>
    </w:rPr>
  </w:style>
  <w:style w:type="paragraph" w:customStyle="1" w:styleId="CM38">
    <w:name w:val="CM38"/>
    <w:basedOn w:val="Default"/>
    <w:next w:val="Default"/>
    <w:rsid w:val="008B1914"/>
    <w:pPr>
      <w:widowControl w:val="0"/>
      <w:spacing w:after="415"/>
    </w:pPr>
    <w:rPr>
      <w:rFonts w:eastAsia="MS Mincho" w:cs="Times New Roman"/>
      <w:color w:val="auto"/>
      <w:lang w:eastAsia="ja-JP"/>
    </w:rPr>
  </w:style>
  <w:style w:type="paragraph" w:customStyle="1" w:styleId="CM40">
    <w:name w:val="CM40"/>
    <w:basedOn w:val="Default"/>
    <w:next w:val="Default"/>
    <w:rsid w:val="008B1914"/>
    <w:pPr>
      <w:widowControl w:val="0"/>
      <w:spacing w:after="120"/>
    </w:pPr>
    <w:rPr>
      <w:rFonts w:eastAsia="MS Mincho" w:cs="Times New Roman"/>
      <w:color w:val="auto"/>
      <w:lang w:eastAsia="ja-JP"/>
    </w:rPr>
  </w:style>
  <w:style w:type="paragraph" w:customStyle="1" w:styleId="CM42">
    <w:name w:val="CM42"/>
    <w:basedOn w:val="Default"/>
    <w:next w:val="Default"/>
    <w:rsid w:val="008B1914"/>
    <w:pPr>
      <w:widowControl w:val="0"/>
      <w:spacing w:after="243"/>
    </w:pPr>
    <w:rPr>
      <w:rFonts w:eastAsia="MS Mincho" w:cs="Times New Roman"/>
      <w:color w:val="auto"/>
      <w:lang w:eastAsia="ja-JP"/>
    </w:rPr>
  </w:style>
  <w:style w:type="paragraph" w:customStyle="1" w:styleId="CM24">
    <w:name w:val="CM24"/>
    <w:basedOn w:val="Default"/>
    <w:next w:val="Default"/>
    <w:rsid w:val="008B1914"/>
    <w:pPr>
      <w:widowControl w:val="0"/>
      <w:spacing w:line="413" w:lineRule="atLeast"/>
    </w:pPr>
    <w:rPr>
      <w:rFonts w:eastAsia="MS Mincho" w:cs="Times New Roman"/>
      <w:color w:val="auto"/>
      <w:lang w:eastAsia="ja-JP"/>
    </w:rPr>
  </w:style>
  <w:style w:type="paragraph" w:customStyle="1" w:styleId="CM10">
    <w:name w:val="CM10"/>
    <w:basedOn w:val="Default"/>
    <w:next w:val="Default"/>
    <w:rsid w:val="008B1914"/>
    <w:pPr>
      <w:widowControl w:val="0"/>
      <w:spacing w:line="416" w:lineRule="atLeast"/>
    </w:pPr>
    <w:rPr>
      <w:rFonts w:eastAsia="MS Mincho" w:cs="Times New Roman"/>
      <w:color w:val="auto"/>
      <w:lang w:eastAsia="ja-JP"/>
    </w:rPr>
  </w:style>
  <w:style w:type="paragraph" w:customStyle="1" w:styleId="CM25">
    <w:name w:val="CM25"/>
    <w:basedOn w:val="Default"/>
    <w:next w:val="Default"/>
    <w:rsid w:val="008B1914"/>
    <w:pPr>
      <w:widowControl w:val="0"/>
      <w:spacing w:line="416" w:lineRule="atLeast"/>
    </w:pPr>
    <w:rPr>
      <w:rFonts w:eastAsia="MS Mincho" w:cs="Times New Roman"/>
      <w:color w:val="auto"/>
      <w:lang w:eastAsia="ja-JP"/>
    </w:rPr>
  </w:style>
  <w:style w:type="paragraph" w:customStyle="1" w:styleId="CM39">
    <w:name w:val="CM39"/>
    <w:basedOn w:val="Default"/>
    <w:next w:val="Default"/>
    <w:rsid w:val="008B1914"/>
    <w:pPr>
      <w:widowControl w:val="0"/>
      <w:spacing w:after="828"/>
    </w:pPr>
    <w:rPr>
      <w:rFonts w:eastAsia="MS Mincho" w:cs="Times New Roman"/>
      <w:color w:val="auto"/>
      <w:lang w:eastAsia="ja-JP"/>
    </w:rPr>
  </w:style>
  <w:style w:type="paragraph" w:customStyle="1" w:styleId="CM8">
    <w:name w:val="CM8"/>
    <w:basedOn w:val="Default"/>
    <w:next w:val="Default"/>
    <w:rsid w:val="008B1914"/>
    <w:pPr>
      <w:widowControl w:val="0"/>
    </w:pPr>
    <w:rPr>
      <w:rFonts w:eastAsia="MS Mincho" w:cs="Times New Roman"/>
      <w:color w:val="auto"/>
      <w:lang w:eastAsia="ja-JP"/>
    </w:rPr>
  </w:style>
  <w:style w:type="paragraph" w:customStyle="1" w:styleId="CM19">
    <w:name w:val="CM19"/>
    <w:basedOn w:val="Default"/>
    <w:next w:val="Default"/>
    <w:rsid w:val="008B1914"/>
    <w:pPr>
      <w:widowControl w:val="0"/>
      <w:spacing w:line="416" w:lineRule="atLeast"/>
    </w:pPr>
    <w:rPr>
      <w:rFonts w:eastAsia="MS Mincho" w:cs="Times New Roman"/>
      <w:color w:val="auto"/>
      <w:lang w:eastAsia="ja-JP"/>
    </w:rPr>
  </w:style>
  <w:style w:type="paragraph" w:styleId="PlainText">
    <w:name w:val="Plain Text"/>
    <w:basedOn w:val="Normal"/>
    <w:link w:val="PlainTextChar"/>
    <w:uiPriority w:val="99"/>
    <w:rsid w:val="008B1914"/>
    <w:pPr>
      <w:spacing w:after="0" w:line="240" w:lineRule="auto"/>
    </w:pPr>
    <w:rPr>
      <w:rFonts w:ascii="Courier New" w:eastAsia="Times New Roman" w:hAnsi="Courier New"/>
      <w:sz w:val="20"/>
      <w:szCs w:val="20"/>
    </w:rPr>
  </w:style>
  <w:style w:type="character" w:customStyle="1" w:styleId="PlainTextChar">
    <w:name w:val="Plain Text Char"/>
    <w:link w:val="PlainText"/>
    <w:uiPriority w:val="99"/>
    <w:rsid w:val="008B1914"/>
    <w:rPr>
      <w:rFonts w:ascii="Courier New" w:eastAsia="Times New Roman" w:hAnsi="Courier New"/>
    </w:rPr>
  </w:style>
  <w:style w:type="paragraph" w:customStyle="1" w:styleId="Style5">
    <w:name w:val="Style 5"/>
    <w:basedOn w:val="Normal"/>
    <w:uiPriority w:val="99"/>
    <w:rsid w:val="008B1914"/>
    <w:pPr>
      <w:widowControl w:val="0"/>
      <w:autoSpaceDE w:val="0"/>
      <w:autoSpaceDN w:val="0"/>
      <w:spacing w:before="144" w:after="0" w:line="240" w:lineRule="auto"/>
      <w:ind w:left="3744" w:right="1800" w:hanging="576"/>
      <w:jc w:val="both"/>
    </w:pPr>
    <w:rPr>
      <w:rFonts w:eastAsia="Times New Roman"/>
      <w:sz w:val="24"/>
      <w:szCs w:val="24"/>
      <w:lang w:val="en-US"/>
    </w:rPr>
  </w:style>
  <w:style w:type="paragraph" w:customStyle="1" w:styleId="Style13">
    <w:name w:val="Style 13"/>
    <w:basedOn w:val="Normal"/>
    <w:uiPriority w:val="99"/>
    <w:rsid w:val="008B1914"/>
    <w:pPr>
      <w:widowControl w:val="0"/>
      <w:autoSpaceDE w:val="0"/>
      <w:autoSpaceDN w:val="0"/>
      <w:adjustRightInd w:val="0"/>
      <w:spacing w:after="0" w:line="240" w:lineRule="auto"/>
    </w:pPr>
    <w:rPr>
      <w:rFonts w:eastAsia="Times New Roman"/>
      <w:sz w:val="24"/>
      <w:szCs w:val="24"/>
      <w:lang w:val="en-US"/>
    </w:rPr>
  </w:style>
  <w:style w:type="paragraph" w:customStyle="1" w:styleId="Style14">
    <w:name w:val="Style 14"/>
    <w:basedOn w:val="Normal"/>
    <w:uiPriority w:val="99"/>
    <w:rsid w:val="008B1914"/>
    <w:pPr>
      <w:widowControl w:val="0"/>
      <w:autoSpaceDE w:val="0"/>
      <w:autoSpaceDN w:val="0"/>
      <w:spacing w:after="0" w:line="240" w:lineRule="auto"/>
      <w:ind w:left="3312"/>
    </w:pPr>
    <w:rPr>
      <w:rFonts w:eastAsia="Times New Roman"/>
      <w:sz w:val="24"/>
      <w:szCs w:val="24"/>
      <w:lang w:val="en-US"/>
    </w:rPr>
  </w:style>
  <w:style w:type="paragraph" w:customStyle="1" w:styleId="Style15">
    <w:name w:val="Style 15"/>
    <w:uiPriority w:val="99"/>
    <w:rsid w:val="008B1914"/>
    <w:pPr>
      <w:widowControl w:val="0"/>
      <w:autoSpaceDE w:val="0"/>
      <w:autoSpaceDN w:val="0"/>
      <w:ind w:left="360" w:hanging="360"/>
    </w:pPr>
    <w:rPr>
      <w:rFonts w:ascii="Calibri" w:eastAsia="Times New Roman" w:hAnsi="Calibri"/>
    </w:rPr>
  </w:style>
  <w:style w:type="character" w:customStyle="1" w:styleId="CharacterStyle1">
    <w:name w:val="Character Style 1"/>
    <w:uiPriority w:val="99"/>
    <w:rsid w:val="008B1914"/>
    <w:rPr>
      <w:sz w:val="20"/>
    </w:rPr>
  </w:style>
  <w:style w:type="paragraph" w:customStyle="1" w:styleId="Style6">
    <w:name w:val="Style 6"/>
    <w:uiPriority w:val="99"/>
    <w:rsid w:val="008B1914"/>
    <w:pPr>
      <w:widowControl w:val="0"/>
      <w:autoSpaceDE w:val="0"/>
      <w:autoSpaceDN w:val="0"/>
      <w:spacing w:before="468" w:line="285" w:lineRule="auto"/>
    </w:pPr>
    <w:rPr>
      <w:rFonts w:ascii="Tahoma" w:eastAsia="Times New Roman" w:hAnsi="Tahoma" w:cs="Tahoma"/>
      <w:sz w:val="22"/>
      <w:szCs w:val="22"/>
    </w:rPr>
  </w:style>
  <w:style w:type="paragraph" w:customStyle="1" w:styleId="Style8">
    <w:name w:val="Style 8"/>
    <w:uiPriority w:val="99"/>
    <w:rsid w:val="008B1914"/>
    <w:pPr>
      <w:widowControl w:val="0"/>
      <w:autoSpaceDE w:val="0"/>
      <w:autoSpaceDN w:val="0"/>
      <w:adjustRightInd w:val="0"/>
    </w:pPr>
    <w:rPr>
      <w:rFonts w:ascii="Calibri" w:eastAsia="Times New Roman" w:hAnsi="Calibri"/>
    </w:rPr>
  </w:style>
  <w:style w:type="paragraph" w:customStyle="1" w:styleId="Style7">
    <w:name w:val="Style 7"/>
    <w:uiPriority w:val="99"/>
    <w:rsid w:val="008B1914"/>
    <w:pPr>
      <w:widowControl w:val="0"/>
      <w:autoSpaceDE w:val="0"/>
      <w:autoSpaceDN w:val="0"/>
      <w:adjustRightInd w:val="0"/>
    </w:pPr>
    <w:rPr>
      <w:rFonts w:ascii="Arial Narrow" w:eastAsia="Times New Roman" w:hAnsi="Arial Narrow" w:cs="Arial Narrow"/>
      <w:sz w:val="22"/>
      <w:szCs w:val="22"/>
    </w:rPr>
  </w:style>
  <w:style w:type="paragraph" w:customStyle="1" w:styleId="Style11">
    <w:name w:val="Style 11"/>
    <w:uiPriority w:val="99"/>
    <w:rsid w:val="008B1914"/>
    <w:pPr>
      <w:widowControl w:val="0"/>
      <w:autoSpaceDE w:val="0"/>
      <w:autoSpaceDN w:val="0"/>
      <w:spacing w:before="252"/>
      <w:jc w:val="center"/>
    </w:pPr>
    <w:rPr>
      <w:rFonts w:ascii="Arial Narrow" w:eastAsia="Times New Roman" w:hAnsi="Arial Narrow" w:cs="Arial Narrow"/>
      <w:sz w:val="22"/>
      <w:szCs w:val="22"/>
    </w:rPr>
  </w:style>
  <w:style w:type="paragraph" w:customStyle="1" w:styleId="Style12">
    <w:name w:val="Style 12"/>
    <w:uiPriority w:val="99"/>
    <w:rsid w:val="008B1914"/>
    <w:pPr>
      <w:widowControl w:val="0"/>
      <w:autoSpaceDE w:val="0"/>
      <w:autoSpaceDN w:val="0"/>
      <w:ind w:left="360" w:hanging="360"/>
      <w:jc w:val="both"/>
    </w:pPr>
    <w:rPr>
      <w:rFonts w:ascii="Calibri" w:eastAsia="Times New Roman" w:hAnsi="Calibri"/>
      <w:sz w:val="24"/>
      <w:szCs w:val="24"/>
      <w:lang w:eastAsia="id-ID"/>
    </w:rPr>
  </w:style>
  <w:style w:type="paragraph" w:customStyle="1" w:styleId="Style17">
    <w:name w:val="Style 17"/>
    <w:uiPriority w:val="99"/>
    <w:rsid w:val="008B1914"/>
    <w:pPr>
      <w:widowControl w:val="0"/>
      <w:autoSpaceDE w:val="0"/>
      <w:autoSpaceDN w:val="0"/>
      <w:jc w:val="both"/>
    </w:pPr>
    <w:rPr>
      <w:rFonts w:ascii="Calibri" w:eastAsia="Times New Roman" w:hAnsi="Calibri"/>
      <w:sz w:val="24"/>
      <w:szCs w:val="24"/>
      <w:lang w:eastAsia="id-ID"/>
    </w:rPr>
  </w:style>
  <w:style w:type="paragraph" w:customStyle="1" w:styleId="Style16">
    <w:name w:val="Style 16"/>
    <w:uiPriority w:val="99"/>
    <w:rsid w:val="008B1914"/>
    <w:pPr>
      <w:widowControl w:val="0"/>
      <w:autoSpaceDE w:val="0"/>
      <w:autoSpaceDN w:val="0"/>
      <w:adjustRightInd w:val="0"/>
    </w:pPr>
    <w:rPr>
      <w:rFonts w:ascii="Calibri" w:eastAsia="Times New Roman" w:hAnsi="Calibri"/>
      <w:lang w:eastAsia="id-ID"/>
    </w:rPr>
  </w:style>
  <w:style w:type="character" w:customStyle="1" w:styleId="CharChar21">
    <w:name w:val="Char Char21"/>
    <w:rsid w:val="008B1914"/>
    <w:rPr>
      <w:rFonts w:cs="Times New Roman"/>
      <w:sz w:val="24"/>
      <w:szCs w:val="24"/>
    </w:rPr>
  </w:style>
  <w:style w:type="paragraph" w:customStyle="1" w:styleId="CharCharCharChar1">
    <w:name w:val="Char Char Char Char1"/>
    <w:basedOn w:val="Normal"/>
    <w:rsid w:val="008B1914"/>
    <w:pPr>
      <w:spacing w:after="160" w:line="240" w:lineRule="exact"/>
    </w:pPr>
    <w:rPr>
      <w:rFonts w:ascii="Verdana" w:eastAsia="Times New Roman" w:hAnsi="Verdana" w:cs="Angsana New"/>
      <w:sz w:val="20"/>
      <w:szCs w:val="20"/>
      <w:lang w:val="en-US"/>
    </w:rPr>
  </w:style>
  <w:style w:type="character" w:customStyle="1" w:styleId="CharacterStyle4">
    <w:name w:val="Character Style 4"/>
    <w:uiPriority w:val="99"/>
    <w:rsid w:val="008B1914"/>
    <w:rPr>
      <w:rFonts w:ascii="Arial" w:hAnsi="Arial"/>
      <w:sz w:val="22"/>
    </w:rPr>
  </w:style>
  <w:style w:type="character" w:customStyle="1" w:styleId="apple-style-span">
    <w:name w:val="apple-style-span"/>
    <w:uiPriority w:val="99"/>
    <w:rsid w:val="008B1914"/>
    <w:rPr>
      <w:rFonts w:cs="Times New Roman"/>
    </w:rPr>
  </w:style>
  <w:style w:type="character" w:customStyle="1" w:styleId="ListParagraphChar">
    <w:name w:val="List Paragraph Char"/>
    <w:link w:val="ListParagraph"/>
    <w:uiPriority w:val="34"/>
    <w:qFormat/>
    <w:rsid w:val="001424EC"/>
    <w:rPr>
      <w:rFonts w:ascii="Calibri" w:eastAsia="Calibri" w:hAnsi="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81982">
      <w:bodyDiv w:val="1"/>
      <w:marLeft w:val="0"/>
      <w:marRight w:val="0"/>
      <w:marTop w:val="0"/>
      <w:marBottom w:val="0"/>
      <w:divBdr>
        <w:top w:val="none" w:sz="0" w:space="0" w:color="auto"/>
        <w:left w:val="none" w:sz="0" w:space="0" w:color="auto"/>
        <w:bottom w:val="none" w:sz="0" w:space="0" w:color="auto"/>
        <w:right w:val="none" w:sz="0" w:space="0" w:color="auto"/>
      </w:divBdr>
    </w:div>
    <w:div w:id="456219473">
      <w:bodyDiv w:val="1"/>
      <w:marLeft w:val="0"/>
      <w:marRight w:val="0"/>
      <w:marTop w:val="0"/>
      <w:marBottom w:val="0"/>
      <w:divBdr>
        <w:top w:val="none" w:sz="0" w:space="0" w:color="auto"/>
        <w:left w:val="none" w:sz="0" w:space="0" w:color="auto"/>
        <w:bottom w:val="none" w:sz="0" w:space="0" w:color="auto"/>
        <w:right w:val="none" w:sz="0" w:space="0" w:color="auto"/>
      </w:divBdr>
      <w:divsChild>
        <w:div w:id="1488786934">
          <w:marLeft w:val="1282"/>
          <w:marRight w:val="0"/>
          <w:marTop w:val="62"/>
          <w:marBottom w:val="0"/>
          <w:divBdr>
            <w:top w:val="none" w:sz="0" w:space="0" w:color="auto"/>
            <w:left w:val="none" w:sz="0" w:space="0" w:color="auto"/>
            <w:bottom w:val="none" w:sz="0" w:space="0" w:color="auto"/>
            <w:right w:val="none" w:sz="0" w:space="0" w:color="auto"/>
          </w:divBdr>
        </w:div>
      </w:divsChild>
    </w:div>
    <w:div w:id="575431419">
      <w:bodyDiv w:val="1"/>
      <w:marLeft w:val="0"/>
      <w:marRight w:val="0"/>
      <w:marTop w:val="0"/>
      <w:marBottom w:val="0"/>
      <w:divBdr>
        <w:top w:val="none" w:sz="0" w:space="0" w:color="auto"/>
        <w:left w:val="none" w:sz="0" w:space="0" w:color="auto"/>
        <w:bottom w:val="none" w:sz="0" w:space="0" w:color="auto"/>
        <w:right w:val="none" w:sz="0" w:space="0" w:color="auto"/>
      </w:divBdr>
      <w:divsChild>
        <w:div w:id="768697265">
          <w:marLeft w:val="1282"/>
          <w:marRight w:val="0"/>
          <w:marTop w:val="53"/>
          <w:marBottom w:val="0"/>
          <w:divBdr>
            <w:top w:val="none" w:sz="0" w:space="0" w:color="auto"/>
            <w:left w:val="none" w:sz="0" w:space="0" w:color="auto"/>
            <w:bottom w:val="none" w:sz="0" w:space="0" w:color="auto"/>
            <w:right w:val="none" w:sz="0" w:space="0" w:color="auto"/>
          </w:divBdr>
        </w:div>
      </w:divsChild>
    </w:div>
    <w:div w:id="977539747">
      <w:bodyDiv w:val="1"/>
      <w:marLeft w:val="0"/>
      <w:marRight w:val="0"/>
      <w:marTop w:val="0"/>
      <w:marBottom w:val="0"/>
      <w:divBdr>
        <w:top w:val="none" w:sz="0" w:space="0" w:color="auto"/>
        <w:left w:val="none" w:sz="0" w:space="0" w:color="auto"/>
        <w:bottom w:val="none" w:sz="0" w:space="0" w:color="auto"/>
        <w:right w:val="none" w:sz="0" w:space="0" w:color="auto"/>
      </w:divBdr>
    </w:div>
    <w:div w:id="1605766228">
      <w:bodyDiv w:val="1"/>
      <w:marLeft w:val="0"/>
      <w:marRight w:val="0"/>
      <w:marTop w:val="0"/>
      <w:marBottom w:val="0"/>
      <w:divBdr>
        <w:top w:val="none" w:sz="0" w:space="0" w:color="auto"/>
        <w:left w:val="none" w:sz="0" w:space="0" w:color="auto"/>
        <w:bottom w:val="none" w:sz="0" w:space="0" w:color="auto"/>
        <w:right w:val="none" w:sz="0" w:space="0" w:color="auto"/>
      </w:divBdr>
    </w:div>
    <w:div w:id="1615404356">
      <w:bodyDiv w:val="1"/>
      <w:marLeft w:val="0"/>
      <w:marRight w:val="0"/>
      <w:marTop w:val="0"/>
      <w:marBottom w:val="0"/>
      <w:divBdr>
        <w:top w:val="none" w:sz="0" w:space="0" w:color="auto"/>
        <w:left w:val="none" w:sz="0" w:space="0" w:color="auto"/>
        <w:bottom w:val="none" w:sz="0" w:space="0" w:color="auto"/>
        <w:right w:val="none" w:sz="0" w:space="0" w:color="auto"/>
      </w:divBdr>
    </w:div>
    <w:div w:id="1624311421">
      <w:bodyDiv w:val="1"/>
      <w:marLeft w:val="0"/>
      <w:marRight w:val="0"/>
      <w:marTop w:val="0"/>
      <w:marBottom w:val="0"/>
      <w:divBdr>
        <w:top w:val="none" w:sz="0" w:space="0" w:color="auto"/>
        <w:left w:val="none" w:sz="0" w:space="0" w:color="auto"/>
        <w:bottom w:val="none" w:sz="0" w:space="0" w:color="auto"/>
        <w:right w:val="none" w:sz="0" w:space="0" w:color="auto"/>
      </w:divBdr>
      <w:divsChild>
        <w:div w:id="96565369">
          <w:marLeft w:val="1282"/>
          <w:marRight w:val="0"/>
          <w:marTop w:val="62"/>
          <w:marBottom w:val="0"/>
          <w:divBdr>
            <w:top w:val="none" w:sz="0" w:space="0" w:color="auto"/>
            <w:left w:val="none" w:sz="0" w:space="0" w:color="auto"/>
            <w:bottom w:val="none" w:sz="0" w:space="0" w:color="auto"/>
            <w:right w:val="none" w:sz="0" w:space="0" w:color="auto"/>
          </w:divBdr>
        </w:div>
        <w:div w:id="1943565985">
          <w:marLeft w:val="1282"/>
          <w:marRight w:val="0"/>
          <w:marTop w:val="62"/>
          <w:marBottom w:val="0"/>
          <w:divBdr>
            <w:top w:val="none" w:sz="0" w:space="0" w:color="auto"/>
            <w:left w:val="none" w:sz="0" w:space="0" w:color="auto"/>
            <w:bottom w:val="none" w:sz="0" w:space="0" w:color="auto"/>
            <w:right w:val="none" w:sz="0" w:space="0" w:color="auto"/>
          </w:divBdr>
        </w:div>
      </w:divsChild>
    </w:div>
    <w:div w:id="1715617368">
      <w:bodyDiv w:val="1"/>
      <w:marLeft w:val="0"/>
      <w:marRight w:val="0"/>
      <w:marTop w:val="0"/>
      <w:marBottom w:val="0"/>
      <w:divBdr>
        <w:top w:val="none" w:sz="0" w:space="0" w:color="auto"/>
        <w:left w:val="none" w:sz="0" w:space="0" w:color="auto"/>
        <w:bottom w:val="none" w:sz="0" w:space="0" w:color="auto"/>
        <w:right w:val="none" w:sz="0" w:space="0" w:color="auto"/>
      </w:divBdr>
    </w:div>
    <w:div w:id="1905021099">
      <w:bodyDiv w:val="1"/>
      <w:marLeft w:val="0"/>
      <w:marRight w:val="0"/>
      <w:marTop w:val="0"/>
      <w:marBottom w:val="0"/>
      <w:divBdr>
        <w:top w:val="none" w:sz="0" w:space="0" w:color="auto"/>
        <w:left w:val="none" w:sz="0" w:space="0" w:color="auto"/>
        <w:bottom w:val="none" w:sz="0" w:space="0" w:color="auto"/>
        <w:right w:val="none" w:sz="0" w:space="0" w:color="auto"/>
      </w:divBdr>
      <w:divsChild>
        <w:div w:id="19166061">
          <w:marLeft w:val="1282"/>
          <w:marRight w:val="0"/>
          <w:marTop w:val="53"/>
          <w:marBottom w:val="0"/>
          <w:divBdr>
            <w:top w:val="none" w:sz="0" w:space="0" w:color="auto"/>
            <w:left w:val="none" w:sz="0" w:space="0" w:color="auto"/>
            <w:bottom w:val="none" w:sz="0" w:space="0" w:color="auto"/>
            <w:right w:val="none" w:sz="0" w:space="0" w:color="auto"/>
          </w:divBdr>
        </w:div>
        <w:div w:id="265578127">
          <w:marLeft w:val="1282"/>
          <w:marRight w:val="0"/>
          <w:marTop w:val="53"/>
          <w:marBottom w:val="0"/>
          <w:divBdr>
            <w:top w:val="none" w:sz="0" w:space="0" w:color="auto"/>
            <w:left w:val="none" w:sz="0" w:space="0" w:color="auto"/>
            <w:bottom w:val="none" w:sz="0" w:space="0" w:color="auto"/>
            <w:right w:val="none" w:sz="0" w:space="0" w:color="auto"/>
          </w:divBdr>
        </w:div>
        <w:div w:id="1167674626">
          <w:marLeft w:val="1282"/>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MODUL%20POKJA%20KONTRA%20INTEL\SISTEM%20KLANDESTIN\MODUL%201%20SISTEM%20KLANDES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78FB-13CF-4EBE-B23B-C0B37231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 1 SISTEM KLANDESTIN</Template>
  <TotalTime>33</TotalTime>
  <Pages>15</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jakarta</Company>
  <LinksUpToDate>false</LinksUpToDate>
  <CharactersWithSpaces>21195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IKHSAN</dc:creator>
  <cp:lastModifiedBy>sabiq sabiq</cp:lastModifiedBy>
  <cp:revision>8</cp:revision>
  <cp:lastPrinted>2021-04-04T15:14:00Z</cp:lastPrinted>
  <dcterms:created xsi:type="dcterms:W3CDTF">2021-04-04T05:10:00Z</dcterms:created>
  <dcterms:modified xsi:type="dcterms:W3CDTF">2021-04-04T15:25:00Z</dcterms:modified>
</cp:coreProperties>
</file>